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5B" w:rsidRPr="002C688F" w:rsidRDefault="00C5185B" w:rsidP="00C5185B">
      <w:pPr>
        <w:rPr>
          <w:rFonts w:hint="cs"/>
          <w:sz w:val="28"/>
          <w:szCs w:val="28"/>
          <w:rtl/>
        </w:rPr>
      </w:pPr>
      <w:bookmarkStart w:id="0" w:name="_GoBack"/>
      <w:bookmarkEnd w:id="0"/>
    </w:p>
    <w:p w:rsidR="00C5185B" w:rsidRPr="004607DE" w:rsidRDefault="00C5185B" w:rsidP="00544373">
      <w:pPr>
        <w:jc w:val="center"/>
        <w:rPr>
          <w:sz w:val="28"/>
          <w:szCs w:val="28"/>
          <w:rtl/>
        </w:rPr>
      </w:pPr>
      <w:r w:rsidRPr="004607DE">
        <w:rPr>
          <w:rFonts w:hint="cs"/>
          <w:sz w:val="28"/>
          <w:szCs w:val="28"/>
          <w:highlight w:val="lightGray"/>
          <w:rtl/>
        </w:rPr>
        <w:t xml:space="preserve">תכנית </w:t>
      </w:r>
      <w:r w:rsidR="00544373" w:rsidRPr="004607DE">
        <w:rPr>
          <w:rFonts w:hint="cs"/>
          <w:sz w:val="28"/>
          <w:szCs w:val="28"/>
          <w:highlight w:val="lightGray"/>
          <w:rtl/>
        </w:rPr>
        <w:t xml:space="preserve">טיפול </w:t>
      </w:r>
      <w:r w:rsidR="00544373" w:rsidRPr="004607DE">
        <w:rPr>
          <w:sz w:val="28"/>
          <w:szCs w:val="28"/>
          <w:highlight w:val="lightGray"/>
          <w:rtl/>
        </w:rPr>
        <w:t>–</w:t>
      </w:r>
      <w:r w:rsidR="00544373" w:rsidRPr="004607DE">
        <w:rPr>
          <w:rFonts w:hint="cs"/>
          <w:sz w:val="28"/>
          <w:szCs w:val="28"/>
          <w:highlight w:val="lightGray"/>
          <w:rtl/>
        </w:rPr>
        <w:t xml:space="preserve"> טיפול קבוצתי </w:t>
      </w:r>
      <w:r w:rsidRPr="004607DE">
        <w:rPr>
          <w:rFonts w:hint="cs"/>
          <w:sz w:val="28"/>
          <w:szCs w:val="28"/>
          <w:highlight w:val="lightGray"/>
          <w:rtl/>
        </w:rPr>
        <w:t xml:space="preserve"> (נלווה לתל"א/תח"י</w:t>
      </w:r>
      <w:r w:rsidR="008B4086" w:rsidRPr="004607DE">
        <w:rPr>
          <w:rFonts w:hint="cs"/>
          <w:sz w:val="28"/>
          <w:szCs w:val="28"/>
          <w:highlight w:val="lightGray"/>
          <w:rtl/>
        </w:rPr>
        <w:t>/ תח"א</w:t>
      </w:r>
      <w:r w:rsidRPr="004607DE">
        <w:rPr>
          <w:rFonts w:hint="cs"/>
          <w:sz w:val="28"/>
          <w:szCs w:val="28"/>
          <w:highlight w:val="lightGray"/>
          <w:rtl/>
        </w:rPr>
        <w:t>)</w:t>
      </w:r>
    </w:p>
    <w:p w:rsidR="00544373" w:rsidRPr="000303FC" w:rsidRDefault="002C688F" w:rsidP="008B7E2B">
      <w:pPr>
        <w:rPr>
          <w:sz w:val="24"/>
          <w:szCs w:val="24"/>
          <w:rtl/>
        </w:rPr>
      </w:pPr>
      <w:r w:rsidRPr="000303FC">
        <w:rPr>
          <w:rFonts w:hint="cs"/>
          <w:sz w:val="24"/>
          <w:szCs w:val="24"/>
          <w:rtl/>
        </w:rPr>
        <w:t>שנה"ל:</w:t>
      </w:r>
      <w:r w:rsidR="000021DA" w:rsidRPr="000303FC">
        <w:rPr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rFonts w:hint="cs"/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1"/>
      <w:r w:rsidRPr="000303FC">
        <w:rPr>
          <w:rFonts w:hint="cs"/>
          <w:sz w:val="24"/>
          <w:szCs w:val="24"/>
          <w:rtl/>
        </w:rPr>
        <w:t xml:space="preserve">                                              תאריך:</w:t>
      </w:r>
      <w:r w:rsidR="000021DA" w:rsidRPr="000303FC">
        <w:rPr>
          <w:sz w:val="24"/>
          <w:szCs w:val="24"/>
          <w:highlight w:val="lightGray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B7E2B" w:rsidRPr="000303FC">
        <w:rPr>
          <w:sz w:val="24"/>
          <w:szCs w:val="24"/>
          <w:highlight w:val="lightGray"/>
          <w:rtl/>
        </w:rPr>
        <w:instrText xml:space="preserve"> </w:instrText>
      </w:r>
      <w:r w:rsidR="008B7E2B" w:rsidRPr="000303FC">
        <w:rPr>
          <w:sz w:val="24"/>
          <w:szCs w:val="24"/>
          <w:highlight w:val="lightGray"/>
        </w:rPr>
        <w:instrText>FORMTEXT</w:instrText>
      </w:r>
      <w:r w:rsidR="008B7E2B" w:rsidRPr="000303FC">
        <w:rPr>
          <w:sz w:val="24"/>
          <w:szCs w:val="24"/>
          <w:highlight w:val="lightGray"/>
          <w:rtl/>
        </w:rPr>
        <w:instrText xml:space="preserve"> </w:instrText>
      </w:r>
      <w:r w:rsidR="000021DA" w:rsidRPr="000303FC">
        <w:rPr>
          <w:sz w:val="24"/>
          <w:szCs w:val="24"/>
          <w:highlight w:val="lightGray"/>
          <w:rtl/>
        </w:rPr>
      </w:r>
      <w:r w:rsidR="000021DA" w:rsidRPr="000303FC">
        <w:rPr>
          <w:sz w:val="24"/>
          <w:szCs w:val="24"/>
          <w:highlight w:val="lightGray"/>
          <w:rtl/>
        </w:rPr>
        <w:fldChar w:fldCharType="separate"/>
      </w:r>
      <w:r w:rsidR="008B7E2B" w:rsidRPr="000303FC">
        <w:rPr>
          <w:noProof/>
          <w:sz w:val="24"/>
          <w:szCs w:val="24"/>
          <w:highlight w:val="lightGray"/>
          <w:rtl/>
        </w:rPr>
        <w:t> </w:t>
      </w:r>
      <w:r w:rsidR="008B7E2B" w:rsidRPr="000303FC">
        <w:rPr>
          <w:noProof/>
          <w:sz w:val="24"/>
          <w:szCs w:val="24"/>
          <w:highlight w:val="lightGray"/>
          <w:rtl/>
        </w:rPr>
        <w:t> </w:t>
      </w:r>
      <w:r w:rsidR="008B7E2B" w:rsidRPr="000303FC">
        <w:rPr>
          <w:noProof/>
          <w:sz w:val="24"/>
          <w:szCs w:val="24"/>
          <w:highlight w:val="lightGray"/>
          <w:rtl/>
        </w:rPr>
        <w:t> </w:t>
      </w:r>
      <w:r w:rsidR="008B7E2B" w:rsidRPr="000303FC">
        <w:rPr>
          <w:noProof/>
          <w:sz w:val="24"/>
          <w:szCs w:val="24"/>
          <w:highlight w:val="lightGray"/>
          <w:rtl/>
        </w:rPr>
        <w:t> </w:t>
      </w:r>
      <w:r w:rsidR="008B7E2B" w:rsidRPr="000303FC">
        <w:rPr>
          <w:noProof/>
          <w:sz w:val="24"/>
          <w:szCs w:val="24"/>
          <w:highlight w:val="lightGray"/>
          <w:rtl/>
        </w:rPr>
        <w:t> </w:t>
      </w:r>
      <w:r w:rsidR="000021DA" w:rsidRPr="000303FC">
        <w:rPr>
          <w:sz w:val="24"/>
          <w:szCs w:val="24"/>
          <w:highlight w:val="lightGray"/>
          <w:rtl/>
        </w:rPr>
        <w:fldChar w:fldCharType="end"/>
      </w:r>
      <w:bookmarkEnd w:id="2"/>
    </w:p>
    <w:p w:rsidR="00914251" w:rsidRPr="000303FC" w:rsidRDefault="00544373" w:rsidP="008B7E2B">
      <w:pPr>
        <w:rPr>
          <w:sz w:val="24"/>
          <w:szCs w:val="24"/>
          <w:rtl/>
        </w:rPr>
      </w:pPr>
      <w:r w:rsidRPr="000303FC">
        <w:rPr>
          <w:rFonts w:hint="cs"/>
          <w:sz w:val="24"/>
          <w:szCs w:val="24"/>
          <w:rtl/>
        </w:rPr>
        <w:t xml:space="preserve">שם המנחה/מנחים: </w:t>
      </w:r>
      <w:r w:rsidR="000021DA" w:rsidRPr="000303FC">
        <w:rPr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rFonts w:hint="cs"/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3"/>
      <w:r w:rsidR="00914251" w:rsidRPr="000303FC">
        <w:rPr>
          <w:rFonts w:hint="cs"/>
          <w:sz w:val="24"/>
          <w:szCs w:val="24"/>
          <w:rtl/>
        </w:rPr>
        <w:t>-</w:t>
      </w:r>
      <w:r w:rsidR="000021DA" w:rsidRPr="000303FC">
        <w:rPr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rFonts w:hint="cs"/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4"/>
      <w:r w:rsidRPr="000303FC">
        <w:rPr>
          <w:rFonts w:hint="cs"/>
          <w:sz w:val="24"/>
          <w:szCs w:val="24"/>
          <w:rtl/>
        </w:rPr>
        <w:t xml:space="preserve"> </w:t>
      </w:r>
    </w:p>
    <w:p w:rsidR="00544373" w:rsidRPr="000303FC" w:rsidRDefault="00544373" w:rsidP="000303FC">
      <w:pPr>
        <w:rPr>
          <w:sz w:val="24"/>
          <w:szCs w:val="24"/>
          <w:rtl/>
        </w:rPr>
      </w:pPr>
      <w:r w:rsidRPr="000303FC">
        <w:rPr>
          <w:rFonts w:hint="cs"/>
          <w:sz w:val="24"/>
          <w:szCs w:val="24"/>
          <w:rtl/>
        </w:rPr>
        <w:t>כיתה/גן:</w:t>
      </w:r>
      <w:r w:rsidR="000021DA" w:rsidRPr="000303FC">
        <w:rPr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rFonts w:hint="cs"/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5"/>
      <w:r w:rsidRPr="000303FC">
        <w:rPr>
          <w:rFonts w:hint="cs"/>
          <w:sz w:val="24"/>
          <w:szCs w:val="24"/>
          <w:rtl/>
        </w:rPr>
        <w:t xml:space="preserve"> </w:t>
      </w:r>
      <w:r w:rsidR="00914251" w:rsidRPr="000303FC">
        <w:rPr>
          <w:rFonts w:hint="cs"/>
          <w:sz w:val="24"/>
          <w:szCs w:val="24"/>
          <w:rtl/>
        </w:rPr>
        <w:t xml:space="preserve">           </w:t>
      </w:r>
      <w:r w:rsidRPr="000303FC">
        <w:rPr>
          <w:rFonts w:hint="cs"/>
          <w:sz w:val="24"/>
          <w:szCs w:val="24"/>
          <w:rtl/>
        </w:rPr>
        <w:t xml:space="preserve"> מחנכת/מנהלת גן: </w:t>
      </w:r>
      <w:r w:rsidR="000021DA" w:rsidRPr="000303FC">
        <w:rPr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6"/>
    </w:p>
    <w:p w:rsidR="00544373" w:rsidRPr="000303FC" w:rsidRDefault="00544373" w:rsidP="008B7E2B">
      <w:pPr>
        <w:rPr>
          <w:sz w:val="24"/>
          <w:szCs w:val="24"/>
          <w:rtl/>
        </w:rPr>
      </w:pPr>
      <w:r w:rsidRPr="000303FC">
        <w:rPr>
          <w:rFonts w:hint="cs"/>
          <w:sz w:val="24"/>
          <w:szCs w:val="24"/>
          <w:rtl/>
        </w:rPr>
        <w:t xml:space="preserve">שם התכנית: </w:t>
      </w:r>
      <w:r w:rsidR="000021DA" w:rsidRPr="000303FC">
        <w:rPr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7"/>
    </w:p>
    <w:p w:rsidR="00544373" w:rsidRPr="000303FC" w:rsidRDefault="00544373" w:rsidP="008B7E2B">
      <w:pPr>
        <w:rPr>
          <w:sz w:val="24"/>
          <w:szCs w:val="24"/>
          <w:rtl/>
        </w:rPr>
      </w:pPr>
      <w:r w:rsidRPr="000303FC">
        <w:rPr>
          <w:rFonts w:hint="cs"/>
          <w:sz w:val="24"/>
          <w:szCs w:val="24"/>
          <w:rtl/>
        </w:rPr>
        <w:t>שמות התלמידים:</w:t>
      </w:r>
      <w:r w:rsidR="000021DA" w:rsidRPr="000303FC">
        <w:rPr>
          <w:sz w:val="24"/>
          <w:szCs w:val="24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rFonts w:hint="cs"/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8"/>
      <w:r w:rsidRPr="000303FC">
        <w:rPr>
          <w:rFonts w:hint="cs"/>
          <w:sz w:val="24"/>
          <w:szCs w:val="24"/>
          <w:rtl/>
        </w:rPr>
        <w:t xml:space="preserve">,  </w:t>
      </w:r>
      <w:r w:rsidR="000021DA" w:rsidRPr="000303FC">
        <w:rPr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rFonts w:hint="cs"/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9"/>
      <w:r w:rsidRPr="000303FC">
        <w:rPr>
          <w:rFonts w:hint="cs"/>
          <w:sz w:val="24"/>
          <w:szCs w:val="24"/>
          <w:rtl/>
        </w:rPr>
        <w:t xml:space="preserve">, </w:t>
      </w:r>
      <w:r w:rsidR="000021DA" w:rsidRPr="000303FC">
        <w:rPr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rFonts w:hint="cs"/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10"/>
      <w:r w:rsidRPr="000303FC">
        <w:rPr>
          <w:rFonts w:hint="cs"/>
          <w:sz w:val="24"/>
          <w:szCs w:val="24"/>
          <w:rtl/>
        </w:rPr>
        <w:t xml:space="preserve">, </w:t>
      </w:r>
      <w:r w:rsidR="000021DA" w:rsidRPr="000303FC">
        <w:rPr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rFonts w:hint="cs"/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11"/>
      <w:r w:rsidRPr="000303FC">
        <w:rPr>
          <w:rFonts w:hint="cs"/>
          <w:sz w:val="24"/>
          <w:szCs w:val="24"/>
          <w:rtl/>
        </w:rPr>
        <w:t>,</w:t>
      </w:r>
      <w:r w:rsidR="000021DA" w:rsidRPr="000303FC">
        <w:rPr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B7E2B" w:rsidRPr="000303FC">
        <w:rPr>
          <w:sz w:val="24"/>
          <w:szCs w:val="24"/>
          <w:rtl/>
        </w:rPr>
        <w:instrText xml:space="preserve"> </w:instrText>
      </w:r>
      <w:r w:rsidR="008B7E2B" w:rsidRPr="000303FC">
        <w:rPr>
          <w:rFonts w:hint="cs"/>
          <w:sz w:val="24"/>
          <w:szCs w:val="24"/>
        </w:rPr>
        <w:instrText>FORMTEXT</w:instrText>
      </w:r>
      <w:r w:rsidR="008B7E2B" w:rsidRPr="000303FC">
        <w:rPr>
          <w:sz w:val="24"/>
          <w:szCs w:val="24"/>
          <w:rtl/>
        </w:rPr>
        <w:instrText xml:space="preserve"> </w:instrText>
      </w:r>
      <w:r w:rsidR="000021DA" w:rsidRPr="000303FC">
        <w:rPr>
          <w:sz w:val="24"/>
          <w:szCs w:val="24"/>
          <w:rtl/>
        </w:rPr>
      </w:r>
      <w:r w:rsidR="000021DA" w:rsidRPr="000303FC">
        <w:rPr>
          <w:sz w:val="24"/>
          <w:szCs w:val="24"/>
          <w:rtl/>
        </w:rPr>
        <w:fldChar w:fldCharType="separate"/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8B7E2B" w:rsidRPr="000303FC">
        <w:rPr>
          <w:noProof/>
          <w:sz w:val="24"/>
          <w:szCs w:val="24"/>
          <w:rtl/>
        </w:rPr>
        <w:t> </w:t>
      </w:r>
      <w:r w:rsidR="000021DA" w:rsidRPr="000303FC">
        <w:rPr>
          <w:sz w:val="24"/>
          <w:szCs w:val="24"/>
          <w:rtl/>
        </w:rPr>
        <w:fldChar w:fldCharType="end"/>
      </w:r>
      <w:bookmarkEnd w:id="12"/>
      <w:r w:rsidRPr="000303FC">
        <w:rPr>
          <w:rFonts w:hint="cs"/>
          <w:sz w:val="24"/>
          <w:szCs w:val="24"/>
          <w:rtl/>
        </w:rPr>
        <w:t>.</w:t>
      </w:r>
    </w:p>
    <w:p w:rsidR="00544373" w:rsidRPr="000303FC" w:rsidRDefault="00544373" w:rsidP="00544373">
      <w:pPr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926" w:type="dxa"/>
        <w:tblLook w:val="04A0" w:firstRow="1" w:lastRow="0" w:firstColumn="1" w:lastColumn="0" w:noHBand="0" w:noVBand="1"/>
      </w:tblPr>
      <w:tblGrid>
        <w:gridCol w:w="4918"/>
        <w:gridCol w:w="7938"/>
      </w:tblGrid>
      <w:tr w:rsidR="00544373" w:rsidRPr="000303FC" w:rsidTr="00544373">
        <w:tc>
          <w:tcPr>
            <w:tcW w:w="4918" w:type="dxa"/>
            <w:shd w:val="clear" w:color="auto" w:fill="BFBFBF" w:themeFill="background1" w:themeFillShade="BF"/>
          </w:tcPr>
          <w:p w:rsidR="00544373" w:rsidRPr="000303FC" w:rsidRDefault="00544373" w:rsidP="0054437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>מטרות הקבוצה</w:t>
            </w:r>
          </w:p>
          <w:p w:rsidR="00544373" w:rsidRPr="000303FC" w:rsidRDefault="00544373" w:rsidP="0054437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38" w:type="dxa"/>
            <w:shd w:val="clear" w:color="auto" w:fill="BFBFBF" w:themeFill="background1" w:themeFillShade="BF"/>
          </w:tcPr>
          <w:p w:rsidR="00544373" w:rsidRPr="000303FC" w:rsidRDefault="00544373" w:rsidP="0054437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 xml:space="preserve">התייחסות אישית לתלמיד </w:t>
            </w:r>
            <w:r w:rsidRPr="000303FC">
              <w:rPr>
                <w:b/>
                <w:bCs/>
                <w:sz w:val="24"/>
                <w:szCs w:val="24"/>
                <w:rtl/>
              </w:rPr>
              <w:t>–</w:t>
            </w: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 xml:space="preserve"> התאמות</w:t>
            </w:r>
          </w:p>
          <w:p w:rsidR="00544373" w:rsidRPr="000303FC" w:rsidRDefault="00544373" w:rsidP="00544373">
            <w:pPr>
              <w:spacing w:after="200" w:line="276" w:lineRule="auto"/>
              <w:jc w:val="center"/>
              <w:rPr>
                <w:sz w:val="24"/>
                <w:szCs w:val="24"/>
                <w:rtl/>
              </w:rPr>
            </w:pPr>
            <w:r w:rsidRPr="000303FC">
              <w:rPr>
                <w:rFonts w:hint="cs"/>
                <w:sz w:val="24"/>
                <w:szCs w:val="24"/>
                <w:rtl/>
              </w:rPr>
              <w:t>לחלק על פי מס</w:t>
            </w:r>
            <w:r w:rsidR="00914251" w:rsidRPr="000303FC">
              <w:rPr>
                <w:rFonts w:hint="cs"/>
                <w:sz w:val="24"/>
                <w:szCs w:val="24"/>
                <w:rtl/>
              </w:rPr>
              <w:t>פר</w:t>
            </w:r>
            <w:r w:rsidRPr="000303FC">
              <w:rPr>
                <w:rFonts w:hint="cs"/>
                <w:sz w:val="24"/>
                <w:szCs w:val="24"/>
                <w:rtl/>
              </w:rPr>
              <w:t xml:space="preserve"> התלמידים בקבוצה</w:t>
            </w:r>
          </w:p>
        </w:tc>
      </w:tr>
      <w:tr w:rsidR="00544373" w:rsidRPr="000303FC" w:rsidTr="00544373">
        <w:tc>
          <w:tcPr>
            <w:tcW w:w="4918" w:type="dxa"/>
          </w:tcPr>
          <w:p w:rsidR="00544373" w:rsidRPr="000303FC" w:rsidRDefault="00544373" w:rsidP="00544373">
            <w:pPr>
              <w:spacing w:after="200"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7938" w:type="dxa"/>
          </w:tcPr>
          <w:p w:rsidR="00544373" w:rsidRPr="000303FC" w:rsidRDefault="00544373" w:rsidP="00544373">
            <w:pPr>
              <w:spacing w:after="200" w:line="276" w:lineRule="auto"/>
              <w:rPr>
                <w:sz w:val="24"/>
                <w:szCs w:val="24"/>
                <w:rtl/>
              </w:rPr>
            </w:pPr>
          </w:p>
        </w:tc>
      </w:tr>
      <w:tr w:rsidR="00544373" w:rsidRPr="000303FC" w:rsidTr="00544373">
        <w:tc>
          <w:tcPr>
            <w:tcW w:w="4918" w:type="dxa"/>
          </w:tcPr>
          <w:p w:rsidR="00544373" w:rsidRPr="000303FC" w:rsidRDefault="00544373" w:rsidP="00544373">
            <w:pPr>
              <w:spacing w:after="200"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7938" w:type="dxa"/>
          </w:tcPr>
          <w:p w:rsidR="00544373" w:rsidRPr="000303FC" w:rsidRDefault="00544373" w:rsidP="00544373">
            <w:pPr>
              <w:spacing w:after="200" w:line="276" w:lineRule="auto"/>
              <w:rPr>
                <w:sz w:val="24"/>
                <w:szCs w:val="24"/>
                <w:rtl/>
              </w:rPr>
            </w:pPr>
          </w:p>
        </w:tc>
      </w:tr>
      <w:tr w:rsidR="00544373" w:rsidRPr="000303FC" w:rsidTr="00544373">
        <w:tc>
          <w:tcPr>
            <w:tcW w:w="4918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7938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</w:tr>
      <w:tr w:rsidR="00544373" w:rsidRPr="000303FC" w:rsidTr="00544373">
        <w:tc>
          <w:tcPr>
            <w:tcW w:w="4918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7938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</w:tr>
    </w:tbl>
    <w:p w:rsidR="00544373" w:rsidRPr="000303FC" w:rsidRDefault="00544373" w:rsidP="00544373">
      <w:pPr>
        <w:rPr>
          <w:sz w:val="24"/>
          <w:szCs w:val="24"/>
          <w:rtl/>
        </w:rPr>
      </w:pPr>
    </w:p>
    <w:p w:rsidR="00544373" w:rsidRPr="000303FC" w:rsidRDefault="00914251" w:rsidP="00914251">
      <w:pPr>
        <w:bidi w:val="0"/>
        <w:jc w:val="center"/>
        <w:rPr>
          <w:sz w:val="28"/>
          <w:szCs w:val="28"/>
        </w:rPr>
      </w:pPr>
      <w:r w:rsidRPr="000303FC">
        <w:rPr>
          <w:rFonts w:hint="cs"/>
          <w:sz w:val="24"/>
          <w:szCs w:val="24"/>
          <w:rtl/>
        </w:rPr>
        <w:lastRenderedPageBreak/>
        <w:br/>
      </w:r>
      <w:r w:rsidRPr="000303FC">
        <w:rPr>
          <w:sz w:val="24"/>
          <w:szCs w:val="24"/>
          <w:rtl/>
        </w:rPr>
        <w:br/>
      </w:r>
      <w:r w:rsidRPr="000303FC">
        <w:rPr>
          <w:rFonts w:hint="cs"/>
          <w:b/>
          <w:bCs/>
          <w:sz w:val="28"/>
          <w:szCs w:val="28"/>
          <w:highlight w:val="lightGray"/>
          <w:rtl/>
        </w:rPr>
        <w:t xml:space="preserve">פירוט </w:t>
      </w:r>
      <w:r w:rsidR="00544373" w:rsidRPr="000303FC">
        <w:rPr>
          <w:rFonts w:hint="cs"/>
          <w:b/>
          <w:bCs/>
          <w:sz w:val="28"/>
          <w:szCs w:val="28"/>
          <w:highlight w:val="lightGray"/>
          <w:rtl/>
        </w:rPr>
        <w:t>תכנית הקבוצה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43"/>
        <w:gridCol w:w="3152"/>
        <w:gridCol w:w="3935"/>
        <w:gridCol w:w="3544"/>
      </w:tblGrid>
      <w:tr w:rsidR="00544373" w:rsidRPr="000303FC" w:rsidTr="00544373">
        <w:tc>
          <w:tcPr>
            <w:tcW w:w="3543" w:type="dxa"/>
            <w:shd w:val="clear" w:color="auto" w:fill="D9D9D9" w:themeFill="background1" w:themeFillShade="D9"/>
          </w:tcPr>
          <w:p w:rsidR="00544373" w:rsidRPr="000303FC" w:rsidRDefault="00544373" w:rsidP="00544373">
            <w:pPr>
              <w:spacing w:after="200" w:line="276" w:lineRule="auto"/>
              <w:jc w:val="center"/>
              <w:rPr>
                <w:sz w:val="24"/>
                <w:szCs w:val="24"/>
                <w:rtl/>
              </w:rPr>
            </w:pP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>יחידות תוכן- נושא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914251" w:rsidRPr="000303FC" w:rsidRDefault="00544373" w:rsidP="009142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 xml:space="preserve">פרק הזמן המוקצב </w:t>
            </w:r>
            <w:r w:rsidRPr="000303FC">
              <w:rPr>
                <w:b/>
                <w:bCs/>
                <w:sz w:val="24"/>
                <w:szCs w:val="24"/>
                <w:rtl/>
              </w:rPr>
              <w:t>–</w:t>
            </w: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44373" w:rsidRPr="000303FC" w:rsidRDefault="00544373" w:rsidP="009142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>מס</w:t>
            </w:r>
            <w:r w:rsidR="00914251" w:rsidRPr="000303FC">
              <w:rPr>
                <w:rFonts w:hint="cs"/>
                <w:b/>
                <w:bCs/>
                <w:sz w:val="24"/>
                <w:szCs w:val="24"/>
                <w:rtl/>
              </w:rPr>
              <w:t>פר</w:t>
            </w: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 xml:space="preserve"> מפגשים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:rsidR="00544373" w:rsidRPr="000303FC" w:rsidRDefault="00544373" w:rsidP="0054437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>פירוט התכנים</w:t>
            </w:r>
          </w:p>
          <w:p w:rsidR="00544373" w:rsidRPr="000303FC" w:rsidRDefault="00544373" w:rsidP="0054437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>ביחס למטרות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44373" w:rsidRPr="000303FC" w:rsidRDefault="00544373" w:rsidP="00544373">
            <w:pPr>
              <w:spacing w:after="200" w:line="276" w:lineRule="auto"/>
              <w:jc w:val="center"/>
              <w:rPr>
                <w:sz w:val="24"/>
                <w:szCs w:val="24"/>
                <w:rtl/>
              </w:rPr>
            </w:pPr>
            <w:r w:rsidRPr="000303FC">
              <w:rPr>
                <w:rFonts w:hint="cs"/>
                <w:b/>
                <w:bCs/>
                <w:sz w:val="24"/>
                <w:szCs w:val="24"/>
                <w:rtl/>
              </w:rPr>
              <w:t>דרכי התערבות</w:t>
            </w:r>
          </w:p>
        </w:tc>
      </w:tr>
      <w:tr w:rsidR="00544373" w:rsidRPr="000303FC" w:rsidTr="00544373">
        <w:tc>
          <w:tcPr>
            <w:tcW w:w="3543" w:type="dxa"/>
          </w:tcPr>
          <w:p w:rsidR="00914251" w:rsidRPr="000303FC" w:rsidRDefault="00544373" w:rsidP="00544373">
            <w:pPr>
              <w:rPr>
                <w:sz w:val="24"/>
                <w:szCs w:val="24"/>
                <w:rtl/>
              </w:rPr>
            </w:pPr>
            <w:r w:rsidRPr="000303FC">
              <w:rPr>
                <w:rFonts w:hint="cs"/>
                <w:sz w:val="24"/>
                <w:szCs w:val="24"/>
                <w:rtl/>
              </w:rPr>
              <w:t xml:space="preserve">יחידת תוכן </w:t>
            </w:r>
            <w:r w:rsidR="00914251" w:rsidRPr="000303FC">
              <w:rPr>
                <w:rFonts w:hint="cs"/>
                <w:sz w:val="24"/>
                <w:szCs w:val="24"/>
                <w:rtl/>
              </w:rPr>
              <w:t>1:</w:t>
            </w:r>
          </w:p>
          <w:p w:rsidR="00544373" w:rsidRPr="000303FC" w:rsidRDefault="00544373" w:rsidP="00914251">
            <w:pPr>
              <w:rPr>
                <w:sz w:val="24"/>
                <w:szCs w:val="24"/>
                <w:rtl/>
              </w:rPr>
            </w:pPr>
          </w:p>
          <w:p w:rsidR="00914251" w:rsidRPr="000303FC" w:rsidRDefault="00914251" w:rsidP="00914251">
            <w:pPr>
              <w:rPr>
                <w:sz w:val="24"/>
                <w:szCs w:val="24"/>
                <w:rtl/>
              </w:rPr>
            </w:pPr>
          </w:p>
          <w:p w:rsidR="00914251" w:rsidRPr="000303FC" w:rsidRDefault="00914251" w:rsidP="00914251">
            <w:pPr>
              <w:rPr>
                <w:sz w:val="24"/>
                <w:szCs w:val="24"/>
                <w:rtl/>
              </w:rPr>
            </w:pPr>
          </w:p>
        </w:tc>
        <w:tc>
          <w:tcPr>
            <w:tcW w:w="3152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3935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</w:tr>
      <w:tr w:rsidR="00544373" w:rsidRPr="000303FC" w:rsidTr="00544373">
        <w:tc>
          <w:tcPr>
            <w:tcW w:w="3543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  <w:r w:rsidRPr="000303FC">
              <w:rPr>
                <w:rFonts w:hint="cs"/>
                <w:sz w:val="24"/>
                <w:szCs w:val="24"/>
                <w:rtl/>
              </w:rPr>
              <w:t>יחידת תוכן 2:</w:t>
            </w:r>
          </w:p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  <w:p w:rsidR="00914251" w:rsidRPr="000303FC" w:rsidRDefault="00914251" w:rsidP="00544373">
            <w:pPr>
              <w:rPr>
                <w:sz w:val="24"/>
                <w:szCs w:val="24"/>
                <w:rtl/>
              </w:rPr>
            </w:pPr>
          </w:p>
          <w:p w:rsidR="00914251" w:rsidRPr="000303FC" w:rsidRDefault="00914251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3152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3935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</w:tr>
      <w:tr w:rsidR="00544373" w:rsidRPr="000303FC" w:rsidTr="00544373">
        <w:tc>
          <w:tcPr>
            <w:tcW w:w="3543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  <w:r w:rsidRPr="000303FC">
              <w:rPr>
                <w:rFonts w:hint="cs"/>
                <w:sz w:val="24"/>
                <w:szCs w:val="24"/>
                <w:rtl/>
              </w:rPr>
              <w:t xml:space="preserve">יחידת תוכן 3: </w:t>
            </w:r>
          </w:p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  <w:p w:rsidR="00914251" w:rsidRPr="000303FC" w:rsidRDefault="00914251" w:rsidP="00544373">
            <w:pPr>
              <w:rPr>
                <w:sz w:val="24"/>
                <w:szCs w:val="24"/>
                <w:rtl/>
              </w:rPr>
            </w:pPr>
          </w:p>
          <w:p w:rsidR="00914251" w:rsidRPr="000303FC" w:rsidRDefault="00914251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3152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3935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544373" w:rsidRPr="000303FC" w:rsidRDefault="00544373" w:rsidP="00544373">
            <w:pPr>
              <w:rPr>
                <w:sz w:val="24"/>
                <w:szCs w:val="24"/>
                <w:rtl/>
              </w:rPr>
            </w:pPr>
          </w:p>
        </w:tc>
      </w:tr>
      <w:tr w:rsidR="00544373" w:rsidTr="00544373">
        <w:tc>
          <w:tcPr>
            <w:tcW w:w="3543" w:type="dxa"/>
          </w:tcPr>
          <w:p w:rsidR="00544373" w:rsidRDefault="00544373" w:rsidP="00544373">
            <w:pPr>
              <w:rPr>
                <w:rtl/>
              </w:rPr>
            </w:pPr>
          </w:p>
          <w:p w:rsidR="00914251" w:rsidRDefault="00914251" w:rsidP="00544373">
            <w:pPr>
              <w:rPr>
                <w:rtl/>
              </w:rPr>
            </w:pPr>
          </w:p>
          <w:p w:rsidR="00914251" w:rsidRDefault="00914251" w:rsidP="00544373">
            <w:pPr>
              <w:rPr>
                <w:rtl/>
              </w:rPr>
            </w:pPr>
          </w:p>
          <w:p w:rsidR="00914251" w:rsidRDefault="00914251" w:rsidP="00544373">
            <w:pPr>
              <w:rPr>
                <w:rtl/>
              </w:rPr>
            </w:pPr>
          </w:p>
        </w:tc>
        <w:tc>
          <w:tcPr>
            <w:tcW w:w="3152" w:type="dxa"/>
          </w:tcPr>
          <w:p w:rsidR="00544373" w:rsidRDefault="00544373" w:rsidP="00544373">
            <w:pPr>
              <w:rPr>
                <w:rtl/>
              </w:rPr>
            </w:pPr>
          </w:p>
        </w:tc>
        <w:tc>
          <w:tcPr>
            <w:tcW w:w="3935" w:type="dxa"/>
          </w:tcPr>
          <w:p w:rsidR="00544373" w:rsidRDefault="00544373" w:rsidP="00544373">
            <w:pPr>
              <w:rPr>
                <w:rtl/>
              </w:rPr>
            </w:pPr>
          </w:p>
        </w:tc>
        <w:tc>
          <w:tcPr>
            <w:tcW w:w="3544" w:type="dxa"/>
          </w:tcPr>
          <w:p w:rsidR="00544373" w:rsidRDefault="00544373" w:rsidP="00544373">
            <w:pPr>
              <w:rPr>
                <w:rtl/>
              </w:rPr>
            </w:pPr>
          </w:p>
        </w:tc>
      </w:tr>
      <w:tr w:rsidR="00544373" w:rsidTr="00544373">
        <w:tc>
          <w:tcPr>
            <w:tcW w:w="3543" w:type="dxa"/>
          </w:tcPr>
          <w:p w:rsidR="00544373" w:rsidRDefault="00544373" w:rsidP="00544373">
            <w:pPr>
              <w:rPr>
                <w:rtl/>
              </w:rPr>
            </w:pPr>
          </w:p>
          <w:p w:rsidR="00914251" w:rsidRDefault="00914251" w:rsidP="00544373">
            <w:pPr>
              <w:rPr>
                <w:rtl/>
              </w:rPr>
            </w:pPr>
          </w:p>
          <w:p w:rsidR="00914251" w:rsidRDefault="00914251" w:rsidP="00544373">
            <w:pPr>
              <w:rPr>
                <w:rtl/>
              </w:rPr>
            </w:pPr>
          </w:p>
          <w:p w:rsidR="00914251" w:rsidRDefault="00914251" w:rsidP="00544373">
            <w:pPr>
              <w:rPr>
                <w:rtl/>
              </w:rPr>
            </w:pPr>
          </w:p>
        </w:tc>
        <w:tc>
          <w:tcPr>
            <w:tcW w:w="3152" w:type="dxa"/>
          </w:tcPr>
          <w:p w:rsidR="00544373" w:rsidRDefault="00544373" w:rsidP="00544373">
            <w:pPr>
              <w:rPr>
                <w:rtl/>
              </w:rPr>
            </w:pPr>
          </w:p>
        </w:tc>
        <w:tc>
          <w:tcPr>
            <w:tcW w:w="3935" w:type="dxa"/>
          </w:tcPr>
          <w:p w:rsidR="00544373" w:rsidRDefault="00544373" w:rsidP="00544373">
            <w:pPr>
              <w:rPr>
                <w:rtl/>
              </w:rPr>
            </w:pPr>
          </w:p>
        </w:tc>
        <w:tc>
          <w:tcPr>
            <w:tcW w:w="3544" w:type="dxa"/>
          </w:tcPr>
          <w:p w:rsidR="00544373" w:rsidRDefault="00544373" w:rsidP="00544373">
            <w:pPr>
              <w:rPr>
                <w:rtl/>
              </w:rPr>
            </w:pPr>
          </w:p>
        </w:tc>
      </w:tr>
    </w:tbl>
    <w:p w:rsidR="008D639A" w:rsidRDefault="008D639A"/>
    <w:sectPr w:rsidR="008D639A" w:rsidSect="00BE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pgBorders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3D" w:rsidRDefault="00890D3D" w:rsidP="005D0090">
      <w:pPr>
        <w:spacing w:after="0" w:line="240" w:lineRule="auto"/>
      </w:pPr>
      <w:r>
        <w:separator/>
      </w:r>
    </w:p>
  </w:endnote>
  <w:endnote w:type="continuationSeparator" w:id="0">
    <w:p w:rsidR="00890D3D" w:rsidRDefault="00890D3D" w:rsidP="005D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90" w:rsidRDefault="005D00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90" w:rsidRDefault="005D00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90" w:rsidRDefault="005D00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3D" w:rsidRDefault="00890D3D" w:rsidP="005D0090">
      <w:pPr>
        <w:spacing w:after="0" w:line="240" w:lineRule="auto"/>
      </w:pPr>
      <w:r>
        <w:separator/>
      </w:r>
    </w:p>
  </w:footnote>
  <w:footnote w:type="continuationSeparator" w:id="0">
    <w:p w:rsidR="00890D3D" w:rsidRDefault="00890D3D" w:rsidP="005D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90" w:rsidRDefault="005D00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90" w:rsidRDefault="005D0090" w:rsidP="005D0090">
    <w:pPr>
      <w:pStyle w:val="a6"/>
      <w:rPr>
        <w:rtl/>
      </w:rPr>
    </w:pPr>
    <w:r>
      <w:rPr>
        <w:rFonts w:hint="cs"/>
        <w:rtl/>
      </w:rPr>
      <w:t xml:space="preserve">   משרד החינוך  </w:t>
    </w:r>
  </w:p>
  <w:p w:rsidR="005D0090" w:rsidRDefault="005D0090" w:rsidP="005D0090">
    <w:pPr>
      <w:pStyle w:val="a6"/>
      <w:rPr>
        <w:rtl/>
      </w:rPr>
    </w:pPr>
  </w:p>
  <w:p w:rsidR="005D0090" w:rsidRDefault="005D0090" w:rsidP="008561EC">
    <w:pPr>
      <w:pStyle w:val="a6"/>
      <w:rPr>
        <w:rtl/>
      </w:rPr>
    </w:pPr>
    <w:r>
      <w:rPr>
        <w:rFonts w:hint="cs"/>
        <w:rtl/>
      </w:rPr>
      <w:t xml:space="preserve">אגף א לחינוך מיוחד  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 xml:space="preserve">   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 xml:space="preserve">                            </w:t>
    </w:r>
    <w:r w:rsidR="008561EC">
      <w:rPr>
        <w:rFonts w:hint="cs"/>
        <w:rtl/>
      </w:rPr>
      <w:t>לוגו מתי"א</w:t>
    </w:r>
  </w:p>
  <w:p w:rsidR="005D0090" w:rsidRDefault="005D0090" w:rsidP="005D0090">
    <w:pPr>
      <w:pStyle w:val="a6"/>
      <w:rPr>
        <w:rtl/>
      </w:rPr>
    </w:pPr>
    <w:r>
      <w:rPr>
        <w:rFonts w:hint="cs"/>
        <w:rtl/>
      </w:rPr>
      <w:t xml:space="preserve">   מנהל פדגוגי</w:t>
    </w:r>
  </w:p>
  <w:p w:rsidR="005D0090" w:rsidRDefault="005D00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90" w:rsidRDefault="005D00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3D"/>
    <w:rsid w:val="000021DA"/>
    <w:rsid w:val="000303FC"/>
    <w:rsid w:val="00074C96"/>
    <w:rsid w:val="0015699D"/>
    <w:rsid w:val="002C688F"/>
    <w:rsid w:val="00381138"/>
    <w:rsid w:val="00392F90"/>
    <w:rsid w:val="003A42AB"/>
    <w:rsid w:val="003F257D"/>
    <w:rsid w:val="00410644"/>
    <w:rsid w:val="00434A43"/>
    <w:rsid w:val="004607DE"/>
    <w:rsid w:val="005242C3"/>
    <w:rsid w:val="00544373"/>
    <w:rsid w:val="0057758A"/>
    <w:rsid w:val="005D0090"/>
    <w:rsid w:val="00610E57"/>
    <w:rsid w:val="00817863"/>
    <w:rsid w:val="008561EC"/>
    <w:rsid w:val="00890D3D"/>
    <w:rsid w:val="008B4086"/>
    <w:rsid w:val="008B7E2B"/>
    <w:rsid w:val="008D639A"/>
    <w:rsid w:val="00914251"/>
    <w:rsid w:val="0099103F"/>
    <w:rsid w:val="009C7FE3"/>
    <w:rsid w:val="00A15E9A"/>
    <w:rsid w:val="00A331BE"/>
    <w:rsid w:val="00A55CF7"/>
    <w:rsid w:val="00AB0B78"/>
    <w:rsid w:val="00BE7DD2"/>
    <w:rsid w:val="00C5185B"/>
    <w:rsid w:val="00D3391E"/>
    <w:rsid w:val="00DD2B8D"/>
    <w:rsid w:val="00E200E5"/>
    <w:rsid w:val="00F54E23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CD573-5189-4ACB-BC0E-17DCD5CB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C7F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0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D0090"/>
  </w:style>
  <w:style w:type="paragraph" w:styleId="a8">
    <w:name w:val="footer"/>
    <w:basedOn w:val="a"/>
    <w:link w:val="a9"/>
    <w:uiPriority w:val="99"/>
    <w:semiHidden/>
    <w:unhideWhenUsed/>
    <w:rsid w:val="005D00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5D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isprod2n\Netvision\Special\HealthProfessions\Tick7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AC61-60EE-4BE5-A9B1-D8CCD4D3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Tick7</Template>
  <TotalTime>0</TotalTime>
  <Pages>3</Pages>
  <Words>119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מרים אוחיון</dc:creator>
  <cp:lastModifiedBy>מרים אוחיון</cp:lastModifiedBy>
  <cp:revision>1</cp:revision>
  <cp:lastPrinted>2016-07-12T09:34:00Z</cp:lastPrinted>
  <dcterms:created xsi:type="dcterms:W3CDTF">2024-12-05T11:53:00Z</dcterms:created>
  <dcterms:modified xsi:type="dcterms:W3CDTF">2024-12-05T11:53:00Z</dcterms:modified>
</cp:coreProperties>
</file>