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C4060" w:rsidRPr="003C4060" w:rsidRDefault="009718F9" w:rsidP="0081530D">
      <w:pPr>
        <w:spacing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09349F">
        <w:rPr>
          <w:rFonts w:asciiTheme="minorBidi" w:hAnsiTheme="minorBidi"/>
          <w:b/>
          <w:bCs/>
          <w:sz w:val="28"/>
          <w:szCs w:val="28"/>
          <w:highlight w:val="lightGray"/>
          <w:rtl/>
        </w:rPr>
        <w:fldChar w:fldCharType="begin"/>
      </w:r>
      <w:r w:rsidR="0081530D" w:rsidRPr="0009349F">
        <w:rPr>
          <w:rFonts w:asciiTheme="minorBidi" w:hAnsiTheme="minorBidi"/>
          <w:b/>
          <w:bCs/>
          <w:sz w:val="28"/>
          <w:szCs w:val="28"/>
          <w:highlight w:val="lightGray"/>
          <w:rtl/>
        </w:rPr>
        <w:instrText xml:space="preserve"> </w:instrText>
      </w:r>
      <w:r w:rsidR="0081530D" w:rsidRPr="0009349F">
        <w:rPr>
          <w:rFonts w:asciiTheme="minorBidi" w:hAnsiTheme="minorBidi"/>
          <w:b/>
          <w:bCs/>
          <w:sz w:val="28"/>
          <w:szCs w:val="28"/>
          <w:highlight w:val="lightGray"/>
        </w:rPr>
        <w:instrText>COMMENTS   \* MERGEFORMAT</w:instrText>
      </w:r>
      <w:r w:rsidR="0081530D" w:rsidRPr="0009349F">
        <w:rPr>
          <w:rFonts w:asciiTheme="minorBidi" w:hAnsiTheme="minorBidi"/>
          <w:b/>
          <w:bCs/>
          <w:sz w:val="28"/>
          <w:szCs w:val="28"/>
          <w:highlight w:val="lightGray"/>
          <w:rtl/>
        </w:rPr>
        <w:instrText xml:space="preserve"> </w:instrText>
      </w:r>
      <w:r w:rsidRPr="0009349F">
        <w:rPr>
          <w:rFonts w:asciiTheme="minorBidi" w:hAnsiTheme="minorBidi"/>
          <w:b/>
          <w:bCs/>
          <w:sz w:val="28"/>
          <w:szCs w:val="28"/>
          <w:highlight w:val="lightGray"/>
          <w:rtl/>
        </w:rPr>
        <w:fldChar w:fldCharType="end"/>
      </w:r>
      <w:r w:rsidR="003C4060" w:rsidRPr="0009349F">
        <w:rPr>
          <w:rFonts w:asciiTheme="minorBidi" w:hAnsiTheme="minorBidi"/>
          <w:b/>
          <w:bCs/>
          <w:sz w:val="28"/>
          <w:szCs w:val="28"/>
          <w:highlight w:val="lightGray"/>
          <w:rtl/>
        </w:rPr>
        <w:t>פרטים אישיים</w:t>
      </w:r>
    </w:p>
    <w:bookmarkEnd w:id="0"/>
    <w:p w:rsidR="00BF55CC" w:rsidRPr="006A381E" w:rsidRDefault="003C4060" w:rsidP="00BF55CC">
      <w:pPr>
        <w:spacing w:line="360" w:lineRule="auto"/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hAnsiTheme="minorBidi" w:hint="cs"/>
          <w:sz w:val="24"/>
          <w:szCs w:val="24"/>
          <w:rtl/>
        </w:rPr>
        <w:t>שנ</w:t>
      </w:r>
      <w:r w:rsidR="0081530D" w:rsidRPr="006A381E">
        <w:rPr>
          <w:rFonts w:asciiTheme="minorBidi" w:hAnsiTheme="minorBidi" w:hint="cs"/>
          <w:sz w:val="24"/>
          <w:szCs w:val="24"/>
          <w:rtl/>
        </w:rPr>
        <w:t xml:space="preserve">ה"ל: </w:t>
      </w:r>
      <w:r w:rsidR="009718F9" w:rsidRPr="006A381E">
        <w:rPr>
          <w:rFonts w:asciiTheme="minorBidi" w:hAnsiTheme="minorBid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528E7" w:rsidRPr="006A381E">
        <w:rPr>
          <w:rFonts w:asciiTheme="minorBid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hAnsiTheme="minorBidi"/>
          <w:sz w:val="24"/>
          <w:szCs w:val="24"/>
        </w:rPr>
        <w:instrText>FORMTEXT</w:instrText>
      </w:r>
      <w:r w:rsidR="00B528E7" w:rsidRPr="006A381E">
        <w:rPr>
          <w:rFonts w:asciiTheme="minorBid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hAnsiTheme="minorBidi"/>
          <w:sz w:val="24"/>
          <w:szCs w:val="24"/>
          <w:rtl/>
        </w:rPr>
      </w:r>
      <w:r w:rsidR="009718F9" w:rsidRPr="006A381E">
        <w:rPr>
          <w:rFonts w:asciiTheme="minorBid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hAnsiTheme="minorBidi"/>
          <w:sz w:val="24"/>
          <w:szCs w:val="24"/>
          <w:rtl/>
        </w:rPr>
        <w:fldChar w:fldCharType="end"/>
      </w:r>
      <w:bookmarkEnd w:id="1"/>
      <w:r w:rsidR="009718F9" w:rsidRPr="006A381E">
        <w:rPr>
          <w:rFonts w:asciiTheme="minorBidi" w:hAnsiTheme="minorBidi"/>
          <w:sz w:val="24"/>
          <w:szCs w:val="24"/>
          <w:rtl/>
        </w:rPr>
        <w:fldChar w:fldCharType="begin"/>
      </w:r>
      <w:r w:rsidR="0081530D" w:rsidRPr="006A381E">
        <w:rPr>
          <w:rFonts w:asciiTheme="minorBidi" w:hAnsiTheme="minorBidi"/>
          <w:sz w:val="24"/>
          <w:szCs w:val="24"/>
          <w:rtl/>
        </w:rPr>
        <w:instrText xml:space="preserve"> </w:instrText>
      </w:r>
      <w:r w:rsidR="0081530D" w:rsidRPr="006A381E">
        <w:rPr>
          <w:rFonts w:asciiTheme="minorBidi" w:hAnsiTheme="minorBidi" w:hint="cs"/>
          <w:sz w:val="24"/>
          <w:szCs w:val="24"/>
        </w:rPr>
        <w:instrText>FILLIN   \* MERGEFORMAT</w:instrText>
      </w:r>
      <w:r w:rsidR="0081530D" w:rsidRPr="006A381E">
        <w:rPr>
          <w:rFonts w:asciiTheme="minorBid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hAnsiTheme="minorBidi"/>
          <w:sz w:val="24"/>
          <w:szCs w:val="24"/>
          <w:rtl/>
        </w:rPr>
        <w:fldChar w:fldCharType="end"/>
      </w:r>
      <w:r w:rsidR="001F06F0" w:rsidRPr="006A381E">
        <w:rPr>
          <w:rFonts w:asciiTheme="minorBidi" w:hAnsiTheme="minorBidi" w:hint="cs"/>
          <w:sz w:val="24"/>
          <w:szCs w:val="24"/>
          <w:rtl/>
        </w:rPr>
        <w:t xml:space="preserve">                                           </w:t>
      </w:r>
      <w:r w:rsidRPr="006A381E">
        <w:rPr>
          <w:rFonts w:asciiTheme="minorBidi" w:hAnsiTheme="minorBidi" w:hint="cs"/>
          <w:sz w:val="24"/>
          <w:szCs w:val="24"/>
          <w:rtl/>
        </w:rPr>
        <w:t xml:space="preserve">תאריך: </w:t>
      </w:r>
      <w:r w:rsidR="009718F9" w:rsidRPr="006A381E">
        <w:rPr>
          <w:rFonts w:asciiTheme="minorBidi" w:hAnsiTheme="minorBidi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528E7" w:rsidRPr="006A381E">
        <w:rPr>
          <w:rFonts w:asciiTheme="minorBid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hAnsiTheme="minorBidi" w:hint="cs"/>
          <w:sz w:val="24"/>
          <w:szCs w:val="24"/>
        </w:rPr>
        <w:instrText>FORMTEXT</w:instrText>
      </w:r>
      <w:r w:rsidR="00B528E7" w:rsidRPr="006A381E">
        <w:rPr>
          <w:rFonts w:asciiTheme="minorBid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hAnsiTheme="minorBidi"/>
          <w:sz w:val="24"/>
          <w:szCs w:val="24"/>
          <w:rtl/>
        </w:rPr>
      </w:r>
      <w:r w:rsidR="009718F9" w:rsidRPr="006A381E">
        <w:rPr>
          <w:rFonts w:asciiTheme="minorBid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hAnsiTheme="minorBidi"/>
          <w:sz w:val="24"/>
          <w:szCs w:val="24"/>
          <w:rtl/>
        </w:rPr>
        <w:fldChar w:fldCharType="end"/>
      </w:r>
      <w:bookmarkEnd w:id="2"/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F55C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F55CC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BF55C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F55C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F55C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F55C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F55C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F55C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r w:rsidRPr="006A381E">
        <w:rPr>
          <w:rFonts w:asciiTheme="minorBidi" w:hAnsiTheme="minorBidi"/>
          <w:sz w:val="24"/>
          <w:szCs w:val="24"/>
          <w:rtl/>
        </w:rPr>
        <w:br/>
      </w:r>
      <w:r w:rsidR="00BA0F81" w:rsidRPr="006A381E">
        <w:rPr>
          <w:rFonts w:asciiTheme="minorBidi" w:eastAsia="Calibri" w:hAnsiTheme="minorBidi"/>
          <w:sz w:val="24"/>
          <w:szCs w:val="24"/>
          <w:rtl/>
        </w:rPr>
        <w:t>שם ה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תלמיד: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3"/>
      <w:r w:rsidR="00BA0F81" w:rsidRPr="006A381E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528E7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BA0F81" w:rsidRPr="006A381E">
        <w:rPr>
          <w:rFonts w:asciiTheme="minorBidi" w:eastAsia="Calibri" w:hAnsiTheme="minorBidi"/>
          <w:sz w:val="24"/>
          <w:szCs w:val="24"/>
          <w:rtl/>
        </w:rPr>
        <w:t xml:space="preserve">ת.ז.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4"/>
      <w:r w:rsidR="00BA0F81" w:rsidRPr="006A381E">
        <w:rPr>
          <w:rFonts w:asciiTheme="minorBidi" w:eastAsia="Calibri" w:hAnsiTheme="minorBidi"/>
          <w:sz w:val="24"/>
          <w:szCs w:val="24"/>
          <w:rtl/>
        </w:rPr>
        <w:t xml:space="preserve">  תאריך לידה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: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5"/>
      <w:r w:rsidR="00BF55CC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</w:p>
    <w:p w:rsidR="00B528E7" w:rsidRPr="006A381E" w:rsidRDefault="00BF55CC" w:rsidP="00BF55CC">
      <w:pPr>
        <w:spacing w:line="360" w:lineRule="auto"/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eastAsia="Calibri" w:hAnsiTheme="minorBidi" w:hint="cs"/>
          <w:sz w:val="24"/>
          <w:szCs w:val="24"/>
          <w:rtl/>
        </w:rPr>
        <w:t>מוסד חינוכי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: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6"/>
      <w:r w:rsidR="00B528E7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Pr="006A381E">
        <w:rPr>
          <w:rFonts w:asciiTheme="minorBidi" w:eastAsia="Calibri" w:hAnsiTheme="minorBidi" w:hint="cs"/>
          <w:sz w:val="24"/>
          <w:szCs w:val="24"/>
          <w:rtl/>
        </w:rPr>
        <w:t xml:space="preserve">כיתה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</w:p>
    <w:p w:rsidR="00B528E7" w:rsidRDefault="00BA0F81" w:rsidP="00B528E7">
      <w:pPr>
        <w:spacing w:after="0" w:line="360" w:lineRule="auto"/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eastAsia="Calibri" w:hAnsiTheme="minorBidi"/>
          <w:sz w:val="24"/>
          <w:szCs w:val="24"/>
          <w:rtl/>
        </w:rPr>
        <w:t>כתובת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>:</w:t>
      </w:r>
      <w:r w:rsidRPr="006A381E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7"/>
      <w:r w:rsidR="00B528E7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E01537" w:rsidRPr="006A381E">
        <w:rPr>
          <w:rFonts w:asciiTheme="minorBidi" w:eastAsia="Calibri" w:hAnsiTheme="minorBidi"/>
          <w:sz w:val="24"/>
          <w:szCs w:val="24"/>
          <w:rtl/>
        </w:rPr>
        <w:t>קומת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 מגורים: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8"/>
      <w:r w:rsidRPr="006A381E">
        <w:rPr>
          <w:rFonts w:asciiTheme="minorBidi" w:eastAsia="Calibri" w:hAnsiTheme="minorBidi"/>
          <w:sz w:val="24"/>
          <w:szCs w:val="24"/>
          <w:rtl/>
        </w:rPr>
        <w:t>גישה לדירה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: </w:t>
      </w:r>
      <w:r w:rsidR="003C4060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9"/>
      <w:r w:rsidR="003C4060" w:rsidRPr="006A381E">
        <w:rPr>
          <w:rFonts w:asciiTheme="minorBidi" w:hAnsiTheme="minorBidi"/>
          <w:sz w:val="24"/>
          <w:szCs w:val="24"/>
          <w:rtl/>
        </w:rPr>
        <w:br/>
      </w:r>
      <w:r w:rsidRPr="006A381E">
        <w:rPr>
          <w:rFonts w:asciiTheme="minorBidi" w:eastAsia="Calibri" w:hAnsiTheme="minorBidi"/>
          <w:sz w:val="24"/>
          <w:szCs w:val="24"/>
          <w:rtl/>
        </w:rPr>
        <w:t>שמות ההורים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: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0"/>
      <w:r w:rsidR="00B528E7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1"/>
      <w:r w:rsidR="003C4060" w:rsidRPr="006A381E">
        <w:rPr>
          <w:rFonts w:asciiTheme="minorBidi" w:hAnsiTheme="minorBidi"/>
          <w:sz w:val="24"/>
          <w:szCs w:val="24"/>
          <w:rtl/>
        </w:rPr>
        <w:br/>
      </w:r>
      <w:r w:rsidRPr="006A381E">
        <w:rPr>
          <w:rFonts w:asciiTheme="minorBidi" w:eastAsia="Calibri" w:hAnsiTheme="minorBidi"/>
          <w:sz w:val="24"/>
          <w:szCs w:val="24"/>
          <w:rtl/>
        </w:rPr>
        <w:t>טלפונים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: </w:t>
      </w:r>
      <w:r w:rsidRPr="006A381E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 xml:space="preserve"> 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2"/>
      <w:r w:rsidR="00B528E7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3"/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4"/>
      <w:r w:rsidR="00B528E7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</w:p>
    <w:p w:rsidR="004C7A58" w:rsidRPr="006A381E" w:rsidRDefault="004C7A58" w:rsidP="00B528E7">
      <w:pPr>
        <w:spacing w:after="0" w:line="360" w:lineRule="auto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אבחנות: </w:t>
      </w:r>
      <w:r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/>
          <w:sz w:val="24"/>
          <w:szCs w:val="24"/>
          <w:rtl/>
        </w:rPr>
      </w:r>
      <w:r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</w:p>
    <w:p w:rsidR="00B528E7" w:rsidRPr="006A381E" w:rsidRDefault="00BA0F81" w:rsidP="00B528E7">
      <w:pPr>
        <w:spacing w:after="0" w:line="360" w:lineRule="auto"/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eastAsia="Calibri" w:hAnsiTheme="minorBidi"/>
          <w:sz w:val="24"/>
          <w:szCs w:val="24"/>
          <w:rtl/>
        </w:rPr>
        <w:t>מהלך הריון/ התפתחות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>:</w:t>
      </w:r>
      <w:r w:rsidR="003C4060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5"/>
    </w:p>
    <w:p w:rsidR="00B528E7" w:rsidRPr="006A381E" w:rsidRDefault="00BA0F81" w:rsidP="00B528E7">
      <w:pPr>
        <w:spacing w:after="0" w:line="360" w:lineRule="auto"/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eastAsia="Calibri" w:hAnsiTheme="minorBidi"/>
          <w:sz w:val="24"/>
          <w:szCs w:val="24"/>
          <w:rtl/>
        </w:rPr>
        <w:t>ניתוחים/התערבויות רפואיות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>:</w:t>
      </w:r>
      <w:r w:rsidRPr="006A381E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B528E7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B528E7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B528E7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6"/>
    </w:p>
    <w:p w:rsidR="00BF55CC" w:rsidRPr="006A381E" w:rsidRDefault="00BF55CC" w:rsidP="00B528E7">
      <w:pPr>
        <w:spacing w:after="0" w:line="360" w:lineRule="auto"/>
        <w:rPr>
          <w:rFonts w:asciiTheme="minorBidi" w:eastAsia="Calibri" w:hAnsiTheme="minorBidi"/>
          <w:sz w:val="24"/>
          <w:szCs w:val="24"/>
        </w:rPr>
      </w:pPr>
      <w:r w:rsidRPr="006A381E">
        <w:rPr>
          <w:rFonts w:asciiTheme="minorBidi" w:eastAsia="Calibri" w:hAnsiTheme="minorBidi" w:hint="cs"/>
          <w:sz w:val="24"/>
          <w:szCs w:val="24"/>
          <w:rtl/>
        </w:rPr>
        <w:t xml:space="preserve">קונטרה-אינדיקציה טיפולית: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r w:rsidRPr="006A381E">
        <w:rPr>
          <w:rFonts w:asciiTheme="minorBidi" w:eastAsia="Calibri" w:hAnsiTheme="minorBidi" w:hint="cs"/>
          <w:sz w:val="24"/>
          <w:szCs w:val="24"/>
          <w:rtl/>
        </w:rPr>
        <w:t xml:space="preserve">           נקבע ע"י: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</w:p>
    <w:p w:rsidR="007D2B87" w:rsidRPr="006A381E" w:rsidRDefault="00B528E7" w:rsidP="00B528E7">
      <w:pPr>
        <w:spacing w:after="0" w:line="360" w:lineRule="auto"/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eastAsia="Calibri" w:hAnsiTheme="minorBidi"/>
          <w:sz w:val="24"/>
          <w:szCs w:val="24"/>
        </w:rPr>
        <w:t xml:space="preserve"> </w:t>
      </w:r>
      <w:r w:rsidRPr="006A381E">
        <w:rPr>
          <w:rFonts w:asciiTheme="minorBidi" w:eastAsia="Calibri" w:hAnsiTheme="minorBidi" w:hint="cs"/>
          <w:sz w:val="24"/>
          <w:szCs w:val="24"/>
          <w:rtl/>
        </w:rPr>
        <w:t>תרו</w:t>
      </w:r>
      <w:r w:rsidR="00BA0F81" w:rsidRPr="006A381E">
        <w:rPr>
          <w:rFonts w:asciiTheme="minorBidi" w:eastAsia="Calibri" w:hAnsiTheme="minorBidi"/>
          <w:sz w:val="24"/>
          <w:szCs w:val="24"/>
          <w:rtl/>
        </w:rPr>
        <w:t>פות קבועות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>: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7"/>
      <w:r w:rsidR="00BA0F81" w:rsidRPr="006A381E">
        <w:rPr>
          <w:rFonts w:asciiTheme="minorBidi" w:eastAsia="Calibri" w:hAnsiTheme="minorBidi"/>
          <w:sz w:val="24"/>
          <w:szCs w:val="24"/>
          <w:rtl/>
        </w:rPr>
        <w:t xml:space="preserve">  </w:t>
      </w:r>
    </w:p>
    <w:p w:rsidR="009D5D12" w:rsidRPr="006A381E" w:rsidRDefault="00BA0F81" w:rsidP="008A5D5C">
      <w:pPr>
        <w:spacing w:line="360" w:lineRule="auto"/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eastAsia="Calibri" w:hAnsiTheme="minorBidi"/>
          <w:sz w:val="24"/>
          <w:szCs w:val="24"/>
        </w:rPr>
        <w:t>GMFCS</w:t>
      </w:r>
      <w:r w:rsidR="005F4E56" w:rsidRPr="006A381E">
        <w:rPr>
          <w:rFonts w:asciiTheme="minorBidi" w:eastAsia="Calibri" w:hAnsiTheme="minorBidi"/>
          <w:sz w:val="24"/>
          <w:szCs w:val="24"/>
          <w:rtl/>
        </w:rPr>
        <w:t>*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8A5D5C" w:rsidRPr="006A381E">
        <w:rPr>
          <w:rFonts w:asciiTheme="minorBidi" w:eastAsia="Calibri" w:hAnsiTheme="minorBidi"/>
          <w:sz w:val="24"/>
          <w:szCs w:val="24"/>
        </w:rPr>
        <w:instrText>FORMTEXT</w:instrText>
      </w:r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8"/>
      <w:r w:rsidRPr="006A381E">
        <w:rPr>
          <w:rFonts w:asciiTheme="minorBidi" w:eastAsia="Calibri" w:hAnsiTheme="minorBidi"/>
          <w:sz w:val="24"/>
          <w:szCs w:val="24"/>
          <w:rtl/>
        </w:rPr>
        <w:t xml:space="preserve">     </w:t>
      </w:r>
      <w:r w:rsidR="005F4E56" w:rsidRPr="006A381E">
        <w:rPr>
          <w:rFonts w:asciiTheme="minorBidi" w:eastAsia="Calibri" w:hAnsiTheme="minorBidi"/>
          <w:sz w:val="24"/>
          <w:szCs w:val="24"/>
        </w:rPr>
        <w:t>MACS</w:t>
      </w:r>
      <w:r w:rsidR="005F4E56" w:rsidRPr="006A381E">
        <w:rPr>
          <w:rFonts w:asciiTheme="minorBidi" w:eastAsia="Calibri" w:hAnsiTheme="minorBidi"/>
          <w:sz w:val="24"/>
          <w:szCs w:val="24"/>
          <w:rtl/>
        </w:rPr>
        <w:t>ֹ</w:t>
      </w:r>
      <w:r w:rsidR="005F4E56" w:rsidRPr="006A381E">
        <w:rPr>
          <w:rFonts w:asciiTheme="minorBidi" w:eastAsia="Calibri" w:hAnsiTheme="minorBidi"/>
          <w:sz w:val="24"/>
          <w:szCs w:val="24"/>
        </w:rPr>
        <w:t xml:space="preserve">*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8A5D5C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19"/>
      <w:r w:rsidR="008A5D5C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5F4E56" w:rsidRPr="006A381E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5F4E56" w:rsidRPr="006A381E">
        <w:rPr>
          <w:rFonts w:asciiTheme="minorBidi" w:eastAsia="Calibri" w:hAnsiTheme="minorBidi"/>
          <w:sz w:val="24"/>
          <w:szCs w:val="24"/>
        </w:rPr>
        <w:t>*CFCS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8A5D5C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20"/>
      <w:r w:rsidR="008A5D5C" w:rsidRPr="006A381E">
        <w:rPr>
          <w:rFonts w:asciiTheme="minorBidi" w:eastAsia="Calibri" w:hAnsiTheme="minorBidi" w:hint="cs"/>
          <w:sz w:val="24"/>
          <w:szCs w:val="24"/>
          <w:rtl/>
        </w:rPr>
        <w:t xml:space="preserve"> </w:t>
      </w:r>
      <w:r w:rsidR="009D5D12" w:rsidRPr="006A381E">
        <w:rPr>
          <w:rFonts w:asciiTheme="minorBidi" w:eastAsia="Calibri" w:hAnsiTheme="minorBidi"/>
          <w:sz w:val="24"/>
          <w:szCs w:val="24"/>
        </w:rPr>
        <w:t xml:space="preserve"> *</w:t>
      </w:r>
      <w:r w:rsidR="00F20CFF" w:rsidRPr="006A381E">
        <w:rPr>
          <w:rFonts w:asciiTheme="minorBidi" w:eastAsia="Calibri" w:hAnsiTheme="minorBidi"/>
          <w:sz w:val="24"/>
          <w:szCs w:val="24"/>
        </w:rPr>
        <w:t>EDACS</w:t>
      </w:r>
      <w:r w:rsidR="00E01537" w:rsidRPr="006A381E">
        <w:rPr>
          <w:rFonts w:asciiTheme="minorBidi" w:eastAsia="Calibri" w:hAnsiTheme="minorBidi"/>
          <w:sz w:val="24"/>
          <w:szCs w:val="24"/>
        </w:rPr>
        <w:t xml:space="preserve"> 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8A5D5C"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="008A5D5C"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="009718F9" w:rsidRPr="006A381E">
        <w:rPr>
          <w:rFonts w:asciiTheme="minorBidi" w:eastAsia="Calibri" w:hAnsiTheme="minorBidi"/>
          <w:sz w:val="24"/>
          <w:szCs w:val="24"/>
          <w:rtl/>
        </w:rPr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8A5D5C"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="009718F9"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  <w:bookmarkEnd w:id="21"/>
      <w:r w:rsidR="005F4E56" w:rsidRPr="006A381E">
        <w:rPr>
          <w:rFonts w:asciiTheme="minorBidi" w:eastAsia="Calibri" w:hAnsiTheme="minorBidi"/>
          <w:sz w:val="24"/>
          <w:szCs w:val="24"/>
          <w:rtl/>
        </w:rPr>
        <w:t xml:space="preserve">(בילדים עם </w:t>
      </w:r>
      <w:r w:rsidR="005F4E56" w:rsidRPr="006A381E">
        <w:rPr>
          <w:rFonts w:asciiTheme="minorBidi" w:eastAsia="Calibri" w:hAnsiTheme="minorBidi"/>
          <w:sz w:val="24"/>
          <w:szCs w:val="24"/>
        </w:rPr>
        <w:t>CP</w:t>
      </w:r>
      <w:r w:rsidR="005F4E56" w:rsidRPr="006A381E">
        <w:rPr>
          <w:rFonts w:asciiTheme="minorBidi" w:eastAsia="Calibri" w:hAnsiTheme="minorBidi"/>
          <w:sz w:val="24"/>
          <w:szCs w:val="24"/>
          <w:rtl/>
        </w:rPr>
        <w:t>)</w:t>
      </w:r>
    </w:p>
    <w:p w:rsidR="00BA0F81" w:rsidRPr="006A381E" w:rsidRDefault="00BA0F81" w:rsidP="00BA0F81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6A381E">
        <w:rPr>
          <w:rFonts w:asciiTheme="minorBidi" w:eastAsia="Calibri" w:hAnsiTheme="minorBidi"/>
          <w:b/>
          <w:bCs/>
          <w:sz w:val="24"/>
          <w:szCs w:val="24"/>
          <w:rtl/>
        </w:rPr>
        <w:t>ביקורת רפואיות אחרונות</w:t>
      </w:r>
    </w:p>
    <w:tbl>
      <w:tblPr>
        <w:bidiVisual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082"/>
        <w:gridCol w:w="1930"/>
        <w:gridCol w:w="1793"/>
      </w:tblGrid>
      <w:tr w:rsidR="00F20CFF" w:rsidRPr="006A381E" w:rsidTr="008A5D5C">
        <w:tc>
          <w:tcPr>
            <w:tcW w:w="2441" w:type="dxa"/>
            <w:shd w:val="clear" w:color="auto" w:fill="D9D9D9" w:themeFill="background1" w:themeFillShade="D9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שם הרופא המטפל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תחום מומחיות 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תאריך ביקורת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קיים דוח סיכום מתאריך:</w:t>
            </w:r>
          </w:p>
        </w:tc>
      </w:tr>
      <w:tr w:rsidR="00F20CFF" w:rsidRPr="006A381E" w:rsidTr="00F20CFF">
        <w:tc>
          <w:tcPr>
            <w:tcW w:w="244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18" w:type="dxa"/>
            <w:shd w:val="clear" w:color="auto" w:fill="auto"/>
          </w:tcPr>
          <w:p w:rsidR="00BF55CC" w:rsidRPr="006A381E" w:rsidRDefault="00F20CFF" w:rsidP="00BF55CC">
            <w:pPr>
              <w:spacing w:line="240" w:lineRule="auto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נוירולוג</w:t>
            </w:r>
            <w:r w:rsidR="00BF55CC" w:rsidRPr="006A381E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(אפילפסיולוג)</w:t>
            </w:r>
          </w:p>
        </w:tc>
        <w:tc>
          <w:tcPr>
            <w:tcW w:w="199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1838" w:type="dxa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F20CFF">
        <w:tc>
          <w:tcPr>
            <w:tcW w:w="244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18" w:type="dxa"/>
            <w:shd w:val="clear" w:color="auto" w:fill="auto"/>
          </w:tcPr>
          <w:p w:rsidR="00F20CFF" w:rsidRPr="006A381E" w:rsidRDefault="00F20CFF" w:rsidP="009034A2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אורטופד</w:t>
            </w:r>
          </w:p>
        </w:tc>
        <w:tc>
          <w:tcPr>
            <w:tcW w:w="199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1838" w:type="dxa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F20CFF">
        <w:tc>
          <w:tcPr>
            <w:tcW w:w="244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18" w:type="dxa"/>
            <w:shd w:val="clear" w:color="auto" w:fill="auto"/>
          </w:tcPr>
          <w:p w:rsidR="00F20CFF" w:rsidRPr="006A381E" w:rsidRDefault="00F20CFF" w:rsidP="009034A2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עיניים</w:t>
            </w:r>
          </w:p>
        </w:tc>
        <w:tc>
          <w:tcPr>
            <w:tcW w:w="199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1838" w:type="dxa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F20CFF">
        <w:tc>
          <w:tcPr>
            <w:tcW w:w="244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18" w:type="dxa"/>
            <w:shd w:val="clear" w:color="auto" w:fill="auto"/>
          </w:tcPr>
          <w:p w:rsidR="00F20CFF" w:rsidRPr="006A381E" w:rsidRDefault="00F20CFF" w:rsidP="009034A2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א.א.ג – שמיעה </w:t>
            </w:r>
          </w:p>
        </w:tc>
        <w:tc>
          <w:tcPr>
            <w:tcW w:w="1991" w:type="dxa"/>
            <w:shd w:val="clear" w:color="auto" w:fill="auto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1838" w:type="dxa"/>
          </w:tcPr>
          <w:p w:rsidR="00F20CFF" w:rsidRPr="006A381E" w:rsidRDefault="00F20CFF" w:rsidP="00F05046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D37509">
        <w:tc>
          <w:tcPr>
            <w:tcW w:w="2441" w:type="dxa"/>
            <w:shd w:val="clear" w:color="auto" w:fill="auto"/>
          </w:tcPr>
          <w:p w:rsidR="00F20CFF" w:rsidRPr="006A381E" w:rsidRDefault="00F20CFF" w:rsidP="00D37509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18" w:type="dxa"/>
            <w:shd w:val="clear" w:color="auto" w:fill="auto"/>
          </w:tcPr>
          <w:p w:rsidR="00F20CFF" w:rsidRPr="006A381E" w:rsidRDefault="00BF55CC" w:rsidP="009034A2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 w:hint="cs"/>
                <w:sz w:val="24"/>
                <w:szCs w:val="24"/>
                <w:rtl/>
              </w:rPr>
              <w:t>פסיכיאטר</w:t>
            </w:r>
          </w:p>
        </w:tc>
        <w:tc>
          <w:tcPr>
            <w:tcW w:w="1991" w:type="dxa"/>
            <w:shd w:val="clear" w:color="auto" w:fill="auto"/>
          </w:tcPr>
          <w:p w:rsidR="00F20CFF" w:rsidRPr="006A381E" w:rsidRDefault="00F20CFF" w:rsidP="00D37509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1838" w:type="dxa"/>
          </w:tcPr>
          <w:p w:rsidR="00F20CFF" w:rsidRPr="006A381E" w:rsidRDefault="00F20CFF" w:rsidP="00D37509">
            <w:pPr>
              <w:jc w:val="center"/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</w:tbl>
    <w:p w:rsidR="009D5D12" w:rsidRPr="006A381E" w:rsidRDefault="009D5D12" w:rsidP="005F4E56">
      <w:pPr>
        <w:rPr>
          <w:rFonts w:asciiTheme="minorBidi" w:eastAsia="Calibri" w:hAnsiTheme="minorBidi"/>
          <w:sz w:val="24"/>
          <w:szCs w:val="24"/>
          <w:rtl/>
        </w:rPr>
      </w:pPr>
    </w:p>
    <w:p w:rsidR="00F20CFF" w:rsidRPr="006A381E" w:rsidRDefault="009D5D12" w:rsidP="005F4E56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6A381E">
        <w:rPr>
          <w:rFonts w:asciiTheme="minorBidi" w:eastAsia="Calibri" w:hAnsiTheme="minorBidi"/>
          <w:b/>
          <w:bCs/>
          <w:sz w:val="24"/>
          <w:szCs w:val="24"/>
          <w:rtl/>
        </w:rPr>
        <w:t>טיפולים בקהילה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69"/>
        <w:gridCol w:w="2093"/>
        <w:gridCol w:w="2065"/>
        <w:gridCol w:w="2069"/>
      </w:tblGrid>
      <w:tr w:rsidR="009D5D12" w:rsidRPr="006A381E" w:rsidTr="008A5D5C">
        <w:tc>
          <w:tcPr>
            <w:tcW w:w="2130" w:type="dxa"/>
            <w:shd w:val="clear" w:color="auto" w:fill="D9D9D9" w:themeFill="background1" w:themeFillShade="D9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lastRenderedPageBreak/>
              <w:t>תחום הטיפול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גורם מטפל (קופח/פרטי)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שם מטפל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הערות</w:t>
            </w:r>
          </w:p>
        </w:tc>
      </w:tr>
      <w:tr w:rsidR="009D5D12" w:rsidRPr="006A381E" w:rsidTr="009D5D12">
        <w:tc>
          <w:tcPr>
            <w:tcW w:w="2130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9D5D12" w:rsidRPr="006A381E" w:rsidTr="009D5D12">
        <w:tc>
          <w:tcPr>
            <w:tcW w:w="2130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D5D12" w:rsidRPr="006A381E" w:rsidRDefault="009D5D12" w:rsidP="007D2B87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</w:tbl>
    <w:p w:rsidR="0009349F" w:rsidRPr="006A381E" w:rsidRDefault="0009349F" w:rsidP="007D2B87">
      <w:pPr>
        <w:rPr>
          <w:rFonts w:asciiTheme="minorBidi" w:eastAsia="Calibri" w:hAnsiTheme="minorBidi"/>
          <w:sz w:val="24"/>
          <w:szCs w:val="24"/>
          <w:rtl/>
        </w:rPr>
      </w:pPr>
    </w:p>
    <w:p w:rsidR="0009349F" w:rsidRPr="006A381E" w:rsidRDefault="0009349F" w:rsidP="007D2B87">
      <w:pPr>
        <w:rPr>
          <w:rFonts w:asciiTheme="minorBidi" w:eastAsia="Calibri" w:hAnsiTheme="minorBidi"/>
          <w:sz w:val="24"/>
          <w:szCs w:val="24"/>
          <w:rtl/>
        </w:rPr>
      </w:pPr>
    </w:p>
    <w:p w:rsidR="00F20CFF" w:rsidRPr="006A381E" w:rsidRDefault="00DD723B" w:rsidP="007D2B87">
      <w:pPr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6A381E">
        <w:rPr>
          <w:rFonts w:asciiTheme="minorBidi" w:eastAsia="Calibri" w:hAnsiTheme="minorBidi" w:hint="cs"/>
          <w:sz w:val="24"/>
          <w:szCs w:val="24"/>
          <w:rtl/>
        </w:rPr>
        <w:br/>
      </w:r>
      <w:r w:rsidR="00BA0F81" w:rsidRPr="006A381E">
        <w:rPr>
          <w:rFonts w:asciiTheme="minorBidi" w:eastAsia="Calibri" w:hAnsiTheme="minorBidi"/>
          <w:b/>
          <w:bCs/>
          <w:sz w:val="24"/>
          <w:szCs w:val="24"/>
          <w:rtl/>
        </w:rPr>
        <w:t xml:space="preserve">שימוש בעזרים </w:t>
      </w:r>
      <w:r w:rsidR="007D2B87" w:rsidRPr="006A381E">
        <w:rPr>
          <w:rFonts w:asciiTheme="minorBidi" w:eastAsia="Calibri" w:hAnsiTheme="minorBidi"/>
          <w:b/>
          <w:bCs/>
          <w:sz w:val="24"/>
          <w:szCs w:val="24"/>
          <w:rtl/>
        </w:rPr>
        <w:t>:</w:t>
      </w:r>
      <w:r w:rsidR="00BA0F81" w:rsidRPr="006A381E">
        <w:rPr>
          <w:rFonts w:asciiTheme="minorBidi" w:eastAsia="Calibri" w:hAnsiTheme="minorBidi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20CFF" w:rsidRPr="006A381E" w:rsidTr="00F20CFF">
        <w:tc>
          <w:tcPr>
            <w:tcW w:w="2840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פרטים </w:t>
            </w: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F20CFF">
        <w:tc>
          <w:tcPr>
            <w:tcW w:w="2840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משקפיים </w:t>
            </w:r>
          </w:p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9034A2">
        <w:trPr>
          <w:trHeight w:val="334"/>
        </w:trPr>
        <w:tc>
          <w:tcPr>
            <w:tcW w:w="2840" w:type="dxa"/>
          </w:tcPr>
          <w:p w:rsidR="00F20CFF" w:rsidRPr="006A381E" w:rsidRDefault="00F20CFF" w:rsidP="009034A2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מכשיר שמיעה</w:t>
            </w: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F20CFF">
        <w:tc>
          <w:tcPr>
            <w:tcW w:w="2840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טכנולוגיה מסייעת</w:t>
            </w:r>
            <w:r w:rsidR="009034A2"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: אייפד, מחשב נייד, ועוד</w:t>
            </w:r>
          </w:p>
          <w:p w:rsidR="00F20CFF" w:rsidRPr="006A381E" w:rsidRDefault="00F20CFF" w:rsidP="00F20CFF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F20CFF" w:rsidRPr="006A381E" w:rsidTr="00F20CFF">
        <w:tc>
          <w:tcPr>
            <w:tcW w:w="2840" w:type="dxa"/>
          </w:tcPr>
          <w:p w:rsidR="00F20CFF" w:rsidRPr="006A381E" w:rsidRDefault="00F20CFF" w:rsidP="000E7438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תת</w:t>
            </w:r>
            <w:r w:rsidR="007D2B87"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"</w:t>
            </w:r>
            <w:r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ח </w:t>
            </w:r>
            <w:r w:rsidR="009034A2"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: </w:t>
            </w:r>
            <w:r w:rsidR="009034A2" w:rsidRPr="006A381E">
              <w:rPr>
                <w:rFonts w:asciiTheme="minorBidi" w:eastAsia="Calibri" w:hAnsiTheme="minorBidi"/>
                <w:sz w:val="24"/>
                <w:szCs w:val="24"/>
              </w:rPr>
              <w:t>PCS</w:t>
            </w:r>
            <w:r w:rsidR="000E7438"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, מחשב, מערכת עקיב</w:t>
            </w:r>
            <w:r w:rsidR="009034A2" w:rsidRPr="006A381E">
              <w:rPr>
                <w:rFonts w:asciiTheme="minorBidi" w:eastAsia="Calibri" w:hAnsiTheme="minorBidi"/>
                <w:sz w:val="24"/>
                <w:szCs w:val="24"/>
                <w:rtl/>
              </w:rPr>
              <w:t>ת מבט, טובי ועוד</w:t>
            </w: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20CFF" w:rsidRPr="006A381E" w:rsidRDefault="00F20CFF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  <w:tr w:rsidR="000E7438" w:rsidRPr="006A381E" w:rsidTr="00F20CFF">
        <w:tc>
          <w:tcPr>
            <w:tcW w:w="2840" w:type="dxa"/>
          </w:tcPr>
          <w:p w:rsidR="000E7438" w:rsidRPr="006A381E" w:rsidRDefault="000E7438" w:rsidP="000E7438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אחר </w:t>
            </w:r>
          </w:p>
          <w:p w:rsidR="000E7438" w:rsidRPr="006A381E" w:rsidRDefault="000E7438" w:rsidP="000E7438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0E7438" w:rsidRPr="006A381E" w:rsidRDefault="000E7438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0E7438" w:rsidRPr="006A381E" w:rsidRDefault="000E7438" w:rsidP="005F4E56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</w:p>
        </w:tc>
      </w:tr>
    </w:tbl>
    <w:p w:rsidR="007D2B87" w:rsidRPr="006A381E" w:rsidRDefault="00DD723B" w:rsidP="007D2B87">
      <w:pPr>
        <w:pBdr>
          <w:bottom w:val="single" w:sz="12" w:space="3" w:color="auto"/>
        </w:pBdr>
        <w:rPr>
          <w:rFonts w:asciiTheme="minorBidi" w:eastAsia="Calibri" w:hAnsiTheme="minorBidi"/>
          <w:sz w:val="24"/>
          <w:szCs w:val="24"/>
          <w:rtl/>
        </w:rPr>
      </w:pPr>
      <w:r w:rsidRPr="006A381E">
        <w:rPr>
          <w:rFonts w:asciiTheme="minorBidi" w:eastAsia="Calibri" w:hAnsiTheme="minorBidi" w:hint="cs"/>
          <w:sz w:val="24"/>
          <w:szCs w:val="24"/>
          <w:rtl/>
        </w:rPr>
        <w:br/>
      </w:r>
      <w:r w:rsidR="00BA0F81" w:rsidRPr="006A381E">
        <w:rPr>
          <w:rFonts w:asciiTheme="minorBidi" w:eastAsia="Calibri" w:hAnsiTheme="minorBidi"/>
          <w:b/>
          <w:bCs/>
          <w:sz w:val="24"/>
          <w:szCs w:val="24"/>
          <w:rtl/>
        </w:rPr>
        <w:t>שימוש באביזרי עזר לנידות</w:t>
      </w:r>
      <w:r w:rsidR="00BA0F81" w:rsidRPr="006A381E">
        <w:rPr>
          <w:rFonts w:asciiTheme="minorBidi" w:eastAsia="Calibri" w:hAnsiTheme="minorBidi"/>
          <w:sz w:val="24"/>
          <w:szCs w:val="24"/>
          <w:rtl/>
        </w:rPr>
        <w:t xml:space="preserve">: </w:t>
      </w:r>
      <w:r w:rsidR="00E01537" w:rsidRPr="006A381E">
        <w:rPr>
          <w:rFonts w:asciiTheme="minorBidi" w:eastAsia="Calibri" w:hAnsiTheme="minorBidi"/>
          <w:sz w:val="24"/>
          <w:szCs w:val="24"/>
          <w:rtl/>
        </w:rPr>
        <w:t>(</w:t>
      </w:r>
      <w:r w:rsidR="00BA0F81" w:rsidRPr="006A381E">
        <w:rPr>
          <w:rFonts w:asciiTheme="minorBidi" w:eastAsia="Calibri" w:hAnsiTheme="minorBidi"/>
          <w:sz w:val="24"/>
          <w:szCs w:val="24"/>
          <w:rtl/>
        </w:rPr>
        <w:t>סדים לרגליים, הליכונים , קביים וכ</w:t>
      </w:r>
      <w:r w:rsidR="00E01537" w:rsidRPr="006A381E">
        <w:rPr>
          <w:rFonts w:asciiTheme="minorBidi" w:eastAsia="Calibri" w:hAnsiTheme="minorBidi" w:hint="cs"/>
          <w:sz w:val="24"/>
          <w:szCs w:val="24"/>
          <w:rtl/>
        </w:rPr>
        <w:t>י</w:t>
      </w:r>
      <w:r w:rsidR="00BA0F81" w:rsidRPr="006A381E">
        <w:rPr>
          <w:rFonts w:asciiTheme="minorBidi" w:eastAsia="Calibri" w:hAnsiTheme="minorBidi"/>
          <w:sz w:val="24"/>
          <w:szCs w:val="24"/>
          <w:rtl/>
        </w:rPr>
        <w:t>סא</w:t>
      </w:r>
      <w:r w:rsidR="007D2B87" w:rsidRPr="006A381E">
        <w:rPr>
          <w:rFonts w:asciiTheme="minorBidi" w:eastAsia="Calibri" w:hAnsiTheme="minorBidi"/>
          <w:sz w:val="24"/>
          <w:szCs w:val="24"/>
          <w:rtl/>
        </w:rPr>
        <w:t xml:space="preserve"> גלגלים ידני או ממונע)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D2B87" w:rsidRPr="006A381E" w:rsidTr="00D37509">
        <w:tc>
          <w:tcPr>
            <w:tcW w:w="2840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>סדי רגליים מסוג_______</w:t>
            </w:r>
          </w:p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D2B87" w:rsidRPr="006A381E" w:rsidTr="007D2B87">
        <w:trPr>
          <w:trHeight w:val="335"/>
        </w:trPr>
        <w:tc>
          <w:tcPr>
            <w:tcW w:w="2840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>סדי ידיים</w:t>
            </w:r>
          </w:p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D2B87" w:rsidRPr="006A381E" w:rsidTr="007D2B87">
        <w:trPr>
          <w:trHeight w:val="527"/>
        </w:trPr>
        <w:tc>
          <w:tcPr>
            <w:tcW w:w="2840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>עזרי הליכה מסוג______</w:t>
            </w:r>
          </w:p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D2B87" w:rsidRPr="006A381E" w:rsidTr="007D2B87">
        <w:trPr>
          <w:trHeight w:val="466"/>
        </w:trPr>
        <w:tc>
          <w:tcPr>
            <w:tcW w:w="2840" w:type="dxa"/>
          </w:tcPr>
          <w:p w:rsidR="007D2B87" w:rsidRPr="006A381E" w:rsidRDefault="007D2B87" w:rsidP="007D2B8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 xml:space="preserve">כסא גלגלים ידני </w:t>
            </w:r>
          </w:p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D2B87" w:rsidRPr="006A381E" w:rsidTr="00D37509">
        <w:tc>
          <w:tcPr>
            <w:tcW w:w="2840" w:type="dxa"/>
          </w:tcPr>
          <w:p w:rsidR="007D2B87" w:rsidRPr="006A381E" w:rsidRDefault="007D2B87" w:rsidP="007D2B8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 xml:space="preserve">כסא גלגלים ממונע </w:t>
            </w:r>
          </w:p>
          <w:p w:rsidR="007D2B87" w:rsidRPr="006A381E" w:rsidRDefault="007D2B87" w:rsidP="007D2B8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7D2B87" w:rsidRPr="006A381E" w:rsidRDefault="007D2B8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9D5D12" w:rsidRPr="006A381E" w:rsidRDefault="00DD723B" w:rsidP="0035349F">
      <w:pPr>
        <w:pBdr>
          <w:bottom w:val="single" w:sz="12" w:space="6" w:color="auto"/>
        </w:pBdr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6A381E">
        <w:rPr>
          <w:rFonts w:asciiTheme="minorBidi" w:eastAsia="Calibri" w:hAnsiTheme="minorBidi" w:hint="cs"/>
          <w:sz w:val="24"/>
          <w:szCs w:val="24"/>
          <w:rtl/>
        </w:rPr>
        <w:br/>
      </w:r>
      <w:r w:rsidR="00E01537" w:rsidRPr="006A381E">
        <w:rPr>
          <w:rFonts w:asciiTheme="minorBidi" w:eastAsia="Calibri" w:hAnsiTheme="minorBidi"/>
          <w:b/>
          <w:bCs/>
          <w:sz w:val="24"/>
          <w:szCs w:val="24"/>
          <w:rtl/>
        </w:rPr>
        <w:t>א</w:t>
      </w:r>
      <w:r w:rsidR="007D2B87" w:rsidRPr="006A381E">
        <w:rPr>
          <w:rFonts w:asciiTheme="minorBidi" w:eastAsia="Calibri" w:hAnsiTheme="minorBidi"/>
          <w:b/>
          <w:bCs/>
          <w:sz w:val="24"/>
          <w:szCs w:val="24"/>
          <w:rtl/>
        </w:rPr>
        <w:t xml:space="preserve">בחון </w:t>
      </w:r>
      <w:r w:rsidR="009D5D12" w:rsidRPr="006A381E">
        <w:rPr>
          <w:rFonts w:asciiTheme="minorBidi" w:eastAsia="Calibri" w:hAnsiTheme="minorBidi"/>
          <w:b/>
          <w:bCs/>
          <w:sz w:val="24"/>
          <w:szCs w:val="24"/>
          <w:rtl/>
        </w:rPr>
        <w:t>דידקטי/פסיכודידקטי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172"/>
        <w:gridCol w:w="3510"/>
      </w:tblGrid>
      <w:tr w:rsidR="009D5D12" w:rsidRPr="006A381E" w:rsidTr="009D5D12">
        <w:tc>
          <w:tcPr>
            <w:tcW w:w="2840" w:type="dxa"/>
          </w:tcPr>
          <w:p w:rsidR="009D5D12" w:rsidRPr="006A381E" w:rsidRDefault="009D5D12" w:rsidP="00E015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D5D12" w:rsidRPr="006A381E" w:rsidRDefault="00E01537" w:rsidP="00E015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>סוג הא</w:t>
            </w:r>
            <w:r w:rsidR="009D5D12" w:rsidRPr="006A381E">
              <w:rPr>
                <w:rFonts w:asciiTheme="minorBidi" w:hAnsiTheme="minorBidi"/>
                <w:sz w:val="24"/>
                <w:szCs w:val="24"/>
                <w:rtl/>
              </w:rPr>
              <w:t>בחון</w:t>
            </w:r>
          </w:p>
        </w:tc>
        <w:tc>
          <w:tcPr>
            <w:tcW w:w="2172" w:type="dxa"/>
          </w:tcPr>
          <w:p w:rsidR="00E01537" w:rsidRPr="006A381E" w:rsidRDefault="00E01537" w:rsidP="00E015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D5D12" w:rsidRPr="006A381E" w:rsidRDefault="009D5D12" w:rsidP="00E015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>תאריך</w:t>
            </w:r>
          </w:p>
        </w:tc>
        <w:tc>
          <w:tcPr>
            <w:tcW w:w="3510" w:type="dxa"/>
          </w:tcPr>
          <w:p w:rsidR="00E01537" w:rsidRPr="006A381E" w:rsidRDefault="00E01537" w:rsidP="00E015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D5D12" w:rsidRPr="006A381E" w:rsidRDefault="009D5D12" w:rsidP="00E0153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A381E">
              <w:rPr>
                <w:rFonts w:asciiTheme="minorBidi" w:hAnsiTheme="minorBidi"/>
                <w:sz w:val="24"/>
                <w:szCs w:val="24"/>
                <w:rtl/>
              </w:rPr>
              <w:t>עיקרי הממצאים</w:t>
            </w:r>
          </w:p>
        </w:tc>
      </w:tr>
      <w:tr w:rsidR="009D5D12" w:rsidRPr="006A381E" w:rsidTr="009D5D12">
        <w:tc>
          <w:tcPr>
            <w:tcW w:w="2840" w:type="dxa"/>
          </w:tcPr>
          <w:p w:rsidR="009D5D12" w:rsidRPr="006A381E" w:rsidRDefault="009D5D12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E01537" w:rsidRPr="006A381E" w:rsidRDefault="00E0153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72" w:type="dxa"/>
          </w:tcPr>
          <w:p w:rsidR="009D5D12" w:rsidRPr="006A381E" w:rsidRDefault="009D5D12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10" w:type="dxa"/>
          </w:tcPr>
          <w:p w:rsidR="009D5D12" w:rsidRPr="006A381E" w:rsidRDefault="009D5D12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9D5D12" w:rsidRPr="006A381E" w:rsidTr="009D5D12">
        <w:tc>
          <w:tcPr>
            <w:tcW w:w="2840" w:type="dxa"/>
          </w:tcPr>
          <w:p w:rsidR="009D5D12" w:rsidRPr="006A381E" w:rsidRDefault="009D5D12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E01537" w:rsidRPr="006A381E" w:rsidRDefault="00E01537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72" w:type="dxa"/>
          </w:tcPr>
          <w:p w:rsidR="009D5D12" w:rsidRPr="006A381E" w:rsidRDefault="009D5D12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10" w:type="dxa"/>
          </w:tcPr>
          <w:p w:rsidR="009D5D12" w:rsidRPr="006A381E" w:rsidRDefault="009D5D12" w:rsidP="00D3750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7D2B87" w:rsidRDefault="007D2B87" w:rsidP="0035349F">
      <w:pPr>
        <w:pBdr>
          <w:bottom w:val="single" w:sz="12" w:space="3" w:color="auto"/>
        </w:pBdr>
        <w:rPr>
          <w:rFonts w:asciiTheme="minorBidi" w:eastAsia="Calibri" w:hAnsiTheme="minorBidi"/>
          <w:sz w:val="24"/>
          <w:szCs w:val="24"/>
          <w:rtl/>
        </w:rPr>
      </w:pPr>
    </w:p>
    <w:p w:rsidR="0035349F" w:rsidRDefault="0035349F" w:rsidP="0035349F">
      <w:pPr>
        <w:pBdr>
          <w:bottom w:val="single" w:sz="12" w:space="3" w:color="auto"/>
        </w:pBdr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שם מטפל : </w:t>
      </w:r>
      <w:r w:rsidRPr="006A381E">
        <w:rPr>
          <w:rFonts w:asciiTheme="minorBidi" w:eastAsia="Calibri" w:hAnsiTheme="minorBidi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 w:hint="cs"/>
          <w:sz w:val="24"/>
          <w:szCs w:val="24"/>
        </w:rPr>
        <w:instrText>FORMTEXT</w:instrText>
      </w:r>
      <w:r w:rsidRPr="006A381E">
        <w:rPr>
          <w:rFonts w:asciiTheme="minorBidi" w:eastAsia="Calibri" w:hAnsiTheme="minorBidi"/>
          <w:sz w:val="24"/>
          <w:szCs w:val="24"/>
          <w:rtl/>
        </w:rPr>
        <w:instrText xml:space="preserve"> </w:instrText>
      </w:r>
      <w:r w:rsidRPr="006A381E">
        <w:rPr>
          <w:rFonts w:asciiTheme="minorBidi" w:eastAsia="Calibri" w:hAnsiTheme="minorBidi"/>
          <w:sz w:val="24"/>
          <w:szCs w:val="24"/>
          <w:rtl/>
        </w:rPr>
      </w:r>
      <w:r w:rsidRPr="006A381E">
        <w:rPr>
          <w:rFonts w:asciiTheme="minorBidi" w:eastAsia="Calibri" w:hAnsiTheme="minorBidi"/>
          <w:sz w:val="24"/>
          <w:szCs w:val="24"/>
          <w:rtl/>
        </w:rPr>
        <w:fldChar w:fldCharType="separate"/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noProof/>
          <w:sz w:val="24"/>
          <w:szCs w:val="24"/>
          <w:rtl/>
        </w:rPr>
        <w:t> </w:t>
      </w:r>
      <w:r w:rsidRPr="006A381E">
        <w:rPr>
          <w:rFonts w:asciiTheme="minorBidi" w:eastAsia="Calibri" w:hAnsiTheme="minorBidi"/>
          <w:sz w:val="24"/>
          <w:szCs w:val="24"/>
          <w:rtl/>
        </w:rPr>
        <w:fldChar w:fldCharType="end"/>
      </w:r>
    </w:p>
    <w:p w:rsidR="0035349F" w:rsidRDefault="0035349F" w:rsidP="0035349F">
      <w:pPr>
        <w:pBdr>
          <w:bottom w:val="single" w:sz="12" w:space="3" w:color="auto"/>
        </w:pBdr>
        <w:rPr>
          <w:rFonts w:asciiTheme="minorBidi" w:eastAsia="Calibri" w:hAnsiTheme="minorBidi"/>
          <w:sz w:val="24"/>
          <w:szCs w:val="24"/>
          <w:rtl/>
        </w:rPr>
      </w:pPr>
    </w:p>
    <w:sectPr w:rsidR="0035349F" w:rsidSect="00E86937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BD" w:rsidRDefault="00E020BD" w:rsidP="005D46C5">
      <w:pPr>
        <w:spacing w:after="0" w:line="240" w:lineRule="auto"/>
      </w:pPr>
      <w:r>
        <w:separator/>
      </w:r>
    </w:p>
  </w:endnote>
  <w:endnote w:type="continuationSeparator" w:id="0">
    <w:p w:rsidR="00E020BD" w:rsidRDefault="00E020BD" w:rsidP="005D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BD" w:rsidRDefault="00E020BD" w:rsidP="005D46C5">
      <w:pPr>
        <w:spacing w:after="0" w:line="240" w:lineRule="auto"/>
      </w:pPr>
      <w:r>
        <w:separator/>
      </w:r>
    </w:p>
  </w:footnote>
  <w:footnote w:type="continuationSeparator" w:id="0">
    <w:p w:rsidR="00E020BD" w:rsidRDefault="00E020BD" w:rsidP="005D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C5" w:rsidRDefault="005D46C5" w:rsidP="005D46C5">
    <w:pPr>
      <w:pStyle w:val="a6"/>
      <w:rPr>
        <w:rtl/>
      </w:rPr>
    </w:pPr>
    <w:r>
      <w:rPr>
        <w:rFonts w:hint="cs"/>
        <w:rtl/>
      </w:rPr>
      <w:t xml:space="preserve">   משרד החינוך    </w:t>
    </w:r>
    <w:r>
      <w:rPr>
        <w:rFonts w:hint="cs"/>
        <w:rtl/>
      </w:rPr>
      <w:tab/>
    </w:r>
    <w:r>
      <w:rPr>
        <w:rFonts w:hint="cs"/>
        <w:rtl/>
      </w:rPr>
      <w:tab/>
      <w:t>לוגו מתיא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 xml:space="preserve">                            </w:t>
    </w:r>
  </w:p>
  <w:p w:rsidR="005D46C5" w:rsidRDefault="005D46C5" w:rsidP="005D46C5">
    <w:pPr>
      <w:pStyle w:val="a6"/>
      <w:rPr>
        <w:rtl/>
      </w:rPr>
    </w:pPr>
    <w:r>
      <w:rPr>
        <w:rFonts w:hint="cs"/>
        <w:rtl/>
      </w:rPr>
      <w:t>אגף א' לחינוך מיוחד</w:t>
    </w:r>
  </w:p>
  <w:p w:rsidR="005D46C5" w:rsidRDefault="005D46C5" w:rsidP="005D46C5">
    <w:pPr>
      <w:pStyle w:val="a6"/>
      <w:rPr>
        <w:rtl/>
      </w:rPr>
    </w:pPr>
    <w:r>
      <w:rPr>
        <w:rFonts w:hint="cs"/>
        <w:rtl/>
      </w:rPr>
      <w:t xml:space="preserve">   מנהל פדגוגי</w:t>
    </w:r>
  </w:p>
  <w:p w:rsidR="005D46C5" w:rsidRDefault="005D46C5" w:rsidP="005D46C5">
    <w:pPr>
      <w:pStyle w:val="a6"/>
      <w:rPr>
        <w:rtl/>
        <w:cs/>
      </w:rPr>
    </w:pPr>
  </w:p>
  <w:p w:rsidR="005D46C5" w:rsidRDefault="005D46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BD"/>
    <w:rsid w:val="0009349F"/>
    <w:rsid w:val="000E7438"/>
    <w:rsid w:val="001530E5"/>
    <w:rsid w:val="00184185"/>
    <w:rsid w:val="001F06F0"/>
    <w:rsid w:val="0022412B"/>
    <w:rsid w:val="00227E6A"/>
    <w:rsid w:val="0035349F"/>
    <w:rsid w:val="003778E1"/>
    <w:rsid w:val="003C4060"/>
    <w:rsid w:val="004C7A58"/>
    <w:rsid w:val="005326B6"/>
    <w:rsid w:val="005D46C5"/>
    <w:rsid w:val="005F4E56"/>
    <w:rsid w:val="00632382"/>
    <w:rsid w:val="00651F99"/>
    <w:rsid w:val="00677780"/>
    <w:rsid w:val="006A381E"/>
    <w:rsid w:val="006F45D1"/>
    <w:rsid w:val="00766F90"/>
    <w:rsid w:val="007B01BE"/>
    <w:rsid w:val="007D2B87"/>
    <w:rsid w:val="0081530D"/>
    <w:rsid w:val="008A5D5C"/>
    <w:rsid w:val="009034A2"/>
    <w:rsid w:val="009718F9"/>
    <w:rsid w:val="009A36BB"/>
    <w:rsid w:val="009D5D12"/>
    <w:rsid w:val="00A26556"/>
    <w:rsid w:val="00B10C40"/>
    <w:rsid w:val="00B528E7"/>
    <w:rsid w:val="00BA0F81"/>
    <w:rsid w:val="00BF55CC"/>
    <w:rsid w:val="00D92EA3"/>
    <w:rsid w:val="00DD723B"/>
    <w:rsid w:val="00E01537"/>
    <w:rsid w:val="00E020BD"/>
    <w:rsid w:val="00E86937"/>
    <w:rsid w:val="00F2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050"/>
  <w15:docId w15:val="{1FF7ECF5-57F5-458D-AD22-C11FA5BA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C406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3C406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4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D46C5"/>
  </w:style>
  <w:style w:type="paragraph" w:styleId="a8">
    <w:name w:val="footer"/>
    <w:basedOn w:val="a"/>
    <w:link w:val="a9"/>
    <w:uiPriority w:val="99"/>
    <w:unhideWhenUsed/>
    <w:rsid w:val="005D4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D46C5"/>
  </w:style>
  <w:style w:type="character" w:styleId="aa">
    <w:name w:val="Placeholder Text"/>
    <w:basedOn w:val="a0"/>
    <w:uiPriority w:val="99"/>
    <w:semiHidden/>
    <w:rsid w:val="00815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isprod2n\Netvision\Special\HealthProfessions\Tick1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0BCE-7CFC-40F0-A1ED-DE3CCF4E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Tick1</Template>
  <TotalTime>0</TotalTime>
  <Pages>2</Pages>
  <Words>270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מרים אוחיון</dc:creator>
  <cp:lastModifiedBy>מרים אוחיון</cp:lastModifiedBy>
  <cp:revision>1</cp:revision>
  <cp:lastPrinted>2016-08-09T10:31:00Z</cp:lastPrinted>
  <dcterms:created xsi:type="dcterms:W3CDTF">2024-12-05T11:47:00Z</dcterms:created>
  <dcterms:modified xsi:type="dcterms:W3CDTF">2024-12-05T11:47:00Z</dcterms:modified>
</cp:coreProperties>
</file>