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89"/>
      </w:tblGrid>
      <w:tr w:rsidR="007C47F9" w:rsidTr="00A065D5">
        <w:trPr>
          <w:trHeight w:val="2849"/>
        </w:trPr>
        <w:tc>
          <w:tcPr>
            <w:tcW w:w="10897" w:type="dxa"/>
            <w:gridSpan w:val="2"/>
          </w:tcPr>
          <w:p w:rsidR="00A03C64" w:rsidRPr="00A03C64" w:rsidRDefault="0032114B" w:rsidP="00E80C83">
            <w:r>
              <w:rPr>
                <w:noProof/>
                <w:lang w:bidi="he-IL"/>
              </w:rPr>
              <mc:AlternateContent>
                <mc:Choice Requires="wps">
                  <w:drawing>
                    <wp:inline distT="0" distB="0" distL="0" distR="0">
                      <wp:extent cx="6781165" cy="1193800"/>
                      <wp:effectExtent l="19050" t="19050" r="38735" b="25400"/>
                      <wp:docPr id="30" name="Freeform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81165" cy="1193800"/>
                              </a:xfrm>
                              <a:custGeom>
                                <a:avLst/>
                                <a:gdLst>
                                  <a:gd name="T0" fmla="*/ 10678 w 10679"/>
                                  <a:gd name="T1" fmla="*/ 0 h 1880"/>
                                  <a:gd name="T2" fmla="*/ 0 w 10679"/>
                                  <a:gd name="T3" fmla="*/ 377 h 1880"/>
                                  <a:gd name="T4" fmla="*/ 335 w 10679"/>
                                  <a:gd name="T5" fmla="*/ 1880 h 1880"/>
                                  <a:gd name="T6" fmla="*/ 10375 w 10679"/>
                                  <a:gd name="T7" fmla="*/ 1880 h 1880"/>
                                  <a:gd name="T8" fmla="*/ 10678 w 10679"/>
                                  <a:gd name="T9" fmla="*/ 0 h 18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679" h="1880">
                                    <a:moveTo>
                                      <a:pt x="10678" y="0"/>
                                    </a:moveTo>
                                    <a:lnTo>
                                      <a:pt x="0" y="377"/>
                                    </a:lnTo>
                                    <a:lnTo>
                                      <a:pt x="335" y="1880"/>
                                    </a:lnTo>
                                    <a:lnTo>
                                      <a:pt x="10375" y="1880"/>
                                    </a:lnTo>
                                    <a:lnTo>
                                      <a:pt x="10678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3C64" w:rsidRPr="00A065D5" w:rsidRDefault="00A23A73" w:rsidP="00A23A73">
                                  <w:pPr>
                                    <w:pStyle w:val="Title"/>
                                    <w:rPr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hint="cs"/>
                                    </w:rPr>
                                    <w:t>M</w:t>
                                  </w:r>
                                  <w:r>
                                    <w:rPr>
                                      <w:lang w:bidi="he-IL"/>
                                    </w:rPr>
                                    <w:t>y Birthday 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Freeform 36" o:spid="_x0000_s1026" style="width:533.95pt;height: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coordsize="10679,1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" adj="-11796480,,5400" path="m10678,l,377,335,1880r10040,l10678,xe" fillcolor="#59e0a3 [2165]" strokecolor="#22b573 [3205]" strokeweight=".5pt">
                      <v:fill color2="#36d98f [2613]" rotate="t" colors="0 #9edeb7;.5 #91d4ab;1 #7cd29f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6780530,0;0,239395;212725,1193800;6588125,1193800;6780530,0" o:connectangles="0,0,0,0,0" textboxrect="0,0,10679,1880"/>
                      <v:textbox>
                        <w:txbxContent>
                          <w:p w:rsidR="00A03C64" w:rsidRPr="00A065D5" w:rsidRDefault="00A23A73" w:rsidP="00A23A73">
                            <w:pPr>
                              <w:pStyle w:val="Title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M</w:t>
                            </w:r>
                            <w:r>
                              <w:rPr>
                                <w:lang w:bidi="he-IL"/>
                              </w:rPr>
                              <w:t>y Birthday Project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761D2" w:rsidRPr="00E80C83" w:rsidTr="00A065D5">
        <w:trPr>
          <w:trHeight w:val="612"/>
        </w:trPr>
        <w:tc>
          <w:tcPr>
            <w:tcW w:w="10897" w:type="dxa"/>
            <w:gridSpan w:val="2"/>
            <w:tcBorders>
              <w:bottom w:val="single" w:sz="18" w:space="0" w:color="7F7F7F" w:themeColor="text1" w:themeTint="80"/>
            </w:tcBorders>
            <w:vAlign w:val="center"/>
          </w:tcPr>
          <w:p w:rsidR="008761D2" w:rsidRPr="00E80C83" w:rsidRDefault="0083714F" w:rsidP="00E80C83">
            <w:pPr>
              <w:pStyle w:val="Subtitle"/>
            </w:pPr>
            <w:sdt>
              <w:sdtPr>
                <w:id w:val="361408073"/>
                <w:placeholder>
                  <w:docPart w:val="EDA128DFF7B4481EB0109357A2F6729A"/>
                </w:placeholder>
                <w:temporary/>
                <w:showingPlcHdr/>
                <w15:appearance w15:val="hidden"/>
              </w:sdtPr>
              <w:sdtEndPr/>
              <w:sdtContent>
                <w:r w:rsidR="00A065D5" w:rsidRPr="00E80C83">
                  <w:t>My name is…</w:t>
                </w:r>
              </w:sdtContent>
            </w:sdt>
          </w:p>
        </w:tc>
      </w:tr>
      <w:tr w:rsidR="008761D2" w:rsidTr="00A065D5">
        <w:trPr>
          <w:trHeight w:val="612"/>
        </w:trPr>
        <w:tc>
          <w:tcPr>
            <w:tcW w:w="5448" w:type="dxa"/>
            <w:tcBorders>
              <w:top w:val="single" w:sz="18" w:space="0" w:color="7F7F7F" w:themeColor="text1" w:themeTint="80"/>
            </w:tcBorders>
            <w:vAlign w:val="center"/>
          </w:tcPr>
          <w:p w:rsidR="008761D2" w:rsidRDefault="008761D2" w:rsidP="00E80C83">
            <w:pPr>
              <w:rPr>
                <w:sz w:val="30"/>
                <w:szCs w:val="30"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1299CF8F" wp14:editId="107E47A3">
                      <wp:extent cx="3258185" cy="2690768"/>
                      <wp:effectExtent l="0" t="127000" r="0" b="1905"/>
                      <wp:docPr id="65" name="Group 65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8185" cy="2690768"/>
                                <a:chOff x="0" y="0"/>
                                <a:chExt cx="3258185" cy="2690768"/>
                              </a:xfrm>
                            </wpg:grpSpPr>
                            <wpg:grpSp>
                              <wpg:cNvPr id="16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61258"/>
                                  <a:ext cx="3258185" cy="2429510"/>
                                  <a:chOff x="680" y="1413"/>
                                  <a:chExt cx="5391" cy="4020"/>
                                </a:xfrm>
                              </wpg:grpSpPr>
                              <wps:wsp>
                                <wps:cNvPr id="17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0" y="1613"/>
                                    <a:ext cx="4131" cy="1120"/>
                                  </a:xfrm>
                                  <a:custGeom>
                                    <a:avLst/>
                                    <a:gdLst>
                                      <a:gd name="T0" fmla="+- 0 1900 1900"/>
                                      <a:gd name="T1" fmla="*/ T0 w 4131"/>
                                      <a:gd name="T2" fmla="+- 0 1613 1613"/>
                                      <a:gd name="T3" fmla="*/ 1613 h 1120"/>
                                      <a:gd name="T4" fmla="+- 0 1931 1900"/>
                                      <a:gd name="T5" fmla="*/ T4 w 4131"/>
                                      <a:gd name="T6" fmla="+- 0 2144 1613"/>
                                      <a:gd name="T7" fmla="*/ 2144 h 1120"/>
                                      <a:gd name="T8" fmla="+- 0 6031 1900"/>
                                      <a:gd name="T9" fmla="*/ T8 w 4131"/>
                                      <a:gd name="T10" fmla="+- 0 2733 1613"/>
                                      <a:gd name="T11" fmla="*/ 2733 h 1120"/>
                                      <a:gd name="T12" fmla="+- 0 1900 1900"/>
                                      <a:gd name="T13" fmla="*/ T12 w 4131"/>
                                      <a:gd name="T14" fmla="+- 0 1613 1613"/>
                                      <a:gd name="T15" fmla="*/ 1613 h 11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131" h="1120">
                                        <a:moveTo>
                                          <a:pt x="0" y="0"/>
                                        </a:moveTo>
                                        <a:lnTo>
                                          <a:pt x="31" y="531"/>
                                        </a:lnTo>
                                        <a:lnTo>
                                          <a:pt x="4131" y="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0" y="1413"/>
                                    <a:ext cx="1999" cy="705"/>
                                  </a:xfrm>
                                  <a:custGeom>
                                    <a:avLst/>
                                    <a:gdLst>
                                      <a:gd name="T0" fmla="+- 0 3899 1900"/>
                                      <a:gd name="T1" fmla="*/ T0 w 1999"/>
                                      <a:gd name="T2" fmla="+- 0 1413 1413"/>
                                      <a:gd name="T3" fmla="*/ 1413 h 705"/>
                                      <a:gd name="T4" fmla="+- 0 1900 1900"/>
                                      <a:gd name="T5" fmla="*/ T4 w 1999"/>
                                      <a:gd name="T6" fmla="+- 0 1613 1413"/>
                                      <a:gd name="T7" fmla="*/ 1613 h 705"/>
                                      <a:gd name="T8" fmla="+- 0 3759 1900"/>
                                      <a:gd name="T9" fmla="*/ T8 w 1999"/>
                                      <a:gd name="T10" fmla="+- 0 2117 1413"/>
                                      <a:gd name="T11" fmla="*/ 2117 h 705"/>
                                      <a:gd name="T12" fmla="+- 0 3899 1900"/>
                                      <a:gd name="T13" fmla="*/ T12 w 1999"/>
                                      <a:gd name="T14" fmla="+- 0 1413 1413"/>
                                      <a:gd name="T15" fmla="*/ 1413 h 70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999" h="705">
                                        <a:moveTo>
                                          <a:pt x="1999" y="0"/>
                                        </a:moveTo>
                                        <a:lnTo>
                                          <a:pt x="0" y="200"/>
                                        </a:lnTo>
                                        <a:lnTo>
                                          <a:pt x="1859" y="704"/>
                                        </a:lnTo>
                                        <a:lnTo>
                                          <a:pt x="19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973"/>
                                    <a:ext cx="5311" cy="3420"/>
                                  </a:xfrm>
                                  <a:custGeom>
                                    <a:avLst/>
                                    <a:gdLst>
                                      <a:gd name="T0" fmla="+- 0 739 720"/>
                                      <a:gd name="T1" fmla="*/ T0 w 5311"/>
                                      <a:gd name="T2" fmla="+- 0 1973 1973"/>
                                      <a:gd name="T3" fmla="*/ 1973 h 3420"/>
                                      <a:gd name="T4" fmla="+- 0 720 720"/>
                                      <a:gd name="T5" fmla="*/ T4 w 5311"/>
                                      <a:gd name="T6" fmla="+- 0 4813 1973"/>
                                      <a:gd name="T7" fmla="*/ 4813 h 3420"/>
                                      <a:gd name="T8" fmla="+- 0 5955 720"/>
                                      <a:gd name="T9" fmla="*/ T8 w 5311"/>
                                      <a:gd name="T10" fmla="+- 0 5393 1973"/>
                                      <a:gd name="T11" fmla="*/ 5393 h 3420"/>
                                      <a:gd name="T12" fmla="+- 0 6031 720"/>
                                      <a:gd name="T13" fmla="*/ T12 w 5311"/>
                                      <a:gd name="T14" fmla="+- 0 2733 1973"/>
                                      <a:gd name="T15" fmla="*/ 2733 h 3420"/>
                                      <a:gd name="T16" fmla="+- 0 739 720"/>
                                      <a:gd name="T17" fmla="*/ T16 w 5311"/>
                                      <a:gd name="T18" fmla="+- 0 1973 1973"/>
                                      <a:gd name="T19" fmla="*/ 1973 h 34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11" h="3420">
                                        <a:moveTo>
                                          <a:pt x="19" y="0"/>
                                        </a:moveTo>
                                        <a:lnTo>
                                          <a:pt x="0" y="2840"/>
                                        </a:lnTo>
                                        <a:lnTo>
                                          <a:pt x="5235" y="3420"/>
                                        </a:lnTo>
                                        <a:lnTo>
                                          <a:pt x="5311" y="760"/>
                                        </a:lnTo>
                                        <a:lnTo>
                                          <a:pt x="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973"/>
                                    <a:ext cx="5311" cy="3420"/>
                                  </a:xfrm>
                                  <a:custGeom>
                                    <a:avLst/>
                                    <a:gdLst>
                                      <a:gd name="T0" fmla="+- 0 720 720"/>
                                      <a:gd name="T1" fmla="*/ T0 w 5311"/>
                                      <a:gd name="T2" fmla="+- 0 4813 1973"/>
                                      <a:gd name="T3" fmla="*/ 4813 h 3420"/>
                                      <a:gd name="T4" fmla="+- 0 739 720"/>
                                      <a:gd name="T5" fmla="*/ T4 w 5311"/>
                                      <a:gd name="T6" fmla="+- 0 1973 1973"/>
                                      <a:gd name="T7" fmla="*/ 1973 h 3420"/>
                                      <a:gd name="T8" fmla="+- 0 6031 720"/>
                                      <a:gd name="T9" fmla="*/ T8 w 5311"/>
                                      <a:gd name="T10" fmla="+- 0 2733 1973"/>
                                      <a:gd name="T11" fmla="*/ 2733 h 3420"/>
                                      <a:gd name="T12" fmla="+- 0 5955 720"/>
                                      <a:gd name="T13" fmla="*/ T12 w 5311"/>
                                      <a:gd name="T14" fmla="+- 0 5393 1973"/>
                                      <a:gd name="T15" fmla="*/ 5393 h 3420"/>
                                      <a:gd name="T16" fmla="+- 0 720 720"/>
                                      <a:gd name="T17" fmla="*/ T16 w 5311"/>
                                      <a:gd name="T18" fmla="+- 0 4813 1973"/>
                                      <a:gd name="T19" fmla="*/ 4813 h 34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11" h="3420">
                                        <a:moveTo>
                                          <a:pt x="0" y="2840"/>
                                        </a:moveTo>
                                        <a:lnTo>
                                          <a:pt x="19" y="0"/>
                                        </a:lnTo>
                                        <a:lnTo>
                                          <a:pt x="5311" y="760"/>
                                        </a:lnTo>
                                        <a:lnTo>
                                          <a:pt x="5235" y="3420"/>
                                        </a:lnTo>
                                        <a:lnTo>
                                          <a:pt x="0" y="28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1" name="Picture 19" descr="decorative el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05" y="4134"/>
                                    <a:ext cx="398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2" name="Freeform 18" descr="camera icon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0" y="3970"/>
                                    <a:ext cx="748" cy="624"/>
                                  </a:xfrm>
                                  <a:custGeom>
                                    <a:avLst/>
                                    <a:gdLst>
                                      <a:gd name="T0" fmla="+- 0 1684 1030"/>
                                      <a:gd name="T1" fmla="*/ T0 w 748"/>
                                      <a:gd name="T2" fmla="+- 0 4074 3970"/>
                                      <a:gd name="T3" fmla="*/ 4074 h 624"/>
                                      <a:gd name="T4" fmla="+- 0 1124 1030"/>
                                      <a:gd name="T5" fmla="*/ T4 w 748"/>
                                      <a:gd name="T6" fmla="+- 0 4074 3970"/>
                                      <a:gd name="T7" fmla="*/ 4074 h 624"/>
                                      <a:gd name="T8" fmla="+- 0 1087 1030"/>
                                      <a:gd name="T9" fmla="*/ T8 w 748"/>
                                      <a:gd name="T10" fmla="+- 0 4081 3970"/>
                                      <a:gd name="T11" fmla="*/ 4081 h 624"/>
                                      <a:gd name="T12" fmla="+- 0 1057 1030"/>
                                      <a:gd name="T13" fmla="*/ T12 w 748"/>
                                      <a:gd name="T14" fmla="+- 0 4101 3970"/>
                                      <a:gd name="T15" fmla="*/ 4101 h 624"/>
                                      <a:gd name="T16" fmla="+- 0 1037 1030"/>
                                      <a:gd name="T17" fmla="*/ T16 w 748"/>
                                      <a:gd name="T18" fmla="+- 0 4131 3970"/>
                                      <a:gd name="T19" fmla="*/ 4131 h 624"/>
                                      <a:gd name="T20" fmla="+- 0 1030 1030"/>
                                      <a:gd name="T21" fmla="*/ T20 w 748"/>
                                      <a:gd name="T22" fmla="+- 0 4167 3970"/>
                                      <a:gd name="T23" fmla="*/ 4167 h 624"/>
                                      <a:gd name="T24" fmla="+- 0 1030 1030"/>
                                      <a:gd name="T25" fmla="*/ T24 w 748"/>
                                      <a:gd name="T26" fmla="+- 0 4500 3970"/>
                                      <a:gd name="T27" fmla="*/ 4500 h 624"/>
                                      <a:gd name="T28" fmla="+- 0 1037 1030"/>
                                      <a:gd name="T29" fmla="*/ T28 w 748"/>
                                      <a:gd name="T30" fmla="+- 0 4536 3970"/>
                                      <a:gd name="T31" fmla="*/ 4536 h 624"/>
                                      <a:gd name="T32" fmla="+- 0 1057 1030"/>
                                      <a:gd name="T33" fmla="*/ T32 w 748"/>
                                      <a:gd name="T34" fmla="+- 0 4566 3970"/>
                                      <a:gd name="T35" fmla="*/ 4566 h 624"/>
                                      <a:gd name="T36" fmla="+- 0 1087 1030"/>
                                      <a:gd name="T37" fmla="*/ T36 w 748"/>
                                      <a:gd name="T38" fmla="+- 0 4586 3970"/>
                                      <a:gd name="T39" fmla="*/ 4586 h 624"/>
                                      <a:gd name="T40" fmla="+- 0 1124 1030"/>
                                      <a:gd name="T41" fmla="*/ T40 w 748"/>
                                      <a:gd name="T42" fmla="+- 0 4593 3970"/>
                                      <a:gd name="T43" fmla="*/ 4593 h 624"/>
                                      <a:gd name="T44" fmla="+- 0 1684 1030"/>
                                      <a:gd name="T45" fmla="*/ T44 w 748"/>
                                      <a:gd name="T46" fmla="+- 0 4593 3970"/>
                                      <a:gd name="T47" fmla="*/ 4593 h 624"/>
                                      <a:gd name="T48" fmla="+- 0 1721 1030"/>
                                      <a:gd name="T49" fmla="*/ T48 w 748"/>
                                      <a:gd name="T50" fmla="+- 0 4586 3970"/>
                                      <a:gd name="T51" fmla="*/ 4586 h 624"/>
                                      <a:gd name="T52" fmla="+- 0 1750 1030"/>
                                      <a:gd name="T53" fmla="*/ T52 w 748"/>
                                      <a:gd name="T54" fmla="+- 0 4566 3970"/>
                                      <a:gd name="T55" fmla="*/ 4566 h 624"/>
                                      <a:gd name="T56" fmla="+- 0 1770 1030"/>
                                      <a:gd name="T57" fmla="*/ T56 w 748"/>
                                      <a:gd name="T58" fmla="+- 0 4536 3970"/>
                                      <a:gd name="T59" fmla="*/ 4536 h 624"/>
                                      <a:gd name="T60" fmla="+- 0 1778 1030"/>
                                      <a:gd name="T61" fmla="*/ T60 w 748"/>
                                      <a:gd name="T62" fmla="+- 0 4500 3970"/>
                                      <a:gd name="T63" fmla="*/ 4500 h 624"/>
                                      <a:gd name="T64" fmla="+- 0 1404 1030"/>
                                      <a:gd name="T65" fmla="*/ T64 w 748"/>
                                      <a:gd name="T66" fmla="+- 0 4500 3970"/>
                                      <a:gd name="T67" fmla="*/ 4500 h 624"/>
                                      <a:gd name="T68" fmla="+- 0 1339 1030"/>
                                      <a:gd name="T69" fmla="*/ T68 w 748"/>
                                      <a:gd name="T70" fmla="+- 0 4487 3970"/>
                                      <a:gd name="T71" fmla="*/ 4487 h 624"/>
                                      <a:gd name="T72" fmla="+- 0 1287 1030"/>
                                      <a:gd name="T73" fmla="*/ T72 w 748"/>
                                      <a:gd name="T74" fmla="+- 0 4451 3970"/>
                                      <a:gd name="T75" fmla="*/ 4451 h 624"/>
                                      <a:gd name="T76" fmla="+- 0 1251 1030"/>
                                      <a:gd name="T77" fmla="*/ T76 w 748"/>
                                      <a:gd name="T78" fmla="+- 0 4398 3970"/>
                                      <a:gd name="T79" fmla="*/ 4398 h 624"/>
                                      <a:gd name="T80" fmla="+- 0 1238 1030"/>
                                      <a:gd name="T81" fmla="*/ T80 w 748"/>
                                      <a:gd name="T82" fmla="+- 0 4334 3970"/>
                                      <a:gd name="T83" fmla="*/ 4334 h 624"/>
                                      <a:gd name="T84" fmla="+- 0 1251 1030"/>
                                      <a:gd name="T85" fmla="*/ T84 w 748"/>
                                      <a:gd name="T86" fmla="+- 0 4269 3970"/>
                                      <a:gd name="T87" fmla="*/ 4269 h 624"/>
                                      <a:gd name="T88" fmla="+- 0 1287 1030"/>
                                      <a:gd name="T89" fmla="*/ T88 w 748"/>
                                      <a:gd name="T90" fmla="+- 0 4216 3970"/>
                                      <a:gd name="T91" fmla="*/ 4216 h 624"/>
                                      <a:gd name="T92" fmla="+- 0 1339 1030"/>
                                      <a:gd name="T93" fmla="*/ T92 w 748"/>
                                      <a:gd name="T94" fmla="+- 0 4181 3970"/>
                                      <a:gd name="T95" fmla="*/ 4181 h 624"/>
                                      <a:gd name="T96" fmla="+- 0 1404 1030"/>
                                      <a:gd name="T97" fmla="*/ T96 w 748"/>
                                      <a:gd name="T98" fmla="+- 0 4167 3970"/>
                                      <a:gd name="T99" fmla="*/ 4167 h 624"/>
                                      <a:gd name="T100" fmla="+- 0 1778 1030"/>
                                      <a:gd name="T101" fmla="*/ T100 w 748"/>
                                      <a:gd name="T102" fmla="+- 0 4167 3970"/>
                                      <a:gd name="T103" fmla="*/ 4167 h 624"/>
                                      <a:gd name="T104" fmla="+- 0 1770 1030"/>
                                      <a:gd name="T105" fmla="*/ T104 w 748"/>
                                      <a:gd name="T106" fmla="+- 0 4131 3970"/>
                                      <a:gd name="T107" fmla="*/ 4131 h 624"/>
                                      <a:gd name="T108" fmla="+- 0 1750 1030"/>
                                      <a:gd name="T109" fmla="*/ T108 w 748"/>
                                      <a:gd name="T110" fmla="+- 0 4101 3970"/>
                                      <a:gd name="T111" fmla="*/ 4101 h 624"/>
                                      <a:gd name="T112" fmla="+- 0 1721 1030"/>
                                      <a:gd name="T113" fmla="*/ T112 w 748"/>
                                      <a:gd name="T114" fmla="+- 0 4081 3970"/>
                                      <a:gd name="T115" fmla="*/ 4081 h 624"/>
                                      <a:gd name="T116" fmla="+- 0 1684 1030"/>
                                      <a:gd name="T117" fmla="*/ T116 w 748"/>
                                      <a:gd name="T118" fmla="+- 0 4074 3970"/>
                                      <a:gd name="T119" fmla="*/ 4074 h 624"/>
                                      <a:gd name="T120" fmla="+- 0 1778 1030"/>
                                      <a:gd name="T121" fmla="*/ T120 w 748"/>
                                      <a:gd name="T122" fmla="+- 0 4167 3970"/>
                                      <a:gd name="T123" fmla="*/ 4167 h 624"/>
                                      <a:gd name="T124" fmla="+- 0 1404 1030"/>
                                      <a:gd name="T125" fmla="*/ T124 w 748"/>
                                      <a:gd name="T126" fmla="+- 0 4167 3970"/>
                                      <a:gd name="T127" fmla="*/ 4167 h 624"/>
                                      <a:gd name="T128" fmla="+- 0 1469 1030"/>
                                      <a:gd name="T129" fmla="*/ T128 w 748"/>
                                      <a:gd name="T130" fmla="+- 0 4181 3970"/>
                                      <a:gd name="T131" fmla="*/ 4181 h 624"/>
                                      <a:gd name="T132" fmla="+- 0 1521 1030"/>
                                      <a:gd name="T133" fmla="*/ T132 w 748"/>
                                      <a:gd name="T134" fmla="+- 0 4216 3970"/>
                                      <a:gd name="T135" fmla="*/ 4216 h 624"/>
                                      <a:gd name="T136" fmla="+- 0 1557 1030"/>
                                      <a:gd name="T137" fmla="*/ T136 w 748"/>
                                      <a:gd name="T138" fmla="+- 0 4269 3970"/>
                                      <a:gd name="T139" fmla="*/ 4269 h 624"/>
                                      <a:gd name="T140" fmla="+- 0 1570 1030"/>
                                      <a:gd name="T141" fmla="*/ T140 w 748"/>
                                      <a:gd name="T142" fmla="+- 0 4334 3970"/>
                                      <a:gd name="T143" fmla="*/ 4334 h 624"/>
                                      <a:gd name="T144" fmla="+- 0 1557 1030"/>
                                      <a:gd name="T145" fmla="*/ T144 w 748"/>
                                      <a:gd name="T146" fmla="+- 0 4398 3970"/>
                                      <a:gd name="T147" fmla="*/ 4398 h 624"/>
                                      <a:gd name="T148" fmla="+- 0 1521 1030"/>
                                      <a:gd name="T149" fmla="*/ T148 w 748"/>
                                      <a:gd name="T150" fmla="+- 0 4451 3970"/>
                                      <a:gd name="T151" fmla="*/ 4451 h 624"/>
                                      <a:gd name="T152" fmla="+- 0 1469 1030"/>
                                      <a:gd name="T153" fmla="*/ T152 w 748"/>
                                      <a:gd name="T154" fmla="+- 0 4487 3970"/>
                                      <a:gd name="T155" fmla="*/ 4487 h 624"/>
                                      <a:gd name="T156" fmla="+- 0 1404 1030"/>
                                      <a:gd name="T157" fmla="*/ T156 w 748"/>
                                      <a:gd name="T158" fmla="+- 0 4500 3970"/>
                                      <a:gd name="T159" fmla="*/ 4500 h 624"/>
                                      <a:gd name="T160" fmla="+- 0 1778 1030"/>
                                      <a:gd name="T161" fmla="*/ T160 w 748"/>
                                      <a:gd name="T162" fmla="+- 0 4500 3970"/>
                                      <a:gd name="T163" fmla="*/ 4500 h 624"/>
                                      <a:gd name="T164" fmla="+- 0 1778 1030"/>
                                      <a:gd name="T165" fmla="*/ T164 w 748"/>
                                      <a:gd name="T166" fmla="+- 0 4167 3970"/>
                                      <a:gd name="T167" fmla="*/ 4167 h 624"/>
                                      <a:gd name="T168" fmla="+- 0 1508 1030"/>
                                      <a:gd name="T169" fmla="*/ T168 w 748"/>
                                      <a:gd name="T170" fmla="+- 0 3970 3970"/>
                                      <a:gd name="T171" fmla="*/ 3970 h 624"/>
                                      <a:gd name="T172" fmla="+- 0 1300 1030"/>
                                      <a:gd name="T173" fmla="*/ T172 w 748"/>
                                      <a:gd name="T174" fmla="+- 0 3970 3970"/>
                                      <a:gd name="T175" fmla="*/ 3970 h 624"/>
                                      <a:gd name="T176" fmla="+- 0 1248 1030"/>
                                      <a:gd name="T177" fmla="*/ T176 w 748"/>
                                      <a:gd name="T178" fmla="+- 0 4074 3970"/>
                                      <a:gd name="T179" fmla="*/ 4074 h 624"/>
                                      <a:gd name="T180" fmla="+- 0 1560 1030"/>
                                      <a:gd name="T181" fmla="*/ T180 w 748"/>
                                      <a:gd name="T182" fmla="+- 0 4074 3970"/>
                                      <a:gd name="T183" fmla="*/ 4074 h 624"/>
                                      <a:gd name="T184" fmla="+- 0 1508 1030"/>
                                      <a:gd name="T185" fmla="*/ T184 w 748"/>
                                      <a:gd name="T186" fmla="+- 0 3970 3970"/>
                                      <a:gd name="T187" fmla="*/ 3970 h 62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</a:cxnLst>
                                    <a:rect l="0" t="0" r="r" b="b"/>
                                    <a:pathLst>
                                      <a:path w="748" h="624">
                                        <a:moveTo>
                                          <a:pt x="654" y="104"/>
                                        </a:moveTo>
                                        <a:lnTo>
                                          <a:pt x="94" y="104"/>
                                        </a:lnTo>
                                        <a:lnTo>
                                          <a:pt x="57" y="111"/>
                                        </a:lnTo>
                                        <a:lnTo>
                                          <a:pt x="27" y="131"/>
                                        </a:lnTo>
                                        <a:lnTo>
                                          <a:pt x="7" y="161"/>
                                        </a:lnTo>
                                        <a:lnTo>
                                          <a:pt x="0" y="197"/>
                                        </a:lnTo>
                                        <a:lnTo>
                                          <a:pt x="0" y="530"/>
                                        </a:lnTo>
                                        <a:lnTo>
                                          <a:pt x="7" y="566"/>
                                        </a:lnTo>
                                        <a:lnTo>
                                          <a:pt x="27" y="596"/>
                                        </a:lnTo>
                                        <a:lnTo>
                                          <a:pt x="57" y="616"/>
                                        </a:lnTo>
                                        <a:lnTo>
                                          <a:pt x="94" y="623"/>
                                        </a:lnTo>
                                        <a:lnTo>
                                          <a:pt x="654" y="623"/>
                                        </a:lnTo>
                                        <a:lnTo>
                                          <a:pt x="691" y="616"/>
                                        </a:lnTo>
                                        <a:lnTo>
                                          <a:pt x="720" y="596"/>
                                        </a:lnTo>
                                        <a:lnTo>
                                          <a:pt x="740" y="566"/>
                                        </a:lnTo>
                                        <a:lnTo>
                                          <a:pt x="748" y="530"/>
                                        </a:lnTo>
                                        <a:lnTo>
                                          <a:pt x="374" y="530"/>
                                        </a:lnTo>
                                        <a:lnTo>
                                          <a:pt x="309" y="517"/>
                                        </a:lnTo>
                                        <a:lnTo>
                                          <a:pt x="257" y="481"/>
                                        </a:lnTo>
                                        <a:lnTo>
                                          <a:pt x="221" y="428"/>
                                        </a:lnTo>
                                        <a:lnTo>
                                          <a:pt x="208" y="364"/>
                                        </a:lnTo>
                                        <a:lnTo>
                                          <a:pt x="221" y="299"/>
                                        </a:lnTo>
                                        <a:lnTo>
                                          <a:pt x="257" y="246"/>
                                        </a:lnTo>
                                        <a:lnTo>
                                          <a:pt x="309" y="211"/>
                                        </a:lnTo>
                                        <a:lnTo>
                                          <a:pt x="374" y="197"/>
                                        </a:lnTo>
                                        <a:lnTo>
                                          <a:pt x="748" y="197"/>
                                        </a:lnTo>
                                        <a:lnTo>
                                          <a:pt x="740" y="161"/>
                                        </a:lnTo>
                                        <a:lnTo>
                                          <a:pt x="720" y="131"/>
                                        </a:lnTo>
                                        <a:lnTo>
                                          <a:pt x="691" y="111"/>
                                        </a:lnTo>
                                        <a:lnTo>
                                          <a:pt x="654" y="104"/>
                                        </a:lnTo>
                                        <a:close/>
                                        <a:moveTo>
                                          <a:pt x="748" y="197"/>
                                        </a:moveTo>
                                        <a:lnTo>
                                          <a:pt x="374" y="197"/>
                                        </a:lnTo>
                                        <a:lnTo>
                                          <a:pt x="439" y="211"/>
                                        </a:lnTo>
                                        <a:lnTo>
                                          <a:pt x="491" y="246"/>
                                        </a:lnTo>
                                        <a:lnTo>
                                          <a:pt x="527" y="299"/>
                                        </a:lnTo>
                                        <a:lnTo>
                                          <a:pt x="540" y="364"/>
                                        </a:lnTo>
                                        <a:lnTo>
                                          <a:pt x="527" y="428"/>
                                        </a:lnTo>
                                        <a:lnTo>
                                          <a:pt x="491" y="481"/>
                                        </a:lnTo>
                                        <a:lnTo>
                                          <a:pt x="439" y="517"/>
                                        </a:lnTo>
                                        <a:lnTo>
                                          <a:pt x="374" y="530"/>
                                        </a:lnTo>
                                        <a:lnTo>
                                          <a:pt x="748" y="530"/>
                                        </a:lnTo>
                                        <a:lnTo>
                                          <a:pt x="748" y="197"/>
                                        </a:lnTo>
                                        <a:close/>
                                        <a:moveTo>
                                          <a:pt x="478" y="0"/>
                                        </a:moveTo>
                                        <a:lnTo>
                                          <a:pt x="270" y="0"/>
                                        </a:lnTo>
                                        <a:lnTo>
                                          <a:pt x="218" y="104"/>
                                        </a:lnTo>
                                        <a:lnTo>
                                          <a:pt x="530" y="104"/>
                                        </a:lnTo>
                                        <a:lnTo>
                                          <a:pt x="47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6" name="Text Box 56"/>
                              <wps:cNvSpPr txBox="1"/>
                              <wps:spPr>
                                <a:xfrm rot="21214575">
                                  <a:off x="627017" y="0"/>
                                  <a:ext cx="2350770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761D2" w:rsidRPr="00344291" w:rsidRDefault="0083714F" w:rsidP="005C64F7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id w:val="232207006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5C64F7" w:rsidRPr="005C64F7">
                                          <w:t>This is what I look like!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9CF8F" id="Group 65" o:spid="_x0000_s1032" alt="decorative element" style="width:256.55pt;height:211.85pt;mso-position-horizontal-relative:char;mso-position-vertical-relative:line" coordsize="32581,26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">
                      <v:group id="Group 17" o:spid="_x0000_s1033" style="position:absolute;top:2612;width:32581;height:24295" coordorigin="680,1413" coordsize="5391,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Freeform 23" o:spid="_x0000_s1034" style="position:absolute;left:1900;top:1613;width:4131;height:1120;visibility:visible;mso-wrap-style:square;v-text-anchor:top" coordsize="4131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" path="m,l31,531r4100,589l,xe" fillcolor="#198755 [2405]" stroked="f">
                          <v:path arrowok="t" o:connecttype="custom" o:connectlocs="0,1613;31,2144;4131,2733;0,1613" o:connectangles="0,0,0,0"/>
                        </v:shape>
                        <v:shape id="Freeform 22" o:spid="_x0000_s1035" style="position:absolute;left:1900;top:1413;width:1999;height:705;visibility:visible;mso-wrap-style:square;v-text-anchor:top" coordsize="199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" path="m1999,l,200,1859,704,1999,xe" fillcolor="#22b573 [3205]" stroked="f">
                          <v:path arrowok="t" o:connecttype="custom" o:connectlocs="1999,1413;0,1613;1859,2117;1999,1413" o:connectangles="0,0,0,0"/>
                        </v:shape>
                        <v:shape id="Freeform 21" o:spid="_x0000_s1036" style="position:absolute;left:720;top:1973;width:5311;height:3420;visibility:visible;mso-wrap-style:square;v-text-anchor:top" coordsize="5311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" path="m19,l,2840r5235,580l5311,760,19,xe" stroked="f">
                          <v:path arrowok="t" o:connecttype="custom" o:connectlocs="19,1973;0,4813;5235,5393;5311,2733;19,1973" o:connectangles="0,0,0,0,0"/>
                        </v:shape>
                        <v:shape id="Freeform 20" o:spid="_x0000_s1037" style="position:absolute;left:720;top:1973;width:5311;height:3420;visibility:visible;mso-wrap-style:square;v-text-anchor:top" coordsize="5311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" path="m,2840l19,,5311,760r-76,2660l,2840xe" filled="f" strokecolor="#22b573 [3205]" strokeweight="4pt">
                          <v:path arrowok="t" o:connecttype="custom" o:connectlocs="0,4813;19,1973;5311,2733;5235,5393;0,4813" o:connectangles="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9" o:spid="_x0000_s1038" type="#_x0000_t75" alt="decorative element" style="position:absolute;left:1205;top:4134;width:398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">
                          <v:imagedata r:id="rId10" o:title="decorative element"/>
                        </v:shape>
                        <v:shape id="Freeform 18" o:spid="_x0000_s1039" alt="camera icon" style="position:absolute;left:1030;top:3970;width:748;height:624;visibility:visible;mso-wrap-style:square;v-text-anchor:top" coordsize="74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" path="m654,104r-560,l57,111,27,131,7,161,,197,,530r7,36l27,596r30,20l94,623r560,l691,616r29,-20l740,566r8,-36l374,530,309,517,257,481,221,428,208,364r13,-65l257,246r52,-35l374,197r374,l740,161,720,131,691,111r-37,-7xm748,197r-374,l439,211r52,35l527,299r13,65l527,428r-36,53l439,517r-65,13l748,530r,-333xm478,l270,,218,104r312,l478,xe" fillcolor="#22b573 [3205]" stroked="f">
                          <v:path arrowok="t" o:connecttype="custom" o:connectlocs="654,4074;94,4074;57,4081;27,4101;7,4131;0,4167;0,4500;7,4536;27,4566;57,4586;94,4593;654,4593;691,4586;720,4566;740,4536;748,4500;374,4500;309,4487;257,4451;221,4398;208,4334;221,4269;257,4216;309,4181;374,4167;748,4167;740,4131;720,4101;691,4081;654,4074;748,4167;374,4167;439,4181;491,4216;527,4269;540,4334;527,4398;491,4451;439,4487;374,4500;748,4500;748,4167;478,3970;270,3970;218,4074;530,4074;478,3970" o:connectangles="0,0,0,0,0,0,0,0,0,0,0,0,0,0,0,0,0,0,0,0,0,0,0,0,0,0,0,0,0,0,0,0,0,0,0,0,0,0,0,0,0,0,0,0,0,0,0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6" o:spid="_x0000_s1040" type="#_x0000_t202" style="position:absolute;left:6270;width:23507;height:5092;rotation:-4209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" filled="f" stroked="f">
                        <v:textbox>
                          <w:txbxContent>
                            <w:p w:rsidR="008761D2" w:rsidRPr="00344291" w:rsidRDefault="008C3C4D" w:rsidP="005C64F7">
                              <w:pPr>
                                <w:pStyle w:val="Heading1"/>
                              </w:pPr>
                              <w:sdt>
                                <w:sdtPr>
                                  <w:id w:val="232207006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5C64F7" w:rsidRPr="005C64F7">
                                    <w:t>This is what I look like!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9" w:type="dxa"/>
            <w:tcBorders>
              <w:top w:val="single" w:sz="18" w:space="0" w:color="7F7F7F" w:themeColor="text1" w:themeTint="80"/>
            </w:tcBorders>
          </w:tcPr>
          <w:p w:rsidR="008761D2" w:rsidRPr="00344291" w:rsidRDefault="008761D2" w:rsidP="00E80C83">
            <w:pPr>
              <w:rPr>
                <w:sz w:val="30"/>
                <w:szCs w:val="30"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00CB0B71" wp14:editId="2E674601">
                      <wp:extent cx="3215005" cy="2402840"/>
                      <wp:effectExtent l="57150" t="152400" r="42545" b="35560"/>
                      <wp:docPr id="66" name="Group 66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5005" cy="2402840"/>
                                <a:chOff x="24375" y="0"/>
                                <a:chExt cx="3165005" cy="2376956"/>
                              </a:xfrm>
                            </wpg:grpSpPr>
                            <wpg:grpSp>
                              <wpg:cNvPr id="23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375" y="195318"/>
                                  <a:ext cx="3165005" cy="2181638"/>
                                  <a:chOff x="6359" y="1466"/>
                                  <a:chExt cx="5064" cy="3491"/>
                                </a:xfrm>
                              </wpg:grpSpPr>
                              <wps:wsp>
                                <wps:cNvPr id="24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1750"/>
                                    <a:ext cx="4012" cy="629"/>
                                  </a:xfrm>
                                  <a:custGeom>
                                    <a:avLst/>
                                    <a:gdLst>
                                      <a:gd name="T0" fmla="+- 0 10237 6360"/>
                                      <a:gd name="T1" fmla="*/ T0 w 4012"/>
                                      <a:gd name="T2" fmla="+- 0 1751 1751"/>
                                      <a:gd name="T3" fmla="*/ 1751 h 629"/>
                                      <a:gd name="T4" fmla="+- 0 6360 6360"/>
                                      <a:gd name="T5" fmla="*/ T4 w 4012"/>
                                      <a:gd name="T6" fmla="+- 0 2380 1751"/>
                                      <a:gd name="T7" fmla="*/ 2380 h 629"/>
                                      <a:gd name="T8" fmla="+- 0 10371 6360"/>
                                      <a:gd name="T9" fmla="*/ T8 w 4012"/>
                                      <a:gd name="T10" fmla="+- 0 2165 1751"/>
                                      <a:gd name="T11" fmla="*/ 2165 h 629"/>
                                      <a:gd name="T12" fmla="+- 0 10237 6360"/>
                                      <a:gd name="T13" fmla="*/ T12 w 4012"/>
                                      <a:gd name="T14" fmla="+- 0 1751 1751"/>
                                      <a:gd name="T15" fmla="*/ 1751 h 62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12" h="629">
                                        <a:moveTo>
                                          <a:pt x="3877" y="0"/>
                                        </a:moveTo>
                                        <a:lnTo>
                                          <a:pt x="0" y="629"/>
                                        </a:lnTo>
                                        <a:lnTo>
                                          <a:pt x="4011" y="414"/>
                                        </a:lnTo>
                                        <a:lnTo>
                                          <a:pt x="38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  <a:ex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3" y="1466"/>
                                    <a:ext cx="1524" cy="481"/>
                                  </a:xfrm>
                                  <a:custGeom>
                                    <a:avLst/>
                                    <a:gdLst>
                                      <a:gd name="T0" fmla="+- 0 8713 8713"/>
                                      <a:gd name="T1" fmla="*/ T0 w 1524"/>
                                      <a:gd name="T2" fmla="+- 0 1467 1467"/>
                                      <a:gd name="T3" fmla="*/ 1467 h 481"/>
                                      <a:gd name="T4" fmla="+- 0 9026 8713"/>
                                      <a:gd name="T5" fmla="*/ T4 w 1524"/>
                                      <a:gd name="T6" fmla="+- 0 1947 1467"/>
                                      <a:gd name="T7" fmla="*/ 1947 h 481"/>
                                      <a:gd name="T8" fmla="+- 0 10237 8713"/>
                                      <a:gd name="T9" fmla="*/ T8 w 1524"/>
                                      <a:gd name="T10" fmla="+- 0 1751 1467"/>
                                      <a:gd name="T11" fmla="*/ 1751 h 481"/>
                                      <a:gd name="T12" fmla="+- 0 8713 8713"/>
                                      <a:gd name="T13" fmla="*/ T12 w 1524"/>
                                      <a:gd name="T14" fmla="+- 0 1467 1467"/>
                                      <a:gd name="T15" fmla="*/ 1467 h 48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524" h="481">
                                        <a:moveTo>
                                          <a:pt x="0" y="0"/>
                                        </a:moveTo>
                                        <a:lnTo>
                                          <a:pt x="313" y="480"/>
                                        </a:lnTo>
                                        <a:lnTo>
                                          <a:pt x="1524" y="28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2129"/>
                                    <a:ext cx="5064" cy="2828"/>
                                  </a:xfrm>
                                  <a:custGeom>
                                    <a:avLst/>
                                    <a:gdLst>
                                      <a:gd name="T0" fmla="+- 0 11032 6360"/>
                                      <a:gd name="T1" fmla="*/ T0 w 5064"/>
                                      <a:gd name="T2" fmla="+- 0 2130 2130"/>
                                      <a:gd name="T3" fmla="*/ 2130 h 2828"/>
                                      <a:gd name="T4" fmla="+- 0 6360 6360"/>
                                      <a:gd name="T5" fmla="*/ T4 w 5064"/>
                                      <a:gd name="T6" fmla="+- 0 2380 2130"/>
                                      <a:gd name="T7" fmla="*/ 2380 h 2828"/>
                                      <a:gd name="T8" fmla="+- 0 6535 6360"/>
                                      <a:gd name="T9" fmla="*/ T8 w 5064"/>
                                      <a:gd name="T10" fmla="+- 0 4958 2130"/>
                                      <a:gd name="T11" fmla="*/ 4958 h 2828"/>
                                      <a:gd name="T12" fmla="+- 0 11424 6360"/>
                                      <a:gd name="T13" fmla="*/ T12 w 5064"/>
                                      <a:gd name="T14" fmla="+- 0 4449 2130"/>
                                      <a:gd name="T15" fmla="*/ 4449 h 2828"/>
                                      <a:gd name="T16" fmla="+- 0 11032 6360"/>
                                      <a:gd name="T17" fmla="*/ T16 w 5064"/>
                                      <a:gd name="T18" fmla="+- 0 2130 2130"/>
                                      <a:gd name="T19" fmla="*/ 2130 h 282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64" h="2828">
                                        <a:moveTo>
                                          <a:pt x="4672" y="0"/>
                                        </a:moveTo>
                                        <a:lnTo>
                                          <a:pt x="0" y="250"/>
                                        </a:lnTo>
                                        <a:lnTo>
                                          <a:pt x="175" y="2828"/>
                                        </a:lnTo>
                                        <a:lnTo>
                                          <a:pt x="5064" y="2319"/>
                                        </a:lnTo>
                                        <a:lnTo>
                                          <a:pt x="46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  <a:ex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2129"/>
                                    <a:ext cx="5064" cy="2828"/>
                                  </a:xfrm>
                                  <a:custGeom>
                                    <a:avLst/>
                                    <a:gdLst>
                                      <a:gd name="T0" fmla="+- 0 6535 6360"/>
                                      <a:gd name="T1" fmla="*/ T0 w 5064"/>
                                      <a:gd name="T2" fmla="+- 0 4958 2130"/>
                                      <a:gd name="T3" fmla="*/ 4958 h 2828"/>
                                      <a:gd name="T4" fmla="+- 0 6360 6360"/>
                                      <a:gd name="T5" fmla="*/ T4 w 5064"/>
                                      <a:gd name="T6" fmla="+- 0 2380 2130"/>
                                      <a:gd name="T7" fmla="*/ 2380 h 2828"/>
                                      <a:gd name="T8" fmla="+- 0 11032 6360"/>
                                      <a:gd name="T9" fmla="*/ T8 w 5064"/>
                                      <a:gd name="T10" fmla="+- 0 2130 2130"/>
                                      <a:gd name="T11" fmla="*/ 2130 h 2828"/>
                                      <a:gd name="T12" fmla="+- 0 11424 6360"/>
                                      <a:gd name="T13" fmla="*/ T12 w 5064"/>
                                      <a:gd name="T14" fmla="+- 0 4449 2130"/>
                                      <a:gd name="T15" fmla="*/ 4449 h 2828"/>
                                      <a:gd name="T16" fmla="+- 0 6535 6360"/>
                                      <a:gd name="T17" fmla="*/ T16 w 5064"/>
                                      <a:gd name="T18" fmla="+- 0 4958 2130"/>
                                      <a:gd name="T19" fmla="*/ 4958 h 282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64" h="2828">
                                        <a:moveTo>
                                          <a:pt x="175" y="2828"/>
                                        </a:moveTo>
                                        <a:lnTo>
                                          <a:pt x="0" y="250"/>
                                        </a:lnTo>
                                        <a:lnTo>
                                          <a:pt x="4672" y="0"/>
                                        </a:lnTo>
                                        <a:lnTo>
                                          <a:pt x="5064" y="2319"/>
                                        </a:lnTo>
                                        <a:lnTo>
                                          <a:pt x="175" y="28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96" y="2543"/>
                                    <a:ext cx="753" cy="752"/>
                                  </a:xfrm>
                                  <a:custGeom>
                                    <a:avLst/>
                                    <a:gdLst>
                                      <a:gd name="T0" fmla="+- 0 6932 6596"/>
                                      <a:gd name="T1" fmla="*/ T0 w 753"/>
                                      <a:gd name="T2" fmla="+- 0 3293 2543"/>
                                      <a:gd name="T3" fmla="*/ 3293 h 752"/>
                                      <a:gd name="T4" fmla="+- 0 7098 6596"/>
                                      <a:gd name="T5" fmla="*/ T4 w 753"/>
                                      <a:gd name="T6" fmla="+- 0 3273 2543"/>
                                      <a:gd name="T7" fmla="*/ 3273 h 752"/>
                                      <a:gd name="T8" fmla="+- 0 6874 6596"/>
                                      <a:gd name="T9" fmla="*/ T8 w 753"/>
                                      <a:gd name="T10" fmla="+- 0 3259 2543"/>
                                      <a:gd name="T11" fmla="*/ 3259 h 752"/>
                                      <a:gd name="T12" fmla="+- 0 7032 6596"/>
                                      <a:gd name="T13" fmla="*/ T12 w 753"/>
                                      <a:gd name="T14" fmla="+- 0 3027 2543"/>
                                      <a:gd name="T15" fmla="*/ 3027 h 752"/>
                                      <a:gd name="T16" fmla="+- 0 7013 6596"/>
                                      <a:gd name="T17" fmla="*/ T16 w 753"/>
                                      <a:gd name="T18" fmla="+- 0 3143 2543"/>
                                      <a:gd name="T19" fmla="*/ 3143 h 752"/>
                                      <a:gd name="T20" fmla="+- 0 7041 6596"/>
                                      <a:gd name="T21" fmla="*/ T20 w 753"/>
                                      <a:gd name="T22" fmla="+- 0 3161 2543"/>
                                      <a:gd name="T23" fmla="*/ 3161 h 752"/>
                                      <a:gd name="T24" fmla="+- 0 7062 6596"/>
                                      <a:gd name="T25" fmla="*/ T24 w 753"/>
                                      <a:gd name="T26" fmla="+- 0 3027 2543"/>
                                      <a:gd name="T27" fmla="*/ 3027 h 752"/>
                                      <a:gd name="T28" fmla="+- 0 6914 6596"/>
                                      <a:gd name="T29" fmla="*/ T28 w 753"/>
                                      <a:gd name="T30" fmla="+- 0 2847 2543"/>
                                      <a:gd name="T31" fmla="*/ 2847 h 752"/>
                                      <a:gd name="T32" fmla="+- 0 6914 6596"/>
                                      <a:gd name="T33" fmla="*/ T32 w 753"/>
                                      <a:gd name="T34" fmla="+- 0 2919 2543"/>
                                      <a:gd name="T35" fmla="*/ 2919 h 752"/>
                                      <a:gd name="T36" fmla="+- 0 6875 6596"/>
                                      <a:gd name="T37" fmla="*/ T36 w 753"/>
                                      <a:gd name="T38" fmla="+- 0 3055 2543"/>
                                      <a:gd name="T39" fmla="*/ 3055 h 752"/>
                                      <a:gd name="T40" fmla="+- 0 6921 6596"/>
                                      <a:gd name="T41" fmla="*/ T40 w 753"/>
                                      <a:gd name="T42" fmla="+- 0 3269 2543"/>
                                      <a:gd name="T43" fmla="*/ 3269 h 752"/>
                                      <a:gd name="T44" fmla="+- 0 6918 6596"/>
                                      <a:gd name="T45" fmla="*/ T44 w 753"/>
                                      <a:gd name="T46" fmla="+- 0 3027 2543"/>
                                      <a:gd name="T47" fmla="*/ 3027 h 752"/>
                                      <a:gd name="T48" fmla="+- 0 6975 6596"/>
                                      <a:gd name="T49" fmla="*/ T48 w 753"/>
                                      <a:gd name="T50" fmla="+- 0 2979 2543"/>
                                      <a:gd name="T51" fmla="*/ 2979 h 752"/>
                                      <a:gd name="T52" fmla="+- 0 6965 6596"/>
                                      <a:gd name="T53" fmla="*/ T52 w 753"/>
                                      <a:gd name="T54" fmla="+- 0 2895 2543"/>
                                      <a:gd name="T55" fmla="*/ 2895 h 752"/>
                                      <a:gd name="T56" fmla="+- 0 7010 6596"/>
                                      <a:gd name="T57" fmla="*/ T56 w 753"/>
                                      <a:gd name="T58" fmla="+- 0 2855 2543"/>
                                      <a:gd name="T59" fmla="*/ 2855 h 752"/>
                                      <a:gd name="T60" fmla="+- 0 7090 6596"/>
                                      <a:gd name="T61" fmla="*/ T60 w 753"/>
                                      <a:gd name="T62" fmla="+- 0 3253 2543"/>
                                      <a:gd name="T63" fmla="*/ 3253 h 752"/>
                                      <a:gd name="T64" fmla="+- 0 6973 6596"/>
                                      <a:gd name="T65" fmla="*/ T64 w 753"/>
                                      <a:gd name="T66" fmla="+- 0 2543 2543"/>
                                      <a:gd name="T67" fmla="*/ 2543 h 752"/>
                                      <a:gd name="T68" fmla="+- 0 6707 6596"/>
                                      <a:gd name="T69" fmla="*/ T68 w 753"/>
                                      <a:gd name="T70" fmla="+- 0 2653 2543"/>
                                      <a:gd name="T71" fmla="*/ 2653 h 752"/>
                                      <a:gd name="T72" fmla="+- 0 6596 6596"/>
                                      <a:gd name="T73" fmla="*/ T72 w 753"/>
                                      <a:gd name="T74" fmla="+- 0 2919 2543"/>
                                      <a:gd name="T75" fmla="*/ 2919 h 752"/>
                                      <a:gd name="T76" fmla="+- 0 6809 6596"/>
                                      <a:gd name="T77" fmla="*/ T76 w 753"/>
                                      <a:gd name="T78" fmla="+- 0 3247 2543"/>
                                      <a:gd name="T79" fmla="*/ 3247 h 752"/>
                                      <a:gd name="T80" fmla="+- 0 6620 6596"/>
                                      <a:gd name="T81" fmla="*/ T80 w 753"/>
                                      <a:gd name="T82" fmla="+- 0 2919 2543"/>
                                      <a:gd name="T83" fmla="*/ 2919 h 752"/>
                                      <a:gd name="T84" fmla="+- 0 6723 6596"/>
                                      <a:gd name="T85" fmla="*/ T84 w 753"/>
                                      <a:gd name="T86" fmla="+- 0 2669 2543"/>
                                      <a:gd name="T87" fmla="*/ 2669 h 752"/>
                                      <a:gd name="T88" fmla="+- 0 6973 6596"/>
                                      <a:gd name="T89" fmla="*/ T88 w 753"/>
                                      <a:gd name="T90" fmla="+- 0 2567 2543"/>
                                      <a:gd name="T91" fmla="*/ 2567 h 752"/>
                                      <a:gd name="T92" fmla="+- 0 7154 6596"/>
                                      <a:gd name="T93" fmla="*/ T92 w 753"/>
                                      <a:gd name="T94" fmla="+- 0 2887 2543"/>
                                      <a:gd name="T95" fmla="*/ 2887 h 752"/>
                                      <a:gd name="T96" fmla="+- 0 7151 6596"/>
                                      <a:gd name="T97" fmla="*/ T96 w 753"/>
                                      <a:gd name="T98" fmla="+- 0 3075 2543"/>
                                      <a:gd name="T99" fmla="*/ 3075 h 752"/>
                                      <a:gd name="T100" fmla="+- 0 7157 6596"/>
                                      <a:gd name="T101" fmla="*/ T100 w 753"/>
                                      <a:gd name="T102" fmla="+- 0 3221 2543"/>
                                      <a:gd name="T103" fmla="*/ 3221 h 752"/>
                                      <a:gd name="T104" fmla="+- 0 7240 6596"/>
                                      <a:gd name="T105" fmla="*/ T104 w 753"/>
                                      <a:gd name="T106" fmla="+- 0 3013 2543"/>
                                      <a:gd name="T107" fmla="*/ 3013 h 752"/>
                                      <a:gd name="T108" fmla="+- 0 7176 6596"/>
                                      <a:gd name="T109" fmla="*/ T108 w 753"/>
                                      <a:gd name="T110" fmla="+- 0 2879 2543"/>
                                      <a:gd name="T111" fmla="*/ 2879 h 752"/>
                                      <a:gd name="T112" fmla="+- 0 7141 6596"/>
                                      <a:gd name="T113" fmla="*/ T112 w 753"/>
                                      <a:gd name="T114" fmla="+- 0 2609 2543"/>
                                      <a:gd name="T115" fmla="*/ 2609 h 752"/>
                                      <a:gd name="T116" fmla="+- 0 7310 6596"/>
                                      <a:gd name="T117" fmla="*/ T116 w 753"/>
                                      <a:gd name="T118" fmla="+- 0 2815 2543"/>
                                      <a:gd name="T119" fmla="*/ 2815 h 752"/>
                                      <a:gd name="T120" fmla="+- 0 7250 6596"/>
                                      <a:gd name="T121" fmla="*/ T120 w 753"/>
                                      <a:gd name="T122" fmla="+- 0 3139 2543"/>
                                      <a:gd name="T123" fmla="*/ 3139 h 752"/>
                                      <a:gd name="T124" fmla="+- 0 7318 6596"/>
                                      <a:gd name="T125" fmla="*/ T124 w 753"/>
                                      <a:gd name="T126" fmla="+- 0 3071 2543"/>
                                      <a:gd name="T127" fmla="*/ 3071 h 752"/>
                                      <a:gd name="T128" fmla="+- 0 7320 6596"/>
                                      <a:gd name="T129" fmla="*/ T128 w 753"/>
                                      <a:gd name="T130" fmla="+- 0 2773 2543"/>
                                      <a:gd name="T131" fmla="*/ 2773 h 752"/>
                                      <a:gd name="T132" fmla="+- 0 7120 6596"/>
                                      <a:gd name="T133" fmla="*/ T132 w 753"/>
                                      <a:gd name="T134" fmla="+- 0 2573 2543"/>
                                      <a:gd name="T135" fmla="*/ 2573 h 752"/>
                                      <a:gd name="T136" fmla="+- 0 6815 6596"/>
                                      <a:gd name="T137" fmla="*/ T136 w 753"/>
                                      <a:gd name="T138" fmla="+- 0 2663 2543"/>
                                      <a:gd name="T139" fmla="*/ 2663 h 752"/>
                                      <a:gd name="T140" fmla="+- 0 6803 6596"/>
                                      <a:gd name="T141" fmla="*/ T140 w 753"/>
                                      <a:gd name="T142" fmla="+- 0 2815 2543"/>
                                      <a:gd name="T143" fmla="*/ 2815 h 752"/>
                                      <a:gd name="T144" fmla="+- 0 6674 6596"/>
                                      <a:gd name="T145" fmla="*/ T144 w 753"/>
                                      <a:gd name="T146" fmla="+- 0 2997 2543"/>
                                      <a:gd name="T147" fmla="*/ 2997 h 752"/>
                                      <a:gd name="T148" fmla="+- 0 6749 6596"/>
                                      <a:gd name="T149" fmla="*/ T148 w 753"/>
                                      <a:gd name="T150" fmla="+- 0 3015 2543"/>
                                      <a:gd name="T151" fmla="*/ 3015 h 752"/>
                                      <a:gd name="T152" fmla="+- 0 6770 6596"/>
                                      <a:gd name="T153" fmla="*/ T152 w 753"/>
                                      <a:gd name="T154" fmla="+- 0 2855 2543"/>
                                      <a:gd name="T155" fmla="*/ 2855 h 752"/>
                                      <a:gd name="T156" fmla="+- 0 6873 6596"/>
                                      <a:gd name="T157" fmla="*/ T156 w 753"/>
                                      <a:gd name="T158" fmla="+- 0 2807 2543"/>
                                      <a:gd name="T159" fmla="*/ 2807 h 752"/>
                                      <a:gd name="T160" fmla="+- 0 6797 6596"/>
                                      <a:gd name="T161" fmla="*/ T160 w 753"/>
                                      <a:gd name="T162" fmla="+- 0 2711 2543"/>
                                      <a:gd name="T163" fmla="*/ 2711 h 752"/>
                                      <a:gd name="T164" fmla="+- 0 6764 6596"/>
                                      <a:gd name="T165" fmla="*/ T164 w 753"/>
                                      <a:gd name="T166" fmla="+- 0 2895 2543"/>
                                      <a:gd name="T167" fmla="*/ 2895 h 752"/>
                                      <a:gd name="T168" fmla="+- 0 6780 6596"/>
                                      <a:gd name="T169" fmla="*/ T168 w 753"/>
                                      <a:gd name="T170" fmla="+- 0 2893 2543"/>
                                      <a:gd name="T171" fmla="*/ 2893 h 752"/>
                                      <a:gd name="T172" fmla="+- 0 7182 6596"/>
                                      <a:gd name="T173" fmla="*/ T172 w 753"/>
                                      <a:gd name="T174" fmla="+- 0 2843 2543"/>
                                      <a:gd name="T175" fmla="*/ 2843 h 752"/>
                                      <a:gd name="T176" fmla="+- 0 7266 6596"/>
                                      <a:gd name="T177" fmla="*/ T176 w 753"/>
                                      <a:gd name="T178" fmla="+- 0 2991 2543"/>
                                      <a:gd name="T179" fmla="*/ 2991 h 752"/>
                                      <a:gd name="T180" fmla="+- 0 7010 6596"/>
                                      <a:gd name="T181" fmla="*/ T180 w 753"/>
                                      <a:gd name="T182" fmla="+- 0 2885 2543"/>
                                      <a:gd name="T183" fmla="*/ 2885 h 752"/>
                                      <a:gd name="T184" fmla="+- 0 6990 6596"/>
                                      <a:gd name="T185" fmla="*/ T184 w 753"/>
                                      <a:gd name="T186" fmla="+- 0 2977 2543"/>
                                      <a:gd name="T187" fmla="*/ 2977 h 752"/>
                                      <a:gd name="T188" fmla="+- 0 7018 6596"/>
                                      <a:gd name="T189" fmla="*/ T188 w 753"/>
                                      <a:gd name="T190" fmla="+- 0 2893 2543"/>
                                      <a:gd name="T191" fmla="*/ 2893 h 752"/>
                                      <a:gd name="T192" fmla="+- 0 7034 6596"/>
                                      <a:gd name="T193" fmla="*/ T192 w 753"/>
                                      <a:gd name="T194" fmla="+- 0 2759 2543"/>
                                      <a:gd name="T195" fmla="*/ 2759 h 752"/>
                                      <a:gd name="T196" fmla="+- 0 6995 6596"/>
                                      <a:gd name="T197" fmla="*/ T196 w 753"/>
                                      <a:gd name="T198" fmla="+- 0 2837 2543"/>
                                      <a:gd name="T199" fmla="*/ 2837 h 752"/>
                                      <a:gd name="T200" fmla="+- 0 7174 6596"/>
                                      <a:gd name="T201" fmla="*/ T200 w 753"/>
                                      <a:gd name="T202" fmla="+- 0 2809 2543"/>
                                      <a:gd name="T203" fmla="*/ 2809 h 752"/>
                                      <a:gd name="T204" fmla="+- 0 7056 6596"/>
                                      <a:gd name="T205" fmla="*/ T204 w 753"/>
                                      <a:gd name="T206" fmla="+- 0 2751 2543"/>
                                      <a:gd name="T207" fmla="*/ 2751 h 752"/>
                                      <a:gd name="T208" fmla="+- 0 7104 6596"/>
                                      <a:gd name="T209" fmla="*/ T208 w 753"/>
                                      <a:gd name="T210" fmla="+- 0 2657 2543"/>
                                      <a:gd name="T211" fmla="*/ 2657 h 752"/>
                                      <a:gd name="T212" fmla="+- 0 6887 6596"/>
                                      <a:gd name="T213" fmla="*/ T212 w 753"/>
                                      <a:gd name="T214" fmla="+- 0 2761 2543"/>
                                      <a:gd name="T215" fmla="*/ 2761 h 752"/>
                                      <a:gd name="T216" fmla="+- 0 6918 6596"/>
                                      <a:gd name="T217" fmla="*/ T216 w 753"/>
                                      <a:gd name="T218" fmla="+- 0 2745 2543"/>
                                      <a:gd name="T219" fmla="*/ 2745 h 752"/>
                                      <a:gd name="T220" fmla="+- 0 7152 6596"/>
                                      <a:gd name="T221" fmla="*/ T220 w 753"/>
                                      <a:gd name="T222" fmla="+- 0 2711 2543"/>
                                      <a:gd name="T223" fmla="*/ 2711 h 752"/>
                                      <a:gd name="T224" fmla="+- 0 7168 6596"/>
                                      <a:gd name="T225" fmla="*/ T224 w 753"/>
                                      <a:gd name="T226" fmla="+- 0 2773 2543"/>
                                      <a:gd name="T227" fmla="*/ 2773 h 7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  <a:cxn ang="0">
                                        <a:pos x="T221" y="T223"/>
                                      </a:cxn>
                                      <a:cxn ang="0">
                                        <a:pos x="T225" y="T227"/>
                                      </a:cxn>
                                    </a:cxnLst>
                                    <a:rect l="0" t="0" r="r" b="b"/>
                                    <a:pathLst>
                                      <a:path w="753" h="752">
                                        <a:moveTo>
                                          <a:pt x="256" y="708"/>
                                        </a:moveTo>
                                        <a:lnTo>
                                          <a:pt x="249" y="712"/>
                                        </a:lnTo>
                                        <a:lnTo>
                                          <a:pt x="245" y="724"/>
                                        </a:lnTo>
                                        <a:lnTo>
                                          <a:pt x="248" y="730"/>
                                        </a:lnTo>
                                        <a:lnTo>
                                          <a:pt x="255" y="732"/>
                                        </a:lnTo>
                                        <a:lnTo>
                                          <a:pt x="295" y="744"/>
                                        </a:lnTo>
                                        <a:lnTo>
                                          <a:pt x="315" y="748"/>
                                        </a:lnTo>
                                        <a:lnTo>
                                          <a:pt x="336" y="750"/>
                                        </a:lnTo>
                                        <a:lnTo>
                                          <a:pt x="348" y="752"/>
                                        </a:lnTo>
                                        <a:lnTo>
                                          <a:pt x="408" y="752"/>
                                        </a:lnTo>
                                        <a:lnTo>
                                          <a:pt x="417" y="750"/>
                                        </a:lnTo>
                                        <a:lnTo>
                                          <a:pt x="421" y="750"/>
                                        </a:lnTo>
                                        <a:lnTo>
                                          <a:pt x="440" y="748"/>
                                        </a:lnTo>
                                        <a:lnTo>
                                          <a:pt x="477" y="740"/>
                                        </a:lnTo>
                                        <a:lnTo>
                                          <a:pt x="501" y="732"/>
                                        </a:lnTo>
                                        <a:lnTo>
                                          <a:pt x="502" y="730"/>
                                        </a:lnTo>
                                        <a:lnTo>
                                          <a:pt x="362" y="730"/>
                                        </a:lnTo>
                                        <a:lnTo>
                                          <a:pt x="357" y="728"/>
                                        </a:lnTo>
                                        <a:lnTo>
                                          <a:pt x="349" y="728"/>
                                        </a:lnTo>
                                        <a:lnTo>
                                          <a:pt x="349" y="726"/>
                                        </a:lnTo>
                                        <a:lnTo>
                                          <a:pt x="325" y="726"/>
                                        </a:lnTo>
                                        <a:lnTo>
                                          <a:pt x="309" y="722"/>
                                        </a:lnTo>
                                        <a:lnTo>
                                          <a:pt x="293" y="720"/>
                                        </a:lnTo>
                                        <a:lnTo>
                                          <a:pt x="278" y="716"/>
                                        </a:lnTo>
                                        <a:lnTo>
                                          <a:pt x="262" y="710"/>
                                        </a:lnTo>
                                        <a:lnTo>
                                          <a:pt x="256" y="708"/>
                                        </a:lnTo>
                                        <a:close/>
                                        <a:moveTo>
                                          <a:pt x="445" y="460"/>
                                        </a:moveTo>
                                        <a:lnTo>
                                          <a:pt x="379" y="460"/>
                                        </a:lnTo>
                                        <a:lnTo>
                                          <a:pt x="395" y="462"/>
                                        </a:lnTo>
                                        <a:lnTo>
                                          <a:pt x="410" y="466"/>
                                        </a:lnTo>
                                        <a:lnTo>
                                          <a:pt x="424" y="474"/>
                                        </a:lnTo>
                                        <a:lnTo>
                                          <a:pt x="436" y="484"/>
                                        </a:lnTo>
                                        <a:lnTo>
                                          <a:pt x="446" y="496"/>
                                        </a:lnTo>
                                        <a:lnTo>
                                          <a:pt x="454" y="510"/>
                                        </a:lnTo>
                                        <a:lnTo>
                                          <a:pt x="458" y="526"/>
                                        </a:lnTo>
                                        <a:lnTo>
                                          <a:pt x="460" y="542"/>
                                        </a:lnTo>
                                        <a:lnTo>
                                          <a:pt x="460" y="588"/>
                                        </a:lnTo>
                                        <a:lnTo>
                                          <a:pt x="453" y="594"/>
                                        </a:lnTo>
                                        <a:lnTo>
                                          <a:pt x="422" y="594"/>
                                        </a:lnTo>
                                        <a:lnTo>
                                          <a:pt x="417" y="600"/>
                                        </a:lnTo>
                                        <a:lnTo>
                                          <a:pt x="408" y="728"/>
                                        </a:lnTo>
                                        <a:lnTo>
                                          <a:pt x="397" y="728"/>
                                        </a:lnTo>
                                        <a:lnTo>
                                          <a:pt x="385" y="730"/>
                                        </a:lnTo>
                                        <a:lnTo>
                                          <a:pt x="502" y="730"/>
                                        </a:lnTo>
                                        <a:lnTo>
                                          <a:pt x="505" y="726"/>
                                        </a:lnTo>
                                        <a:lnTo>
                                          <a:pt x="432" y="726"/>
                                        </a:lnTo>
                                        <a:lnTo>
                                          <a:pt x="439" y="618"/>
                                        </a:lnTo>
                                        <a:lnTo>
                                          <a:pt x="445" y="618"/>
                                        </a:lnTo>
                                        <a:lnTo>
                                          <a:pt x="460" y="616"/>
                                        </a:lnTo>
                                        <a:lnTo>
                                          <a:pt x="472" y="608"/>
                                        </a:lnTo>
                                        <a:lnTo>
                                          <a:pt x="480" y="596"/>
                                        </a:lnTo>
                                        <a:lnTo>
                                          <a:pt x="483" y="580"/>
                                        </a:lnTo>
                                        <a:lnTo>
                                          <a:pt x="483" y="542"/>
                                        </a:lnTo>
                                        <a:lnTo>
                                          <a:pt x="481" y="522"/>
                                        </a:lnTo>
                                        <a:lnTo>
                                          <a:pt x="476" y="502"/>
                                        </a:lnTo>
                                        <a:lnTo>
                                          <a:pt x="466" y="484"/>
                                        </a:lnTo>
                                        <a:lnTo>
                                          <a:pt x="453" y="468"/>
                                        </a:lnTo>
                                        <a:lnTo>
                                          <a:pt x="445" y="460"/>
                                        </a:lnTo>
                                        <a:close/>
                                        <a:moveTo>
                                          <a:pt x="315" y="278"/>
                                        </a:moveTo>
                                        <a:lnTo>
                                          <a:pt x="251" y="278"/>
                                        </a:lnTo>
                                        <a:lnTo>
                                          <a:pt x="265" y="284"/>
                                        </a:lnTo>
                                        <a:lnTo>
                                          <a:pt x="279" y="290"/>
                                        </a:lnTo>
                                        <a:lnTo>
                                          <a:pt x="291" y="294"/>
                                        </a:lnTo>
                                        <a:lnTo>
                                          <a:pt x="318" y="304"/>
                                        </a:lnTo>
                                        <a:lnTo>
                                          <a:pt x="331" y="310"/>
                                        </a:lnTo>
                                        <a:lnTo>
                                          <a:pt x="344" y="318"/>
                                        </a:lnTo>
                                        <a:lnTo>
                                          <a:pt x="357" y="328"/>
                                        </a:lnTo>
                                        <a:lnTo>
                                          <a:pt x="359" y="328"/>
                                        </a:lnTo>
                                        <a:lnTo>
                                          <a:pt x="353" y="334"/>
                                        </a:lnTo>
                                        <a:lnTo>
                                          <a:pt x="339" y="346"/>
                                        </a:lnTo>
                                        <a:lnTo>
                                          <a:pt x="327" y="360"/>
                                        </a:lnTo>
                                        <a:lnTo>
                                          <a:pt x="318" y="376"/>
                                        </a:lnTo>
                                        <a:lnTo>
                                          <a:pt x="314" y="396"/>
                                        </a:lnTo>
                                        <a:lnTo>
                                          <a:pt x="316" y="410"/>
                                        </a:lnTo>
                                        <a:lnTo>
                                          <a:pt x="321" y="424"/>
                                        </a:lnTo>
                                        <a:lnTo>
                                          <a:pt x="328" y="436"/>
                                        </a:lnTo>
                                        <a:lnTo>
                                          <a:pt x="338" y="446"/>
                                        </a:lnTo>
                                        <a:lnTo>
                                          <a:pt x="312" y="462"/>
                                        </a:lnTo>
                                        <a:lnTo>
                                          <a:pt x="292" y="484"/>
                                        </a:lnTo>
                                        <a:lnTo>
                                          <a:pt x="279" y="512"/>
                                        </a:lnTo>
                                        <a:lnTo>
                                          <a:pt x="274" y="542"/>
                                        </a:lnTo>
                                        <a:lnTo>
                                          <a:pt x="274" y="588"/>
                                        </a:lnTo>
                                        <a:lnTo>
                                          <a:pt x="277" y="600"/>
                                        </a:lnTo>
                                        <a:lnTo>
                                          <a:pt x="283" y="610"/>
                                        </a:lnTo>
                                        <a:lnTo>
                                          <a:pt x="293" y="616"/>
                                        </a:lnTo>
                                        <a:lnTo>
                                          <a:pt x="306" y="618"/>
                                        </a:lnTo>
                                        <a:lnTo>
                                          <a:pt x="319" y="618"/>
                                        </a:lnTo>
                                        <a:lnTo>
                                          <a:pt x="325" y="726"/>
                                        </a:lnTo>
                                        <a:lnTo>
                                          <a:pt x="349" y="726"/>
                                        </a:lnTo>
                                        <a:lnTo>
                                          <a:pt x="342" y="600"/>
                                        </a:lnTo>
                                        <a:lnTo>
                                          <a:pt x="337" y="594"/>
                                        </a:lnTo>
                                        <a:lnTo>
                                          <a:pt x="301" y="594"/>
                                        </a:lnTo>
                                        <a:lnTo>
                                          <a:pt x="298" y="592"/>
                                        </a:lnTo>
                                        <a:lnTo>
                                          <a:pt x="298" y="542"/>
                                        </a:lnTo>
                                        <a:lnTo>
                                          <a:pt x="304" y="510"/>
                                        </a:lnTo>
                                        <a:lnTo>
                                          <a:pt x="322" y="484"/>
                                        </a:lnTo>
                                        <a:lnTo>
                                          <a:pt x="347" y="468"/>
                                        </a:lnTo>
                                        <a:lnTo>
                                          <a:pt x="379" y="460"/>
                                        </a:lnTo>
                                        <a:lnTo>
                                          <a:pt x="445" y="460"/>
                                        </a:lnTo>
                                        <a:lnTo>
                                          <a:pt x="437" y="454"/>
                                        </a:lnTo>
                                        <a:lnTo>
                                          <a:pt x="428" y="450"/>
                                        </a:lnTo>
                                        <a:lnTo>
                                          <a:pt x="419" y="446"/>
                                        </a:lnTo>
                                        <a:lnTo>
                                          <a:pt x="429" y="436"/>
                                        </a:lnTo>
                                        <a:lnTo>
                                          <a:pt x="379" y="436"/>
                                        </a:lnTo>
                                        <a:lnTo>
                                          <a:pt x="363" y="434"/>
                                        </a:lnTo>
                                        <a:lnTo>
                                          <a:pt x="350" y="424"/>
                                        </a:lnTo>
                                        <a:lnTo>
                                          <a:pt x="341" y="412"/>
                                        </a:lnTo>
                                        <a:lnTo>
                                          <a:pt x="338" y="396"/>
                                        </a:lnTo>
                                        <a:lnTo>
                                          <a:pt x="340" y="384"/>
                                        </a:lnTo>
                                        <a:lnTo>
                                          <a:pt x="346" y="374"/>
                                        </a:lnTo>
                                        <a:lnTo>
                                          <a:pt x="356" y="362"/>
                                        </a:lnTo>
                                        <a:lnTo>
                                          <a:pt x="369" y="352"/>
                                        </a:lnTo>
                                        <a:lnTo>
                                          <a:pt x="376" y="346"/>
                                        </a:lnTo>
                                        <a:lnTo>
                                          <a:pt x="379" y="342"/>
                                        </a:lnTo>
                                        <a:lnTo>
                                          <a:pt x="414" y="342"/>
                                        </a:lnTo>
                                        <a:lnTo>
                                          <a:pt x="406" y="334"/>
                                        </a:lnTo>
                                        <a:lnTo>
                                          <a:pt x="403" y="332"/>
                                        </a:lnTo>
                                        <a:lnTo>
                                          <a:pt x="400" y="328"/>
                                        </a:lnTo>
                                        <a:lnTo>
                                          <a:pt x="397" y="326"/>
                                        </a:lnTo>
                                        <a:lnTo>
                                          <a:pt x="414" y="312"/>
                                        </a:lnTo>
                                        <a:lnTo>
                                          <a:pt x="377" y="312"/>
                                        </a:lnTo>
                                        <a:lnTo>
                                          <a:pt x="375" y="310"/>
                                        </a:lnTo>
                                        <a:lnTo>
                                          <a:pt x="372" y="308"/>
                                        </a:lnTo>
                                        <a:lnTo>
                                          <a:pt x="357" y="298"/>
                                        </a:lnTo>
                                        <a:lnTo>
                                          <a:pt x="342" y="290"/>
                                        </a:lnTo>
                                        <a:lnTo>
                                          <a:pt x="326" y="282"/>
                                        </a:lnTo>
                                        <a:lnTo>
                                          <a:pt x="315" y="278"/>
                                        </a:lnTo>
                                        <a:close/>
                                        <a:moveTo>
                                          <a:pt x="494" y="710"/>
                                        </a:moveTo>
                                        <a:lnTo>
                                          <a:pt x="488" y="712"/>
                                        </a:lnTo>
                                        <a:lnTo>
                                          <a:pt x="460" y="720"/>
                                        </a:lnTo>
                                        <a:lnTo>
                                          <a:pt x="446" y="722"/>
                                        </a:lnTo>
                                        <a:lnTo>
                                          <a:pt x="432" y="726"/>
                                        </a:lnTo>
                                        <a:lnTo>
                                          <a:pt x="505" y="726"/>
                                        </a:lnTo>
                                        <a:lnTo>
                                          <a:pt x="501" y="714"/>
                                        </a:lnTo>
                                        <a:lnTo>
                                          <a:pt x="494" y="710"/>
                                        </a:lnTo>
                                        <a:close/>
                                        <a:moveTo>
                                          <a:pt x="377" y="0"/>
                                        </a:moveTo>
                                        <a:lnTo>
                                          <a:pt x="339" y="2"/>
                                        </a:lnTo>
                                        <a:lnTo>
                                          <a:pt x="302" y="8"/>
                                        </a:lnTo>
                                        <a:lnTo>
                                          <a:pt x="266" y="16"/>
                                        </a:lnTo>
                                        <a:lnTo>
                                          <a:pt x="230" y="30"/>
                                        </a:lnTo>
                                        <a:lnTo>
                                          <a:pt x="198" y="46"/>
                                        </a:lnTo>
                                        <a:lnTo>
                                          <a:pt x="167" y="64"/>
                                        </a:lnTo>
                                        <a:lnTo>
                                          <a:pt x="138" y="86"/>
                                        </a:lnTo>
                                        <a:lnTo>
                                          <a:pt x="111" y="110"/>
                                        </a:lnTo>
                                        <a:lnTo>
                                          <a:pt x="86" y="138"/>
                                        </a:lnTo>
                                        <a:lnTo>
                                          <a:pt x="65" y="166"/>
                                        </a:lnTo>
                                        <a:lnTo>
                                          <a:pt x="46" y="198"/>
                                        </a:lnTo>
                                        <a:lnTo>
                                          <a:pt x="30" y="230"/>
                                        </a:lnTo>
                                        <a:lnTo>
                                          <a:pt x="17" y="266"/>
                                        </a:lnTo>
                                        <a:lnTo>
                                          <a:pt x="8" y="302"/>
                                        </a:lnTo>
                                        <a:lnTo>
                                          <a:pt x="2" y="338"/>
                                        </a:lnTo>
                                        <a:lnTo>
                                          <a:pt x="0" y="376"/>
                                        </a:lnTo>
                                        <a:lnTo>
                                          <a:pt x="9" y="458"/>
                                        </a:lnTo>
                                        <a:lnTo>
                                          <a:pt x="35" y="534"/>
                                        </a:lnTo>
                                        <a:lnTo>
                                          <a:pt x="76" y="602"/>
                                        </a:lnTo>
                                        <a:lnTo>
                                          <a:pt x="130" y="662"/>
                                        </a:lnTo>
                                        <a:lnTo>
                                          <a:pt x="198" y="708"/>
                                        </a:lnTo>
                                        <a:lnTo>
                                          <a:pt x="201" y="710"/>
                                        </a:lnTo>
                                        <a:lnTo>
                                          <a:pt x="206" y="710"/>
                                        </a:lnTo>
                                        <a:lnTo>
                                          <a:pt x="213" y="704"/>
                                        </a:lnTo>
                                        <a:lnTo>
                                          <a:pt x="215" y="700"/>
                                        </a:lnTo>
                                        <a:lnTo>
                                          <a:pt x="213" y="676"/>
                                        </a:lnTo>
                                        <a:lnTo>
                                          <a:pt x="190" y="676"/>
                                        </a:lnTo>
                                        <a:lnTo>
                                          <a:pt x="133" y="632"/>
                                        </a:lnTo>
                                        <a:lnTo>
                                          <a:pt x="87" y="578"/>
                                        </a:lnTo>
                                        <a:lnTo>
                                          <a:pt x="53" y="516"/>
                                        </a:lnTo>
                                        <a:lnTo>
                                          <a:pt x="31" y="448"/>
                                        </a:lnTo>
                                        <a:lnTo>
                                          <a:pt x="24" y="376"/>
                                        </a:lnTo>
                                        <a:lnTo>
                                          <a:pt x="26" y="342"/>
                                        </a:lnTo>
                                        <a:lnTo>
                                          <a:pt x="31" y="306"/>
                                        </a:lnTo>
                                        <a:lnTo>
                                          <a:pt x="40" y="272"/>
                                        </a:lnTo>
                                        <a:lnTo>
                                          <a:pt x="52" y="240"/>
                                        </a:lnTo>
                                        <a:lnTo>
                                          <a:pt x="67" y="208"/>
                                        </a:lnTo>
                                        <a:lnTo>
                                          <a:pt x="84" y="180"/>
                                        </a:lnTo>
                                        <a:lnTo>
                                          <a:pt x="104" y="152"/>
                                        </a:lnTo>
                                        <a:lnTo>
                                          <a:pt x="127" y="126"/>
                                        </a:lnTo>
                                        <a:lnTo>
                                          <a:pt x="153" y="104"/>
                                        </a:lnTo>
                                        <a:lnTo>
                                          <a:pt x="180" y="84"/>
                                        </a:lnTo>
                                        <a:lnTo>
                                          <a:pt x="209" y="66"/>
                                        </a:lnTo>
                                        <a:lnTo>
                                          <a:pt x="240" y="52"/>
                                        </a:lnTo>
                                        <a:lnTo>
                                          <a:pt x="273" y="40"/>
                                        </a:lnTo>
                                        <a:lnTo>
                                          <a:pt x="307" y="30"/>
                                        </a:lnTo>
                                        <a:lnTo>
                                          <a:pt x="342" y="26"/>
                                        </a:lnTo>
                                        <a:lnTo>
                                          <a:pt x="377" y="24"/>
                                        </a:lnTo>
                                        <a:lnTo>
                                          <a:pt x="508" y="24"/>
                                        </a:lnTo>
                                        <a:lnTo>
                                          <a:pt x="488" y="16"/>
                                        </a:lnTo>
                                        <a:lnTo>
                                          <a:pt x="452" y="8"/>
                                        </a:lnTo>
                                        <a:lnTo>
                                          <a:pt x="415" y="2"/>
                                        </a:lnTo>
                                        <a:lnTo>
                                          <a:pt x="377" y="0"/>
                                        </a:lnTo>
                                        <a:close/>
                                        <a:moveTo>
                                          <a:pt x="573" y="332"/>
                                        </a:moveTo>
                                        <a:lnTo>
                                          <a:pt x="561" y="336"/>
                                        </a:lnTo>
                                        <a:lnTo>
                                          <a:pt x="558" y="344"/>
                                        </a:lnTo>
                                        <a:lnTo>
                                          <a:pt x="588" y="424"/>
                                        </a:lnTo>
                                        <a:lnTo>
                                          <a:pt x="588" y="426"/>
                                        </a:lnTo>
                                        <a:lnTo>
                                          <a:pt x="589" y="428"/>
                                        </a:lnTo>
                                        <a:lnTo>
                                          <a:pt x="596" y="448"/>
                                        </a:lnTo>
                                        <a:lnTo>
                                          <a:pt x="597" y="450"/>
                                        </a:lnTo>
                                        <a:lnTo>
                                          <a:pt x="599" y="452"/>
                                        </a:lnTo>
                                        <a:lnTo>
                                          <a:pt x="629" y="532"/>
                                        </a:lnTo>
                                        <a:lnTo>
                                          <a:pt x="555" y="532"/>
                                        </a:lnTo>
                                        <a:lnTo>
                                          <a:pt x="550" y="538"/>
                                        </a:lnTo>
                                        <a:lnTo>
                                          <a:pt x="535" y="702"/>
                                        </a:lnTo>
                                        <a:lnTo>
                                          <a:pt x="537" y="706"/>
                                        </a:lnTo>
                                        <a:lnTo>
                                          <a:pt x="543" y="710"/>
                                        </a:lnTo>
                                        <a:lnTo>
                                          <a:pt x="553" y="710"/>
                                        </a:lnTo>
                                        <a:lnTo>
                                          <a:pt x="596" y="684"/>
                                        </a:lnTo>
                                        <a:lnTo>
                                          <a:pt x="603" y="678"/>
                                        </a:lnTo>
                                        <a:lnTo>
                                          <a:pt x="561" y="678"/>
                                        </a:lnTo>
                                        <a:lnTo>
                                          <a:pt x="572" y="556"/>
                                        </a:lnTo>
                                        <a:lnTo>
                                          <a:pt x="650" y="556"/>
                                        </a:lnTo>
                                        <a:lnTo>
                                          <a:pt x="653" y="554"/>
                                        </a:lnTo>
                                        <a:lnTo>
                                          <a:pt x="658" y="548"/>
                                        </a:lnTo>
                                        <a:lnTo>
                                          <a:pt x="658" y="544"/>
                                        </a:lnTo>
                                        <a:lnTo>
                                          <a:pt x="631" y="472"/>
                                        </a:lnTo>
                                        <a:lnTo>
                                          <a:pt x="638" y="472"/>
                                        </a:lnTo>
                                        <a:lnTo>
                                          <a:pt x="644" y="470"/>
                                        </a:lnTo>
                                        <a:lnTo>
                                          <a:pt x="649" y="468"/>
                                        </a:lnTo>
                                        <a:lnTo>
                                          <a:pt x="661" y="460"/>
                                        </a:lnTo>
                                        <a:lnTo>
                                          <a:pt x="670" y="448"/>
                                        </a:lnTo>
                                        <a:lnTo>
                                          <a:pt x="631" y="448"/>
                                        </a:lnTo>
                                        <a:lnTo>
                                          <a:pt x="624" y="446"/>
                                        </a:lnTo>
                                        <a:lnTo>
                                          <a:pt x="621" y="444"/>
                                        </a:lnTo>
                                        <a:lnTo>
                                          <a:pt x="620" y="442"/>
                                        </a:lnTo>
                                        <a:lnTo>
                                          <a:pt x="580" y="336"/>
                                        </a:lnTo>
                                        <a:lnTo>
                                          <a:pt x="573" y="332"/>
                                        </a:lnTo>
                                        <a:close/>
                                        <a:moveTo>
                                          <a:pt x="508" y="24"/>
                                        </a:moveTo>
                                        <a:lnTo>
                                          <a:pt x="377" y="24"/>
                                        </a:lnTo>
                                        <a:lnTo>
                                          <a:pt x="412" y="26"/>
                                        </a:lnTo>
                                        <a:lnTo>
                                          <a:pt x="447" y="30"/>
                                        </a:lnTo>
                                        <a:lnTo>
                                          <a:pt x="481" y="40"/>
                                        </a:lnTo>
                                        <a:lnTo>
                                          <a:pt x="514" y="52"/>
                                        </a:lnTo>
                                        <a:lnTo>
                                          <a:pt x="545" y="66"/>
                                        </a:lnTo>
                                        <a:lnTo>
                                          <a:pt x="574" y="84"/>
                                        </a:lnTo>
                                        <a:lnTo>
                                          <a:pt x="601" y="104"/>
                                        </a:lnTo>
                                        <a:lnTo>
                                          <a:pt x="627" y="126"/>
                                        </a:lnTo>
                                        <a:lnTo>
                                          <a:pt x="650" y="152"/>
                                        </a:lnTo>
                                        <a:lnTo>
                                          <a:pt x="670" y="180"/>
                                        </a:lnTo>
                                        <a:lnTo>
                                          <a:pt x="688" y="208"/>
                                        </a:lnTo>
                                        <a:lnTo>
                                          <a:pt x="702" y="240"/>
                                        </a:lnTo>
                                        <a:lnTo>
                                          <a:pt x="714" y="272"/>
                                        </a:lnTo>
                                        <a:lnTo>
                                          <a:pt x="723" y="306"/>
                                        </a:lnTo>
                                        <a:lnTo>
                                          <a:pt x="728" y="342"/>
                                        </a:lnTo>
                                        <a:lnTo>
                                          <a:pt x="730" y="376"/>
                                        </a:lnTo>
                                        <a:lnTo>
                                          <a:pt x="727" y="426"/>
                                        </a:lnTo>
                                        <a:lnTo>
                                          <a:pt x="717" y="472"/>
                                        </a:lnTo>
                                        <a:lnTo>
                                          <a:pt x="700" y="518"/>
                                        </a:lnTo>
                                        <a:lnTo>
                                          <a:pt x="678" y="562"/>
                                        </a:lnTo>
                                        <a:lnTo>
                                          <a:pt x="654" y="596"/>
                                        </a:lnTo>
                                        <a:lnTo>
                                          <a:pt x="626" y="626"/>
                                        </a:lnTo>
                                        <a:lnTo>
                                          <a:pt x="595" y="654"/>
                                        </a:lnTo>
                                        <a:lnTo>
                                          <a:pt x="561" y="678"/>
                                        </a:lnTo>
                                        <a:lnTo>
                                          <a:pt x="603" y="678"/>
                                        </a:lnTo>
                                        <a:lnTo>
                                          <a:pt x="634" y="652"/>
                                        </a:lnTo>
                                        <a:lnTo>
                                          <a:pt x="669" y="614"/>
                                        </a:lnTo>
                                        <a:lnTo>
                                          <a:pt x="698" y="574"/>
                                        </a:lnTo>
                                        <a:lnTo>
                                          <a:pt x="722" y="528"/>
                                        </a:lnTo>
                                        <a:lnTo>
                                          <a:pt x="739" y="478"/>
                                        </a:lnTo>
                                        <a:lnTo>
                                          <a:pt x="750" y="428"/>
                                        </a:lnTo>
                                        <a:lnTo>
                                          <a:pt x="753" y="380"/>
                                        </a:lnTo>
                                        <a:lnTo>
                                          <a:pt x="753" y="374"/>
                                        </a:lnTo>
                                        <a:lnTo>
                                          <a:pt x="752" y="338"/>
                                        </a:lnTo>
                                        <a:lnTo>
                                          <a:pt x="746" y="302"/>
                                        </a:lnTo>
                                        <a:lnTo>
                                          <a:pt x="737" y="266"/>
                                        </a:lnTo>
                                        <a:lnTo>
                                          <a:pt x="724" y="230"/>
                                        </a:lnTo>
                                        <a:lnTo>
                                          <a:pt x="708" y="198"/>
                                        </a:lnTo>
                                        <a:lnTo>
                                          <a:pt x="689" y="166"/>
                                        </a:lnTo>
                                        <a:lnTo>
                                          <a:pt x="668" y="138"/>
                                        </a:lnTo>
                                        <a:lnTo>
                                          <a:pt x="643" y="110"/>
                                        </a:lnTo>
                                        <a:lnTo>
                                          <a:pt x="616" y="86"/>
                                        </a:lnTo>
                                        <a:lnTo>
                                          <a:pt x="587" y="64"/>
                                        </a:lnTo>
                                        <a:lnTo>
                                          <a:pt x="556" y="46"/>
                                        </a:lnTo>
                                        <a:lnTo>
                                          <a:pt x="524" y="30"/>
                                        </a:lnTo>
                                        <a:lnTo>
                                          <a:pt x="508" y="24"/>
                                        </a:lnTo>
                                        <a:close/>
                                        <a:moveTo>
                                          <a:pt x="194" y="420"/>
                                        </a:moveTo>
                                        <a:lnTo>
                                          <a:pt x="170" y="420"/>
                                        </a:lnTo>
                                        <a:lnTo>
                                          <a:pt x="190" y="676"/>
                                        </a:lnTo>
                                        <a:lnTo>
                                          <a:pt x="213" y="676"/>
                                        </a:lnTo>
                                        <a:lnTo>
                                          <a:pt x="194" y="420"/>
                                        </a:lnTo>
                                        <a:close/>
                                        <a:moveTo>
                                          <a:pt x="248" y="114"/>
                                        </a:moveTo>
                                        <a:lnTo>
                                          <a:pt x="219" y="120"/>
                                        </a:lnTo>
                                        <a:lnTo>
                                          <a:pt x="195" y="136"/>
                                        </a:lnTo>
                                        <a:lnTo>
                                          <a:pt x="179" y="160"/>
                                        </a:lnTo>
                                        <a:lnTo>
                                          <a:pt x="173" y="188"/>
                                        </a:lnTo>
                                        <a:lnTo>
                                          <a:pt x="176" y="210"/>
                                        </a:lnTo>
                                        <a:lnTo>
                                          <a:pt x="186" y="228"/>
                                        </a:lnTo>
                                        <a:lnTo>
                                          <a:pt x="202" y="248"/>
                                        </a:lnTo>
                                        <a:lnTo>
                                          <a:pt x="225" y="264"/>
                                        </a:lnTo>
                                        <a:lnTo>
                                          <a:pt x="207" y="272"/>
                                        </a:lnTo>
                                        <a:lnTo>
                                          <a:pt x="191" y="278"/>
                                        </a:lnTo>
                                        <a:lnTo>
                                          <a:pt x="177" y="284"/>
                                        </a:lnTo>
                                        <a:lnTo>
                                          <a:pt x="165" y="290"/>
                                        </a:lnTo>
                                        <a:lnTo>
                                          <a:pt x="148" y="298"/>
                                        </a:lnTo>
                                        <a:lnTo>
                                          <a:pt x="134" y="310"/>
                                        </a:lnTo>
                                        <a:lnTo>
                                          <a:pt x="123" y="326"/>
                                        </a:lnTo>
                                        <a:lnTo>
                                          <a:pt x="115" y="342"/>
                                        </a:lnTo>
                                        <a:lnTo>
                                          <a:pt x="78" y="454"/>
                                        </a:lnTo>
                                        <a:lnTo>
                                          <a:pt x="79" y="464"/>
                                        </a:lnTo>
                                        <a:lnTo>
                                          <a:pt x="87" y="482"/>
                                        </a:lnTo>
                                        <a:lnTo>
                                          <a:pt x="95" y="490"/>
                                        </a:lnTo>
                                        <a:lnTo>
                                          <a:pt x="114" y="496"/>
                                        </a:lnTo>
                                        <a:lnTo>
                                          <a:pt x="125" y="496"/>
                                        </a:lnTo>
                                        <a:lnTo>
                                          <a:pt x="144" y="486"/>
                                        </a:lnTo>
                                        <a:lnTo>
                                          <a:pt x="151" y="478"/>
                                        </a:lnTo>
                                        <a:lnTo>
                                          <a:pt x="153" y="472"/>
                                        </a:lnTo>
                                        <a:lnTo>
                                          <a:pt x="116" y="472"/>
                                        </a:lnTo>
                                        <a:lnTo>
                                          <a:pt x="105" y="468"/>
                                        </a:lnTo>
                                        <a:lnTo>
                                          <a:pt x="101" y="460"/>
                                        </a:lnTo>
                                        <a:lnTo>
                                          <a:pt x="138" y="350"/>
                                        </a:lnTo>
                                        <a:lnTo>
                                          <a:pt x="143" y="338"/>
                                        </a:lnTo>
                                        <a:lnTo>
                                          <a:pt x="151" y="326"/>
                                        </a:lnTo>
                                        <a:lnTo>
                                          <a:pt x="162" y="318"/>
                                        </a:lnTo>
                                        <a:lnTo>
                                          <a:pt x="174" y="312"/>
                                        </a:lnTo>
                                        <a:lnTo>
                                          <a:pt x="189" y="304"/>
                                        </a:lnTo>
                                        <a:lnTo>
                                          <a:pt x="207" y="298"/>
                                        </a:lnTo>
                                        <a:lnTo>
                                          <a:pt x="228" y="288"/>
                                        </a:lnTo>
                                        <a:lnTo>
                                          <a:pt x="251" y="278"/>
                                        </a:lnTo>
                                        <a:lnTo>
                                          <a:pt x="315" y="278"/>
                                        </a:lnTo>
                                        <a:lnTo>
                                          <a:pt x="310" y="276"/>
                                        </a:lnTo>
                                        <a:lnTo>
                                          <a:pt x="289" y="268"/>
                                        </a:lnTo>
                                        <a:lnTo>
                                          <a:pt x="277" y="264"/>
                                        </a:lnTo>
                                        <a:lnTo>
                                          <a:pt x="287" y="256"/>
                                        </a:lnTo>
                                        <a:lnTo>
                                          <a:pt x="293" y="252"/>
                                        </a:lnTo>
                                        <a:lnTo>
                                          <a:pt x="251" y="252"/>
                                        </a:lnTo>
                                        <a:lnTo>
                                          <a:pt x="233" y="242"/>
                                        </a:lnTo>
                                        <a:lnTo>
                                          <a:pt x="216" y="228"/>
                                        </a:lnTo>
                                        <a:lnTo>
                                          <a:pt x="202" y="210"/>
                                        </a:lnTo>
                                        <a:lnTo>
                                          <a:pt x="197" y="188"/>
                                        </a:lnTo>
                                        <a:lnTo>
                                          <a:pt x="201" y="168"/>
                                        </a:lnTo>
                                        <a:lnTo>
                                          <a:pt x="212" y="152"/>
                                        </a:lnTo>
                                        <a:lnTo>
                                          <a:pt x="228" y="140"/>
                                        </a:lnTo>
                                        <a:lnTo>
                                          <a:pt x="248" y="136"/>
                                        </a:lnTo>
                                        <a:lnTo>
                                          <a:pt x="301" y="136"/>
                                        </a:lnTo>
                                        <a:lnTo>
                                          <a:pt x="277" y="120"/>
                                        </a:lnTo>
                                        <a:lnTo>
                                          <a:pt x="248" y="114"/>
                                        </a:lnTo>
                                        <a:close/>
                                        <a:moveTo>
                                          <a:pt x="173" y="348"/>
                                        </a:moveTo>
                                        <a:lnTo>
                                          <a:pt x="168" y="352"/>
                                        </a:lnTo>
                                        <a:lnTo>
                                          <a:pt x="130" y="464"/>
                                        </a:lnTo>
                                        <a:lnTo>
                                          <a:pt x="128" y="468"/>
                                        </a:lnTo>
                                        <a:lnTo>
                                          <a:pt x="120" y="472"/>
                                        </a:lnTo>
                                        <a:lnTo>
                                          <a:pt x="153" y="472"/>
                                        </a:lnTo>
                                        <a:lnTo>
                                          <a:pt x="170" y="420"/>
                                        </a:lnTo>
                                        <a:lnTo>
                                          <a:pt x="194" y="420"/>
                                        </a:lnTo>
                                        <a:lnTo>
                                          <a:pt x="189" y="354"/>
                                        </a:lnTo>
                                        <a:lnTo>
                                          <a:pt x="184" y="350"/>
                                        </a:lnTo>
                                        <a:lnTo>
                                          <a:pt x="173" y="348"/>
                                        </a:lnTo>
                                        <a:close/>
                                        <a:moveTo>
                                          <a:pt x="581" y="268"/>
                                        </a:moveTo>
                                        <a:lnTo>
                                          <a:pt x="508" y="268"/>
                                        </a:lnTo>
                                        <a:lnTo>
                                          <a:pt x="529" y="272"/>
                                        </a:lnTo>
                                        <a:lnTo>
                                          <a:pt x="546" y="276"/>
                                        </a:lnTo>
                                        <a:lnTo>
                                          <a:pt x="562" y="284"/>
                                        </a:lnTo>
                                        <a:lnTo>
                                          <a:pt x="575" y="290"/>
                                        </a:lnTo>
                                        <a:lnTo>
                                          <a:pt x="586" y="300"/>
                                        </a:lnTo>
                                        <a:lnTo>
                                          <a:pt x="597" y="312"/>
                                        </a:lnTo>
                                        <a:lnTo>
                                          <a:pt x="608" y="326"/>
                                        </a:lnTo>
                                        <a:lnTo>
                                          <a:pt x="618" y="342"/>
                                        </a:lnTo>
                                        <a:lnTo>
                                          <a:pt x="648" y="426"/>
                                        </a:lnTo>
                                        <a:lnTo>
                                          <a:pt x="652" y="434"/>
                                        </a:lnTo>
                                        <a:lnTo>
                                          <a:pt x="648" y="444"/>
                                        </a:lnTo>
                                        <a:lnTo>
                                          <a:pt x="635" y="448"/>
                                        </a:lnTo>
                                        <a:lnTo>
                                          <a:pt x="670" y="448"/>
                                        </a:lnTo>
                                        <a:lnTo>
                                          <a:pt x="673" y="432"/>
                                        </a:lnTo>
                                        <a:lnTo>
                                          <a:pt x="670" y="418"/>
                                        </a:lnTo>
                                        <a:lnTo>
                                          <a:pt x="639" y="332"/>
                                        </a:lnTo>
                                        <a:lnTo>
                                          <a:pt x="621" y="304"/>
                                        </a:lnTo>
                                        <a:lnTo>
                                          <a:pt x="601" y="282"/>
                                        </a:lnTo>
                                        <a:lnTo>
                                          <a:pt x="581" y="268"/>
                                        </a:lnTo>
                                        <a:close/>
                                        <a:moveTo>
                                          <a:pt x="414" y="342"/>
                                        </a:moveTo>
                                        <a:lnTo>
                                          <a:pt x="379" y="342"/>
                                        </a:lnTo>
                                        <a:lnTo>
                                          <a:pt x="393" y="354"/>
                                        </a:lnTo>
                                        <a:lnTo>
                                          <a:pt x="406" y="368"/>
                                        </a:lnTo>
                                        <a:lnTo>
                                          <a:pt x="415" y="382"/>
                                        </a:lnTo>
                                        <a:lnTo>
                                          <a:pt x="419" y="396"/>
                                        </a:lnTo>
                                        <a:lnTo>
                                          <a:pt x="416" y="412"/>
                                        </a:lnTo>
                                        <a:lnTo>
                                          <a:pt x="407" y="424"/>
                                        </a:lnTo>
                                        <a:lnTo>
                                          <a:pt x="394" y="434"/>
                                        </a:lnTo>
                                        <a:lnTo>
                                          <a:pt x="379" y="436"/>
                                        </a:lnTo>
                                        <a:lnTo>
                                          <a:pt x="429" y="436"/>
                                        </a:lnTo>
                                        <a:lnTo>
                                          <a:pt x="436" y="424"/>
                                        </a:lnTo>
                                        <a:lnTo>
                                          <a:pt x="441" y="410"/>
                                        </a:lnTo>
                                        <a:lnTo>
                                          <a:pt x="443" y="396"/>
                                        </a:lnTo>
                                        <a:lnTo>
                                          <a:pt x="440" y="380"/>
                                        </a:lnTo>
                                        <a:lnTo>
                                          <a:pt x="433" y="366"/>
                                        </a:lnTo>
                                        <a:lnTo>
                                          <a:pt x="422" y="350"/>
                                        </a:lnTo>
                                        <a:lnTo>
                                          <a:pt x="414" y="342"/>
                                        </a:lnTo>
                                        <a:close/>
                                        <a:moveTo>
                                          <a:pt x="508" y="114"/>
                                        </a:moveTo>
                                        <a:lnTo>
                                          <a:pt x="479" y="120"/>
                                        </a:lnTo>
                                        <a:lnTo>
                                          <a:pt x="455" y="136"/>
                                        </a:lnTo>
                                        <a:lnTo>
                                          <a:pt x="439" y="160"/>
                                        </a:lnTo>
                                        <a:lnTo>
                                          <a:pt x="433" y="188"/>
                                        </a:lnTo>
                                        <a:lnTo>
                                          <a:pt x="434" y="202"/>
                                        </a:lnTo>
                                        <a:lnTo>
                                          <a:pt x="438" y="216"/>
                                        </a:lnTo>
                                        <a:lnTo>
                                          <a:pt x="444" y="230"/>
                                        </a:lnTo>
                                        <a:lnTo>
                                          <a:pt x="453" y="240"/>
                                        </a:lnTo>
                                        <a:lnTo>
                                          <a:pt x="457" y="246"/>
                                        </a:lnTo>
                                        <a:lnTo>
                                          <a:pt x="462" y="250"/>
                                        </a:lnTo>
                                        <a:lnTo>
                                          <a:pt x="468" y="254"/>
                                        </a:lnTo>
                                        <a:lnTo>
                                          <a:pt x="442" y="264"/>
                                        </a:lnTo>
                                        <a:lnTo>
                                          <a:pt x="420" y="278"/>
                                        </a:lnTo>
                                        <a:lnTo>
                                          <a:pt x="399" y="294"/>
                                        </a:lnTo>
                                        <a:lnTo>
                                          <a:pt x="377" y="312"/>
                                        </a:lnTo>
                                        <a:lnTo>
                                          <a:pt x="414" y="312"/>
                                        </a:lnTo>
                                        <a:lnTo>
                                          <a:pt x="422" y="306"/>
                                        </a:lnTo>
                                        <a:lnTo>
                                          <a:pt x="447" y="288"/>
                                        </a:lnTo>
                                        <a:lnTo>
                                          <a:pt x="474" y="276"/>
                                        </a:lnTo>
                                        <a:lnTo>
                                          <a:pt x="508" y="268"/>
                                        </a:lnTo>
                                        <a:lnTo>
                                          <a:pt x="581" y="268"/>
                                        </a:lnTo>
                                        <a:lnTo>
                                          <a:pt x="578" y="266"/>
                                        </a:lnTo>
                                        <a:lnTo>
                                          <a:pt x="549" y="254"/>
                                        </a:lnTo>
                                        <a:lnTo>
                                          <a:pt x="555" y="250"/>
                                        </a:lnTo>
                                        <a:lnTo>
                                          <a:pt x="559" y="246"/>
                                        </a:lnTo>
                                        <a:lnTo>
                                          <a:pt x="561" y="244"/>
                                        </a:lnTo>
                                        <a:lnTo>
                                          <a:pt x="506" y="244"/>
                                        </a:lnTo>
                                        <a:lnTo>
                                          <a:pt x="486" y="236"/>
                                        </a:lnTo>
                                        <a:lnTo>
                                          <a:pt x="470" y="224"/>
                                        </a:lnTo>
                                        <a:lnTo>
                                          <a:pt x="460" y="208"/>
                                        </a:lnTo>
                                        <a:lnTo>
                                          <a:pt x="457" y="188"/>
                                        </a:lnTo>
                                        <a:lnTo>
                                          <a:pt x="461" y="168"/>
                                        </a:lnTo>
                                        <a:lnTo>
                                          <a:pt x="472" y="152"/>
                                        </a:lnTo>
                                        <a:lnTo>
                                          <a:pt x="488" y="140"/>
                                        </a:lnTo>
                                        <a:lnTo>
                                          <a:pt x="508" y="136"/>
                                        </a:lnTo>
                                        <a:lnTo>
                                          <a:pt x="561" y="136"/>
                                        </a:lnTo>
                                        <a:lnTo>
                                          <a:pt x="537" y="120"/>
                                        </a:lnTo>
                                        <a:lnTo>
                                          <a:pt x="508" y="114"/>
                                        </a:lnTo>
                                        <a:close/>
                                        <a:moveTo>
                                          <a:pt x="301" y="136"/>
                                        </a:moveTo>
                                        <a:lnTo>
                                          <a:pt x="248" y="136"/>
                                        </a:lnTo>
                                        <a:lnTo>
                                          <a:pt x="268" y="140"/>
                                        </a:lnTo>
                                        <a:lnTo>
                                          <a:pt x="284" y="152"/>
                                        </a:lnTo>
                                        <a:lnTo>
                                          <a:pt x="296" y="168"/>
                                        </a:lnTo>
                                        <a:lnTo>
                                          <a:pt x="300" y="188"/>
                                        </a:lnTo>
                                        <a:lnTo>
                                          <a:pt x="298" y="202"/>
                                        </a:lnTo>
                                        <a:lnTo>
                                          <a:pt x="291" y="218"/>
                                        </a:lnTo>
                                        <a:lnTo>
                                          <a:pt x="276" y="234"/>
                                        </a:lnTo>
                                        <a:lnTo>
                                          <a:pt x="251" y="252"/>
                                        </a:lnTo>
                                        <a:lnTo>
                                          <a:pt x="293" y="252"/>
                                        </a:lnTo>
                                        <a:lnTo>
                                          <a:pt x="296" y="250"/>
                                        </a:lnTo>
                                        <a:lnTo>
                                          <a:pt x="303" y="242"/>
                                        </a:lnTo>
                                        <a:lnTo>
                                          <a:pt x="312" y="228"/>
                                        </a:lnTo>
                                        <a:lnTo>
                                          <a:pt x="318" y="216"/>
                                        </a:lnTo>
                                        <a:lnTo>
                                          <a:pt x="322" y="202"/>
                                        </a:lnTo>
                                        <a:lnTo>
                                          <a:pt x="323" y="188"/>
                                        </a:lnTo>
                                        <a:lnTo>
                                          <a:pt x="317" y="160"/>
                                        </a:lnTo>
                                        <a:lnTo>
                                          <a:pt x="301" y="136"/>
                                        </a:lnTo>
                                        <a:close/>
                                        <a:moveTo>
                                          <a:pt x="561" y="136"/>
                                        </a:moveTo>
                                        <a:lnTo>
                                          <a:pt x="508" y="136"/>
                                        </a:lnTo>
                                        <a:lnTo>
                                          <a:pt x="528" y="140"/>
                                        </a:lnTo>
                                        <a:lnTo>
                                          <a:pt x="545" y="152"/>
                                        </a:lnTo>
                                        <a:lnTo>
                                          <a:pt x="556" y="168"/>
                                        </a:lnTo>
                                        <a:lnTo>
                                          <a:pt x="560" y="188"/>
                                        </a:lnTo>
                                        <a:lnTo>
                                          <a:pt x="556" y="208"/>
                                        </a:lnTo>
                                        <a:lnTo>
                                          <a:pt x="546" y="224"/>
                                        </a:lnTo>
                                        <a:lnTo>
                                          <a:pt x="531" y="236"/>
                                        </a:lnTo>
                                        <a:lnTo>
                                          <a:pt x="511" y="244"/>
                                        </a:lnTo>
                                        <a:lnTo>
                                          <a:pt x="561" y="244"/>
                                        </a:lnTo>
                                        <a:lnTo>
                                          <a:pt x="564" y="240"/>
                                        </a:lnTo>
                                        <a:lnTo>
                                          <a:pt x="572" y="230"/>
                                        </a:lnTo>
                                        <a:lnTo>
                                          <a:pt x="578" y="216"/>
                                        </a:lnTo>
                                        <a:lnTo>
                                          <a:pt x="582" y="202"/>
                                        </a:lnTo>
                                        <a:lnTo>
                                          <a:pt x="583" y="188"/>
                                        </a:lnTo>
                                        <a:lnTo>
                                          <a:pt x="577" y="160"/>
                                        </a:lnTo>
                                        <a:lnTo>
                                          <a:pt x="561" y="1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" name="Text Box 57"/>
                              <wps:cNvSpPr txBox="1"/>
                              <wps:spPr>
                                <a:xfrm rot="546576">
                                  <a:off x="979714" y="0"/>
                                  <a:ext cx="1678940" cy="509270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761D2" w:rsidRPr="00344291" w:rsidRDefault="0083714F" w:rsidP="00E80C83">
                                    <w:pPr>
                                      <w:pStyle w:val="Heading2"/>
                                    </w:pPr>
                                    <w:sdt>
                                      <w:sdtPr>
                                        <w:id w:val="-904989502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E80C83" w:rsidRPr="00E80C83">
                                          <w:t>This is my family.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B0B71" id="Group 66" o:spid="_x0000_s1036" alt="decorative element" style="width:253.15pt;height:189.2pt;mso-position-horizontal-relative:char;mso-position-vertical-relative:line" coordorigin="243" coordsize="31650,2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">
                      <v:group id="Group 24" o:spid="_x0000_s1037" style="position:absolute;left:243;top:1953;width:31650;height:21816" coordorigin="6359,1466" coordsize="5064,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9" o:spid="_x0000_s1038" style="position:absolute;left:6359;top:1750;width:4012;height:629;visibility:visible;mso-wrap-style:square;v-text-anchor:top" coordsize="4012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" path="m3877,l,629,4011,414,3877,xe" fillcolor="#fcca7c [2164]" strokecolor="#fbb03b [3204]" strokeweight=".5pt">
                          <v:fill color2="#fbbe60 [2612]" rotate="t" colors="0 #ffd6a8;.5 #fece99;1 #ffc885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3877,1751;0,2380;4011,2165;3877,1751" o:connectangles="0,0,0,0"/>
                        </v:shape>
                        <v:shape id="Freeform 28" o:spid="_x0000_s1039" style="position:absolute;left:8713;top:1466;width:1524;height:481;visibility:visible;mso-wrap-style:square;v-text-anchor:top" coordsize="1524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" path="m,l313,480,1524,284,,xe" fillcolor="#ed1e79 [3206]" stroked="f">
                          <v:path arrowok="t" o:connecttype="custom" o:connectlocs="0,1467;313,1947;1524,1751;0,1467" o:connectangles="0,0,0,0"/>
                        </v:shape>
                        <v:shape id="Freeform 27" o:spid="_x0000_s1040" style="position:absolute;left:6359;top:2129;width:5064;height:2828;visibility:visible;mso-wrap-style:square;v-text-anchor:top" coordsize="5064,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" path="m4672,l,250,175,2828,5064,2319,4672,xe" fillcolor="white [3201]" strokecolor="#fbb03b [3204]" strokeweight="1pt">
                          <v:stroke joinstyle="miter"/>
                          <v:path arrowok="t" o:connecttype="custom" o:connectlocs="4672,2130;0,2380;175,4958;5064,4449;4672,2130" o:connectangles="0,0,0,0,0"/>
                        </v:shape>
                        <v:shape id="Freeform 26" o:spid="_x0000_s1041" style="position:absolute;left:6359;top:2129;width:5064;height:2828;visibility:visible;mso-wrap-style:square;v-text-anchor:top" coordsize="5064,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" path="m175,2828l,250,4672,r392,2319l175,2828xe" filled="f" strokecolor="#ed1e79 [3206]" strokeweight="4pt">
                          <v:path arrowok="t" o:connecttype="custom" o:connectlocs="175,4958;0,2380;4672,2130;5064,4449;175,4958" o:connectangles="0,0,0,0,0"/>
                        </v:shape>
                        <v:shape id="Freeform 25" o:spid="_x0000_s1042" style="position:absolute;left:6596;top:2543;width:753;height:752;visibility:visible;mso-wrap-style:square;v-text-anchor:top" coordsize="753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" path="m256,708r-7,4l245,724r3,6l255,732r40,12l315,748r21,2l348,752r60,l417,750r4,l440,748r37,-8l501,732r1,-2l362,730r-5,-2l349,728r,-2l325,726r-16,-4l293,720r-15,-4l262,710r-6,-2xm445,460r-66,l395,462r15,4l424,474r12,10l446,496r8,14l458,526r2,16l460,588r-7,6l422,594r-5,6l408,728r-11,l385,730r117,l505,726r-73,l439,618r6,l460,616r12,-8l480,596r3,-16l483,542r-2,-20l476,502,466,484,453,468r-8,-8xm315,278r-64,l265,284r14,6l291,294r27,10l331,310r13,8l357,328r2,l353,334r-14,12l327,360r-9,16l314,396r2,14l321,424r7,12l338,446r-26,16l292,484r-13,28l274,542r,46l277,600r6,10l293,616r13,2l319,618r6,108l349,726,342,600r-5,-6l301,594r-3,-2l298,542r6,-32l322,484r25,-16l379,460r66,l437,454r-9,-4l419,446r10,-10l379,436r-16,-2l350,424r-9,-12l338,396r2,-12l346,374r10,-12l369,352r7,-6l379,342r35,l406,334r-3,-2l400,328r-3,-2l414,312r-37,l375,310r-3,-2l357,298r-15,-8l326,282r-11,-4xm494,710r-6,2l460,720r-14,2l432,726r73,l501,714r-7,-4xm377,l339,2,302,8r-36,8l230,30,198,46,167,64,138,86r-27,24l86,138,65,166,46,198,30,230,17,266,8,302,2,338,,376r9,82l35,534r41,68l130,662r68,46l201,710r5,l213,704r2,-4l213,676r-23,l133,632,87,578,53,516,31,448,24,376r2,-34l31,306r9,-34l52,240,67,208,84,180r20,-28l127,126r26,-22l180,84,209,66,240,52,273,40,307,30r35,-4l377,24r131,l488,16,452,8,415,2,377,xm573,332r-12,4l558,344r30,80l588,426r1,2l596,448r1,2l599,452r30,80l555,532r-5,6l535,702r2,4l543,710r10,l596,684r7,-6l561,678,572,556r78,l653,554r5,-6l658,544,631,472r7,l644,470r5,-2l661,460r9,-12l631,448r-7,-2l621,444r-1,-2l580,336r-7,-4xm508,24r-131,l412,26r35,4l481,40r33,12l545,66r29,18l601,104r26,22l650,152r20,28l688,208r14,32l714,272r9,34l728,342r2,34l727,426r-10,46l700,518r-22,44l654,596r-28,30l595,654r-34,24l603,678r31,-26l669,614r29,-40l722,528r17,-50l750,428r3,-48l753,374r-1,-36l746,302r-9,-36l724,230,708,198,689,166,668,138,643,110,616,86,587,64,556,46,524,30,508,24xm194,420r-24,l190,676r23,l194,420xm248,114r-29,6l195,136r-16,24l173,188r3,22l186,228r16,20l225,264r-18,8l191,278r-14,6l165,290r-17,8l134,310r-11,16l115,342,78,454r1,10l87,482r8,8l114,496r11,l144,486r7,-8l153,472r-37,l105,468r-4,-8l138,350r5,-12l151,326r11,-8l174,312r15,-8l207,298r21,-10l251,278r64,l310,276r-21,-8l277,264r10,-8l293,252r-42,l233,242,216,228,202,210r-5,-22l201,168r11,-16l228,140r20,-4l301,136,277,120r-29,-6xm173,348r-5,4l130,464r-2,4l120,472r33,l170,420r24,l189,354r-5,-4l173,348xm581,268r-73,l529,272r17,4l562,284r13,6l586,300r11,12l608,326r10,16l648,426r4,8l648,444r-13,4l670,448r3,-16l670,418,639,332,621,304,601,282,581,268xm414,342r-35,l393,354r13,14l415,382r4,14l416,412r-9,12l394,434r-15,2l429,436r7,-12l441,410r2,-14l440,380r-7,-14l422,350r-8,-8xm508,114r-29,6l455,136r-16,24l433,188r1,14l438,216r6,14l453,240r4,6l462,250r6,4l442,264r-22,14l399,294r-22,18l414,312r8,-6l447,288r27,-12l508,268r73,l578,266,549,254r6,-4l559,246r2,-2l506,244r-20,-8l470,224,460,208r-3,-20l461,168r11,-16l488,140r20,-4l561,136,537,120r-29,-6xm301,136r-53,l268,140r16,12l296,168r4,20l298,202r-7,16l276,234r-25,18l293,252r3,-2l303,242r9,-14l318,216r4,-14l323,188r-6,-28l301,136xm561,136r-53,l528,140r17,12l556,168r4,20l556,208r-10,16l531,236r-20,8l561,244r3,-4l572,230r6,-14l582,202r1,-14l577,160,561,136xe" fillcolor="#ed1e79 [3206]" stroked="f">
                          <v:path arrowok="t" o:connecttype="custom" o:connectlocs="336,3293;502,3273;278,3259;436,3027;417,3143;445,3161;466,3027;318,2847;318,2919;279,3055;325,3269;322,3027;379,2979;369,2895;414,2855;494,3253;377,2543;111,2653;0,2919;213,3247;24,2919;127,2669;377,2567;558,2887;555,3075;561,3221;644,3013;580,2879;545,2609;714,2815;654,3139;722,3071;724,2773;524,2573;219,2663;207,2815;78,2997;153,3015;174,2855;277,2807;201,2711;168,2895;184,2893;586,2843;670,2991;414,2885;394,2977;422,2893;438,2759;399,2837;578,2809;460,2751;508,2657;291,2761;322,2745;556,2711;572,2773" o:connectangles="0,0,0,0,0,0,0,0,0,0,0,0,0,0,0,0,0,0,0,0,0,0,0,0,0,0,0,0,0,0,0,0,0,0,0,0,0,0,0,0,0,0,0,0,0,0,0,0,0,0,0,0,0,0,0,0,0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43" type="#_x0000_t202" style="position:absolute;left:9797;width:16789;height:5092;rotation:5970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" fillcolor="#fcca7c [2164]" strokecolor="#fbb03b [3204]" strokeweight=".5pt">
                        <v:fill color2="#fbbe60 [2612]" rotate="t" colors="0 #ffd6a8;.5 #fece99;1 #ffc885" focus="100%" type="gradient">
                          <o:fill v:ext="view" type="gradientUnscaled"/>
                        </v:fill>
                        <v:textbox>
                          <w:txbxContent>
                            <w:p w:rsidR="008761D2" w:rsidRPr="00344291" w:rsidRDefault="0083714F" w:rsidP="00E80C83">
                              <w:pPr>
                                <w:pStyle w:val="Heading2"/>
                              </w:pPr>
                              <w:sdt>
                                <w:sdtPr>
                                  <w:id w:val="-904989502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E80C83" w:rsidRPr="00E80C83">
                                    <w:t>This is my family.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61D2" w:rsidTr="00A065D5">
        <w:trPr>
          <w:trHeight w:val="2033"/>
        </w:trPr>
        <w:tc>
          <w:tcPr>
            <w:tcW w:w="5448" w:type="dxa"/>
          </w:tcPr>
          <w:p w:rsidR="008761D2" w:rsidRDefault="008761D2" w:rsidP="00E80C83">
            <w:pPr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42F60AAB" wp14:editId="4AF56E5B">
                      <wp:extent cx="2996067" cy="1151436"/>
                      <wp:effectExtent l="57150" t="114300" r="33020" b="29845"/>
                      <wp:docPr id="67" name="Group 67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6067" cy="1151436"/>
                                <a:chOff x="22531" y="156755"/>
                                <a:chExt cx="2996067" cy="1151436"/>
                              </a:xfrm>
                            </wpg:grpSpPr>
                            <wpg:grpSp>
                              <wpg:cNvPr id="43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31" y="261257"/>
                                  <a:ext cx="2996067" cy="1046934"/>
                                  <a:chOff x="724" y="9264"/>
                                  <a:chExt cx="5186" cy="1813"/>
                                </a:xfrm>
                              </wpg:grpSpPr>
                              <wps:wsp>
                                <wps:cNvPr id="44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451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4747 725"/>
                                      <a:gd name="T1" fmla="*/ T0 w 4022"/>
                                      <a:gd name="T2" fmla="+- 0 9451 9451"/>
                                      <a:gd name="T3" fmla="*/ 9451 h 414"/>
                                      <a:gd name="T4" fmla="+- 0 725 725"/>
                                      <a:gd name="T5" fmla="*/ T4 w 4022"/>
                                      <a:gd name="T6" fmla="+- 0 9840 9451"/>
                                      <a:gd name="T7" fmla="*/ 9840 h 414"/>
                                      <a:gd name="T8" fmla="+- 0 4408 725"/>
                                      <a:gd name="T9" fmla="*/ T8 w 4022"/>
                                      <a:gd name="T10" fmla="+- 0 9865 9451"/>
                                      <a:gd name="T11" fmla="*/ 9865 h 414"/>
                                      <a:gd name="T12" fmla="+- 0 4747 725"/>
                                      <a:gd name="T13" fmla="*/ T12 w 4022"/>
                                      <a:gd name="T14" fmla="+- 0 9451 9451"/>
                                      <a:gd name="T15" fmla="*/ 9451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4022" y="0"/>
                                        </a:moveTo>
                                        <a:lnTo>
                                          <a:pt x="0" y="389"/>
                                        </a:lnTo>
                                        <a:lnTo>
                                          <a:pt x="3683" y="414"/>
                                        </a:lnTo>
                                        <a:lnTo>
                                          <a:pt x="40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  <a:extLst/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43" y="9264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343 3343"/>
                                      <a:gd name="T1" fmla="*/ T0 w 1404"/>
                                      <a:gd name="T2" fmla="+- 0 9264 9264"/>
                                      <a:gd name="T3" fmla="*/ 9264 h 311"/>
                                      <a:gd name="T4" fmla="+- 0 3465 3343"/>
                                      <a:gd name="T5" fmla="*/ T4 w 1404"/>
                                      <a:gd name="T6" fmla="+- 0 9575 9264"/>
                                      <a:gd name="T7" fmla="*/ 9575 h 311"/>
                                      <a:gd name="T8" fmla="+- 0 4747 3343"/>
                                      <a:gd name="T9" fmla="*/ T8 w 1404"/>
                                      <a:gd name="T10" fmla="+- 0 9451 9264"/>
                                      <a:gd name="T11" fmla="*/ 9451 h 311"/>
                                      <a:gd name="T12" fmla="+- 0 3343 3343"/>
                                      <a:gd name="T13" fmla="*/ T12 w 1404"/>
                                      <a:gd name="T14" fmla="+- 0 9264 9264"/>
                                      <a:gd name="T15" fmla="*/ 9264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0" y="0"/>
                                        </a:moveTo>
                                        <a:lnTo>
                                          <a:pt x="122" y="311"/>
                                        </a:lnTo>
                                        <a:lnTo>
                                          <a:pt x="1404" y="18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  <a:extLst/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839"/>
                                    <a:ext cx="5186" cy="1238"/>
                                  </a:xfrm>
                                  <a:custGeom>
                                    <a:avLst/>
                                    <a:gdLst>
                                      <a:gd name="T0" fmla="+- 0 725 725"/>
                                      <a:gd name="T1" fmla="*/ T0 w 5186"/>
                                      <a:gd name="T2" fmla="+- 0 9840 9840"/>
                                      <a:gd name="T3" fmla="*/ 9840 h 1238"/>
                                      <a:gd name="T4" fmla="+- 0 1001 725"/>
                                      <a:gd name="T5" fmla="*/ T4 w 5186"/>
                                      <a:gd name="T6" fmla="+- 0 10676 9840"/>
                                      <a:gd name="T7" fmla="*/ 10676 h 1238"/>
                                      <a:gd name="T8" fmla="+- 0 5577 725"/>
                                      <a:gd name="T9" fmla="*/ T8 w 5186"/>
                                      <a:gd name="T10" fmla="+- 0 11078 9840"/>
                                      <a:gd name="T11" fmla="*/ 11078 h 1238"/>
                                      <a:gd name="T12" fmla="+- 0 5910 725"/>
                                      <a:gd name="T13" fmla="*/ T12 w 5186"/>
                                      <a:gd name="T14" fmla="+- 0 9876 9840"/>
                                      <a:gd name="T15" fmla="*/ 9876 h 1238"/>
                                      <a:gd name="T16" fmla="+- 0 725 725"/>
                                      <a:gd name="T17" fmla="*/ T16 w 5186"/>
                                      <a:gd name="T18" fmla="+- 0 9840 9840"/>
                                      <a:gd name="T19" fmla="*/ 9840 h 1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238">
                                        <a:moveTo>
                                          <a:pt x="0" y="0"/>
                                        </a:moveTo>
                                        <a:lnTo>
                                          <a:pt x="276" y="836"/>
                                        </a:lnTo>
                                        <a:lnTo>
                                          <a:pt x="4852" y="1238"/>
                                        </a:lnTo>
                                        <a:lnTo>
                                          <a:pt x="5185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839"/>
                                    <a:ext cx="5186" cy="1238"/>
                                  </a:xfrm>
                                  <a:custGeom>
                                    <a:avLst/>
                                    <a:gdLst>
                                      <a:gd name="T0" fmla="+- 0 1001 725"/>
                                      <a:gd name="T1" fmla="*/ T0 w 5186"/>
                                      <a:gd name="T2" fmla="+- 0 10676 9840"/>
                                      <a:gd name="T3" fmla="*/ 10676 h 1238"/>
                                      <a:gd name="T4" fmla="+- 0 5577 725"/>
                                      <a:gd name="T5" fmla="*/ T4 w 5186"/>
                                      <a:gd name="T6" fmla="+- 0 11078 9840"/>
                                      <a:gd name="T7" fmla="*/ 11078 h 1238"/>
                                      <a:gd name="T8" fmla="+- 0 5910 725"/>
                                      <a:gd name="T9" fmla="*/ T8 w 5186"/>
                                      <a:gd name="T10" fmla="+- 0 9876 9840"/>
                                      <a:gd name="T11" fmla="*/ 9876 h 1238"/>
                                      <a:gd name="T12" fmla="+- 0 725 725"/>
                                      <a:gd name="T13" fmla="*/ T12 w 5186"/>
                                      <a:gd name="T14" fmla="+- 0 9840 9840"/>
                                      <a:gd name="T15" fmla="*/ 9840 h 1238"/>
                                      <a:gd name="T16" fmla="+- 0 1001 725"/>
                                      <a:gd name="T17" fmla="*/ T16 w 5186"/>
                                      <a:gd name="T18" fmla="+- 0 10676 9840"/>
                                      <a:gd name="T19" fmla="*/ 10676 h 1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238">
                                        <a:moveTo>
                                          <a:pt x="276" y="836"/>
                                        </a:moveTo>
                                        <a:lnTo>
                                          <a:pt x="4852" y="1238"/>
                                        </a:lnTo>
                                        <a:lnTo>
                                          <a:pt x="5185" y="36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76" y="8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  <a:ex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33" y="10326"/>
                                    <a:ext cx="69" cy="119"/>
                                  </a:xfrm>
                                  <a:custGeom>
                                    <a:avLst/>
                                    <a:gdLst>
                                      <a:gd name="T0" fmla="+- 0 5270 5234"/>
                                      <a:gd name="T1" fmla="*/ T0 w 69"/>
                                      <a:gd name="T2" fmla="+- 0 10327 10327"/>
                                      <a:gd name="T3" fmla="*/ 10327 h 119"/>
                                      <a:gd name="T4" fmla="+- 0 5266 5234"/>
                                      <a:gd name="T5" fmla="*/ T4 w 69"/>
                                      <a:gd name="T6" fmla="+- 0 10327 10327"/>
                                      <a:gd name="T7" fmla="*/ 10327 h 119"/>
                                      <a:gd name="T8" fmla="+- 0 5262 5234"/>
                                      <a:gd name="T9" fmla="*/ T8 w 69"/>
                                      <a:gd name="T10" fmla="+- 0 10329 10327"/>
                                      <a:gd name="T11" fmla="*/ 10329 h 119"/>
                                      <a:gd name="T12" fmla="+- 0 5260 5234"/>
                                      <a:gd name="T13" fmla="*/ T12 w 69"/>
                                      <a:gd name="T14" fmla="+- 0 10333 10327"/>
                                      <a:gd name="T15" fmla="*/ 10333 h 119"/>
                                      <a:gd name="T16" fmla="+- 0 5245 5234"/>
                                      <a:gd name="T17" fmla="*/ T16 w 69"/>
                                      <a:gd name="T18" fmla="+- 0 10365 10327"/>
                                      <a:gd name="T19" fmla="*/ 10365 h 119"/>
                                      <a:gd name="T20" fmla="+- 0 5236 5234"/>
                                      <a:gd name="T21" fmla="*/ T20 w 69"/>
                                      <a:gd name="T22" fmla="+- 0 10393 10327"/>
                                      <a:gd name="T23" fmla="*/ 10393 h 119"/>
                                      <a:gd name="T24" fmla="+- 0 5234 5234"/>
                                      <a:gd name="T25" fmla="*/ T24 w 69"/>
                                      <a:gd name="T26" fmla="+- 0 10414 10327"/>
                                      <a:gd name="T27" fmla="*/ 10414 h 119"/>
                                      <a:gd name="T28" fmla="+- 0 5239 5234"/>
                                      <a:gd name="T29" fmla="*/ T28 w 69"/>
                                      <a:gd name="T30" fmla="+- 0 10431 10327"/>
                                      <a:gd name="T31" fmla="*/ 10431 h 119"/>
                                      <a:gd name="T32" fmla="+- 0 5244 5234"/>
                                      <a:gd name="T33" fmla="*/ T32 w 69"/>
                                      <a:gd name="T34" fmla="+- 0 10440 10327"/>
                                      <a:gd name="T35" fmla="*/ 10440 h 119"/>
                                      <a:gd name="T36" fmla="+- 0 5254 5234"/>
                                      <a:gd name="T37" fmla="*/ T36 w 69"/>
                                      <a:gd name="T38" fmla="+- 0 10445 10327"/>
                                      <a:gd name="T39" fmla="*/ 10445 h 119"/>
                                      <a:gd name="T40" fmla="+- 0 5268 5234"/>
                                      <a:gd name="T41" fmla="*/ T40 w 69"/>
                                      <a:gd name="T42" fmla="+- 0 10445 10327"/>
                                      <a:gd name="T43" fmla="*/ 10445 h 119"/>
                                      <a:gd name="T44" fmla="+- 0 5269 5234"/>
                                      <a:gd name="T45" fmla="*/ T44 w 69"/>
                                      <a:gd name="T46" fmla="+- 0 10445 10327"/>
                                      <a:gd name="T47" fmla="*/ 10445 h 119"/>
                                      <a:gd name="T48" fmla="+- 0 5270 5234"/>
                                      <a:gd name="T49" fmla="*/ T48 w 69"/>
                                      <a:gd name="T50" fmla="+- 0 10445 10327"/>
                                      <a:gd name="T51" fmla="*/ 10445 h 119"/>
                                      <a:gd name="T52" fmla="+- 0 5283 5234"/>
                                      <a:gd name="T53" fmla="*/ T52 w 69"/>
                                      <a:gd name="T54" fmla="+- 0 10445 10327"/>
                                      <a:gd name="T55" fmla="*/ 10445 h 119"/>
                                      <a:gd name="T56" fmla="+- 0 5292 5234"/>
                                      <a:gd name="T57" fmla="*/ T56 w 69"/>
                                      <a:gd name="T58" fmla="+- 0 10440 10327"/>
                                      <a:gd name="T59" fmla="*/ 10440 h 119"/>
                                      <a:gd name="T60" fmla="+- 0 5297 5234"/>
                                      <a:gd name="T61" fmla="*/ T60 w 69"/>
                                      <a:gd name="T62" fmla="+- 0 10432 10327"/>
                                      <a:gd name="T63" fmla="*/ 10432 h 119"/>
                                      <a:gd name="T64" fmla="+- 0 5302 5234"/>
                                      <a:gd name="T65" fmla="*/ T64 w 69"/>
                                      <a:gd name="T66" fmla="+- 0 10416 10327"/>
                                      <a:gd name="T67" fmla="*/ 10416 h 119"/>
                                      <a:gd name="T68" fmla="+- 0 5301 5234"/>
                                      <a:gd name="T69" fmla="*/ T68 w 69"/>
                                      <a:gd name="T70" fmla="+- 0 10394 10327"/>
                                      <a:gd name="T71" fmla="*/ 10394 h 119"/>
                                      <a:gd name="T72" fmla="+- 0 5294 5234"/>
                                      <a:gd name="T73" fmla="*/ T72 w 69"/>
                                      <a:gd name="T74" fmla="+- 0 10367 10327"/>
                                      <a:gd name="T75" fmla="*/ 10367 h 119"/>
                                      <a:gd name="T76" fmla="+- 0 5280 5234"/>
                                      <a:gd name="T77" fmla="*/ T76 w 69"/>
                                      <a:gd name="T78" fmla="+- 0 10333 10327"/>
                                      <a:gd name="T79" fmla="*/ 10333 h 119"/>
                                      <a:gd name="T80" fmla="+- 0 5278 5234"/>
                                      <a:gd name="T81" fmla="*/ T80 w 69"/>
                                      <a:gd name="T82" fmla="+- 0 10329 10327"/>
                                      <a:gd name="T83" fmla="*/ 10329 h 119"/>
                                      <a:gd name="T84" fmla="+- 0 5274 5234"/>
                                      <a:gd name="T85" fmla="*/ T84 w 69"/>
                                      <a:gd name="T86" fmla="+- 0 10327 10327"/>
                                      <a:gd name="T87" fmla="*/ 10327 h 119"/>
                                      <a:gd name="T88" fmla="+- 0 5270 5234"/>
                                      <a:gd name="T89" fmla="*/ T88 w 69"/>
                                      <a:gd name="T90" fmla="+- 0 10327 10327"/>
                                      <a:gd name="T91" fmla="*/ 10327 h 119"/>
                                      <a:gd name="T92" fmla="+- 0 5283 5234"/>
                                      <a:gd name="T93" fmla="*/ T92 w 69"/>
                                      <a:gd name="T94" fmla="+- 0 10445 10327"/>
                                      <a:gd name="T95" fmla="*/ 10445 h 119"/>
                                      <a:gd name="T96" fmla="+- 0 5270 5234"/>
                                      <a:gd name="T97" fmla="*/ T96 w 69"/>
                                      <a:gd name="T98" fmla="+- 0 10445 10327"/>
                                      <a:gd name="T99" fmla="*/ 10445 h 119"/>
                                      <a:gd name="T100" fmla="+- 0 5271 5234"/>
                                      <a:gd name="T101" fmla="*/ T100 w 69"/>
                                      <a:gd name="T102" fmla="+- 0 10445 10327"/>
                                      <a:gd name="T103" fmla="*/ 10445 h 119"/>
                                      <a:gd name="T104" fmla="+- 0 5283 5234"/>
                                      <a:gd name="T105" fmla="*/ T104 w 69"/>
                                      <a:gd name="T106" fmla="+- 0 10445 10327"/>
                                      <a:gd name="T107" fmla="*/ 10445 h 119"/>
                                      <a:gd name="T108" fmla="+- 0 5283 5234"/>
                                      <a:gd name="T109" fmla="*/ T108 w 69"/>
                                      <a:gd name="T110" fmla="+- 0 10445 10327"/>
                                      <a:gd name="T111" fmla="*/ 10445 h 1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</a:cxnLst>
                                    <a:rect l="0" t="0" r="r" b="b"/>
                                    <a:pathLst>
                                      <a:path w="69" h="119">
                                        <a:moveTo>
                                          <a:pt x="36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2" y="66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4" y="118"/>
                                        </a:lnTo>
                                        <a:lnTo>
                                          <a:pt x="35" y="118"/>
                                        </a:lnTo>
                                        <a:lnTo>
                                          <a:pt x="36" y="118"/>
                                        </a:lnTo>
                                        <a:lnTo>
                                          <a:pt x="49" y="118"/>
                                        </a:lnTo>
                                        <a:lnTo>
                                          <a:pt x="58" y="113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68" y="8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6" y="0"/>
                                        </a:lnTo>
                                        <a:close/>
                                        <a:moveTo>
                                          <a:pt x="49" y="118"/>
                                        </a:moveTo>
                                        <a:lnTo>
                                          <a:pt x="36" y="118"/>
                                        </a:lnTo>
                                        <a:lnTo>
                                          <a:pt x="37" y="118"/>
                                        </a:lnTo>
                                        <a:lnTo>
                                          <a:pt x="49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34" y="10457"/>
                                    <a:ext cx="479" cy="390"/>
                                  </a:xfrm>
                                  <a:custGeom>
                                    <a:avLst/>
                                    <a:gdLst>
                                      <a:gd name="T0" fmla="+- 0 5455 5034"/>
                                      <a:gd name="T1" fmla="*/ T0 w 479"/>
                                      <a:gd name="T2" fmla="+- 0 10708 10458"/>
                                      <a:gd name="T3" fmla="*/ 10708 h 390"/>
                                      <a:gd name="T4" fmla="+- 0 5430 5034"/>
                                      <a:gd name="T5" fmla="*/ T4 w 479"/>
                                      <a:gd name="T6" fmla="+- 0 10716 10458"/>
                                      <a:gd name="T7" fmla="*/ 10716 h 390"/>
                                      <a:gd name="T8" fmla="+- 0 5402 5034"/>
                                      <a:gd name="T9" fmla="*/ T8 w 479"/>
                                      <a:gd name="T10" fmla="+- 0 10715 10458"/>
                                      <a:gd name="T11" fmla="*/ 10715 h 390"/>
                                      <a:gd name="T12" fmla="+- 0 5389 5034"/>
                                      <a:gd name="T13" fmla="*/ T12 w 479"/>
                                      <a:gd name="T14" fmla="+- 0 10712 10458"/>
                                      <a:gd name="T15" fmla="*/ 10712 h 390"/>
                                      <a:gd name="T16" fmla="+- 0 5363 5034"/>
                                      <a:gd name="T17" fmla="*/ T16 w 479"/>
                                      <a:gd name="T18" fmla="+- 0 10699 10458"/>
                                      <a:gd name="T19" fmla="*/ 10699 h 390"/>
                                      <a:gd name="T20" fmla="+- 0 5354 5034"/>
                                      <a:gd name="T21" fmla="*/ T20 w 479"/>
                                      <a:gd name="T22" fmla="+- 0 10693 10458"/>
                                      <a:gd name="T23" fmla="*/ 10693 h 390"/>
                                      <a:gd name="T24" fmla="+- 0 5336 5034"/>
                                      <a:gd name="T25" fmla="*/ T24 w 479"/>
                                      <a:gd name="T26" fmla="+- 0 10691 10458"/>
                                      <a:gd name="T27" fmla="*/ 10691 h 390"/>
                                      <a:gd name="T28" fmla="+- 0 5325 5034"/>
                                      <a:gd name="T29" fmla="*/ T28 w 479"/>
                                      <a:gd name="T30" fmla="+- 0 10697 10458"/>
                                      <a:gd name="T31" fmla="*/ 10697 h 390"/>
                                      <a:gd name="T32" fmla="+- 0 5299 5034"/>
                                      <a:gd name="T33" fmla="*/ T32 w 479"/>
                                      <a:gd name="T34" fmla="+- 0 10709 10458"/>
                                      <a:gd name="T35" fmla="*/ 10709 h 390"/>
                                      <a:gd name="T36" fmla="+- 0 5270 5034"/>
                                      <a:gd name="T37" fmla="*/ T36 w 479"/>
                                      <a:gd name="T38" fmla="+- 0 10713 10458"/>
                                      <a:gd name="T39" fmla="*/ 10713 h 390"/>
                                      <a:gd name="T40" fmla="+- 0 5242 5034"/>
                                      <a:gd name="T41" fmla="*/ T40 w 479"/>
                                      <a:gd name="T42" fmla="+- 0 10709 10458"/>
                                      <a:gd name="T43" fmla="*/ 10709 h 390"/>
                                      <a:gd name="T44" fmla="+- 0 5216 5034"/>
                                      <a:gd name="T45" fmla="*/ T44 w 479"/>
                                      <a:gd name="T46" fmla="+- 0 10697 10458"/>
                                      <a:gd name="T47" fmla="*/ 10697 h 390"/>
                                      <a:gd name="T48" fmla="+- 0 5205 5034"/>
                                      <a:gd name="T49" fmla="*/ T48 w 479"/>
                                      <a:gd name="T50" fmla="+- 0 10691 10458"/>
                                      <a:gd name="T51" fmla="*/ 10691 h 390"/>
                                      <a:gd name="T52" fmla="+- 0 5186 5034"/>
                                      <a:gd name="T53" fmla="*/ T52 w 479"/>
                                      <a:gd name="T54" fmla="+- 0 10693 10458"/>
                                      <a:gd name="T55" fmla="*/ 10693 h 390"/>
                                      <a:gd name="T56" fmla="+- 0 5179 5034"/>
                                      <a:gd name="T57" fmla="*/ T56 w 479"/>
                                      <a:gd name="T58" fmla="+- 0 10698 10458"/>
                                      <a:gd name="T59" fmla="*/ 10698 h 390"/>
                                      <a:gd name="T60" fmla="+- 0 5153 5034"/>
                                      <a:gd name="T61" fmla="*/ T60 w 479"/>
                                      <a:gd name="T62" fmla="+- 0 10711 10458"/>
                                      <a:gd name="T63" fmla="*/ 10711 h 390"/>
                                      <a:gd name="T64" fmla="+- 0 5125 5034"/>
                                      <a:gd name="T65" fmla="*/ T64 w 479"/>
                                      <a:gd name="T66" fmla="+- 0 10715 10458"/>
                                      <a:gd name="T67" fmla="*/ 10715 h 390"/>
                                      <a:gd name="T68" fmla="+- 0 5104 5034"/>
                                      <a:gd name="T69" fmla="*/ T68 w 479"/>
                                      <a:gd name="T70" fmla="+- 0 10713 10458"/>
                                      <a:gd name="T71" fmla="*/ 10713 h 390"/>
                                      <a:gd name="T72" fmla="+- 0 5084 5034"/>
                                      <a:gd name="T73" fmla="*/ T72 w 479"/>
                                      <a:gd name="T74" fmla="+- 0 10706 10458"/>
                                      <a:gd name="T75" fmla="*/ 10706 h 390"/>
                                      <a:gd name="T76" fmla="+- 0 5059 5034"/>
                                      <a:gd name="T77" fmla="*/ T76 w 479"/>
                                      <a:gd name="T78" fmla="+- 0 10799 10458"/>
                                      <a:gd name="T79" fmla="*/ 10799 h 390"/>
                                      <a:gd name="T80" fmla="+- 0 5073 5034"/>
                                      <a:gd name="T81" fmla="*/ T80 w 479"/>
                                      <a:gd name="T82" fmla="+- 0 10833 10458"/>
                                      <a:gd name="T83" fmla="*/ 10833 h 390"/>
                                      <a:gd name="T84" fmla="+- 0 5107 5034"/>
                                      <a:gd name="T85" fmla="*/ T84 w 479"/>
                                      <a:gd name="T86" fmla="+- 0 10848 10458"/>
                                      <a:gd name="T87" fmla="*/ 10848 h 390"/>
                                      <a:gd name="T88" fmla="+- 0 5460 5034"/>
                                      <a:gd name="T89" fmla="*/ T88 w 479"/>
                                      <a:gd name="T90" fmla="+- 0 10844 10458"/>
                                      <a:gd name="T91" fmla="*/ 10844 h 390"/>
                                      <a:gd name="T92" fmla="+- 0 5485 5034"/>
                                      <a:gd name="T93" fmla="*/ T92 w 479"/>
                                      <a:gd name="T94" fmla="+- 0 10818 10458"/>
                                      <a:gd name="T95" fmla="*/ 10818 h 390"/>
                                      <a:gd name="T96" fmla="+- 0 5489 5034"/>
                                      <a:gd name="T97" fmla="*/ T96 w 479"/>
                                      <a:gd name="T98" fmla="+- 0 10716 10458"/>
                                      <a:gd name="T99" fmla="*/ 10716 h 390"/>
                                      <a:gd name="T100" fmla="+- 0 5513 5034"/>
                                      <a:gd name="T101" fmla="*/ T100 w 479"/>
                                      <a:gd name="T102" fmla="+- 0 10603 10458"/>
                                      <a:gd name="T103" fmla="*/ 10603 h 390"/>
                                      <a:gd name="T104" fmla="+- 0 5501 5034"/>
                                      <a:gd name="T105" fmla="*/ T104 w 479"/>
                                      <a:gd name="T106" fmla="+- 0 10573 10458"/>
                                      <a:gd name="T107" fmla="*/ 10573 h 390"/>
                                      <a:gd name="T108" fmla="+- 0 5470 5034"/>
                                      <a:gd name="T109" fmla="*/ T108 w 479"/>
                                      <a:gd name="T110" fmla="+- 0 10560 10458"/>
                                      <a:gd name="T111" fmla="*/ 10560 h 390"/>
                                      <a:gd name="T112" fmla="+- 0 5308 5034"/>
                                      <a:gd name="T113" fmla="*/ T112 w 479"/>
                                      <a:gd name="T114" fmla="+- 0 10476 10458"/>
                                      <a:gd name="T115" fmla="*/ 10476 h 390"/>
                                      <a:gd name="T116" fmla="+- 0 5304 5034"/>
                                      <a:gd name="T117" fmla="*/ T116 w 479"/>
                                      <a:gd name="T118" fmla="+- 0 10470 10458"/>
                                      <a:gd name="T119" fmla="*/ 10470 h 390"/>
                                      <a:gd name="T120" fmla="+- 0 5268 5034"/>
                                      <a:gd name="T121" fmla="*/ T120 w 479"/>
                                      <a:gd name="T122" fmla="+- 0 10458 10458"/>
                                      <a:gd name="T123" fmla="*/ 10458 h 390"/>
                                      <a:gd name="T124" fmla="+- 0 5233 5034"/>
                                      <a:gd name="T125" fmla="*/ T124 w 479"/>
                                      <a:gd name="T126" fmla="+- 0 10470 10458"/>
                                      <a:gd name="T127" fmla="*/ 10470 h 390"/>
                                      <a:gd name="T128" fmla="+- 0 5229 5034"/>
                                      <a:gd name="T129" fmla="*/ T128 w 479"/>
                                      <a:gd name="T130" fmla="+- 0 10476 10458"/>
                                      <a:gd name="T131" fmla="*/ 10476 h 390"/>
                                      <a:gd name="T132" fmla="+- 0 5078 5034"/>
                                      <a:gd name="T133" fmla="*/ T132 w 479"/>
                                      <a:gd name="T134" fmla="+- 0 10560 10458"/>
                                      <a:gd name="T135" fmla="*/ 10560 h 390"/>
                                      <a:gd name="T136" fmla="+- 0 5047 5034"/>
                                      <a:gd name="T137" fmla="*/ T136 w 479"/>
                                      <a:gd name="T138" fmla="+- 0 10573 10458"/>
                                      <a:gd name="T139" fmla="*/ 10573 h 390"/>
                                      <a:gd name="T140" fmla="+- 0 5034 5034"/>
                                      <a:gd name="T141" fmla="*/ T140 w 479"/>
                                      <a:gd name="T142" fmla="+- 0 10603 10458"/>
                                      <a:gd name="T143" fmla="*/ 10603 h 390"/>
                                      <a:gd name="T144" fmla="+- 0 5039 5034"/>
                                      <a:gd name="T145" fmla="*/ T144 w 479"/>
                                      <a:gd name="T146" fmla="+- 0 10684 10458"/>
                                      <a:gd name="T147" fmla="*/ 10684 h 390"/>
                                      <a:gd name="T148" fmla="+- 0 5109 5034"/>
                                      <a:gd name="T149" fmla="*/ T148 w 479"/>
                                      <a:gd name="T150" fmla="+- 0 10691 10458"/>
                                      <a:gd name="T151" fmla="*/ 10691 h 390"/>
                                      <a:gd name="T152" fmla="+- 0 5149 5034"/>
                                      <a:gd name="T153" fmla="*/ T152 w 479"/>
                                      <a:gd name="T154" fmla="+- 0 10689 10458"/>
                                      <a:gd name="T155" fmla="*/ 10689 h 390"/>
                                      <a:gd name="T156" fmla="+- 0 5169 5034"/>
                                      <a:gd name="T157" fmla="*/ T156 w 479"/>
                                      <a:gd name="T158" fmla="+- 0 10679 10458"/>
                                      <a:gd name="T159" fmla="*/ 10679 h 390"/>
                                      <a:gd name="T160" fmla="+- 0 5199 5034"/>
                                      <a:gd name="T161" fmla="*/ T160 w 479"/>
                                      <a:gd name="T162" fmla="+- 0 10670 10458"/>
                                      <a:gd name="T163" fmla="*/ 10670 h 390"/>
                                      <a:gd name="T164" fmla="+- 0 5248 5034"/>
                                      <a:gd name="T165" fmla="*/ T164 w 479"/>
                                      <a:gd name="T166" fmla="+- 0 10688 10458"/>
                                      <a:gd name="T167" fmla="*/ 10688 h 390"/>
                                      <a:gd name="T168" fmla="+- 0 5292 5034"/>
                                      <a:gd name="T169" fmla="*/ T168 w 479"/>
                                      <a:gd name="T170" fmla="+- 0 10688 10458"/>
                                      <a:gd name="T171" fmla="*/ 10688 h 390"/>
                                      <a:gd name="T172" fmla="+- 0 5342 5034"/>
                                      <a:gd name="T173" fmla="*/ T172 w 479"/>
                                      <a:gd name="T174" fmla="+- 0 10670 10458"/>
                                      <a:gd name="T175" fmla="*/ 10670 h 390"/>
                                      <a:gd name="T176" fmla="+- 0 5371 5034"/>
                                      <a:gd name="T177" fmla="*/ T176 w 479"/>
                                      <a:gd name="T178" fmla="+- 0 10679 10458"/>
                                      <a:gd name="T179" fmla="*/ 10679 h 390"/>
                                      <a:gd name="T180" fmla="+- 0 5385 5034"/>
                                      <a:gd name="T181" fmla="*/ T180 w 479"/>
                                      <a:gd name="T182" fmla="+- 0 10687 10458"/>
                                      <a:gd name="T183" fmla="*/ 10687 h 390"/>
                                      <a:gd name="T184" fmla="+- 0 5406 5034"/>
                                      <a:gd name="T185" fmla="*/ T184 w 479"/>
                                      <a:gd name="T186" fmla="+- 0 10694 10458"/>
                                      <a:gd name="T187" fmla="*/ 10694 h 390"/>
                                      <a:gd name="T188" fmla="+- 0 5429 5034"/>
                                      <a:gd name="T189" fmla="*/ T188 w 479"/>
                                      <a:gd name="T190" fmla="+- 0 10694 10458"/>
                                      <a:gd name="T191" fmla="*/ 10694 h 390"/>
                                      <a:gd name="T192" fmla="+- 0 5450 5034"/>
                                      <a:gd name="T193" fmla="*/ T192 w 479"/>
                                      <a:gd name="T194" fmla="+- 0 10686 10458"/>
                                      <a:gd name="T195" fmla="*/ 10686 h 390"/>
                                      <a:gd name="T196" fmla="+- 0 5513 5034"/>
                                      <a:gd name="T197" fmla="*/ T196 w 479"/>
                                      <a:gd name="T198" fmla="+- 0 10682 10458"/>
                                      <a:gd name="T199" fmla="*/ 10682 h 390"/>
                                      <a:gd name="T200" fmla="+- 0 5513 5034"/>
                                      <a:gd name="T201" fmla="*/ T200 w 479"/>
                                      <a:gd name="T202" fmla="+- 0 10603 10458"/>
                                      <a:gd name="T203" fmla="*/ 10603 h 3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</a:cxnLst>
                                    <a:rect l="0" t="0" r="r" b="b"/>
                                    <a:pathLst>
                                      <a:path w="479" h="390">
                                        <a:moveTo>
                                          <a:pt x="455" y="250"/>
                                        </a:moveTo>
                                        <a:lnTo>
                                          <a:pt x="421" y="250"/>
                                        </a:lnTo>
                                        <a:lnTo>
                                          <a:pt x="409" y="255"/>
                                        </a:lnTo>
                                        <a:lnTo>
                                          <a:pt x="396" y="258"/>
                                        </a:lnTo>
                                        <a:lnTo>
                                          <a:pt x="383" y="258"/>
                                        </a:lnTo>
                                        <a:lnTo>
                                          <a:pt x="368" y="257"/>
                                        </a:lnTo>
                                        <a:lnTo>
                                          <a:pt x="361" y="255"/>
                                        </a:lnTo>
                                        <a:lnTo>
                                          <a:pt x="355" y="254"/>
                                        </a:lnTo>
                                        <a:lnTo>
                                          <a:pt x="341" y="248"/>
                                        </a:lnTo>
                                        <a:lnTo>
                                          <a:pt x="329" y="241"/>
                                        </a:lnTo>
                                        <a:lnTo>
                                          <a:pt x="325" y="239"/>
                                        </a:lnTo>
                                        <a:lnTo>
                                          <a:pt x="320" y="235"/>
                                        </a:lnTo>
                                        <a:lnTo>
                                          <a:pt x="314" y="233"/>
                                        </a:lnTo>
                                        <a:lnTo>
                                          <a:pt x="302" y="233"/>
                                        </a:lnTo>
                                        <a:lnTo>
                                          <a:pt x="295" y="235"/>
                                        </a:lnTo>
                                        <a:lnTo>
                                          <a:pt x="291" y="239"/>
                                        </a:lnTo>
                                        <a:lnTo>
                                          <a:pt x="278" y="246"/>
                                        </a:lnTo>
                                        <a:lnTo>
                                          <a:pt x="265" y="251"/>
                                        </a:lnTo>
                                        <a:lnTo>
                                          <a:pt x="251" y="254"/>
                                        </a:lnTo>
                                        <a:lnTo>
                                          <a:pt x="236" y="255"/>
                                        </a:lnTo>
                                        <a:lnTo>
                                          <a:pt x="222" y="254"/>
                                        </a:lnTo>
                                        <a:lnTo>
                                          <a:pt x="208" y="251"/>
                                        </a:lnTo>
                                        <a:lnTo>
                                          <a:pt x="194" y="246"/>
                                        </a:lnTo>
                                        <a:lnTo>
                                          <a:pt x="182" y="239"/>
                                        </a:lnTo>
                                        <a:lnTo>
                                          <a:pt x="177" y="235"/>
                                        </a:lnTo>
                                        <a:lnTo>
                                          <a:pt x="171" y="233"/>
                                        </a:lnTo>
                                        <a:lnTo>
                                          <a:pt x="159" y="233"/>
                                        </a:lnTo>
                                        <a:lnTo>
                                          <a:pt x="152" y="235"/>
                                        </a:lnTo>
                                        <a:lnTo>
                                          <a:pt x="148" y="239"/>
                                        </a:lnTo>
                                        <a:lnTo>
                                          <a:pt x="145" y="240"/>
                                        </a:lnTo>
                                        <a:lnTo>
                                          <a:pt x="133" y="247"/>
                                        </a:lnTo>
                                        <a:lnTo>
                                          <a:pt x="119" y="253"/>
                                        </a:lnTo>
                                        <a:lnTo>
                                          <a:pt x="105" y="256"/>
                                        </a:lnTo>
                                        <a:lnTo>
                                          <a:pt x="91" y="257"/>
                                        </a:lnTo>
                                        <a:lnTo>
                                          <a:pt x="80" y="256"/>
                                        </a:lnTo>
                                        <a:lnTo>
                                          <a:pt x="70" y="255"/>
                                        </a:lnTo>
                                        <a:lnTo>
                                          <a:pt x="60" y="252"/>
                                        </a:lnTo>
                                        <a:lnTo>
                                          <a:pt x="50" y="248"/>
                                        </a:lnTo>
                                        <a:lnTo>
                                          <a:pt x="25" y="248"/>
                                        </a:lnTo>
                                        <a:lnTo>
                                          <a:pt x="25" y="341"/>
                                        </a:lnTo>
                                        <a:lnTo>
                                          <a:pt x="29" y="360"/>
                                        </a:lnTo>
                                        <a:lnTo>
                                          <a:pt x="39" y="375"/>
                                        </a:lnTo>
                                        <a:lnTo>
                                          <a:pt x="54" y="386"/>
                                        </a:lnTo>
                                        <a:lnTo>
                                          <a:pt x="73" y="390"/>
                                        </a:lnTo>
                                        <a:lnTo>
                                          <a:pt x="407" y="390"/>
                                        </a:lnTo>
                                        <a:lnTo>
                                          <a:pt x="426" y="386"/>
                                        </a:lnTo>
                                        <a:lnTo>
                                          <a:pt x="441" y="375"/>
                                        </a:lnTo>
                                        <a:lnTo>
                                          <a:pt x="451" y="360"/>
                                        </a:lnTo>
                                        <a:lnTo>
                                          <a:pt x="455" y="341"/>
                                        </a:lnTo>
                                        <a:lnTo>
                                          <a:pt x="455" y="258"/>
                                        </a:lnTo>
                                        <a:lnTo>
                                          <a:pt x="455" y="250"/>
                                        </a:lnTo>
                                        <a:moveTo>
                                          <a:pt x="479" y="145"/>
                                        </a:moveTo>
                                        <a:lnTo>
                                          <a:pt x="476" y="128"/>
                                        </a:lnTo>
                                        <a:lnTo>
                                          <a:pt x="467" y="115"/>
                                        </a:lnTo>
                                        <a:lnTo>
                                          <a:pt x="453" y="105"/>
                                        </a:lnTo>
                                        <a:lnTo>
                                          <a:pt x="436" y="102"/>
                                        </a:lnTo>
                                        <a:lnTo>
                                          <a:pt x="274" y="102"/>
                                        </a:lnTo>
                                        <a:lnTo>
                                          <a:pt x="274" y="18"/>
                                        </a:lnTo>
                                        <a:lnTo>
                                          <a:pt x="272" y="14"/>
                                        </a:lnTo>
                                        <a:lnTo>
                                          <a:pt x="270" y="12"/>
                                        </a:lnTo>
                                        <a:lnTo>
                                          <a:pt x="253" y="3"/>
                                        </a:lnTo>
                                        <a:lnTo>
                                          <a:pt x="234" y="0"/>
                                        </a:lnTo>
                                        <a:lnTo>
                                          <a:pt x="215" y="3"/>
                                        </a:lnTo>
                                        <a:lnTo>
                                          <a:pt x="199" y="12"/>
                                        </a:lnTo>
                                        <a:lnTo>
                                          <a:pt x="196" y="14"/>
                                        </a:lnTo>
                                        <a:lnTo>
                                          <a:pt x="195" y="18"/>
                                        </a:lnTo>
                                        <a:lnTo>
                                          <a:pt x="195" y="102"/>
                                        </a:lnTo>
                                        <a:lnTo>
                                          <a:pt x="44" y="10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13" y="115"/>
                                        </a:lnTo>
                                        <a:lnTo>
                                          <a:pt x="4" y="128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221"/>
                                        </a:lnTo>
                                        <a:lnTo>
                                          <a:pt x="5" y="226"/>
                                        </a:lnTo>
                                        <a:lnTo>
                                          <a:pt x="56" y="226"/>
                                        </a:lnTo>
                                        <a:lnTo>
                                          <a:pt x="75" y="233"/>
                                        </a:lnTo>
                                        <a:lnTo>
                                          <a:pt x="95" y="235"/>
                                        </a:lnTo>
                                        <a:lnTo>
                                          <a:pt x="115" y="231"/>
                                        </a:lnTo>
                                        <a:lnTo>
                                          <a:pt x="133" y="222"/>
                                        </a:lnTo>
                                        <a:lnTo>
                                          <a:pt x="135" y="221"/>
                                        </a:lnTo>
                                        <a:lnTo>
                                          <a:pt x="149" y="214"/>
                                        </a:lnTo>
                                        <a:lnTo>
                                          <a:pt x="165" y="212"/>
                                        </a:lnTo>
                                        <a:lnTo>
                                          <a:pt x="180" y="214"/>
                                        </a:lnTo>
                                        <a:lnTo>
                                          <a:pt x="214" y="230"/>
                                        </a:lnTo>
                                        <a:lnTo>
                                          <a:pt x="236" y="234"/>
                                        </a:lnTo>
                                        <a:lnTo>
                                          <a:pt x="258" y="230"/>
                                        </a:lnTo>
                                        <a:lnTo>
                                          <a:pt x="292" y="214"/>
                                        </a:lnTo>
                                        <a:lnTo>
                                          <a:pt x="308" y="212"/>
                                        </a:lnTo>
                                        <a:lnTo>
                                          <a:pt x="323" y="214"/>
                                        </a:lnTo>
                                        <a:lnTo>
                                          <a:pt x="337" y="221"/>
                                        </a:lnTo>
                                        <a:lnTo>
                                          <a:pt x="341" y="223"/>
                                        </a:lnTo>
                                        <a:lnTo>
                                          <a:pt x="351" y="229"/>
                                        </a:lnTo>
                                        <a:lnTo>
                                          <a:pt x="361" y="233"/>
                                        </a:lnTo>
                                        <a:lnTo>
                                          <a:pt x="372" y="236"/>
                                        </a:lnTo>
                                        <a:lnTo>
                                          <a:pt x="383" y="236"/>
                                        </a:lnTo>
                                        <a:lnTo>
                                          <a:pt x="395" y="236"/>
                                        </a:lnTo>
                                        <a:lnTo>
                                          <a:pt x="406" y="234"/>
                                        </a:lnTo>
                                        <a:lnTo>
                                          <a:pt x="416" y="228"/>
                                        </a:lnTo>
                                        <a:lnTo>
                                          <a:pt x="475" y="228"/>
                                        </a:lnTo>
                                        <a:lnTo>
                                          <a:pt x="479" y="224"/>
                                        </a:lnTo>
                                        <a:lnTo>
                                          <a:pt x="479" y="212"/>
                                        </a:lnTo>
                                        <a:lnTo>
                                          <a:pt x="479" y="14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" name="Text Box 58"/>
                              <wps:cNvSpPr txBox="1"/>
                              <wps:spPr>
                                <a:xfrm rot="546576">
                                  <a:off x="117565" y="156755"/>
                                  <a:ext cx="1678940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761D2" w:rsidRPr="0032114B" w:rsidRDefault="0083714F" w:rsidP="00E80C83">
                                    <w:pPr>
                                      <w:pStyle w:val="Heading2"/>
                                      <w:rPr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000000" w:themeColor="text1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id w:val="-1002497608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E80C83" w:rsidRPr="0032114B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My birthday is…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60AAB" id="Group 67" o:spid="_x0000_s1044" alt="decorative element" style="width:235.9pt;height:90.65pt;mso-position-horizontal-relative:char;mso-position-vertical-relative:line" coordorigin="225,1567" coordsize="2996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">
                      <v:group id="Group 44" o:spid="_x0000_s1045" style="position:absolute;left:225;top:2612;width:29960;height:10469" coordorigin="724,9264" coordsize="5186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Freeform 50" o:spid="_x0000_s1046" style="position:absolute;left:724;top:9451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" path="m4022,l,389r3683,25l4022,xe" fillcolor="#00bed0 [3031]" stroked="f">
                          <v:fill color2="#00a9b9 [3175]" rotate="t" colors="0 #45b8c7;.5 #00b4c5;1 #00a6b7" focus="100%" type="gradient">
                            <o:fill v:ext="view" type="gradientUnscaled"/>
                          </v:fill>
                          <v:shadow on="t" color="black" opacity="41287f" offset="0,1.5pt"/>
                          <v:path arrowok="t" o:connecttype="custom" o:connectlocs="4022,9451;0,9840;3683,9865;4022,9451" o:connectangles="0,0,0,0"/>
                        </v:shape>
                        <v:shape id="Freeform 49" o:spid="_x0000_s1047" style="position:absolute;left:3343;top:9264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" path="m,l122,311,1404,187,,xe" fillcolor="#28ecff [2167]" strokecolor="#00acbc [3207]" strokeweight=".5pt">
                          <v:fill color2="#00e4f9 [2615]" rotate="t" colors="0 #9bd8e3;.5 #8eced9;1 #79cbd9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9264;122,9575;1404,9451;0,9264" o:connectangles="0,0,0,0"/>
                        </v:shape>
                        <v:shape id="Freeform 48" o:spid="_x0000_s1048" style="position:absolute;left:724;top:9839;width:5186;height:1238;visibility:visible;mso-wrap-style:square;v-text-anchor:top" coordsize="518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" path="m,l276,836r4576,402l5185,36,,xe" stroked="f">
                          <v:path arrowok="t" o:connecttype="custom" o:connectlocs="0,9840;276,10676;4852,11078;5185,9876;0,9840" o:connectangles="0,0,0,0,0"/>
                        </v:shape>
                        <v:shape id="Freeform 47" o:spid="_x0000_s1049" style="position:absolute;left:724;top:9839;width:5186;height:1238;visibility:visible;mso-wrap-style:square;v-text-anchor:top" coordsize="518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" path="m276,836r4576,402l5185,36,,,276,836xe" fillcolor="white [3201]" strokecolor="#fbb03b [3204]" strokeweight="1pt">
                          <v:stroke joinstyle="miter"/>
                          <v:path arrowok="t" o:connecttype="custom" o:connectlocs="276,10676;4852,11078;5185,9876;0,9840;276,10676" o:connectangles="0,0,0,0,0"/>
                        </v:shape>
                        <v:shape id="Freeform 46" o:spid="_x0000_s1050" style="position:absolute;left:5233;top:10326;width:69;height:119;visibility:visible;mso-wrap-style:square;v-text-anchor:top" coordsize="6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" path="m36,l32,,28,2,26,6,11,38,2,66,,87r5,17l10,113r10,5l34,118r1,l36,118r13,l58,113r5,-8l68,89,67,67,60,40,46,6,44,2,40,,36,xm49,118r-13,l37,118r12,xe" fillcolor="#ed1e79 [3206]" stroked="f">
                          <v:path arrowok="t" o:connecttype="custom" o:connectlocs="36,10327;32,10327;28,10329;26,10333;11,10365;2,10393;0,10414;5,10431;10,10440;20,10445;34,10445;35,10445;36,10445;49,10445;58,10440;63,10432;68,10416;67,10394;60,10367;46,10333;44,10329;40,10327;36,10327;49,10445;36,10445;37,10445;49,10445;49,10445" o:connectangles="0,0,0,0,0,0,0,0,0,0,0,0,0,0,0,0,0,0,0,0,0,0,0,0,0,0,0,0"/>
                        </v:shape>
                        <v:shape id="Freeform 45" o:spid="_x0000_s1051" style="position:absolute;left:5034;top:10457;width:479;height:390;visibility:visible;mso-wrap-style:square;v-text-anchor:top" coordsize="479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" path="m455,250r-34,l409,255r-13,3l383,258r-15,-1l361,255r-6,-1l341,248r-12,-7l325,239r-5,-4l314,233r-12,l295,235r-4,4l278,246r-13,5l251,254r-15,1l222,254r-14,-3l194,246r-12,-7l177,235r-6,-2l159,233r-7,2l148,239r-3,1l133,247r-14,6l105,256r-14,1l80,256,70,255,60,252,50,248r-25,l25,341r4,19l39,375r15,11l73,390r334,l426,386r15,-11l451,360r4,-19l455,258r,-8m479,145r-3,-17l467,115,453,105r-17,-3l274,102r,-84l272,14r-2,-2l253,3,234,,215,3r-16,9l196,14r-1,4l195,102r-151,l27,105,13,115,4,128,,145r,76l5,226r51,l75,233r20,2l115,231r18,-9l135,221r14,-7l165,212r15,2l214,230r22,4l258,230r34,-16l308,212r15,2l337,221r4,2l351,229r10,4l372,236r11,l395,236r11,-2l416,228r59,l479,224r,-12l479,145e" fillcolor="#b80e59 [2406]" stroked="f">
                          <v:path arrowok="t" o:connecttype="custom" o:connectlocs="421,10708;396,10716;368,10715;355,10712;329,10699;320,10693;302,10691;291,10697;265,10709;236,10713;208,10709;182,10697;171,10691;152,10693;145,10698;119,10711;91,10715;70,10713;50,10706;25,10799;39,10833;73,10848;426,10844;451,10818;455,10716;479,10603;467,10573;436,10560;274,10476;270,10470;234,10458;199,10470;195,10476;44,10560;13,10573;0,10603;5,10684;75,10691;115,10689;135,10679;165,10670;214,10688;258,10688;308,10670;337,10679;351,10687;372,10694;395,10694;416,10686;479,10682;479,10603" o:connectangles="0,0,0,0,0,0,0,0,0,0,0,0,0,0,0,0,0,0,0,0,0,0,0,0,0,0,0,0,0,0,0,0,0,0,0,0,0,0,0,0,0,0,0,0,0,0,0,0,0,0,0"/>
                        </v:shape>
                      </v:group>
                      <v:shape id="Text Box 58" o:spid="_x0000_s1052" type="#_x0000_t202" style="position:absolute;left:1175;top:1567;width:16790;height:5093;rotation:5970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" filled="f" stroked="f">
                        <v:textbox>
                          <w:txbxContent>
                            <w:p w:rsidR="008761D2" w:rsidRPr="0032114B" w:rsidRDefault="0083714F" w:rsidP="00E80C83">
                              <w:pPr>
                                <w:pStyle w:val="Heading2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d w:val="-1002497608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E80C83" w:rsidRPr="0032114B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 birthday is…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9" w:type="dxa"/>
          </w:tcPr>
          <w:p w:rsidR="008761D2" w:rsidRDefault="008761D2" w:rsidP="00E80C83">
            <w:pPr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6D0C9644" wp14:editId="5652200E">
                      <wp:extent cx="3101340" cy="1020445"/>
                      <wp:effectExtent l="0" t="38100" r="3810" b="8255"/>
                      <wp:docPr id="69" name="Group 69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1340" cy="1020445"/>
                                <a:chOff x="0" y="0"/>
                                <a:chExt cx="3101340" cy="1020445"/>
                              </a:xfrm>
                            </wpg:grpSpPr>
                            <wpg:grpSp>
                              <wpg:cNvPr id="39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01340" cy="1020445"/>
                                  <a:chOff x="6469" y="8901"/>
                                  <a:chExt cx="4884" cy="1607"/>
                                </a:xfrm>
                              </wpg:grpSpPr>
                              <wps:wsp>
                                <wps:cNvPr id="40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69" y="8901"/>
                                    <a:ext cx="4884" cy="1171"/>
                                  </a:xfrm>
                                  <a:custGeom>
                                    <a:avLst/>
                                    <a:gdLst>
                                      <a:gd name="T0" fmla="+- 0 6604 6470"/>
                                      <a:gd name="T1" fmla="*/ T0 w 4884"/>
                                      <a:gd name="T2" fmla="+- 0 8902 8902"/>
                                      <a:gd name="T3" fmla="*/ 8902 h 1171"/>
                                      <a:gd name="T4" fmla="+- 0 6470 6470"/>
                                      <a:gd name="T5" fmla="*/ T4 w 4884"/>
                                      <a:gd name="T6" fmla="+- 0 9663 8902"/>
                                      <a:gd name="T7" fmla="*/ 9663 h 1171"/>
                                      <a:gd name="T8" fmla="+- 0 11353 6470"/>
                                      <a:gd name="T9" fmla="*/ T8 w 4884"/>
                                      <a:gd name="T10" fmla="+- 0 10072 8902"/>
                                      <a:gd name="T11" fmla="*/ 10072 h 1171"/>
                                      <a:gd name="T12" fmla="+- 0 11135 6470"/>
                                      <a:gd name="T13" fmla="*/ T12 w 4884"/>
                                      <a:gd name="T14" fmla="+- 0 8927 8902"/>
                                      <a:gd name="T15" fmla="*/ 8927 h 1171"/>
                                      <a:gd name="T16" fmla="+- 0 6604 6470"/>
                                      <a:gd name="T17" fmla="*/ T16 w 4884"/>
                                      <a:gd name="T18" fmla="+- 0 8902 8902"/>
                                      <a:gd name="T19" fmla="*/ 8902 h 11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884" h="1171">
                                        <a:moveTo>
                                          <a:pt x="134" y="0"/>
                                        </a:moveTo>
                                        <a:lnTo>
                                          <a:pt x="0" y="761"/>
                                        </a:lnTo>
                                        <a:lnTo>
                                          <a:pt x="4883" y="1170"/>
                                        </a:lnTo>
                                        <a:lnTo>
                                          <a:pt x="4665" y="25"/>
                                        </a:lnTo>
                                        <a:lnTo>
                                          <a:pt x="1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79" y="9663"/>
                                    <a:ext cx="3339" cy="673"/>
                                  </a:xfrm>
                                  <a:custGeom>
                                    <a:avLst/>
                                    <a:gdLst>
                                      <a:gd name="T0" fmla="+- 0 6481 6480"/>
                                      <a:gd name="T1" fmla="*/ T0 w 3339"/>
                                      <a:gd name="T2" fmla="+- 0 9664 9664"/>
                                      <a:gd name="T3" fmla="*/ 9664 h 673"/>
                                      <a:gd name="T4" fmla="+- 0 6480 6480"/>
                                      <a:gd name="T5" fmla="*/ T4 w 3339"/>
                                      <a:gd name="T6" fmla="+- 0 9665 9664"/>
                                      <a:gd name="T7" fmla="*/ 9665 h 673"/>
                                      <a:gd name="T8" fmla="+- 0 9554 6480"/>
                                      <a:gd name="T9" fmla="*/ T8 w 3339"/>
                                      <a:gd name="T10" fmla="+- 0 10336 9664"/>
                                      <a:gd name="T11" fmla="*/ 10336 h 673"/>
                                      <a:gd name="T12" fmla="+- 0 9819 6480"/>
                                      <a:gd name="T13" fmla="*/ T12 w 3339"/>
                                      <a:gd name="T14" fmla="+- 0 9943 9664"/>
                                      <a:gd name="T15" fmla="*/ 9943 h 673"/>
                                      <a:gd name="T16" fmla="+- 0 6481 6480"/>
                                      <a:gd name="T17" fmla="*/ T16 w 3339"/>
                                      <a:gd name="T18" fmla="+- 0 9664 9664"/>
                                      <a:gd name="T19" fmla="*/ 9664 h 67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339" h="673">
                                        <a:moveTo>
                                          <a:pt x="1" y="0"/>
                                        </a:moveTo>
                                        <a:lnTo>
                                          <a:pt x="0" y="1"/>
                                        </a:lnTo>
                                        <a:lnTo>
                                          <a:pt x="3074" y="672"/>
                                        </a:lnTo>
                                        <a:lnTo>
                                          <a:pt x="3339" y="279"/>
                                        </a:lnTo>
                                        <a:lnTo>
                                          <a:pt x="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3" y="10155"/>
                                    <a:ext cx="1290" cy="353"/>
                                  </a:xfrm>
                                  <a:custGeom>
                                    <a:avLst/>
                                    <a:gdLst>
                                      <a:gd name="T0" fmla="+- 0 8726 8254"/>
                                      <a:gd name="T1" fmla="*/ T0 w 1290"/>
                                      <a:gd name="T2" fmla="+- 0 10156 10156"/>
                                      <a:gd name="T3" fmla="*/ 10156 h 353"/>
                                      <a:gd name="T4" fmla="+- 0 8254 8254"/>
                                      <a:gd name="T5" fmla="*/ T4 w 1290"/>
                                      <a:gd name="T6" fmla="+- 0 10508 10156"/>
                                      <a:gd name="T7" fmla="*/ 10508 h 353"/>
                                      <a:gd name="T8" fmla="+- 0 9539 8254"/>
                                      <a:gd name="T9" fmla="*/ T8 w 1290"/>
                                      <a:gd name="T10" fmla="+- 0 10340 10156"/>
                                      <a:gd name="T11" fmla="*/ 10340 h 353"/>
                                      <a:gd name="T12" fmla="+- 0 9543 8254"/>
                                      <a:gd name="T13" fmla="*/ T12 w 1290"/>
                                      <a:gd name="T14" fmla="+- 0 10334 10156"/>
                                      <a:gd name="T15" fmla="*/ 10334 h 353"/>
                                      <a:gd name="T16" fmla="+- 0 8726 8254"/>
                                      <a:gd name="T17" fmla="*/ T16 w 1290"/>
                                      <a:gd name="T18" fmla="+- 0 10156 10156"/>
                                      <a:gd name="T19" fmla="*/ 10156 h 35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90" h="353">
                                        <a:moveTo>
                                          <a:pt x="472" y="0"/>
                                        </a:moveTo>
                                        <a:lnTo>
                                          <a:pt x="0" y="352"/>
                                        </a:lnTo>
                                        <a:lnTo>
                                          <a:pt x="1285" y="184"/>
                                        </a:lnTo>
                                        <a:lnTo>
                                          <a:pt x="1289" y="178"/>
                                        </a:lnTo>
                                        <a:lnTo>
                                          <a:pt x="4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1" name="Text Box 61"/>
                              <wps:cNvSpPr txBox="1"/>
                              <wps:spPr>
                                <a:xfrm rot="262310">
                                  <a:off x="235132" y="65314"/>
                                  <a:ext cx="2611755" cy="544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761D2" w:rsidRPr="00E80C83" w:rsidRDefault="0083714F" w:rsidP="00E80C83">
                                    <w:pPr>
                                      <w:pStyle w:val="Heading3"/>
                                    </w:pPr>
                                    <w:sdt>
                                      <w:sdtPr>
                                        <w:id w:val="-1811096267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E80C83" w:rsidRPr="00E80C83">
                                          <w:t>My Favorites!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C9644" id="Group 69" o:spid="_x0000_s1058" alt="decorative element" style="width:244.2pt;height:80.35pt;mso-position-horizontal-relative:char;mso-position-vertical-relative:line" coordsize="31013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">
                      <v:group id="Group 40" o:spid="_x0000_s1059" style="position:absolute;width:31013;height:10204" coordorigin="6469,8901" coordsize="4884,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Freeform 43" o:spid="_x0000_s1060" style="position:absolute;left:6469;top:8901;width:4884;height:1171;visibility:visible;mso-wrap-style:square;v-text-anchor:top" coordsize="4884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" path="m134,l,761r4883,409l4665,25,134,xe" fillcolor="#0071bc [3208]" stroked="f">
                          <v:path arrowok="t" o:connecttype="custom" o:connectlocs="134,8902;0,9663;4883,10072;4665,8927;134,8902" o:connectangles="0,0,0,0,0"/>
                        </v:shape>
                        <v:shape id="Freeform 42" o:spid="_x0000_s1061" style="position:absolute;left:6479;top:9663;width:3339;height:673;visibility:visible;mso-wrap-style:square;v-text-anchor:top" coordsize="3339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" path="m1,l,1,3074,672,3339,279,1,xe" fillcolor="#00548c [2408]" stroked="f">
                          <v:path arrowok="t" o:connecttype="custom" o:connectlocs="1,9664;0,9665;3074,10336;3339,9943;1,9664" o:connectangles="0,0,0,0,0"/>
                        </v:shape>
                        <v:shape id="Freeform 41" o:spid="_x0000_s1062" style="position:absolute;left:8253;top:10155;width:1290;height:353;visibility:visible;mso-wrap-style:square;v-text-anchor:top" coordsize="129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" path="m472,l,352,1285,184r4,-6l472,xe" fillcolor="#0071bc [3208]" stroked="f">
                          <v:path arrowok="t" o:connecttype="custom" o:connectlocs="472,10156;0,10508;1285,10340;1289,10334;472,10156" o:connectangles="0,0,0,0,0"/>
                        </v:shape>
                      </v:group>
                      <v:shape id="Text Box 61" o:spid="_x0000_s1063" type="#_x0000_t202" style="position:absolute;left:2351;top:653;width:26117;height:5448;rotation:2865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" filled="f" stroked="f">
                        <v:textbox>
                          <w:txbxContent>
                            <w:p w:rsidR="008761D2" w:rsidRPr="00E80C83" w:rsidRDefault="008C3C4D" w:rsidP="00E80C83">
                              <w:pPr>
                                <w:pStyle w:val="Heading3"/>
                              </w:pPr>
                              <w:sdt>
                                <w:sdtPr>
                                  <w:id w:val="-1811096267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E80C83" w:rsidRPr="00E80C83">
                                    <w:t>My Favorites!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61D2" w:rsidTr="00A065D5">
        <w:trPr>
          <w:trHeight w:val="612"/>
        </w:trPr>
        <w:tc>
          <w:tcPr>
            <w:tcW w:w="5448" w:type="dxa"/>
            <w:vAlign w:val="center"/>
          </w:tcPr>
          <w:p w:rsidR="008761D2" w:rsidRDefault="008761D2" w:rsidP="00E80C83">
            <w:pPr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32AFD883" wp14:editId="4497694F">
                      <wp:extent cx="3043555" cy="1964690"/>
                      <wp:effectExtent l="25400" t="101600" r="4445" b="0"/>
                      <wp:docPr id="71" name="Group 71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3555" cy="1964690"/>
                                <a:chOff x="0" y="0"/>
                                <a:chExt cx="3043555" cy="1964690"/>
                              </a:xfrm>
                            </wpg:grpSpPr>
                            <wpg:grpSp>
                              <wpg:cNvPr id="72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043555" cy="1964690"/>
                                  <a:chOff x="685" y="11640"/>
                                  <a:chExt cx="5266" cy="3400"/>
                                </a:xfrm>
                              </wpg:grpSpPr>
                              <wps:wsp>
                                <wps:cNvPr id="73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1859"/>
                                    <a:ext cx="4855" cy="533"/>
                                  </a:xfrm>
                                  <a:custGeom>
                                    <a:avLst/>
                                    <a:gdLst>
                                      <a:gd name="T0" fmla="+- 0 5568 725"/>
                                      <a:gd name="T1" fmla="*/ T0 w 4855"/>
                                      <a:gd name="T2" fmla="+- 0 11860 11860"/>
                                      <a:gd name="T3" fmla="*/ 11860 h 533"/>
                                      <a:gd name="T4" fmla="+- 0 725 725"/>
                                      <a:gd name="T5" fmla="*/ T4 w 4855"/>
                                      <a:gd name="T6" fmla="+- 0 12392 11860"/>
                                      <a:gd name="T7" fmla="*/ 12392 h 533"/>
                                      <a:gd name="T8" fmla="+- 0 5579 725"/>
                                      <a:gd name="T9" fmla="*/ T8 w 4855"/>
                                      <a:gd name="T10" fmla="+- 0 12301 11860"/>
                                      <a:gd name="T11" fmla="*/ 12301 h 533"/>
                                      <a:gd name="T12" fmla="+- 0 5568 725"/>
                                      <a:gd name="T13" fmla="*/ T12 w 4855"/>
                                      <a:gd name="T14" fmla="+- 0 11860 11860"/>
                                      <a:gd name="T15" fmla="*/ 11860 h 5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855" h="533">
                                        <a:moveTo>
                                          <a:pt x="4843" y="0"/>
                                        </a:moveTo>
                                        <a:lnTo>
                                          <a:pt x="0" y="532"/>
                                        </a:lnTo>
                                        <a:lnTo>
                                          <a:pt x="4854" y="441"/>
                                        </a:lnTo>
                                        <a:lnTo>
                                          <a:pt x="48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2294"/>
                                    <a:ext cx="5186" cy="2706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2294 12294"/>
                                      <a:gd name="T3" fmla="*/ 12294 h 2706"/>
                                      <a:gd name="T4" fmla="+- 0 725 725"/>
                                      <a:gd name="T5" fmla="*/ T4 w 5186"/>
                                      <a:gd name="T6" fmla="+- 0 12392 12294"/>
                                      <a:gd name="T7" fmla="*/ 12392 h 2706"/>
                                      <a:gd name="T8" fmla="+- 0 1238 725"/>
                                      <a:gd name="T9" fmla="*/ T8 w 5186"/>
                                      <a:gd name="T10" fmla="+- 0 15000 12294"/>
                                      <a:gd name="T11" fmla="*/ 15000 h 2706"/>
                                      <a:gd name="T12" fmla="+- 0 5460 725"/>
                                      <a:gd name="T13" fmla="*/ T12 w 5186"/>
                                      <a:gd name="T14" fmla="+- 0 14866 12294"/>
                                      <a:gd name="T15" fmla="*/ 14866 h 2706"/>
                                      <a:gd name="T16" fmla="+- 0 5910 725"/>
                                      <a:gd name="T17" fmla="*/ T16 w 5186"/>
                                      <a:gd name="T18" fmla="+- 0 12294 12294"/>
                                      <a:gd name="T19" fmla="*/ 12294 h 27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2706">
                                        <a:moveTo>
                                          <a:pt x="5185" y="0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513" y="2706"/>
                                        </a:lnTo>
                                        <a:lnTo>
                                          <a:pt x="4735" y="2572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2294"/>
                                    <a:ext cx="5186" cy="2706"/>
                                  </a:xfrm>
                                  <a:custGeom>
                                    <a:avLst/>
                                    <a:gdLst>
                                      <a:gd name="T0" fmla="+- 0 5460 725"/>
                                      <a:gd name="T1" fmla="*/ T0 w 5186"/>
                                      <a:gd name="T2" fmla="+- 0 14866 12294"/>
                                      <a:gd name="T3" fmla="*/ 14866 h 2706"/>
                                      <a:gd name="T4" fmla="+- 0 1238 725"/>
                                      <a:gd name="T5" fmla="*/ T4 w 5186"/>
                                      <a:gd name="T6" fmla="+- 0 15000 12294"/>
                                      <a:gd name="T7" fmla="*/ 15000 h 2706"/>
                                      <a:gd name="T8" fmla="+- 0 725 725"/>
                                      <a:gd name="T9" fmla="*/ T8 w 5186"/>
                                      <a:gd name="T10" fmla="+- 0 12392 12294"/>
                                      <a:gd name="T11" fmla="*/ 12392 h 2706"/>
                                      <a:gd name="T12" fmla="+- 0 5910 725"/>
                                      <a:gd name="T13" fmla="*/ T12 w 5186"/>
                                      <a:gd name="T14" fmla="+- 0 12294 12294"/>
                                      <a:gd name="T15" fmla="*/ 12294 h 2706"/>
                                      <a:gd name="T16" fmla="+- 0 5460 725"/>
                                      <a:gd name="T17" fmla="*/ T16 w 5186"/>
                                      <a:gd name="T18" fmla="+- 0 14866 12294"/>
                                      <a:gd name="T19" fmla="*/ 14866 h 27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2706">
                                        <a:moveTo>
                                          <a:pt x="4735" y="2572"/>
                                        </a:moveTo>
                                        <a:lnTo>
                                          <a:pt x="513" y="2706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5185" y="0"/>
                                        </a:lnTo>
                                        <a:lnTo>
                                          <a:pt x="4735" y="2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5" y="12617"/>
                                    <a:ext cx="492" cy="492"/>
                                  </a:xfrm>
                                  <a:custGeom>
                                    <a:avLst/>
                                    <a:gdLst>
                                      <a:gd name="T0" fmla="+- 0 1518 1056"/>
                                      <a:gd name="T1" fmla="*/ T0 w 492"/>
                                      <a:gd name="T2" fmla="+- 0 12852 12617"/>
                                      <a:gd name="T3" fmla="*/ 12852 h 492"/>
                                      <a:gd name="T4" fmla="+- 0 1491 1056"/>
                                      <a:gd name="T5" fmla="*/ T4 w 492"/>
                                      <a:gd name="T6" fmla="+- 0 12832 12617"/>
                                      <a:gd name="T7" fmla="*/ 12832 h 492"/>
                                      <a:gd name="T8" fmla="+- 0 1487 1056"/>
                                      <a:gd name="T9" fmla="*/ T8 w 492"/>
                                      <a:gd name="T10" fmla="+- 0 12831 12617"/>
                                      <a:gd name="T11" fmla="*/ 12831 h 492"/>
                                      <a:gd name="T12" fmla="+- 0 1460 1056"/>
                                      <a:gd name="T13" fmla="*/ T12 w 492"/>
                                      <a:gd name="T14" fmla="+- 0 12822 12617"/>
                                      <a:gd name="T15" fmla="*/ 12822 h 492"/>
                                      <a:gd name="T16" fmla="+- 0 1427 1056"/>
                                      <a:gd name="T17" fmla="*/ T16 w 492"/>
                                      <a:gd name="T18" fmla="+- 0 12822 12617"/>
                                      <a:gd name="T19" fmla="*/ 12822 h 492"/>
                                      <a:gd name="T20" fmla="+- 0 1396 1056"/>
                                      <a:gd name="T21" fmla="*/ T20 w 492"/>
                                      <a:gd name="T22" fmla="+- 0 12831 12617"/>
                                      <a:gd name="T23" fmla="*/ 12831 h 492"/>
                                      <a:gd name="T24" fmla="+- 0 1376 1056"/>
                                      <a:gd name="T25" fmla="*/ T24 w 492"/>
                                      <a:gd name="T26" fmla="+- 0 12811 12617"/>
                                      <a:gd name="T27" fmla="*/ 12811 h 492"/>
                                      <a:gd name="T28" fmla="+- 0 1249 1056"/>
                                      <a:gd name="T29" fmla="*/ T28 w 492"/>
                                      <a:gd name="T30" fmla="+- 0 12684 12617"/>
                                      <a:gd name="T31" fmla="*/ 12684 h 492"/>
                                      <a:gd name="T32" fmla="+- 0 1256 1056"/>
                                      <a:gd name="T33" fmla="*/ T32 w 492"/>
                                      <a:gd name="T34" fmla="+- 0 12674 12617"/>
                                      <a:gd name="T35" fmla="*/ 12674 h 492"/>
                                      <a:gd name="T36" fmla="+- 0 1258 1056"/>
                                      <a:gd name="T37" fmla="*/ T36 w 492"/>
                                      <a:gd name="T38" fmla="+- 0 12663 12617"/>
                                      <a:gd name="T39" fmla="*/ 12663 h 492"/>
                                      <a:gd name="T40" fmla="+- 0 1256 1056"/>
                                      <a:gd name="T41" fmla="*/ T40 w 492"/>
                                      <a:gd name="T42" fmla="+- 0 12652 12617"/>
                                      <a:gd name="T43" fmla="*/ 12652 h 492"/>
                                      <a:gd name="T44" fmla="+- 0 1249 1056"/>
                                      <a:gd name="T45" fmla="*/ T44 w 492"/>
                                      <a:gd name="T46" fmla="+- 0 12642 12617"/>
                                      <a:gd name="T47" fmla="*/ 12642 h 492"/>
                                      <a:gd name="T48" fmla="+- 0 1224 1056"/>
                                      <a:gd name="T49" fmla="*/ T48 w 492"/>
                                      <a:gd name="T50" fmla="+- 0 12617 12617"/>
                                      <a:gd name="T51" fmla="*/ 12617 h 492"/>
                                      <a:gd name="T52" fmla="+- 0 1056 1056"/>
                                      <a:gd name="T53" fmla="*/ T52 w 492"/>
                                      <a:gd name="T54" fmla="+- 0 12786 12617"/>
                                      <a:gd name="T55" fmla="*/ 12786 h 492"/>
                                      <a:gd name="T56" fmla="+- 0 1081 1056"/>
                                      <a:gd name="T57" fmla="*/ T56 w 492"/>
                                      <a:gd name="T58" fmla="+- 0 12811 12617"/>
                                      <a:gd name="T59" fmla="*/ 12811 h 492"/>
                                      <a:gd name="T60" fmla="+- 0 1091 1056"/>
                                      <a:gd name="T61" fmla="*/ T60 w 492"/>
                                      <a:gd name="T62" fmla="+- 0 12817 12617"/>
                                      <a:gd name="T63" fmla="*/ 12817 h 492"/>
                                      <a:gd name="T64" fmla="+- 0 1102 1056"/>
                                      <a:gd name="T65" fmla="*/ T64 w 492"/>
                                      <a:gd name="T66" fmla="+- 0 12819 12617"/>
                                      <a:gd name="T67" fmla="*/ 12819 h 492"/>
                                      <a:gd name="T68" fmla="+- 0 1113 1056"/>
                                      <a:gd name="T69" fmla="*/ T68 w 492"/>
                                      <a:gd name="T70" fmla="+- 0 12817 12617"/>
                                      <a:gd name="T71" fmla="*/ 12817 h 492"/>
                                      <a:gd name="T72" fmla="+- 0 1123 1056"/>
                                      <a:gd name="T73" fmla="*/ T72 w 492"/>
                                      <a:gd name="T74" fmla="+- 0 12811 12617"/>
                                      <a:gd name="T75" fmla="*/ 12811 h 492"/>
                                      <a:gd name="T76" fmla="+- 0 1270 1056"/>
                                      <a:gd name="T77" fmla="*/ T76 w 492"/>
                                      <a:gd name="T78" fmla="+- 0 12957 12617"/>
                                      <a:gd name="T79" fmla="*/ 12957 h 492"/>
                                      <a:gd name="T80" fmla="+- 0 1260 1056"/>
                                      <a:gd name="T81" fmla="*/ T80 w 492"/>
                                      <a:gd name="T82" fmla="+- 0 12989 12617"/>
                                      <a:gd name="T83" fmla="*/ 12989 h 492"/>
                                      <a:gd name="T84" fmla="+- 0 1261 1056"/>
                                      <a:gd name="T85" fmla="*/ T84 w 492"/>
                                      <a:gd name="T86" fmla="+- 0 13021 12617"/>
                                      <a:gd name="T87" fmla="*/ 13021 h 492"/>
                                      <a:gd name="T88" fmla="+- 0 1271 1056"/>
                                      <a:gd name="T89" fmla="*/ T88 w 492"/>
                                      <a:gd name="T90" fmla="+- 0 13052 12617"/>
                                      <a:gd name="T91" fmla="*/ 13052 h 492"/>
                                      <a:gd name="T92" fmla="+- 0 1291 1056"/>
                                      <a:gd name="T93" fmla="*/ T92 w 492"/>
                                      <a:gd name="T94" fmla="+- 0 13080 12617"/>
                                      <a:gd name="T95" fmla="*/ 13080 h 492"/>
                                      <a:gd name="T96" fmla="+- 0 1518 1056"/>
                                      <a:gd name="T97" fmla="*/ T96 w 492"/>
                                      <a:gd name="T98" fmla="+- 0 12852 12617"/>
                                      <a:gd name="T99" fmla="*/ 12852 h 492"/>
                                      <a:gd name="T100" fmla="+- 0 1548 1056"/>
                                      <a:gd name="T101" fmla="*/ T100 w 492"/>
                                      <a:gd name="T102" fmla="+- 0 13109 12617"/>
                                      <a:gd name="T103" fmla="*/ 13109 h 492"/>
                                      <a:gd name="T104" fmla="+- 0 1452 1056"/>
                                      <a:gd name="T105" fmla="*/ T104 w 492"/>
                                      <a:gd name="T106" fmla="+- 0 12946 12617"/>
                                      <a:gd name="T107" fmla="*/ 12946 h 492"/>
                                      <a:gd name="T108" fmla="+- 0 1418 1056"/>
                                      <a:gd name="T109" fmla="*/ T108 w 492"/>
                                      <a:gd name="T110" fmla="+- 0 12980 12617"/>
                                      <a:gd name="T111" fmla="*/ 12980 h 492"/>
                                      <a:gd name="T112" fmla="+- 0 1385 1056"/>
                                      <a:gd name="T113" fmla="*/ T112 w 492"/>
                                      <a:gd name="T114" fmla="+- 0 13014 12617"/>
                                      <a:gd name="T115" fmla="*/ 13014 h 492"/>
                                      <a:gd name="T116" fmla="+- 0 1548 1056"/>
                                      <a:gd name="T117" fmla="*/ T116 w 492"/>
                                      <a:gd name="T118" fmla="+- 0 13109 12617"/>
                                      <a:gd name="T119" fmla="*/ 13109 h 49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</a:cxnLst>
                                    <a:rect l="0" t="0" r="r" b="b"/>
                                    <a:pathLst>
                                      <a:path w="492" h="492">
                                        <a:moveTo>
                                          <a:pt x="462" y="235"/>
                                        </a:moveTo>
                                        <a:lnTo>
                                          <a:pt x="435" y="215"/>
                                        </a:lnTo>
                                        <a:lnTo>
                                          <a:pt x="431" y="214"/>
                                        </a:lnTo>
                                        <a:lnTo>
                                          <a:pt x="404" y="205"/>
                                        </a:lnTo>
                                        <a:lnTo>
                                          <a:pt x="371" y="205"/>
                                        </a:lnTo>
                                        <a:lnTo>
                                          <a:pt x="340" y="214"/>
                                        </a:lnTo>
                                        <a:lnTo>
                                          <a:pt x="320" y="194"/>
                                        </a:lnTo>
                                        <a:lnTo>
                                          <a:pt x="193" y="67"/>
                                        </a:lnTo>
                                        <a:lnTo>
                                          <a:pt x="200" y="57"/>
                                        </a:lnTo>
                                        <a:lnTo>
                                          <a:pt x="202" y="46"/>
                                        </a:lnTo>
                                        <a:lnTo>
                                          <a:pt x="200" y="35"/>
                                        </a:lnTo>
                                        <a:lnTo>
                                          <a:pt x="193" y="25"/>
                                        </a:lnTo>
                                        <a:lnTo>
                                          <a:pt x="168" y="0"/>
                                        </a:lnTo>
                                        <a:lnTo>
                                          <a:pt x="0" y="169"/>
                                        </a:lnTo>
                                        <a:lnTo>
                                          <a:pt x="25" y="194"/>
                                        </a:lnTo>
                                        <a:lnTo>
                                          <a:pt x="35" y="200"/>
                                        </a:lnTo>
                                        <a:lnTo>
                                          <a:pt x="46" y="202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194"/>
                                        </a:lnTo>
                                        <a:lnTo>
                                          <a:pt x="214" y="340"/>
                                        </a:lnTo>
                                        <a:lnTo>
                                          <a:pt x="204" y="372"/>
                                        </a:lnTo>
                                        <a:lnTo>
                                          <a:pt x="205" y="404"/>
                                        </a:lnTo>
                                        <a:lnTo>
                                          <a:pt x="215" y="435"/>
                                        </a:lnTo>
                                        <a:lnTo>
                                          <a:pt x="235" y="463"/>
                                        </a:lnTo>
                                        <a:lnTo>
                                          <a:pt x="462" y="235"/>
                                        </a:lnTo>
                                        <a:moveTo>
                                          <a:pt x="492" y="492"/>
                                        </a:moveTo>
                                        <a:lnTo>
                                          <a:pt x="396" y="329"/>
                                        </a:lnTo>
                                        <a:lnTo>
                                          <a:pt x="362" y="363"/>
                                        </a:lnTo>
                                        <a:lnTo>
                                          <a:pt x="329" y="397"/>
                                        </a:lnTo>
                                        <a:lnTo>
                                          <a:pt x="492" y="492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50" y="11640"/>
                                    <a:ext cx="618" cy="288"/>
                                  </a:xfrm>
                                  <a:custGeom>
                                    <a:avLst/>
                                    <a:gdLst>
                                      <a:gd name="T0" fmla="+- 0 5022 4951"/>
                                      <a:gd name="T1" fmla="*/ T0 w 618"/>
                                      <a:gd name="T2" fmla="+- 0 11640 11640"/>
                                      <a:gd name="T3" fmla="*/ 11640 h 288"/>
                                      <a:gd name="T4" fmla="+- 0 4951 4951"/>
                                      <a:gd name="T5" fmla="*/ T4 w 618"/>
                                      <a:gd name="T6" fmla="+- 0 11927 11640"/>
                                      <a:gd name="T7" fmla="*/ 11927 h 288"/>
                                      <a:gd name="T8" fmla="+- 0 5568 4951"/>
                                      <a:gd name="T9" fmla="*/ T8 w 618"/>
                                      <a:gd name="T10" fmla="+- 0 11860 11640"/>
                                      <a:gd name="T11" fmla="*/ 11860 h 288"/>
                                      <a:gd name="T12" fmla="+- 0 5022 4951"/>
                                      <a:gd name="T13" fmla="*/ T12 w 618"/>
                                      <a:gd name="T14" fmla="+- 0 11640 11640"/>
                                      <a:gd name="T15" fmla="*/ 11640 h 28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618" h="288">
                                        <a:moveTo>
                                          <a:pt x="71" y="0"/>
                                        </a:moveTo>
                                        <a:lnTo>
                                          <a:pt x="0" y="287"/>
                                        </a:lnTo>
                                        <a:lnTo>
                                          <a:pt x="617" y="220"/>
                                        </a:lnTo>
                                        <a:lnTo>
                                          <a:pt x="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8" name="Text Box 78"/>
                              <wps:cNvSpPr txBox="1"/>
                              <wps:spPr>
                                <a:xfrm rot="21272610">
                                  <a:off x="0" y="39188"/>
                                  <a:ext cx="2611755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761D2" w:rsidRPr="00344291" w:rsidRDefault="0083714F" w:rsidP="00E80C83">
                                    <w:pPr>
                                      <w:pStyle w:val="Heading4"/>
                                    </w:pPr>
                                    <w:sdt>
                                      <w:sdtPr>
                                        <w:id w:val="-1971354699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E80C83" w:rsidRPr="00E80C83">
                                          <w:t>When I’m older, I want to be…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FD883" id="Group 71" o:spid="_x0000_s1064" alt="decorative element" style="width:239.65pt;height:154.7pt;mso-position-horizontal-relative:char;mso-position-vertical-relative:line" coordsize="30435,1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">
                      <v:group id="Group 51" o:spid="_x0000_s1065" style="position:absolute;width:30435;height:19646" coordorigin="685,11640" coordsize="5266,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Freeform 56" o:spid="_x0000_s1066" style="position:absolute;left:724;top:11859;width:4855;height:533;visibility:visible;mso-wrap-style:square;v-text-anchor:top" coordsize="48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" path="m4843,l,532,4854,441,4843,xe" fillcolor="#00808c [2407]" stroked="f">
                          <v:path arrowok="t" o:connecttype="custom" o:connectlocs="4843,11860;0,12392;4854,12301;4843,11860" o:connectangles="0,0,0,0"/>
                        </v:shape>
                        <v:shape id="Freeform 55" o:spid="_x0000_s1067" style="position:absolute;left:724;top:12294;width:5186;height:2706;visibility:visible;mso-wrap-style:square;v-text-anchor:top" coordsize="5186,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" path="m5185,l,98,513,2706,4735,2572,5185,xe" stroked="f">
                          <v:path arrowok="t" o:connecttype="custom" o:connectlocs="5185,12294;0,12392;513,15000;4735,14866;5185,12294" o:connectangles="0,0,0,0,0"/>
                        </v:shape>
                        <v:shape id="Freeform 54" o:spid="_x0000_s1068" style="position:absolute;left:724;top:12294;width:5186;height:2706;visibility:visible;mso-wrap-style:square;v-text-anchor:top" coordsize="5186,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" path="m4735,2572l513,2706,,98,5185,,4735,2572xe" filled="f" strokecolor="#00acbc [3207]" strokeweight="4pt">
                          <v:path arrowok="t" o:connecttype="custom" o:connectlocs="4735,14866;513,15000;0,12392;5185,12294;4735,14866" o:connectangles="0,0,0,0,0"/>
                        </v:shape>
                        <v:shape id="Freeform 53" o:spid="_x0000_s1069" style="position:absolute;left:1055;top:12617;width:492;height:492;visibility:visible;mso-wrap-style:square;v-text-anchor:top" coordsize="49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" path="m462,235l435,215r-4,-1l404,205r-33,l340,214,320,194,193,67r7,-10l202,46,200,35,193,25,168,,,169r25,25l35,200r11,2l57,200r10,-6l214,340r-10,32l205,404r10,31l235,463,462,235t30,257l396,329r-34,34l329,397r163,95e" fillcolor="#00acbc [3207]" stroked="f">
                          <v:path arrowok="t" o:connecttype="custom" o:connectlocs="462,12852;435,12832;431,12831;404,12822;371,12822;340,12831;320,12811;193,12684;200,12674;202,12663;200,12652;193,12642;168,12617;0,12786;25,12811;35,12817;46,12819;57,12817;67,12811;214,12957;204,12989;205,13021;215,13052;235,13080;462,12852;492,13109;396,12946;362,12980;329,13014;492,13109" o:connectangles="0,0,0,0,0,0,0,0,0,0,0,0,0,0,0,0,0,0,0,0,0,0,0,0,0,0,0,0,0,0"/>
                        </v:shape>
                        <v:shape id="Freeform 52" o:spid="_x0000_s1070" style="position:absolute;left:4950;top:11640;width:618;height:288;visibility:visible;mso-wrap-style:square;v-text-anchor:top" coordsize="61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" path="m71,l,287,617,220,71,xe" fillcolor="#00acbc [3207]" stroked="f">
                          <v:path arrowok="t" o:connecttype="custom" o:connectlocs="71,11640;0,11927;617,11860;71,11640" o:connectangles="0,0,0,0"/>
                        </v:shape>
                      </v:group>
                      <v:shape id="Text Box 78" o:spid="_x0000_s1071" type="#_x0000_t202" style="position:absolute;top:391;width:26117;height:5093;rotation:-357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" filled="f" stroked="f">
                        <v:textbox>
                          <w:txbxContent>
                            <w:p w:rsidR="008761D2" w:rsidRPr="00344291" w:rsidRDefault="008C3C4D" w:rsidP="00E80C83">
                              <w:pPr>
                                <w:pStyle w:val="Heading4"/>
                              </w:pPr>
                              <w:sdt>
                                <w:sdtPr>
                                  <w:id w:val="-1971354699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E80C83" w:rsidRPr="00E80C83">
                                    <w:t>When I’m older, I want to be…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9" w:type="dxa"/>
          </w:tcPr>
          <w:p w:rsidR="008761D2" w:rsidRDefault="008761D2" w:rsidP="00E80C83">
            <w:pPr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4790049E" wp14:editId="33ABC72C">
                      <wp:extent cx="3438525" cy="2338070"/>
                      <wp:effectExtent l="19050" t="19050" r="47625" b="43180"/>
                      <wp:docPr id="79" name="Group 79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8525" cy="2338070"/>
                                <a:chOff x="-654929" y="0"/>
                                <a:chExt cx="3867202" cy="2551339"/>
                              </a:xfrm>
                            </wpg:grpSpPr>
                            <wps:wsp>
                              <wps:cNvPr id="8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0650" y="0"/>
                                  <a:ext cx="1881623" cy="1205866"/>
                                </a:xfrm>
                                <a:custGeom>
                                  <a:avLst/>
                                  <a:gdLst>
                                    <a:gd name="T0" fmla="+- 0 11126 9227"/>
                                    <a:gd name="T1" fmla="*/ T0 w 1899"/>
                                    <a:gd name="T2" fmla="+- 0 1228 279"/>
                                    <a:gd name="T3" fmla="*/ 1228 h 1899"/>
                                    <a:gd name="T4" fmla="+- 0 11123 9227"/>
                                    <a:gd name="T5" fmla="*/ T4 w 1899"/>
                                    <a:gd name="T6" fmla="+- 0 1302 279"/>
                                    <a:gd name="T7" fmla="*/ 1302 h 1899"/>
                                    <a:gd name="T8" fmla="+- 0 11114 9227"/>
                                    <a:gd name="T9" fmla="*/ T8 w 1899"/>
                                    <a:gd name="T10" fmla="+- 0 1375 279"/>
                                    <a:gd name="T11" fmla="*/ 1375 h 1899"/>
                                    <a:gd name="T12" fmla="+- 0 11100 9227"/>
                                    <a:gd name="T13" fmla="*/ T12 w 1899"/>
                                    <a:gd name="T14" fmla="+- 0 1446 279"/>
                                    <a:gd name="T15" fmla="*/ 1446 h 1899"/>
                                    <a:gd name="T16" fmla="+- 0 11082 9227"/>
                                    <a:gd name="T17" fmla="*/ T16 w 1899"/>
                                    <a:gd name="T18" fmla="+- 0 1515 279"/>
                                    <a:gd name="T19" fmla="*/ 1515 h 1899"/>
                                    <a:gd name="T20" fmla="+- 0 11058 9227"/>
                                    <a:gd name="T21" fmla="*/ T20 w 1899"/>
                                    <a:gd name="T22" fmla="+- 0 1581 279"/>
                                    <a:gd name="T23" fmla="*/ 1581 h 1899"/>
                                    <a:gd name="T24" fmla="+- 0 11029 9227"/>
                                    <a:gd name="T25" fmla="*/ T24 w 1899"/>
                                    <a:gd name="T26" fmla="+- 0 1646 279"/>
                                    <a:gd name="T27" fmla="*/ 1646 h 1899"/>
                                    <a:gd name="T28" fmla="+- 0 10996 9227"/>
                                    <a:gd name="T29" fmla="*/ T28 w 1899"/>
                                    <a:gd name="T30" fmla="+- 0 1707 279"/>
                                    <a:gd name="T31" fmla="*/ 1707 h 1899"/>
                                    <a:gd name="T32" fmla="+- 0 10959 9227"/>
                                    <a:gd name="T33" fmla="*/ T32 w 1899"/>
                                    <a:gd name="T34" fmla="+- 0 1766 279"/>
                                    <a:gd name="T35" fmla="*/ 1766 h 1899"/>
                                    <a:gd name="T36" fmla="+- 0 10917 9227"/>
                                    <a:gd name="T37" fmla="*/ T36 w 1899"/>
                                    <a:gd name="T38" fmla="+- 0 1822 279"/>
                                    <a:gd name="T39" fmla="*/ 1822 h 1899"/>
                                    <a:gd name="T40" fmla="+- 0 10872 9227"/>
                                    <a:gd name="T41" fmla="*/ T40 w 1899"/>
                                    <a:gd name="T42" fmla="+- 0 1874 279"/>
                                    <a:gd name="T43" fmla="*/ 1874 h 1899"/>
                                    <a:gd name="T44" fmla="+- 0 10823 9227"/>
                                    <a:gd name="T45" fmla="*/ T44 w 1899"/>
                                    <a:gd name="T46" fmla="+- 0 1923 279"/>
                                    <a:gd name="T47" fmla="*/ 1923 h 1899"/>
                                    <a:gd name="T48" fmla="+- 0 10770 9227"/>
                                    <a:gd name="T49" fmla="*/ T48 w 1899"/>
                                    <a:gd name="T50" fmla="+- 0 1969 279"/>
                                    <a:gd name="T51" fmla="*/ 1969 h 1899"/>
                                    <a:gd name="T52" fmla="+- 0 10714 9227"/>
                                    <a:gd name="T53" fmla="*/ T52 w 1899"/>
                                    <a:gd name="T54" fmla="+- 0 2010 279"/>
                                    <a:gd name="T55" fmla="*/ 2010 h 1899"/>
                                    <a:gd name="T56" fmla="+- 0 10655 9227"/>
                                    <a:gd name="T57" fmla="*/ T56 w 1899"/>
                                    <a:gd name="T58" fmla="+- 0 2048 279"/>
                                    <a:gd name="T59" fmla="*/ 2048 h 1899"/>
                                    <a:gd name="T60" fmla="+- 0 10594 9227"/>
                                    <a:gd name="T61" fmla="*/ T60 w 1899"/>
                                    <a:gd name="T62" fmla="+- 0 2081 279"/>
                                    <a:gd name="T63" fmla="*/ 2081 h 1899"/>
                                    <a:gd name="T64" fmla="+- 0 10530 9227"/>
                                    <a:gd name="T65" fmla="*/ T64 w 1899"/>
                                    <a:gd name="T66" fmla="+- 0 2109 279"/>
                                    <a:gd name="T67" fmla="*/ 2109 h 1899"/>
                                    <a:gd name="T68" fmla="+- 0 10463 9227"/>
                                    <a:gd name="T69" fmla="*/ T68 w 1899"/>
                                    <a:gd name="T70" fmla="+- 0 2133 279"/>
                                    <a:gd name="T71" fmla="*/ 2133 h 1899"/>
                                    <a:gd name="T72" fmla="+- 0 10394 9227"/>
                                    <a:gd name="T73" fmla="*/ T72 w 1899"/>
                                    <a:gd name="T74" fmla="+- 0 2152 279"/>
                                    <a:gd name="T75" fmla="*/ 2152 h 1899"/>
                                    <a:gd name="T76" fmla="+- 0 10323 9227"/>
                                    <a:gd name="T77" fmla="*/ T76 w 1899"/>
                                    <a:gd name="T78" fmla="+- 0 2166 279"/>
                                    <a:gd name="T79" fmla="*/ 2166 h 1899"/>
                                    <a:gd name="T80" fmla="+- 0 10251 9227"/>
                                    <a:gd name="T81" fmla="*/ T80 w 1899"/>
                                    <a:gd name="T82" fmla="+- 0 2175 279"/>
                                    <a:gd name="T83" fmla="*/ 2175 h 1899"/>
                                    <a:gd name="T84" fmla="+- 0 10176 9227"/>
                                    <a:gd name="T85" fmla="*/ T84 w 1899"/>
                                    <a:gd name="T86" fmla="+- 0 2177 279"/>
                                    <a:gd name="T87" fmla="*/ 2177 h 1899"/>
                                    <a:gd name="T88" fmla="+- 0 10102 9227"/>
                                    <a:gd name="T89" fmla="*/ T88 w 1899"/>
                                    <a:gd name="T90" fmla="+- 0 2175 279"/>
                                    <a:gd name="T91" fmla="*/ 2175 h 1899"/>
                                    <a:gd name="T92" fmla="+- 0 10030 9227"/>
                                    <a:gd name="T93" fmla="*/ T92 w 1899"/>
                                    <a:gd name="T94" fmla="+- 0 2166 279"/>
                                    <a:gd name="T95" fmla="*/ 2166 h 1899"/>
                                    <a:gd name="T96" fmla="+- 0 9959 9227"/>
                                    <a:gd name="T97" fmla="*/ T96 w 1899"/>
                                    <a:gd name="T98" fmla="+- 0 2152 279"/>
                                    <a:gd name="T99" fmla="*/ 2152 h 1899"/>
                                    <a:gd name="T100" fmla="+- 0 9890 9227"/>
                                    <a:gd name="T101" fmla="*/ T100 w 1899"/>
                                    <a:gd name="T102" fmla="+- 0 2133 279"/>
                                    <a:gd name="T103" fmla="*/ 2133 h 1899"/>
                                    <a:gd name="T104" fmla="+- 0 9823 9227"/>
                                    <a:gd name="T105" fmla="*/ T104 w 1899"/>
                                    <a:gd name="T106" fmla="+- 0 2109 279"/>
                                    <a:gd name="T107" fmla="*/ 2109 h 1899"/>
                                    <a:gd name="T108" fmla="+- 0 9759 9227"/>
                                    <a:gd name="T109" fmla="*/ T108 w 1899"/>
                                    <a:gd name="T110" fmla="+- 0 2081 279"/>
                                    <a:gd name="T111" fmla="*/ 2081 h 1899"/>
                                    <a:gd name="T112" fmla="+- 0 9697 9227"/>
                                    <a:gd name="T113" fmla="*/ T112 w 1899"/>
                                    <a:gd name="T114" fmla="+- 0 2048 279"/>
                                    <a:gd name="T115" fmla="*/ 2048 h 1899"/>
                                    <a:gd name="T116" fmla="+- 0 9638 9227"/>
                                    <a:gd name="T117" fmla="*/ T116 w 1899"/>
                                    <a:gd name="T118" fmla="+- 0 2010 279"/>
                                    <a:gd name="T119" fmla="*/ 2010 h 1899"/>
                                    <a:gd name="T120" fmla="+- 0 9583 9227"/>
                                    <a:gd name="T121" fmla="*/ T120 w 1899"/>
                                    <a:gd name="T122" fmla="+- 0 1969 279"/>
                                    <a:gd name="T123" fmla="*/ 1969 h 1899"/>
                                    <a:gd name="T124" fmla="+- 0 9530 9227"/>
                                    <a:gd name="T125" fmla="*/ T124 w 1899"/>
                                    <a:gd name="T126" fmla="+- 0 1923 279"/>
                                    <a:gd name="T127" fmla="*/ 1923 h 1899"/>
                                    <a:gd name="T128" fmla="+- 0 9481 9227"/>
                                    <a:gd name="T129" fmla="*/ T128 w 1899"/>
                                    <a:gd name="T130" fmla="+- 0 1874 279"/>
                                    <a:gd name="T131" fmla="*/ 1874 h 1899"/>
                                    <a:gd name="T132" fmla="+- 0 9436 9227"/>
                                    <a:gd name="T133" fmla="*/ T132 w 1899"/>
                                    <a:gd name="T134" fmla="+- 0 1822 279"/>
                                    <a:gd name="T135" fmla="*/ 1822 h 1899"/>
                                    <a:gd name="T136" fmla="+- 0 9394 9227"/>
                                    <a:gd name="T137" fmla="*/ T136 w 1899"/>
                                    <a:gd name="T138" fmla="+- 0 1766 279"/>
                                    <a:gd name="T139" fmla="*/ 1766 h 1899"/>
                                    <a:gd name="T140" fmla="+- 0 9357 9227"/>
                                    <a:gd name="T141" fmla="*/ T140 w 1899"/>
                                    <a:gd name="T142" fmla="+- 0 1707 279"/>
                                    <a:gd name="T143" fmla="*/ 1707 h 1899"/>
                                    <a:gd name="T144" fmla="+- 0 9324 9227"/>
                                    <a:gd name="T145" fmla="*/ T144 w 1899"/>
                                    <a:gd name="T146" fmla="+- 0 1646 279"/>
                                    <a:gd name="T147" fmla="*/ 1646 h 1899"/>
                                    <a:gd name="T148" fmla="+- 0 9295 9227"/>
                                    <a:gd name="T149" fmla="*/ T148 w 1899"/>
                                    <a:gd name="T150" fmla="+- 0 1581 279"/>
                                    <a:gd name="T151" fmla="*/ 1581 h 1899"/>
                                    <a:gd name="T152" fmla="+- 0 9271 9227"/>
                                    <a:gd name="T153" fmla="*/ T152 w 1899"/>
                                    <a:gd name="T154" fmla="+- 0 1515 279"/>
                                    <a:gd name="T155" fmla="*/ 1515 h 1899"/>
                                    <a:gd name="T156" fmla="+- 0 9252 9227"/>
                                    <a:gd name="T157" fmla="*/ T156 w 1899"/>
                                    <a:gd name="T158" fmla="+- 0 1446 279"/>
                                    <a:gd name="T159" fmla="*/ 1446 h 1899"/>
                                    <a:gd name="T160" fmla="+- 0 9238 9227"/>
                                    <a:gd name="T161" fmla="*/ T160 w 1899"/>
                                    <a:gd name="T162" fmla="+- 0 1375 279"/>
                                    <a:gd name="T163" fmla="*/ 1375 h 1899"/>
                                    <a:gd name="T164" fmla="+- 0 9230 9227"/>
                                    <a:gd name="T165" fmla="*/ T164 w 1899"/>
                                    <a:gd name="T166" fmla="+- 0 1302 279"/>
                                    <a:gd name="T167" fmla="*/ 1302 h 1899"/>
                                    <a:gd name="T168" fmla="+- 0 9227 9227"/>
                                    <a:gd name="T169" fmla="*/ T168 w 1899"/>
                                    <a:gd name="T170" fmla="+- 0 1228 279"/>
                                    <a:gd name="T171" fmla="*/ 1228 h 1899"/>
                                    <a:gd name="T172" fmla="+- 0 9230 9227"/>
                                    <a:gd name="T173" fmla="*/ T172 w 1899"/>
                                    <a:gd name="T174" fmla="+- 0 1154 279"/>
                                    <a:gd name="T175" fmla="*/ 1154 h 1899"/>
                                    <a:gd name="T176" fmla="+- 0 9238 9227"/>
                                    <a:gd name="T177" fmla="*/ T176 w 1899"/>
                                    <a:gd name="T178" fmla="+- 0 1081 279"/>
                                    <a:gd name="T179" fmla="*/ 1081 h 1899"/>
                                    <a:gd name="T180" fmla="+- 0 9252 9227"/>
                                    <a:gd name="T181" fmla="*/ T180 w 1899"/>
                                    <a:gd name="T182" fmla="+- 0 1011 279"/>
                                    <a:gd name="T183" fmla="*/ 1011 h 1899"/>
                                    <a:gd name="T184" fmla="+- 0 9271 9227"/>
                                    <a:gd name="T185" fmla="*/ T184 w 1899"/>
                                    <a:gd name="T186" fmla="+- 0 942 279"/>
                                    <a:gd name="T187" fmla="*/ 942 h 1899"/>
                                    <a:gd name="T188" fmla="+- 0 9295 9227"/>
                                    <a:gd name="T189" fmla="*/ T188 w 1899"/>
                                    <a:gd name="T190" fmla="+- 0 875 279"/>
                                    <a:gd name="T191" fmla="*/ 875 h 1899"/>
                                    <a:gd name="T192" fmla="+- 0 9324 9227"/>
                                    <a:gd name="T193" fmla="*/ T192 w 1899"/>
                                    <a:gd name="T194" fmla="+- 0 811 279"/>
                                    <a:gd name="T195" fmla="*/ 811 h 1899"/>
                                    <a:gd name="T196" fmla="+- 0 9357 9227"/>
                                    <a:gd name="T197" fmla="*/ T196 w 1899"/>
                                    <a:gd name="T198" fmla="+- 0 749 279"/>
                                    <a:gd name="T199" fmla="*/ 749 h 1899"/>
                                    <a:gd name="T200" fmla="+- 0 9394 9227"/>
                                    <a:gd name="T201" fmla="*/ T200 w 1899"/>
                                    <a:gd name="T202" fmla="+- 0 690 279"/>
                                    <a:gd name="T203" fmla="*/ 690 h 1899"/>
                                    <a:gd name="T204" fmla="+- 0 9436 9227"/>
                                    <a:gd name="T205" fmla="*/ T204 w 1899"/>
                                    <a:gd name="T206" fmla="+- 0 635 279"/>
                                    <a:gd name="T207" fmla="*/ 635 h 1899"/>
                                    <a:gd name="T208" fmla="+- 0 9481 9227"/>
                                    <a:gd name="T209" fmla="*/ T208 w 1899"/>
                                    <a:gd name="T210" fmla="+- 0 582 279"/>
                                    <a:gd name="T211" fmla="*/ 582 h 1899"/>
                                    <a:gd name="T212" fmla="+- 0 9530 9227"/>
                                    <a:gd name="T213" fmla="*/ T212 w 1899"/>
                                    <a:gd name="T214" fmla="+- 0 533 279"/>
                                    <a:gd name="T215" fmla="*/ 533 h 1899"/>
                                    <a:gd name="T216" fmla="+- 0 9583 9227"/>
                                    <a:gd name="T217" fmla="*/ T216 w 1899"/>
                                    <a:gd name="T218" fmla="+- 0 488 279"/>
                                    <a:gd name="T219" fmla="*/ 488 h 1899"/>
                                    <a:gd name="T220" fmla="+- 0 9638 9227"/>
                                    <a:gd name="T221" fmla="*/ T220 w 1899"/>
                                    <a:gd name="T222" fmla="+- 0 446 279"/>
                                    <a:gd name="T223" fmla="*/ 446 h 1899"/>
                                    <a:gd name="T224" fmla="+- 0 9697 9227"/>
                                    <a:gd name="T225" fmla="*/ T224 w 1899"/>
                                    <a:gd name="T226" fmla="+- 0 409 279"/>
                                    <a:gd name="T227" fmla="*/ 409 h 1899"/>
                                    <a:gd name="T228" fmla="+- 0 9759 9227"/>
                                    <a:gd name="T229" fmla="*/ T228 w 1899"/>
                                    <a:gd name="T230" fmla="+- 0 375 279"/>
                                    <a:gd name="T231" fmla="*/ 375 h 1899"/>
                                    <a:gd name="T232" fmla="+- 0 9823 9227"/>
                                    <a:gd name="T233" fmla="*/ T232 w 1899"/>
                                    <a:gd name="T234" fmla="+- 0 347 279"/>
                                    <a:gd name="T235" fmla="*/ 347 h 1899"/>
                                    <a:gd name="T236" fmla="+- 0 9890 9227"/>
                                    <a:gd name="T237" fmla="*/ T236 w 1899"/>
                                    <a:gd name="T238" fmla="+- 0 323 279"/>
                                    <a:gd name="T239" fmla="*/ 323 h 1899"/>
                                    <a:gd name="T240" fmla="+- 0 9959 9227"/>
                                    <a:gd name="T241" fmla="*/ T240 w 1899"/>
                                    <a:gd name="T242" fmla="+- 0 304 279"/>
                                    <a:gd name="T243" fmla="*/ 304 h 1899"/>
                                    <a:gd name="T244" fmla="+- 0 10030 9227"/>
                                    <a:gd name="T245" fmla="*/ T244 w 1899"/>
                                    <a:gd name="T246" fmla="+- 0 290 279"/>
                                    <a:gd name="T247" fmla="*/ 290 h 1899"/>
                                    <a:gd name="T248" fmla="+- 0 10102 9227"/>
                                    <a:gd name="T249" fmla="*/ T248 w 1899"/>
                                    <a:gd name="T250" fmla="+- 0 282 279"/>
                                    <a:gd name="T251" fmla="*/ 282 h 1899"/>
                                    <a:gd name="T252" fmla="+- 0 10176 9227"/>
                                    <a:gd name="T253" fmla="*/ T252 w 1899"/>
                                    <a:gd name="T254" fmla="+- 0 279 279"/>
                                    <a:gd name="T255" fmla="*/ 279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  <a:cxn ang="0">
                                      <a:pos x="T253" y="T255"/>
                                    </a:cxn>
                                  </a:cxnLst>
                                  <a:rect l="0" t="0" r="r" b="b"/>
                                  <a:pathLst>
                                    <a:path w="1899" h="1899">
                                      <a:moveTo>
                                        <a:pt x="1899" y="949"/>
                                      </a:moveTo>
                                      <a:lnTo>
                                        <a:pt x="1896" y="1023"/>
                                      </a:lnTo>
                                      <a:lnTo>
                                        <a:pt x="1887" y="1096"/>
                                      </a:lnTo>
                                      <a:lnTo>
                                        <a:pt x="1873" y="1167"/>
                                      </a:lnTo>
                                      <a:lnTo>
                                        <a:pt x="1855" y="1236"/>
                                      </a:lnTo>
                                      <a:lnTo>
                                        <a:pt x="1831" y="1302"/>
                                      </a:lnTo>
                                      <a:lnTo>
                                        <a:pt x="1802" y="1367"/>
                                      </a:lnTo>
                                      <a:lnTo>
                                        <a:pt x="1769" y="1428"/>
                                      </a:lnTo>
                                      <a:lnTo>
                                        <a:pt x="1732" y="1487"/>
                                      </a:lnTo>
                                      <a:lnTo>
                                        <a:pt x="1690" y="1543"/>
                                      </a:lnTo>
                                      <a:lnTo>
                                        <a:pt x="1645" y="1595"/>
                                      </a:lnTo>
                                      <a:lnTo>
                                        <a:pt x="1596" y="1644"/>
                                      </a:lnTo>
                                      <a:lnTo>
                                        <a:pt x="1543" y="1690"/>
                                      </a:lnTo>
                                      <a:lnTo>
                                        <a:pt x="1487" y="1731"/>
                                      </a:lnTo>
                                      <a:lnTo>
                                        <a:pt x="1428" y="1769"/>
                                      </a:lnTo>
                                      <a:lnTo>
                                        <a:pt x="1367" y="1802"/>
                                      </a:lnTo>
                                      <a:lnTo>
                                        <a:pt x="1303" y="1830"/>
                                      </a:lnTo>
                                      <a:lnTo>
                                        <a:pt x="1236" y="1854"/>
                                      </a:lnTo>
                                      <a:lnTo>
                                        <a:pt x="1167" y="1873"/>
                                      </a:lnTo>
                                      <a:lnTo>
                                        <a:pt x="1096" y="1887"/>
                                      </a:lnTo>
                                      <a:lnTo>
                                        <a:pt x="1024" y="1896"/>
                                      </a:lnTo>
                                      <a:lnTo>
                                        <a:pt x="949" y="1898"/>
                                      </a:lnTo>
                                      <a:lnTo>
                                        <a:pt x="875" y="1896"/>
                                      </a:lnTo>
                                      <a:lnTo>
                                        <a:pt x="803" y="1887"/>
                                      </a:lnTo>
                                      <a:lnTo>
                                        <a:pt x="732" y="1873"/>
                                      </a:lnTo>
                                      <a:lnTo>
                                        <a:pt x="663" y="1854"/>
                                      </a:lnTo>
                                      <a:lnTo>
                                        <a:pt x="596" y="1830"/>
                                      </a:lnTo>
                                      <a:lnTo>
                                        <a:pt x="532" y="1802"/>
                                      </a:lnTo>
                                      <a:lnTo>
                                        <a:pt x="470" y="1769"/>
                                      </a:lnTo>
                                      <a:lnTo>
                                        <a:pt x="411" y="1731"/>
                                      </a:lnTo>
                                      <a:lnTo>
                                        <a:pt x="356" y="1690"/>
                                      </a:lnTo>
                                      <a:lnTo>
                                        <a:pt x="303" y="1644"/>
                                      </a:lnTo>
                                      <a:lnTo>
                                        <a:pt x="254" y="1595"/>
                                      </a:lnTo>
                                      <a:lnTo>
                                        <a:pt x="209" y="1543"/>
                                      </a:lnTo>
                                      <a:lnTo>
                                        <a:pt x="167" y="1487"/>
                                      </a:lnTo>
                                      <a:lnTo>
                                        <a:pt x="130" y="1428"/>
                                      </a:lnTo>
                                      <a:lnTo>
                                        <a:pt x="97" y="1367"/>
                                      </a:lnTo>
                                      <a:lnTo>
                                        <a:pt x="68" y="1302"/>
                                      </a:lnTo>
                                      <a:lnTo>
                                        <a:pt x="44" y="1236"/>
                                      </a:lnTo>
                                      <a:lnTo>
                                        <a:pt x="25" y="1167"/>
                                      </a:lnTo>
                                      <a:lnTo>
                                        <a:pt x="11" y="1096"/>
                                      </a:lnTo>
                                      <a:lnTo>
                                        <a:pt x="3" y="1023"/>
                                      </a:lnTo>
                                      <a:lnTo>
                                        <a:pt x="0" y="949"/>
                                      </a:lnTo>
                                      <a:lnTo>
                                        <a:pt x="3" y="875"/>
                                      </a:lnTo>
                                      <a:lnTo>
                                        <a:pt x="11" y="802"/>
                                      </a:lnTo>
                                      <a:lnTo>
                                        <a:pt x="25" y="732"/>
                                      </a:lnTo>
                                      <a:lnTo>
                                        <a:pt x="44" y="663"/>
                                      </a:lnTo>
                                      <a:lnTo>
                                        <a:pt x="68" y="596"/>
                                      </a:lnTo>
                                      <a:lnTo>
                                        <a:pt x="97" y="532"/>
                                      </a:lnTo>
                                      <a:lnTo>
                                        <a:pt x="130" y="470"/>
                                      </a:lnTo>
                                      <a:lnTo>
                                        <a:pt x="167" y="411"/>
                                      </a:lnTo>
                                      <a:lnTo>
                                        <a:pt x="209" y="356"/>
                                      </a:lnTo>
                                      <a:lnTo>
                                        <a:pt x="254" y="303"/>
                                      </a:lnTo>
                                      <a:lnTo>
                                        <a:pt x="303" y="254"/>
                                      </a:lnTo>
                                      <a:lnTo>
                                        <a:pt x="356" y="209"/>
                                      </a:lnTo>
                                      <a:lnTo>
                                        <a:pt x="411" y="167"/>
                                      </a:lnTo>
                                      <a:lnTo>
                                        <a:pt x="470" y="130"/>
                                      </a:lnTo>
                                      <a:lnTo>
                                        <a:pt x="532" y="96"/>
                                      </a:lnTo>
                                      <a:lnTo>
                                        <a:pt x="596" y="68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732" y="25"/>
                                      </a:lnTo>
                                      <a:lnTo>
                                        <a:pt x="803" y="11"/>
                                      </a:lnTo>
                                      <a:lnTo>
                                        <a:pt x="875" y="3"/>
                                      </a:lnTo>
                                      <a:lnTo>
                                        <a:pt x="949" y="0"/>
                                      </a:lnTo>
                                      <a:lnTo>
                                        <a:pt x="1024" y="3"/>
                                      </a:lnTo>
                                      <a:lnTo>
                                        <a:pt x="1096" y="11"/>
                                      </a:lnTo>
                                      <a:lnTo>
                                        <a:pt x="1167" y="25"/>
                                      </a:lnTo>
                                      <a:lnTo>
                                        <a:pt x="1236" y="44"/>
                                      </a:lnTo>
                                      <a:lnTo>
                                        <a:pt x="1303" y="68"/>
                                      </a:lnTo>
                                      <a:lnTo>
                                        <a:pt x="1367" y="96"/>
                                      </a:lnTo>
                                      <a:lnTo>
                                        <a:pt x="1428" y="130"/>
                                      </a:lnTo>
                                      <a:lnTo>
                                        <a:pt x="1487" y="167"/>
                                      </a:lnTo>
                                      <a:lnTo>
                                        <a:pt x="1543" y="209"/>
                                      </a:lnTo>
                                      <a:lnTo>
                                        <a:pt x="1596" y="254"/>
                                      </a:lnTo>
                                      <a:lnTo>
                                        <a:pt x="1645" y="303"/>
                                      </a:lnTo>
                                      <a:lnTo>
                                        <a:pt x="1690" y="356"/>
                                      </a:lnTo>
                                      <a:lnTo>
                                        <a:pt x="1732" y="411"/>
                                      </a:lnTo>
                                      <a:lnTo>
                                        <a:pt x="1769" y="470"/>
                                      </a:lnTo>
                                      <a:lnTo>
                                        <a:pt x="1802" y="532"/>
                                      </a:lnTo>
                                      <a:lnTo>
                                        <a:pt x="1831" y="596"/>
                                      </a:lnTo>
                                      <a:lnTo>
                                        <a:pt x="1855" y="663"/>
                                      </a:lnTo>
                                      <a:lnTo>
                                        <a:pt x="1873" y="732"/>
                                      </a:lnTo>
                                      <a:lnTo>
                                        <a:pt x="1887" y="802"/>
                                      </a:lnTo>
                                      <a:lnTo>
                                        <a:pt x="1896" y="875"/>
                                      </a:lnTo>
                                      <a:lnTo>
                                        <a:pt x="1899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A23A73" w:rsidRDefault="00660668" w:rsidP="00A23A73">
                                    <w:r>
                                      <w:t>color</w:t>
                                    </w:r>
                                    <w:r w:rsidR="00A23A73">
                                      <w:t xml:space="preserve"> is..</w:t>
                                    </w:r>
                                  </w:p>
                                  <w:p w:rsidR="00A23A73" w:rsidRDefault="00A23A73" w:rsidP="00A23A73"/>
                                  <w:p w:rsidR="00A23A73" w:rsidRDefault="00A23A73" w:rsidP="00A23A73"/>
                                  <w:p w:rsidR="008761D2" w:rsidRPr="00D91857" w:rsidRDefault="00A23A73" w:rsidP="00A23A73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6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613346" y="13063"/>
                                  <a:ext cx="1818912" cy="1205866"/>
                                </a:xfrm>
                                <a:custGeom>
                                  <a:avLst/>
                                  <a:gdLst>
                                    <a:gd name="T0" fmla="+- 0 11126 9227"/>
                                    <a:gd name="T1" fmla="*/ T0 w 1899"/>
                                    <a:gd name="T2" fmla="+- 0 1228 279"/>
                                    <a:gd name="T3" fmla="*/ 1228 h 1899"/>
                                    <a:gd name="T4" fmla="+- 0 11123 9227"/>
                                    <a:gd name="T5" fmla="*/ T4 w 1899"/>
                                    <a:gd name="T6" fmla="+- 0 1302 279"/>
                                    <a:gd name="T7" fmla="*/ 1302 h 1899"/>
                                    <a:gd name="T8" fmla="+- 0 11114 9227"/>
                                    <a:gd name="T9" fmla="*/ T8 w 1899"/>
                                    <a:gd name="T10" fmla="+- 0 1375 279"/>
                                    <a:gd name="T11" fmla="*/ 1375 h 1899"/>
                                    <a:gd name="T12" fmla="+- 0 11100 9227"/>
                                    <a:gd name="T13" fmla="*/ T12 w 1899"/>
                                    <a:gd name="T14" fmla="+- 0 1446 279"/>
                                    <a:gd name="T15" fmla="*/ 1446 h 1899"/>
                                    <a:gd name="T16" fmla="+- 0 11082 9227"/>
                                    <a:gd name="T17" fmla="*/ T16 w 1899"/>
                                    <a:gd name="T18" fmla="+- 0 1515 279"/>
                                    <a:gd name="T19" fmla="*/ 1515 h 1899"/>
                                    <a:gd name="T20" fmla="+- 0 11058 9227"/>
                                    <a:gd name="T21" fmla="*/ T20 w 1899"/>
                                    <a:gd name="T22" fmla="+- 0 1581 279"/>
                                    <a:gd name="T23" fmla="*/ 1581 h 1899"/>
                                    <a:gd name="T24" fmla="+- 0 11029 9227"/>
                                    <a:gd name="T25" fmla="*/ T24 w 1899"/>
                                    <a:gd name="T26" fmla="+- 0 1646 279"/>
                                    <a:gd name="T27" fmla="*/ 1646 h 1899"/>
                                    <a:gd name="T28" fmla="+- 0 10996 9227"/>
                                    <a:gd name="T29" fmla="*/ T28 w 1899"/>
                                    <a:gd name="T30" fmla="+- 0 1707 279"/>
                                    <a:gd name="T31" fmla="*/ 1707 h 1899"/>
                                    <a:gd name="T32" fmla="+- 0 10959 9227"/>
                                    <a:gd name="T33" fmla="*/ T32 w 1899"/>
                                    <a:gd name="T34" fmla="+- 0 1766 279"/>
                                    <a:gd name="T35" fmla="*/ 1766 h 1899"/>
                                    <a:gd name="T36" fmla="+- 0 10917 9227"/>
                                    <a:gd name="T37" fmla="*/ T36 w 1899"/>
                                    <a:gd name="T38" fmla="+- 0 1822 279"/>
                                    <a:gd name="T39" fmla="*/ 1822 h 1899"/>
                                    <a:gd name="T40" fmla="+- 0 10872 9227"/>
                                    <a:gd name="T41" fmla="*/ T40 w 1899"/>
                                    <a:gd name="T42" fmla="+- 0 1874 279"/>
                                    <a:gd name="T43" fmla="*/ 1874 h 1899"/>
                                    <a:gd name="T44" fmla="+- 0 10823 9227"/>
                                    <a:gd name="T45" fmla="*/ T44 w 1899"/>
                                    <a:gd name="T46" fmla="+- 0 1923 279"/>
                                    <a:gd name="T47" fmla="*/ 1923 h 1899"/>
                                    <a:gd name="T48" fmla="+- 0 10770 9227"/>
                                    <a:gd name="T49" fmla="*/ T48 w 1899"/>
                                    <a:gd name="T50" fmla="+- 0 1969 279"/>
                                    <a:gd name="T51" fmla="*/ 1969 h 1899"/>
                                    <a:gd name="T52" fmla="+- 0 10714 9227"/>
                                    <a:gd name="T53" fmla="*/ T52 w 1899"/>
                                    <a:gd name="T54" fmla="+- 0 2010 279"/>
                                    <a:gd name="T55" fmla="*/ 2010 h 1899"/>
                                    <a:gd name="T56" fmla="+- 0 10655 9227"/>
                                    <a:gd name="T57" fmla="*/ T56 w 1899"/>
                                    <a:gd name="T58" fmla="+- 0 2048 279"/>
                                    <a:gd name="T59" fmla="*/ 2048 h 1899"/>
                                    <a:gd name="T60" fmla="+- 0 10594 9227"/>
                                    <a:gd name="T61" fmla="*/ T60 w 1899"/>
                                    <a:gd name="T62" fmla="+- 0 2081 279"/>
                                    <a:gd name="T63" fmla="*/ 2081 h 1899"/>
                                    <a:gd name="T64" fmla="+- 0 10530 9227"/>
                                    <a:gd name="T65" fmla="*/ T64 w 1899"/>
                                    <a:gd name="T66" fmla="+- 0 2109 279"/>
                                    <a:gd name="T67" fmla="*/ 2109 h 1899"/>
                                    <a:gd name="T68" fmla="+- 0 10463 9227"/>
                                    <a:gd name="T69" fmla="*/ T68 w 1899"/>
                                    <a:gd name="T70" fmla="+- 0 2133 279"/>
                                    <a:gd name="T71" fmla="*/ 2133 h 1899"/>
                                    <a:gd name="T72" fmla="+- 0 10394 9227"/>
                                    <a:gd name="T73" fmla="*/ T72 w 1899"/>
                                    <a:gd name="T74" fmla="+- 0 2152 279"/>
                                    <a:gd name="T75" fmla="*/ 2152 h 1899"/>
                                    <a:gd name="T76" fmla="+- 0 10323 9227"/>
                                    <a:gd name="T77" fmla="*/ T76 w 1899"/>
                                    <a:gd name="T78" fmla="+- 0 2166 279"/>
                                    <a:gd name="T79" fmla="*/ 2166 h 1899"/>
                                    <a:gd name="T80" fmla="+- 0 10251 9227"/>
                                    <a:gd name="T81" fmla="*/ T80 w 1899"/>
                                    <a:gd name="T82" fmla="+- 0 2175 279"/>
                                    <a:gd name="T83" fmla="*/ 2175 h 1899"/>
                                    <a:gd name="T84" fmla="+- 0 10176 9227"/>
                                    <a:gd name="T85" fmla="*/ T84 w 1899"/>
                                    <a:gd name="T86" fmla="+- 0 2177 279"/>
                                    <a:gd name="T87" fmla="*/ 2177 h 1899"/>
                                    <a:gd name="T88" fmla="+- 0 10102 9227"/>
                                    <a:gd name="T89" fmla="*/ T88 w 1899"/>
                                    <a:gd name="T90" fmla="+- 0 2175 279"/>
                                    <a:gd name="T91" fmla="*/ 2175 h 1899"/>
                                    <a:gd name="T92" fmla="+- 0 10030 9227"/>
                                    <a:gd name="T93" fmla="*/ T92 w 1899"/>
                                    <a:gd name="T94" fmla="+- 0 2166 279"/>
                                    <a:gd name="T95" fmla="*/ 2166 h 1899"/>
                                    <a:gd name="T96" fmla="+- 0 9959 9227"/>
                                    <a:gd name="T97" fmla="*/ T96 w 1899"/>
                                    <a:gd name="T98" fmla="+- 0 2152 279"/>
                                    <a:gd name="T99" fmla="*/ 2152 h 1899"/>
                                    <a:gd name="T100" fmla="+- 0 9890 9227"/>
                                    <a:gd name="T101" fmla="*/ T100 w 1899"/>
                                    <a:gd name="T102" fmla="+- 0 2133 279"/>
                                    <a:gd name="T103" fmla="*/ 2133 h 1899"/>
                                    <a:gd name="T104" fmla="+- 0 9823 9227"/>
                                    <a:gd name="T105" fmla="*/ T104 w 1899"/>
                                    <a:gd name="T106" fmla="+- 0 2109 279"/>
                                    <a:gd name="T107" fmla="*/ 2109 h 1899"/>
                                    <a:gd name="T108" fmla="+- 0 9759 9227"/>
                                    <a:gd name="T109" fmla="*/ T108 w 1899"/>
                                    <a:gd name="T110" fmla="+- 0 2081 279"/>
                                    <a:gd name="T111" fmla="*/ 2081 h 1899"/>
                                    <a:gd name="T112" fmla="+- 0 9697 9227"/>
                                    <a:gd name="T113" fmla="*/ T112 w 1899"/>
                                    <a:gd name="T114" fmla="+- 0 2048 279"/>
                                    <a:gd name="T115" fmla="*/ 2048 h 1899"/>
                                    <a:gd name="T116" fmla="+- 0 9638 9227"/>
                                    <a:gd name="T117" fmla="*/ T116 w 1899"/>
                                    <a:gd name="T118" fmla="+- 0 2010 279"/>
                                    <a:gd name="T119" fmla="*/ 2010 h 1899"/>
                                    <a:gd name="T120" fmla="+- 0 9583 9227"/>
                                    <a:gd name="T121" fmla="*/ T120 w 1899"/>
                                    <a:gd name="T122" fmla="+- 0 1969 279"/>
                                    <a:gd name="T123" fmla="*/ 1969 h 1899"/>
                                    <a:gd name="T124" fmla="+- 0 9530 9227"/>
                                    <a:gd name="T125" fmla="*/ T124 w 1899"/>
                                    <a:gd name="T126" fmla="+- 0 1923 279"/>
                                    <a:gd name="T127" fmla="*/ 1923 h 1899"/>
                                    <a:gd name="T128" fmla="+- 0 9481 9227"/>
                                    <a:gd name="T129" fmla="*/ T128 w 1899"/>
                                    <a:gd name="T130" fmla="+- 0 1874 279"/>
                                    <a:gd name="T131" fmla="*/ 1874 h 1899"/>
                                    <a:gd name="T132" fmla="+- 0 9436 9227"/>
                                    <a:gd name="T133" fmla="*/ T132 w 1899"/>
                                    <a:gd name="T134" fmla="+- 0 1822 279"/>
                                    <a:gd name="T135" fmla="*/ 1822 h 1899"/>
                                    <a:gd name="T136" fmla="+- 0 9394 9227"/>
                                    <a:gd name="T137" fmla="*/ T136 w 1899"/>
                                    <a:gd name="T138" fmla="+- 0 1766 279"/>
                                    <a:gd name="T139" fmla="*/ 1766 h 1899"/>
                                    <a:gd name="T140" fmla="+- 0 9357 9227"/>
                                    <a:gd name="T141" fmla="*/ T140 w 1899"/>
                                    <a:gd name="T142" fmla="+- 0 1707 279"/>
                                    <a:gd name="T143" fmla="*/ 1707 h 1899"/>
                                    <a:gd name="T144" fmla="+- 0 9324 9227"/>
                                    <a:gd name="T145" fmla="*/ T144 w 1899"/>
                                    <a:gd name="T146" fmla="+- 0 1646 279"/>
                                    <a:gd name="T147" fmla="*/ 1646 h 1899"/>
                                    <a:gd name="T148" fmla="+- 0 9295 9227"/>
                                    <a:gd name="T149" fmla="*/ T148 w 1899"/>
                                    <a:gd name="T150" fmla="+- 0 1581 279"/>
                                    <a:gd name="T151" fmla="*/ 1581 h 1899"/>
                                    <a:gd name="T152" fmla="+- 0 9271 9227"/>
                                    <a:gd name="T153" fmla="*/ T152 w 1899"/>
                                    <a:gd name="T154" fmla="+- 0 1515 279"/>
                                    <a:gd name="T155" fmla="*/ 1515 h 1899"/>
                                    <a:gd name="T156" fmla="+- 0 9252 9227"/>
                                    <a:gd name="T157" fmla="*/ T156 w 1899"/>
                                    <a:gd name="T158" fmla="+- 0 1446 279"/>
                                    <a:gd name="T159" fmla="*/ 1446 h 1899"/>
                                    <a:gd name="T160" fmla="+- 0 9238 9227"/>
                                    <a:gd name="T161" fmla="*/ T160 w 1899"/>
                                    <a:gd name="T162" fmla="+- 0 1375 279"/>
                                    <a:gd name="T163" fmla="*/ 1375 h 1899"/>
                                    <a:gd name="T164" fmla="+- 0 9230 9227"/>
                                    <a:gd name="T165" fmla="*/ T164 w 1899"/>
                                    <a:gd name="T166" fmla="+- 0 1302 279"/>
                                    <a:gd name="T167" fmla="*/ 1302 h 1899"/>
                                    <a:gd name="T168" fmla="+- 0 9227 9227"/>
                                    <a:gd name="T169" fmla="*/ T168 w 1899"/>
                                    <a:gd name="T170" fmla="+- 0 1228 279"/>
                                    <a:gd name="T171" fmla="*/ 1228 h 1899"/>
                                    <a:gd name="T172" fmla="+- 0 9230 9227"/>
                                    <a:gd name="T173" fmla="*/ T172 w 1899"/>
                                    <a:gd name="T174" fmla="+- 0 1154 279"/>
                                    <a:gd name="T175" fmla="*/ 1154 h 1899"/>
                                    <a:gd name="T176" fmla="+- 0 9238 9227"/>
                                    <a:gd name="T177" fmla="*/ T176 w 1899"/>
                                    <a:gd name="T178" fmla="+- 0 1081 279"/>
                                    <a:gd name="T179" fmla="*/ 1081 h 1899"/>
                                    <a:gd name="T180" fmla="+- 0 9252 9227"/>
                                    <a:gd name="T181" fmla="*/ T180 w 1899"/>
                                    <a:gd name="T182" fmla="+- 0 1011 279"/>
                                    <a:gd name="T183" fmla="*/ 1011 h 1899"/>
                                    <a:gd name="T184" fmla="+- 0 9271 9227"/>
                                    <a:gd name="T185" fmla="*/ T184 w 1899"/>
                                    <a:gd name="T186" fmla="+- 0 942 279"/>
                                    <a:gd name="T187" fmla="*/ 942 h 1899"/>
                                    <a:gd name="T188" fmla="+- 0 9295 9227"/>
                                    <a:gd name="T189" fmla="*/ T188 w 1899"/>
                                    <a:gd name="T190" fmla="+- 0 875 279"/>
                                    <a:gd name="T191" fmla="*/ 875 h 1899"/>
                                    <a:gd name="T192" fmla="+- 0 9324 9227"/>
                                    <a:gd name="T193" fmla="*/ T192 w 1899"/>
                                    <a:gd name="T194" fmla="+- 0 811 279"/>
                                    <a:gd name="T195" fmla="*/ 811 h 1899"/>
                                    <a:gd name="T196" fmla="+- 0 9357 9227"/>
                                    <a:gd name="T197" fmla="*/ T196 w 1899"/>
                                    <a:gd name="T198" fmla="+- 0 749 279"/>
                                    <a:gd name="T199" fmla="*/ 749 h 1899"/>
                                    <a:gd name="T200" fmla="+- 0 9394 9227"/>
                                    <a:gd name="T201" fmla="*/ T200 w 1899"/>
                                    <a:gd name="T202" fmla="+- 0 690 279"/>
                                    <a:gd name="T203" fmla="*/ 690 h 1899"/>
                                    <a:gd name="T204" fmla="+- 0 9436 9227"/>
                                    <a:gd name="T205" fmla="*/ T204 w 1899"/>
                                    <a:gd name="T206" fmla="+- 0 635 279"/>
                                    <a:gd name="T207" fmla="*/ 635 h 1899"/>
                                    <a:gd name="T208" fmla="+- 0 9481 9227"/>
                                    <a:gd name="T209" fmla="*/ T208 w 1899"/>
                                    <a:gd name="T210" fmla="+- 0 582 279"/>
                                    <a:gd name="T211" fmla="*/ 582 h 1899"/>
                                    <a:gd name="T212" fmla="+- 0 9530 9227"/>
                                    <a:gd name="T213" fmla="*/ T212 w 1899"/>
                                    <a:gd name="T214" fmla="+- 0 533 279"/>
                                    <a:gd name="T215" fmla="*/ 533 h 1899"/>
                                    <a:gd name="T216" fmla="+- 0 9583 9227"/>
                                    <a:gd name="T217" fmla="*/ T216 w 1899"/>
                                    <a:gd name="T218" fmla="+- 0 488 279"/>
                                    <a:gd name="T219" fmla="*/ 488 h 1899"/>
                                    <a:gd name="T220" fmla="+- 0 9638 9227"/>
                                    <a:gd name="T221" fmla="*/ T220 w 1899"/>
                                    <a:gd name="T222" fmla="+- 0 446 279"/>
                                    <a:gd name="T223" fmla="*/ 446 h 1899"/>
                                    <a:gd name="T224" fmla="+- 0 9697 9227"/>
                                    <a:gd name="T225" fmla="*/ T224 w 1899"/>
                                    <a:gd name="T226" fmla="+- 0 409 279"/>
                                    <a:gd name="T227" fmla="*/ 409 h 1899"/>
                                    <a:gd name="T228" fmla="+- 0 9759 9227"/>
                                    <a:gd name="T229" fmla="*/ T228 w 1899"/>
                                    <a:gd name="T230" fmla="+- 0 375 279"/>
                                    <a:gd name="T231" fmla="*/ 375 h 1899"/>
                                    <a:gd name="T232" fmla="+- 0 9823 9227"/>
                                    <a:gd name="T233" fmla="*/ T232 w 1899"/>
                                    <a:gd name="T234" fmla="+- 0 347 279"/>
                                    <a:gd name="T235" fmla="*/ 347 h 1899"/>
                                    <a:gd name="T236" fmla="+- 0 9890 9227"/>
                                    <a:gd name="T237" fmla="*/ T236 w 1899"/>
                                    <a:gd name="T238" fmla="+- 0 323 279"/>
                                    <a:gd name="T239" fmla="*/ 323 h 1899"/>
                                    <a:gd name="T240" fmla="+- 0 9959 9227"/>
                                    <a:gd name="T241" fmla="*/ T240 w 1899"/>
                                    <a:gd name="T242" fmla="+- 0 304 279"/>
                                    <a:gd name="T243" fmla="*/ 304 h 1899"/>
                                    <a:gd name="T244" fmla="+- 0 10030 9227"/>
                                    <a:gd name="T245" fmla="*/ T244 w 1899"/>
                                    <a:gd name="T246" fmla="+- 0 290 279"/>
                                    <a:gd name="T247" fmla="*/ 290 h 1899"/>
                                    <a:gd name="T248" fmla="+- 0 10102 9227"/>
                                    <a:gd name="T249" fmla="*/ T248 w 1899"/>
                                    <a:gd name="T250" fmla="+- 0 282 279"/>
                                    <a:gd name="T251" fmla="*/ 282 h 1899"/>
                                    <a:gd name="T252" fmla="+- 0 10176 9227"/>
                                    <a:gd name="T253" fmla="*/ T252 w 1899"/>
                                    <a:gd name="T254" fmla="+- 0 279 279"/>
                                    <a:gd name="T255" fmla="*/ 279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  <a:cxn ang="0">
                                      <a:pos x="T253" y="T255"/>
                                    </a:cxn>
                                  </a:cxnLst>
                                  <a:rect l="0" t="0" r="r" b="b"/>
                                  <a:pathLst>
                                    <a:path w="1899" h="1899">
                                      <a:moveTo>
                                        <a:pt x="1899" y="949"/>
                                      </a:moveTo>
                                      <a:lnTo>
                                        <a:pt x="1896" y="1023"/>
                                      </a:lnTo>
                                      <a:lnTo>
                                        <a:pt x="1887" y="1096"/>
                                      </a:lnTo>
                                      <a:lnTo>
                                        <a:pt x="1873" y="1167"/>
                                      </a:lnTo>
                                      <a:lnTo>
                                        <a:pt x="1855" y="1236"/>
                                      </a:lnTo>
                                      <a:lnTo>
                                        <a:pt x="1831" y="1302"/>
                                      </a:lnTo>
                                      <a:lnTo>
                                        <a:pt x="1802" y="1367"/>
                                      </a:lnTo>
                                      <a:lnTo>
                                        <a:pt x="1769" y="1428"/>
                                      </a:lnTo>
                                      <a:lnTo>
                                        <a:pt x="1732" y="1487"/>
                                      </a:lnTo>
                                      <a:lnTo>
                                        <a:pt x="1690" y="1543"/>
                                      </a:lnTo>
                                      <a:lnTo>
                                        <a:pt x="1645" y="1595"/>
                                      </a:lnTo>
                                      <a:lnTo>
                                        <a:pt x="1596" y="1644"/>
                                      </a:lnTo>
                                      <a:lnTo>
                                        <a:pt x="1543" y="1690"/>
                                      </a:lnTo>
                                      <a:lnTo>
                                        <a:pt x="1487" y="1731"/>
                                      </a:lnTo>
                                      <a:lnTo>
                                        <a:pt x="1428" y="1769"/>
                                      </a:lnTo>
                                      <a:lnTo>
                                        <a:pt x="1367" y="1802"/>
                                      </a:lnTo>
                                      <a:lnTo>
                                        <a:pt x="1303" y="1830"/>
                                      </a:lnTo>
                                      <a:lnTo>
                                        <a:pt x="1236" y="1854"/>
                                      </a:lnTo>
                                      <a:lnTo>
                                        <a:pt x="1167" y="1873"/>
                                      </a:lnTo>
                                      <a:lnTo>
                                        <a:pt x="1096" y="1887"/>
                                      </a:lnTo>
                                      <a:lnTo>
                                        <a:pt x="1024" y="1896"/>
                                      </a:lnTo>
                                      <a:lnTo>
                                        <a:pt x="949" y="1898"/>
                                      </a:lnTo>
                                      <a:lnTo>
                                        <a:pt x="875" y="1896"/>
                                      </a:lnTo>
                                      <a:lnTo>
                                        <a:pt x="803" y="1887"/>
                                      </a:lnTo>
                                      <a:lnTo>
                                        <a:pt x="732" y="1873"/>
                                      </a:lnTo>
                                      <a:lnTo>
                                        <a:pt x="663" y="1854"/>
                                      </a:lnTo>
                                      <a:lnTo>
                                        <a:pt x="596" y="1830"/>
                                      </a:lnTo>
                                      <a:lnTo>
                                        <a:pt x="532" y="1802"/>
                                      </a:lnTo>
                                      <a:lnTo>
                                        <a:pt x="470" y="1769"/>
                                      </a:lnTo>
                                      <a:lnTo>
                                        <a:pt x="411" y="1731"/>
                                      </a:lnTo>
                                      <a:lnTo>
                                        <a:pt x="356" y="1690"/>
                                      </a:lnTo>
                                      <a:lnTo>
                                        <a:pt x="303" y="1644"/>
                                      </a:lnTo>
                                      <a:lnTo>
                                        <a:pt x="254" y="1595"/>
                                      </a:lnTo>
                                      <a:lnTo>
                                        <a:pt x="209" y="1543"/>
                                      </a:lnTo>
                                      <a:lnTo>
                                        <a:pt x="167" y="1487"/>
                                      </a:lnTo>
                                      <a:lnTo>
                                        <a:pt x="130" y="1428"/>
                                      </a:lnTo>
                                      <a:lnTo>
                                        <a:pt x="97" y="1367"/>
                                      </a:lnTo>
                                      <a:lnTo>
                                        <a:pt x="68" y="1302"/>
                                      </a:lnTo>
                                      <a:lnTo>
                                        <a:pt x="44" y="1236"/>
                                      </a:lnTo>
                                      <a:lnTo>
                                        <a:pt x="25" y="1167"/>
                                      </a:lnTo>
                                      <a:lnTo>
                                        <a:pt x="11" y="1096"/>
                                      </a:lnTo>
                                      <a:lnTo>
                                        <a:pt x="3" y="1023"/>
                                      </a:lnTo>
                                      <a:lnTo>
                                        <a:pt x="0" y="949"/>
                                      </a:lnTo>
                                      <a:lnTo>
                                        <a:pt x="3" y="875"/>
                                      </a:lnTo>
                                      <a:lnTo>
                                        <a:pt x="11" y="802"/>
                                      </a:lnTo>
                                      <a:lnTo>
                                        <a:pt x="25" y="732"/>
                                      </a:lnTo>
                                      <a:lnTo>
                                        <a:pt x="44" y="663"/>
                                      </a:lnTo>
                                      <a:lnTo>
                                        <a:pt x="68" y="596"/>
                                      </a:lnTo>
                                      <a:lnTo>
                                        <a:pt x="97" y="532"/>
                                      </a:lnTo>
                                      <a:lnTo>
                                        <a:pt x="130" y="470"/>
                                      </a:lnTo>
                                      <a:lnTo>
                                        <a:pt x="167" y="411"/>
                                      </a:lnTo>
                                      <a:lnTo>
                                        <a:pt x="209" y="356"/>
                                      </a:lnTo>
                                      <a:lnTo>
                                        <a:pt x="254" y="303"/>
                                      </a:lnTo>
                                      <a:lnTo>
                                        <a:pt x="303" y="254"/>
                                      </a:lnTo>
                                      <a:lnTo>
                                        <a:pt x="356" y="209"/>
                                      </a:lnTo>
                                      <a:lnTo>
                                        <a:pt x="411" y="167"/>
                                      </a:lnTo>
                                      <a:lnTo>
                                        <a:pt x="470" y="130"/>
                                      </a:lnTo>
                                      <a:lnTo>
                                        <a:pt x="532" y="96"/>
                                      </a:lnTo>
                                      <a:lnTo>
                                        <a:pt x="596" y="68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732" y="25"/>
                                      </a:lnTo>
                                      <a:lnTo>
                                        <a:pt x="803" y="11"/>
                                      </a:lnTo>
                                      <a:lnTo>
                                        <a:pt x="875" y="3"/>
                                      </a:lnTo>
                                      <a:lnTo>
                                        <a:pt x="949" y="0"/>
                                      </a:lnTo>
                                      <a:lnTo>
                                        <a:pt x="1024" y="3"/>
                                      </a:lnTo>
                                      <a:lnTo>
                                        <a:pt x="1096" y="11"/>
                                      </a:lnTo>
                                      <a:lnTo>
                                        <a:pt x="1167" y="25"/>
                                      </a:lnTo>
                                      <a:lnTo>
                                        <a:pt x="1236" y="44"/>
                                      </a:lnTo>
                                      <a:lnTo>
                                        <a:pt x="1303" y="68"/>
                                      </a:lnTo>
                                      <a:lnTo>
                                        <a:pt x="1367" y="96"/>
                                      </a:lnTo>
                                      <a:lnTo>
                                        <a:pt x="1428" y="130"/>
                                      </a:lnTo>
                                      <a:lnTo>
                                        <a:pt x="1487" y="167"/>
                                      </a:lnTo>
                                      <a:lnTo>
                                        <a:pt x="1543" y="209"/>
                                      </a:lnTo>
                                      <a:lnTo>
                                        <a:pt x="1596" y="254"/>
                                      </a:lnTo>
                                      <a:lnTo>
                                        <a:pt x="1645" y="303"/>
                                      </a:lnTo>
                                      <a:lnTo>
                                        <a:pt x="1690" y="356"/>
                                      </a:lnTo>
                                      <a:lnTo>
                                        <a:pt x="1732" y="411"/>
                                      </a:lnTo>
                                      <a:lnTo>
                                        <a:pt x="1769" y="470"/>
                                      </a:lnTo>
                                      <a:lnTo>
                                        <a:pt x="1802" y="532"/>
                                      </a:lnTo>
                                      <a:lnTo>
                                        <a:pt x="1831" y="596"/>
                                      </a:lnTo>
                                      <a:lnTo>
                                        <a:pt x="1855" y="663"/>
                                      </a:lnTo>
                                      <a:lnTo>
                                        <a:pt x="1873" y="732"/>
                                      </a:lnTo>
                                      <a:lnTo>
                                        <a:pt x="1887" y="802"/>
                                      </a:lnTo>
                                      <a:lnTo>
                                        <a:pt x="1896" y="875"/>
                                      </a:lnTo>
                                      <a:lnTo>
                                        <a:pt x="1899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8761D2" w:rsidRDefault="00A23A73" w:rsidP="00A23A73">
                                    <w:r>
                                      <w:t xml:space="preserve">food is.. </w:t>
                                    </w:r>
                                  </w:p>
                                  <w:p w:rsidR="00A23A73" w:rsidRDefault="00A23A73" w:rsidP="00A23A73"/>
                                  <w:p w:rsidR="00A23A73" w:rsidRPr="00D91857" w:rsidRDefault="00A23A73" w:rsidP="00A23A73"/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6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4782" y="1345473"/>
                                  <a:ext cx="2026799" cy="1205866"/>
                                </a:xfrm>
                                <a:custGeom>
                                  <a:avLst/>
                                  <a:gdLst>
                                    <a:gd name="T0" fmla="+- 0 11126 9227"/>
                                    <a:gd name="T1" fmla="*/ T0 w 1899"/>
                                    <a:gd name="T2" fmla="+- 0 1228 279"/>
                                    <a:gd name="T3" fmla="*/ 1228 h 1899"/>
                                    <a:gd name="T4" fmla="+- 0 11123 9227"/>
                                    <a:gd name="T5" fmla="*/ T4 w 1899"/>
                                    <a:gd name="T6" fmla="+- 0 1302 279"/>
                                    <a:gd name="T7" fmla="*/ 1302 h 1899"/>
                                    <a:gd name="T8" fmla="+- 0 11114 9227"/>
                                    <a:gd name="T9" fmla="*/ T8 w 1899"/>
                                    <a:gd name="T10" fmla="+- 0 1375 279"/>
                                    <a:gd name="T11" fmla="*/ 1375 h 1899"/>
                                    <a:gd name="T12" fmla="+- 0 11100 9227"/>
                                    <a:gd name="T13" fmla="*/ T12 w 1899"/>
                                    <a:gd name="T14" fmla="+- 0 1446 279"/>
                                    <a:gd name="T15" fmla="*/ 1446 h 1899"/>
                                    <a:gd name="T16" fmla="+- 0 11082 9227"/>
                                    <a:gd name="T17" fmla="*/ T16 w 1899"/>
                                    <a:gd name="T18" fmla="+- 0 1515 279"/>
                                    <a:gd name="T19" fmla="*/ 1515 h 1899"/>
                                    <a:gd name="T20" fmla="+- 0 11058 9227"/>
                                    <a:gd name="T21" fmla="*/ T20 w 1899"/>
                                    <a:gd name="T22" fmla="+- 0 1581 279"/>
                                    <a:gd name="T23" fmla="*/ 1581 h 1899"/>
                                    <a:gd name="T24" fmla="+- 0 11029 9227"/>
                                    <a:gd name="T25" fmla="*/ T24 w 1899"/>
                                    <a:gd name="T26" fmla="+- 0 1646 279"/>
                                    <a:gd name="T27" fmla="*/ 1646 h 1899"/>
                                    <a:gd name="T28" fmla="+- 0 10996 9227"/>
                                    <a:gd name="T29" fmla="*/ T28 w 1899"/>
                                    <a:gd name="T30" fmla="+- 0 1707 279"/>
                                    <a:gd name="T31" fmla="*/ 1707 h 1899"/>
                                    <a:gd name="T32" fmla="+- 0 10959 9227"/>
                                    <a:gd name="T33" fmla="*/ T32 w 1899"/>
                                    <a:gd name="T34" fmla="+- 0 1766 279"/>
                                    <a:gd name="T35" fmla="*/ 1766 h 1899"/>
                                    <a:gd name="T36" fmla="+- 0 10917 9227"/>
                                    <a:gd name="T37" fmla="*/ T36 w 1899"/>
                                    <a:gd name="T38" fmla="+- 0 1822 279"/>
                                    <a:gd name="T39" fmla="*/ 1822 h 1899"/>
                                    <a:gd name="T40" fmla="+- 0 10872 9227"/>
                                    <a:gd name="T41" fmla="*/ T40 w 1899"/>
                                    <a:gd name="T42" fmla="+- 0 1874 279"/>
                                    <a:gd name="T43" fmla="*/ 1874 h 1899"/>
                                    <a:gd name="T44" fmla="+- 0 10823 9227"/>
                                    <a:gd name="T45" fmla="*/ T44 w 1899"/>
                                    <a:gd name="T46" fmla="+- 0 1923 279"/>
                                    <a:gd name="T47" fmla="*/ 1923 h 1899"/>
                                    <a:gd name="T48" fmla="+- 0 10770 9227"/>
                                    <a:gd name="T49" fmla="*/ T48 w 1899"/>
                                    <a:gd name="T50" fmla="+- 0 1969 279"/>
                                    <a:gd name="T51" fmla="*/ 1969 h 1899"/>
                                    <a:gd name="T52" fmla="+- 0 10714 9227"/>
                                    <a:gd name="T53" fmla="*/ T52 w 1899"/>
                                    <a:gd name="T54" fmla="+- 0 2010 279"/>
                                    <a:gd name="T55" fmla="*/ 2010 h 1899"/>
                                    <a:gd name="T56" fmla="+- 0 10655 9227"/>
                                    <a:gd name="T57" fmla="*/ T56 w 1899"/>
                                    <a:gd name="T58" fmla="+- 0 2048 279"/>
                                    <a:gd name="T59" fmla="*/ 2048 h 1899"/>
                                    <a:gd name="T60" fmla="+- 0 10594 9227"/>
                                    <a:gd name="T61" fmla="*/ T60 w 1899"/>
                                    <a:gd name="T62" fmla="+- 0 2081 279"/>
                                    <a:gd name="T63" fmla="*/ 2081 h 1899"/>
                                    <a:gd name="T64" fmla="+- 0 10530 9227"/>
                                    <a:gd name="T65" fmla="*/ T64 w 1899"/>
                                    <a:gd name="T66" fmla="+- 0 2109 279"/>
                                    <a:gd name="T67" fmla="*/ 2109 h 1899"/>
                                    <a:gd name="T68" fmla="+- 0 10463 9227"/>
                                    <a:gd name="T69" fmla="*/ T68 w 1899"/>
                                    <a:gd name="T70" fmla="+- 0 2133 279"/>
                                    <a:gd name="T71" fmla="*/ 2133 h 1899"/>
                                    <a:gd name="T72" fmla="+- 0 10394 9227"/>
                                    <a:gd name="T73" fmla="*/ T72 w 1899"/>
                                    <a:gd name="T74" fmla="+- 0 2152 279"/>
                                    <a:gd name="T75" fmla="*/ 2152 h 1899"/>
                                    <a:gd name="T76" fmla="+- 0 10323 9227"/>
                                    <a:gd name="T77" fmla="*/ T76 w 1899"/>
                                    <a:gd name="T78" fmla="+- 0 2166 279"/>
                                    <a:gd name="T79" fmla="*/ 2166 h 1899"/>
                                    <a:gd name="T80" fmla="+- 0 10251 9227"/>
                                    <a:gd name="T81" fmla="*/ T80 w 1899"/>
                                    <a:gd name="T82" fmla="+- 0 2175 279"/>
                                    <a:gd name="T83" fmla="*/ 2175 h 1899"/>
                                    <a:gd name="T84" fmla="+- 0 10176 9227"/>
                                    <a:gd name="T85" fmla="*/ T84 w 1899"/>
                                    <a:gd name="T86" fmla="+- 0 2177 279"/>
                                    <a:gd name="T87" fmla="*/ 2177 h 1899"/>
                                    <a:gd name="T88" fmla="+- 0 10102 9227"/>
                                    <a:gd name="T89" fmla="*/ T88 w 1899"/>
                                    <a:gd name="T90" fmla="+- 0 2175 279"/>
                                    <a:gd name="T91" fmla="*/ 2175 h 1899"/>
                                    <a:gd name="T92" fmla="+- 0 10030 9227"/>
                                    <a:gd name="T93" fmla="*/ T92 w 1899"/>
                                    <a:gd name="T94" fmla="+- 0 2166 279"/>
                                    <a:gd name="T95" fmla="*/ 2166 h 1899"/>
                                    <a:gd name="T96" fmla="+- 0 9959 9227"/>
                                    <a:gd name="T97" fmla="*/ T96 w 1899"/>
                                    <a:gd name="T98" fmla="+- 0 2152 279"/>
                                    <a:gd name="T99" fmla="*/ 2152 h 1899"/>
                                    <a:gd name="T100" fmla="+- 0 9890 9227"/>
                                    <a:gd name="T101" fmla="*/ T100 w 1899"/>
                                    <a:gd name="T102" fmla="+- 0 2133 279"/>
                                    <a:gd name="T103" fmla="*/ 2133 h 1899"/>
                                    <a:gd name="T104" fmla="+- 0 9823 9227"/>
                                    <a:gd name="T105" fmla="*/ T104 w 1899"/>
                                    <a:gd name="T106" fmla="+- 0 2109 279"/>
                                    <a:gd name="T107" fmla="*/ 2109 h 1899"/>
                                    <a:gd name="T108" fmla="+- 0 9759 9227"/>
                                    <a:gd name="T109" fmla="*/ T108 w 1899"/>
                                    <a:gd name="T110" fmla="+- 0 2081 279"/>
                                    <a:gd name="T111" fmla="*/ 2081 h 1899"/>
                                    <a:gd name="T112" fmla="+- 0 9697 9227"/>
                                    <a:gd name="T113" fmla="*/ T112 w 1899"/>
                                    <a:gd name="T114" fmla="+- 0 2048 279"/>
                                    <a:gd name="T115" fmla="*/ 2048 h 1899"/>
                                    <a:gd name="T116" fmla="+- 0 9638 9227"/>
                                    <a:gd name="T117" fmla="*/ T116 w 1899"/>
                                    <a:gd name="T118" fmla="+- 0 2010 279"/>
                                    <a:gd name="T119" fmla="*/ 2010 h 1899"/>
                                    <a:gd name="T120" fmla="+- 0 9583 9227"/>
                                    <a:gd name="T121" fmla="*/ T120 w 1899"/>
                                    <a:gd name="T122" fmla="+- 0 1969 279"/>
                                    <a:gd name="T123" fmla="*/ 1969 h 1899"/>
                                    <a:gd name="T124" fmla="+- 0 9530 9227"/>
                                    <a:gd name="T125" fmla="*/ T124 w 1899"/>
                                    <a:gd name="T126" fmla="+- 0 1923 279"/>
                                    <a:gd name="T127" fmla="*/ 1923 h 1899"/>
                                    <a:gd name="T128" fmla="+- 0 9481 9227"/>
                                    <a:gd name="T129" fmla="*/ T128 w 1899"/>
                                    <a:gd name="T130" fmla="+- 0 1874 279"/>
                                    <a:gd name="T131" fmla="*/ 1874 h 1899"/>
                                    <a:gd name="T132" fmla="+- 0 9436 9227"/>
                                    <a:gd name="T133" fmla="*/ T132 w 1899"/>
                                    <a:gd name="T134" fmla="+- 0 1822 279"/>
                                    <a:gd name="T135" fmla="*/ 1822 h 1899"/>
                                    <a:gd name="T136" fmla="+- 0 9394 9227"/>
                                    <a:gd name="T137" fmla="*/ T136 w 1899"/>
                                    <a:gd name="T138" fmla="+- 0 1766 279"/>
                                    <a:gd name="T139" fmla="*/ 1766 h 1899"/>
                                    <a:gd name="T140" fmla="+- 0 9357 9227"/>
                                    <a:gd name="T141" fmla="*/ T140 w 1899"/>
                                    <a:gd name="T142" fmla="+- 0 1707 279"/>
                                    <a:gd name="T143" fmla="*/ 1707 h 1899"/>
                                    <a:gd name="T144" fmla="+- 0 9324 9227"/>
                                    <a:gd name="T145" fmla="*/ T144 w 1899"/>
                                    <a:gd name="T146" fmla="+- 0 1646 279"/>
                                    <a:gd name="T147" fmla="*/ 1646 h 1899"/>
                                    <a:gd name="T148" fmla="+- 0 9295 9227"/>
                                    <a:gd name="T149" fmla="*/ T148 w 1899"/>
                                    <a:gd name="T150" fmla="+- 0 1581 279"/>
                                    <a:gd name="T151" fmla="*/ 1581 h 1899"/>
                                    <a:gd name="T152" fmla="+- 0 9271 9227"/>
                                    <a:gd name="T153" fmla="*/ T152 w 1899"/>
                                    <a:gd name="T154" fmla="+- 0 1515 279"/>
                                    <a:gd name="T155" fmla="*/ 1515 h 1899"/>
                                    <a:gd name="T156" fmla="+- 0 9252 9227"/>
                                    <a:gd name="T157" fmla="*/ T156 w 1899"/>
                                    <a:gd name="T158" fmla="+- 0 1446 279"/>
                                    <a:gd name="T159" fmla="*/ 1446 h 1899"/>
                                    <a:gd name="T160" fmla="+- 0 9238 9227"/>
                                    <a:gd name="T161" fmla="*/ T160 w 1899"/>
                                    <a:gd name="T162" fmla="+- 0 1375 279"/>
                                    <a:gd name="T163" fmla="*/ 1375 h 1899"/>
                                    <a:gd name="T164" fmla="+- 0 9230 9227"/>
                                    <a:gd name="T165" fmla="*/ T164 w 1899"/>
                                    <a:gd name="T166" fmla="+- 0 1302 279"/>
                                    <a:gd name="T167" fmla="*/ 1302 h 1899"/>
                                    <a:gd name="T168" fmla="+- 0 9227 9227"/>
                                    <a:gd name="T169" fmla="*/ T168 w 1899"/>
                                    <a:gd name="T170" fmla="+- 0 1228 279"/>
                                    <a:gd name="T171" fmla="*/ 1228 h 1899"/>
                                    <a:gd name="T172" fmla="+- 0 9230 9227"/>
                                    <a:gd name="T173" fmla="*/ T172 w 1899"/>
                                    <a:gd name="T174" fmla="+- 0 1154 279"/>
                                    <a:gd name="T175" fmla="*/ 1154 h 1899"/>
                                    <a:gd name="T176" fmla="+- 0 9238 9227"/>
                                    <a:gd name="T177" fmla="*/ T176 w 1899"/>
                                    <a:gd name="T178" fmla="+- 0 1081 279"/>
                                    <a:gd name="T179" fmla="*/ 1081 h 1899"/>
                                    <a:gd name="T180" fmla="+- 0 9252 9227"/>
                                    <a:gd name="T181" fmla="*/ T180 w 1899"/>
                                    <a:gd name="T182" fmla="+- 0 1011 279"/>
                                    <a:gd name="T183" fmla="*/ 1011 h 1899"/>
                                    <a:gd name="T184" fmla="+- 0 9271 9227"/>
                                    <a:gd name="T185" fmla="*/ T184 w 1899"/>
                                    <a:gd name="T186" fmla="+- 0 942 279"/>
                                    <a:gd name="T187" fmla="*/ 942 h 1899"/>
                                    <a:gd name="T188" fmla="+- 0 9295 9227"/>
                                    <a:gd name="T189" fmla="*/ T188 w 1899"/>
                                    <a:gd name="T190" fmla="+- 0 875 279"/>
                                    <a:gd name="T191" fmla="*/ 875 h 1899"/>
                                    <a:gd name="T192" fmla="+- 0 9324 9227"/>
                                    <a:gd name="T193" fmla="*/ T192 w 1899"/>
                                    <a:gd name="T194" fmla="+- 0 811 279"/>
                                    <a:gd name="T195" fmla="*/ 811 h 1899"/>
                                    <a:gd name="T196" fmla="+- 0 9357 9227"/>
                                    <a:gd name="T197" fmla="*/ T196 w 1899"/>
                                    <a:gd name="T198" fmla="+- 0 749 279"/>
                                    <a:gd name="T199" fmla="*/ 749 h 1899"/>
                                    <a:gd name="T200" fmla="+- 0 9394 9227"/>
                                    <a:gd name="T201" fmla="*/ T200 w 1899"/>
                                    <a:gd name="T202" fmla="+- 0 690 279"/>
                                    <a:gd name="T203" fmla="*/ 690 h 1899"/>
                                    <a:gd name="T204" fmla="+- 0 9436 9227"/>
                                    <a:gd name="T205" fmla="*/ T204 w 1899"/>
                                    <a:gd name="T206" fmla="+- 0 635 279"/>
                                    <a:gd name="T207" fmla="*/ 635 h 1899"/>
                                    <a:gd name="T208" fmla="+- 0 9481 9227"/>
                                    <a:gd name="T209" fmla="*/ T208 w 1899"/>
                                    <a:gd name="T210" fmla="+- 0 582 279"/>
                                    <a:gd name="T211" fmla="*/ 582 h 1899"/>
                                    <a:gd name="T212" fmla="+- 0 9530 9227"/>
                                    <a:gd name="T213" fmla="*/ T212 w 1899"/>
                                    <a:gd name="T214" fmla="+- 0 533 279"/>
                                    <a:gd name="T215" fmla="*/ 533 h 1899"/>
                                    <a:gd name="T216" fmla="+- 0 9583 9227"/>
                                    <a:gd name="T217" fmla="*/ T216 w 1899"/>
                                    <a:gd name="T218" fmla="+- 0 488 279"/>
                                    <a:gd name="T219" fmla="*/ 488 h 1899"/>
                                    <a:gd name="T220" fmla="+- 0 9638 9227"/>
                                    <a:gd name="T221" fmla="*/ T220 w 1899"/>
                                    <a:gd name="T222" fmla="+- 0 446 279"/>
                                    <a:gd name="T223" fmla="*/ 446 h 1899"/>
                                    <a:gd name="T224" fmla="+- 0 9697 9227"/>
                                    <a:gd name="T225" fmla="*/ T224 w 1899"/>
                                    <a:gd name="T226" fmla="+- 0 409 279"/>
                                    <a:gd name="T227" fmla="*/ 409 h 1899"/>
                                    <a:gd name="T228" fmla="+- 0 9759 9227"/>
                                    <a:gd name="T229" fmla="*/ T228 w 1899"/>
                                    <a:gd name="T230" fmla="+- 0 375 279"/>
                                    <a:gd name="T231" fmla="*/ 375 h 1899"/>
                                    <a:gd name="T232" fmla="+- 0 9823 9227"/>
                                    <a:gd name="T233" fmla="*/ T232 w 1899"/>
                                    <a:gd name="T234" fmla="+- 0 347 279"/>
                                    <a:gd name="T235" fmla="*/ 347 h 1899"/>
                                    <a:gd name="T236" fmla="+- 0 9890 9227"/>
                                    <a:gd name="T237" fmla="*/ T236 w 1899"/>
                                    <a:gd name="T238" fmla="+- 0 323 279"/>
                                    <a:gd name="T239" fmla="*/ 323 h 1899"/>
                                    <a:gd name="T240" fmla="+- 0 9959 9227"/>
                                    <a:gd name="T241" fmla="*/ T240 w 1899"/>
                                    <a:gd name="T242" fmla="+- 0 304 279"/>
                                    <a:gd name="T243" fmla="*/ 304 h 1899"/>
                                    <a:gd name="T244" fmla="+- 0 10030 9227"/>
                                    <a:gd name="T245" fmla="*/ T244 w 1899"/>
                                    <a:gd name="T246" fmla="+- 0 290 279"/>
                                    <a:gd name="T247" fmla="*/ 290 h 1899"/>
                                    <a:gd name="T248" fmla="+- 0 10102 9227"/>
                                    <a:gd name="T249" fmla="*/ T248 w 1899"/>
                                    <a:gd name="T250" fmla="+- 0 282 279"/>
                                    <a:gd name="T251" fmla="*/ 282 h 1899"/>
                                    <a:gd name="T252" fmla="+- 0 10176 9227"/>
                                    <a:gd name="T253" fmla="*/ T252 w 1899"/>
                                    <a:gd name="T254" fmla="+- 0 279 279"/>
                                    <a:gd name="T255" fmla="*/ 279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  <a:cxn ang="0">
                                      <a:pos x="T253" y="T255"/>
                                    </a:cxn>
                                  </a:cxnLst>
                                  <a:rect l="0" t="0" r="r" b="b"/>
                                  <a:pathLst>
                                    <a:path w="1899" h="1899">
                                      <a:moveTo>
                                        <a:pt x="1899" y="949"/>
                                      </a:moveTo>
                                      <a:lnTo>
                                        <a:pt x="1896" y="1023"/>
                                      </a:lnTo>
                                      <a:lnTo>
                                        <a:pt x="1887" y="1096"/>
                                      </a:lnTo>
                                      <a:lnTo>
                                        <a:pt x="1873" y="1167"/>
                                      </a:lnTo>
                                      <a:lnTo>
                                        <a:pt x="1855" y="1236"/>
                                      </a:lnTo>
                                      <a:lnTo>
                                        <a:pt x="1831" y="1302"/>
                                      </a:lnTo>
                                      <a:lnTo>
                                        <a:pt x="1802" y="1367"/>
                                      </a:lnTo>
                                      <a:lnTo>
                                        <a:pt x="1769" y="1428"/>
                                      </a:lnTo>
                                      <a:lnTo>
                                        <a:pt x="1732" y="1487"/>
                                      </a:lnTo>
                                      <a:lnTo>
                                        <a:pt x="1690" y="1543"/>
                                      </a:lnTo>
                                      <a:lnTo>
                                        <a:pt x="1645" y="1595"/>
                                      </a:lnTo>
                                      <a:lnTo>
                                        <a:pt x="1596" y="1644"/>
                                      </a:lnTo>
                                      <a:lnTo>
                                        <a:pt x="1543" y="1690"/>
                                      </a:lnTo>
                                      <a:lnTo>
                                        <a:pt x="1487" y="1731"/>
                                      </a:lnTo>
                                      <a:lnTo>
                                        <a:pt x="1428" y="1769"/>
                                      </a:lnTo>
                                      <a:lnTo>
                                        <a:pt x="1367" y="1802"/>
                                      </a:lnTo>
                                      <a:lnTo>
                                        <a:pt x="1303" y="1830"/>
                                      </a:lnTo>
                                      <a:lnTo>
                                        <a:pt x="1236" y="1854"/>
                                      </a:lnTo>
                                      <a:lnTo>
                                        <a:pt x="1167" y="1873"/>
                                      </a:lnTo>
                                      <a:lnTo>
                                        <a:pt x="1096" y="1887"/>
                                      </a:lnTo>
                                      <a:lnTo>
                                        <a:pt x="1024" y="1896"/>
                                      </a:lnTo>
                                      <a:lnTo>
                                        <a:pt x="949" y="1898"/>
                                      </a:lnTo>
                                      <a:lnTo>
                                        <a:pt x="875" y="1896"/>
                                      </a:lnTo>
                                      <a:lnTo>
                                        <a:pt x="803" y="1887"/>
                                      </a:lnTo>
                                      <a:lnTo>
                                        <a:pt x="732" y="1873"/>
                                      </a:lnTo>
                                      <a:lnTo>
                                        <a:pt x="663" y="1854"/>
                                      </a:lnTo>
                                      <a:lnTo>
                                        <a:pt x="596" y="1830"/>
                                      </a:lnTo>
                                      <a:lnTo>
                                        <a:pt x="532" y="1802"/>
                                      </a:lnTo>
                                      <a:lnTo>
                                        <a:pt x="470" y="1769"/>
                                      </a:lnTo>
                                      <a:lnTo>
                                        <a:pt x="411" y="1731"/>
                                      </a:lnTo>
                                      <a:lnTo>
                                        <a:pt x="356" y="1690"/>
                                      </a:lnTo>
                                      <a:lnTo>
                                        <a:pt x="303" y="1644"/>
                                      </a:lnTo>
                                      <a:lnTo>
                                        <a:pt x="254" y="1595"/>
                                      </a:lnTo>
                                      <a:lnTo>
                                        <a:pt x="209" y="1543"/>
                                      </a:lnTo>
                                      <a:lnTo>
                                        <a:pt x="167" y="1487"/>
                                      </a:lnTo>
                                      <a:lnTo>
                                        <a:pt x="130" y="1428"/>
                                      </a:lnTo>
                                      <a:lnTo>
                                        <a:pt x="97" y="1367"/>
                                      </a:lnTo>
                                      <a:lnTo>
                                        <a:pt x="68" y="1302"/>
                                      </a:lnTo>
                                      <a:lnTo>
                                        <a:pt x="44" y="1236"/>
                                      </a:lnTo>
                                      <a:lnTo>
                                        <a:pt x="25" y="1167"/>
                                      </a:lnTo>
                                      <a:lnTo>
                                        <a:pt x="11" y="1096"/>
                                      </a:lnTo>
                                      <a:lnTo>
                                        <a:pt x="3" y="1023"/>
                                      </a:lnTo>
                                      <a:lnTo>
                                        <a:pt x="0" y="949"/>
                                      </a:lnTo>
                                      <a:lnTo>
                                        <a:pt x="3" y="875"/>
                                      </a:lnTo>
                                      <a:lnTo>
                                        <a:pt x="11" y="802"/>
                                      </a:lnTo>
                                      <a:lnTo>
                                        <a:pt x="25" y="732"/>
                                      </a:lnTo>
                                      <a:lnTo>
                                        <a:pt x="44" y="663"/>
                                      </a:lnTo>
                                      <a:lnTo>
                                        <a:pt x="68" y="596"/>
                                      </a:lnTo>
                                      <a:lnTo>
                                        <a:pt x="97" y="532"/>
                                      </a:lnTo>
                                      <a:lnTo>
                                        <a:pt x="130" y="470"/>
                                      </a:lnTo>
                                      <a:lnTo>
                                        <a:pt x="167" y="411"/>
                                      </a:lnTo>
                                      <a:lnTo>
                                        <a:pt x="209" y="356"/>
                                      </a:lnTo>
                                      <a:lnTo>
                                        <a:pt x="254" y="303"/>
                                      </a:lnTo>
                                      <a:lnTo>
                                        <a:pt x="303" y="254"/>
                                      </a:lnTo>
                                      <a:lnTo>
                                        <a:pt x="356" y="209"/>
                                      </a:lnTo>
                                      <a:lnTo>
                                        <a:pt x="411" y="167"/>
                                      </a:lnTo>
                                      <a:lnTo>
                                        <a:pt x="470" y="130"/>
                                      </a:lnTo>
                                      <a:lnTo>
                                        <a:pt x="532" y="96"/>
                                      </a:lnTo>
                                      <a:lnTo>
                                        <a:pt x="596" y="68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732" y="25"/>
                                      </a:lnTo>
                                      <a:lnTo>
                                        <a:pt x="803" y="11"/>
                                      </a:lnTo>
                                      <a:lnTo>
                                        <a:pt x="875" y="3"/>
                                      </a:lnTo>
                                      <a:lnTo>
                                        <a:pt x="949" y="0"/>
                                      </a:lnTo>
                                      <a:lnTo>
                                        <a:pt x="1024" y="3"/>
                                      </a:lnTo>
                                      <a:lnTo>
                                        <a:pt x="1096" y="11"/>
                                      </a:lnTo>
                                      <a:lnTo>
                                        <a:pt x="1167" y="25"/>
                                      </a:lnTo>
                                      <a:lnTo>
                                        <a:pt x="1236" y="44"/>
                                      </a:lnTo>
                                      <a:lnTo>
                                        <a:pt x="1303" y="68"/>
                                      </a:lnTo>
                                      <a:lnTo>
                                        <a:pt x="1367" y="96"/>
                                      </a:lnTo>
                                      <a:lnTo>
                                        <a:pt x="1428" y="130"/>
                                      </a:lnTo>
                                      <a:lnTo>
                                        <a:pt x="1487" y="167"/>
                                      </a:lnTo>
                                      <a:lnTo>
                                        <a:pt x="1543" y="209"/>
                                      </a:lnTo>
                                      <a:lnTo>
                                        <a:pt x="1596" y="254"/>
                                      </a:lnTo>
                                      <a:lnTo>
                                        <a:pt x="1645" y="303"/>
                                      </a:lnTo>
                                      <a:lnTo>
                                        <a:pt x="1690" y="356"/>
                                      </a:lnTo>
                                      <a:lnTo>
                                        <a:pt x="1732" y="411"/>
                                      </a:lnTo>
                                      <a:lnTo>
                                        <a:pt x="1769" y="470"/>
                                      </a:lnTo>
                                      <a:lnTo>
                                        <a:pt x="1802" y="532"/>
                                      </a:lnTo>
                                      <a:lnTo>
                                        <a:pt x="1831" y="596"/>
                                      </a:lnTo>
                                      <a:lnTo>
                                        <a:pt x="1855" y="663"/>
                                      </a:lnTo>
                                      <a:lnTo>
                                        <a:pt x="1873" y="732"/>
                                      </a:lnTo>
                                      <a:lnTo>
                                        <a:pt x="1887" y="802"/>
                                      </a:lnTo>
                                      <a:lnTo>
                                        <a:pt x="1896" y="875"/>
                                      </a:lnTo>
                                      <a:lnTo>
                                        <a:pt x="1899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8761D2" w:rsidRDefault="008761D2" w:rsidP="00660668">
                                    <w:pPr>
                                      <w:jc w:val="both"/>
                                    </w:pPr>
                                  </w:p>
                                  <w:p w:rsidR="00A23A73" w:rsidRDefault="00A23A73" w:rsidP="00E80C83"/>
                                  <w:p w:rsidR="00A23A73" w:rsidRDefault="00A23A73" w:rsidP="00E80C83"/>
                                  <w:p w:rsidR="00A23A73" w:rsidRPr="00D91857" w:rsidRDefault="00A23A73" w:rsidP="00E80C83"/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6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654929" y="1345473"/>
                                  <a:ext cx="1860467" cy="1205866"/>
                                </a:xfrm>
                                <a:custGeom>
                                  <a:avLst/>
                                  <a:gdLst>
                                    <a:gd name="T0" fmla="+- 0 11126 9227"/>
                                    <a:gd name="T1" fmla="*/ T0 w 1899"/>
                                    <a:gd name="T2" fmla="+- 0 1228 279"/>
                                    <a:gd name="T3" fmla="*/ 1228 h 1899"/>
                                    <a:gd name="T4" fmla="+- 0 11123 9227"/>
                                    <a:gd name="T5" fmla="*/ T4 w 1899"/>
                                    <a:gd name="T6" fmla="+- 0 1302 279"/>
                                    <a:gd name="T7" fmla="*/ 1302 h 1899"/>
                                    <a:gd name="T8" fmla="+- 0 11114 9227"/>
                                    <a:gd name="T9" fmla="*/ T8 w 1899"/>
                                    <a:gd name="T10" fmla="+- 0 1375 279"/>
                                    <a:gd name="T11" fmla="*/ 1375 h 1899"/>
                                    <a:gd name="T12" fmla="+- 0 11100 9227"/>
                                    <a:gd name="T13" fmla="*/ T12 w 1899"/>
                                    <a:gd name="T14" fmla="+- 0 1446 279"/>
                                    <a:gd name="T15" fmla="*/ 1446 h 1899"/>
                                    <a:gd name="T16" fmla="+- 0 11082 9227"/>
                                    <a:gd name="T17" fmla="*/ T16 w 1899"/>
                                    <a:gd name="T18" fmla="+- 0 1515 279"/>
                                    <a:gd name="T19" fmla="*/ 1515 h 1899"/>
                                    <a:gd name="T20" fmla="+- 0 11058 9227"/>
                                    <a:gd name="T21" fmla="*/ T20 w 1899"/>
                                    <a:gd name="T22" fmla="+- 0 1581 279"/>
                                    <a:gd name="T23" fmla="*/ 1581 h 1899"/>
                                    <a:gd name="T24" fmla="+- 0 11029 9227"/>
                                    <a:gd name="T25" fmla="*/ T24 w 1899"/>
                                    <a:gd name="T26" fmla="+- 0 1646 279"/>
                                    <a:gd name="T27" fmla="*/ 1646 h 1899"/>
                                    <a:gd name="T28" fmla="+- 0 10996 9227"/>
                                    <a:gd name="T29" fmla="*/ T28 w 1899"/>
                                    <a:gd name="T30" fmla="+- 0 1707 279"/>
                                    <a:gd name="T31" fmla="*/ 1707 h 1899"/>
                                    <a:gd name="T32" fmla="+- 0 10959 9227"/>
                                    <a:gd name="T33" fmla="*/ T32 w 1899"/>
                                    <a:gd name="T34" fmla="+- 0 1766 279"/>
                                    <a:gd name="T35" fmla="*/ 1766 h 1899"/>
                                    <a:gd name="T36" fmla="+- 0 10917 9227"/>
                                    <a:gd name="T37" fmla="*/ T36 w 1899"/>
                                    <a:gd name="T38" fmla="+- 0 1822 279"/>
                                    <a:gd name="T39" fmla="*/ 1822 h 1899"/>
                                    <a:gd name="T40" fmla="+- 0 10872 9227"/>
                                    <a:gd name="T41" fmla="*/ T40 w 1899"/>
                                    <a:gd name="T42" fmla="+- 0 1874 279"/>
                                    <a:gd name="T43" fmla="*/ 1874 h 1899"/>
                                    <a:gd name="T44" fmla="+- 0 10823 9227"/>
                                    <a:gd name="T45" fmla="*/ T44 w 1899"/>
                                    <a:gd name="T46" fmla="+- 0 1923 279"/>
                                    <a:gd name="T47" fmla="*/ 1923 h 1899"/>
                                    <a:gd name="T48" fmla="+- 0 10770 9227"/>
                                    <a:gd name="T49" fmla="*/ T48 w 1899"/>
                                    <a:gd name="T50" fmla="+- 0 1969 279"/>
                                    <a:gd name="T51" fmla="*/ 1969 h 1899"/>
                                    <a:gd name="T52" fmla="+- 0 10714 9227"/>
                                    <a:gd name="T53" fmla="*/ T52 w 1899"/>
                                    <a:gd name="T54" fmla="+- 0 2010 279"/>
                                    <a:gd name="T55" fmla="*/ 2010 h 1899"/>
                                    <a:gd name="T56" fmla="+- 0 10655 9227"/>
                                    <a:gd name="T57" fmla="*/ T56 w 1899"/>
                                    <a:gd name="T58" fmla="+- 0 2048 279"/>
                                    <a:gd name="T59" fmla="*/ 2048 h 1899"/>
                                    <a:gd name="T60" fmla="+- 0 10594 9227"/>
                                    <a:gd name="T61" fmla="*/ T60 w 1899"/>
                                    <a:gd name="T62" fmla="+- 0 2081 279"/>
                                    <a:gd name="T63" fmla="*/ 2081 h 1899"/>
                                    <a:gd name="T64" fmla="+- 0 10530 9227"/>
                                    <a:gd name="T65" fmla="*/ T64 w 1899"/>
                                    <a:gd name="T66" fmla="+- 0 2109 279"/>
                                    <a:gd name="T67" fmla="*/ 2109 h 1899"/>
                                    <a:gd name="T68" fmla="+- 0 10463 9227"/>
                                    <a:gd name="T69" fmla="*/ T68 w 1899"/>
                                    <a:gd name="T70" fmla="+- 0 2133 279"/>
                                    <a:gd name="T71" fmla="*/ 2133 h 1899"/>
                                    <a:gd name="T72" fmla="+- 0 10394 9227"/>
                                    <a:gd name="T73" fmla="*/ T72 w 1899"/>
                                    <a:gd name="T74" fmla="+- 0 2152 279"/>
                                    <a:gd name="T75" fmla="*/ 2152 h 1899"/>
                                    <a:gd name="T76" fmla="+- 0 10323 9227"/>
                                    <a:gd name="T77" fmla="*/ T76 w 1899"/>
                                    <a:gd name="T78" fmla="+- 0 2166 279"/>
                                    <a:gd name="T79" fmla="*/ 2166 h 1899"/>
                                    <a:gd name="T80" fmla="+- 0 10251 9227"/>
                                    <a:gd name="T81" fmla="*/ T80 w 1899"/>
                                    <a:gd name="T82" fmla="+- 0 2175 279"/>
                                    <a:gd name="T83" fmla="*/ 2175 h 1899"/>
                                    <a:gd name="T84" fmla="+- 0 10176 9227"/>
                                    <a:gd name="T85" fmla="*/ T84 w 1899"/>
                                    <a:gd name="T86" fmla="+- 0 2177 279"/>
                                    <a:gd name="T87" fmla="*/ 2177 h 1899"/>
                                    <a:gd name="T88" fmla="+- 0 10102 9227"/>
                                    <a:gd name="T89" fmla="*/ T88 w 1899"/>
                                    <a:gd name="T90" fmla="+- 0 2175 279"/>
                                    <a:gd name="T91" fmla="*/ 2175 h 1899"/>
                                    <a:gd name="T92" fmla="+- 0 10030 9227"/>
                                    <a:gd name="T93" fmla="*/ T92 w 1899"/>
                                    <a:gd name="T94" fmla="+- 0 2166 279"/>
                                    <a:gd name="T95" fmla="*/ 2166 h 1899"/>
                                    <a:gd name="T96" fmla="+- 0 9959 9227"/>
                                    <a:gd name="T97" fmla="*/ T96 w 1899"/>
                                    <a:gd name="T98" fmla="+- 0 2152 279"/>
                                    <a:gd name="T99" fmla="*/ 2152 h 1899"/>
                                    <a:gd name="T100" fmla="+- 0 9890 9227"/>
                                    <a:gd name="T101" fmla="*/ T100 w 1899"/>
                                    <a:gd name="T102" fmla="+- 0 2133 279"/>
                                    <a:gd name="T103" fmla="*/ 2133 h 1899"/>
                                    <a:gd name="T104" fmla="+- 0 9823 9227"/>
                                    <a:gd name="T105" fmla="*/ T104 w 1899"/>
                                    <a:gd name="T106" fmla="+- 0 2109 279"/>
                                    <a:gd name="T107" fmla="*/ 2109 h 1899"/>
                                    <a:gd name="T108" fmla="+- 0 9759 9227"/>
                                    <a:gd name="T109" fmla="*/ T108 w 1899"/>
                                    <a:gd name="T110" fmla="+- 0 2081 279"/>
                                    <a:gd name="T111" fmla="*/ 2081 h 1899"/>
                                    <a:gd name="T112" fmla="+- 0 9697 9227"/>
                                    <a:gd name="T113" fmla="*/ T112 w 1899"/>
                                    <a:gd name="T114" fmla="+- 0 2048 279"/>
                                    <a:gd name="T115" fmla="*/ 2048 h 1899"/>
                                    <a:gd name="T116" fmla="+- 0 9638 9227"/>
                                    <a:gd name="T117" fmla="*/ T116 w 1899"/>
                                    <a:gd name="T118" fmla="+- 0 2010 279"/>
                                    <a:gd name="T119" fmla="*/ 2010 h 1899"/>
                                    <a:gd name="T120" fmla="+- 0 9583 9227"/>
                                    <a:gd name="T121" fmla="*/ T120 w 1899"/>
                                    <a:gd name="T122" fmla="+- 0 1969 279"/>
                                    <a:gd name="T123" fmla="*/ 1969 h 1899"/>
                                    <a:gd name="T124" fmla="+- 0 9530 9227"/>
                                    <a:gd name="T125" fmla="*/ T124 w 1899"/>
                                    <a:gd name="T126" fmla="+- 0 1923 279"/>
                                    <a:gd name="T127" fmla="*/ 1923 h 1899"/>
                                    <a:gd name="T128" fmla="+- 0 9481 9227"/>
                                    <a:gd name="T129" fmla="*/ T128 w 1899"/>
                                    <a:gd name="T130" fmla="+- 0 1874 279"/>
                                    <a:gd name="T131" fmla="*/ 1874 h 1899"/>
                                    <a:gd name="T132" fmla="+- 0 9436 9227"/>
                                    <a:gd name="T133" fmla="*/ T132 w 1899"/>
                                    <a:gd name="T134" fmla="+- 0 1822 279"/>
                                    <a:gd name="T135" fmla="*/ 1822 h 1899"/>
                                    <a:gd name="T136" fmla="+- 0 9394 9227"/>
                                    <a:gd name="T137" fmla="*/ T136 w 1899"/>
                                    <a:gd name="T138" fmla="+- 0 1766 279"/>
                                    <a:gd name="T139" fmla="*/ 1766 h 1899"/>
                                    <a:gd name="T140" fmla="+- 0 9357 9227"/>
                                    <a:gd name="T141" fmla="*/ T140 w 1899"/>
                                    <a:gd name="T142" fmla="+- 0 1707 279"/>
                                    <a:gd name="T143" fmla="*/ 1707 h 1899"/>
                                    <a:gd name="T144" fmla="+- 0 9324 9227"/>
                                    <a:gd name="T145" fmla="*/ T144 w 1899"/>
                                    <a:gd name="T146" fmla="+- 0 1646 279"/>
                                    <a:gd name="T147" fmla="*/ 1646 h 1899"/>
                                    <a:gd name="T148" fmla="+- 0 9295 9227"/>
                                    <a:gd name="T149" fmla="*/ T148 w 1899"/>
                                    <a:gd name="T150" fmla="+- 0 1581 279"/>
                                    <a:gd name="T151" fmla="*/ 1581 h 1899"/>
                                    <a:gd name="T152" fmla="+- 0 9271 9227"/>
                                    <a:gd name="T153" fmla="*/ T152 w 1899"/>
                                    <a:gd name="T154" fmla="+- 0 1515 279"/>
                                    <a:gd name="T155" fmla="*/ 1515 h 1899"/>
                                    <a:gd name="T156" fmla="+- 0 9252 9227"/>
                                    <a:gd name="T157" fmla="*/ T156 w 1899"/>
                                    <a:gd name="T158" fmla="+- 0 1446 279"/>
                                    <a:gd name="T159" fmla="*/ 1446 h 1899"/>
                                    <a:gd name="T160" fmla="+- 0 9238 9227"/>
                                    <a:gd name="T161" fmla="*/ T160 w 1899"/>
                                    <a:gd name="T162" fmla="+- 0 1375 279"/>
                                    <a:gd name="T163" fmla="*/ 1375 h 1899"/>
                                    <a:gd name="T164" fmla="+- 0 9230 9227"/>
                                    <a:gd name="T165" fmla="*/ T164 w 1899"/>
                                    <a:gd name="T166" fmla="+- 0 1302 279"/>
                                    <a:gd name="T167" fmla="*/ 1302 h 1899"/>
                                    <a:gd name="T168" fmla="+- 0 9227 9227"/>
                                    <a:gd name="T169" fmla="*/ T168 w 1899"/>
                                    <a:gd name="T170" fmla="+- 0 1228 279"/>
                                    <a:gd name="T171" fmla="*/ 1228 h 1899"/>
                                    <a:gd name="T172" fmla="+- 0 9230 9227"/>
                                    <a:gd name="T173" fmla="*/ T172 w 1899"/>
                                    <a:gd name="T174" fmla="+- 0 1154 279"/>
                                    <a:gd name="T175" fmla="*/ 1154 h 1899"/>
                                    <a:gd name="T176" fmla="+- 0 9238 9227"/>
                                    <a:gd name="T177" fmla="*/ T176 w 1899"/>
                                    <a:gd name="T178" fmla="+- 0 1081 279"/>
                                    <a:gd name="T179" fmla="*/ 1081 h 1899"/>
                                    <a:gd name="T180" fmla="+- 0 9252 9227"/>
                                    <a:gd name="T181" fmla="*/ T180 w 1899"/>
                                    <a:gd name="T182" fmla="+- 0 1011 279"/>
                                    <a:gd name="T183" fmla="*/ 1011 h 1899"/>
                                    <a:gd name="T184" fmla="+- 0 9271 9227"/>
                                    <a:gd name="T185" fmla="*/ T184 w 1899"/>
                                    <a:gd name="T186" fmla="+- 0 942 279"/>
                                    <a:gd name="T187" fmla="*/ 942 h 1899"/>
                                    <a:gd name="T188" fmla="+- 0 9295 9227"/>
                                    <a:gd name="T189" fmla="*/ T188 w 1899"/>
                                    <a:gd name="T190" fmla="+- 0 875 279"/>
                                    <a:gd name="T191" fmla="*/ 875 h 1899"/>
                                    <a:gd name="T192" fmla="+- 0 9324 9227"/>
                                    <a:gd name="T193" fmla="*/ T192 w 1899"/>
                                    <a:gd name="T194" fmla="+- 0 811 279"/>
                                    <a:gd name="T195" fmla="*/ 811 h 1899"/>
                                    <a:gd name="T196" fmla="+- 0 9357 9227"/>
                                    <a:gd name="T197" fmla="*/ T196 w 1899"/>
                                    <a:gd name="T198" fmla="+- 0 749 279"/>
                                    <a:gd name="T199" fmla="*/ 749 h 1899"/>
                                    <a:gd name="T200" fmla="+- 0 9394 9227"/>
                                    <a:gd name="T201" fmla="*/ T200 w 1899"/>
                                    <a:gd name="T202" fmla="+- 0 690 279"/>
                                    <a:gd name="T203" fmla="*/ 690 h 1899"/>
                                    <a:gd name="T204" fmla="+- 0 9436 9227"/>
                                    <a:gd name="T205" fmla="*/ T204 w 1899"/>
                                    <a:gd name="T206" fmla="+- 0 635 279"/>
                                    <a:gd name="T207" fmla="*/ 635 h 1899"/>
                                    <a:gd name="T208" fmla="+- 0 9481 9227"/>
                                    <a:gd name="T209" fmla="*/ T208 w 1899"/>
                                    <a:gd name="T210" fmla="+- 0 582 279"/>
                                    <a:gd name="T211" fmla="*/ 582 h 1899"/>
                                    <a:gd name="T212" fmla="+- 0 9530 9227"/>
                                    <a:gd name="T213" fmla="*/ T212 w 1899"/>
                                    <a:gd name="T214" fmla="+- 0 533 279"/>
                                    <a:gd name="T215" fmla="*/ 533 h 1899"/>
                                    <a:gd name="T216" fmla="+- 0 9583 9227"/>
                                    <a:gd name="T217" fmla="*/ T216 w 1899"/>
                                    <a:gd name="T218" fmla="+- 0 488 279"/>
                                    <a:gd name="T219" fmla="*/ 488 h 1899"/>
                                    <a:gd name="T220" fmla="+- 0 9638 9227"/>
                                    <a:gd name="T221" fmla="*/ T220 w 1899"/>
                                    <a:gd name="T222" fmla="+- 0 446 279"/>
                                    <a:gd name="T223" fmla="*/ 446 h 1899"/>
                                    <a:gd name="T224" fmla="+- 0 9697 9227"/>
                                    <a:gd name="T225" fmla="*/ T224 w 1899"/>
                                    <a:gd name="T226" fmla="+- 0 409 279"/>
                                    <a:gd name="T227" fmla="*/ 409 h 1899"/>
                                    <a:gd name="T228" fmla="+- 0 9759 9227"/>
                                    <a:gd name="T229" fmla="*/ T228 w 1899"/>
                                    <a:gd name="T230" fmla="+- 0 375 279"/>
                                    <a:gd name="T231" fmla="*/ 375 h 1899"/>
                                    <a:gd name="T232" fmla="+- 0 9823 9227"/>
                                    <a:gd name="T233" fmla="*/ T232 w 1899"/>
                                    <a:gd name="T234" fmla="+- 0 347 279"/>
                                    <a:gd name="T235" fmla="*/ 347 h 1899"/>
                                    <a:gd name="T236" fmla="+- 0 9890 9227"/>
                                    <a:gd name="T237" fmla="*/ T236 w 1899"/>
                                    <a:gd name="T238" fmla="+- 0 323 279"/>
                                    <a:gd name="T239" fmla="*/ 323 h 1899"/>
                                    <a:gd name="T240" fmla="+- 0 9959 9227"/>
                                    <a:gd name="T241" fmla="*/ T240 w 1899"/>
                                    <a:gd name="T242" fmla="+- 0 304 279"/>
                                    <a:gd name="T243" fmla="*/ 304 h 1899"/>
                                    <a:gd name="T244" fmla="+- 0 10030 9227"/>
                                    <a:gd name="T245" fmla="*/ T244 w 1899"/>
                                    <a:gd name="T246" fmla="+- 0 290 279"/>
                                    <a:gd name="T247" fmla="*/ 290 h 1899"/>
                                    <a:gd name="T248" fmla="+- 0 10102 9227"/>
                                    <a:gd name="T249" fmla="*/ T248 w 1899"/>
                                    <a:gd name="T250" fmla="+- 0 282 279"/>
                                    <a:gd name="T251" fmla="*/ 282 h 1899"/>
                                    <a:gd name="T252" fmla="+- 0 10176 9227"/>
                                    <a:gd name="T253" fmla="*/ T252 w 1899"/>
                                    <a:gd name="T254" fmla="+- 0 279 279"/>
                                    <a:gd name="T255" fmla="*/ 279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  <a:cxn ang="0">
                                      <a:pos x="T253" y="T255"/>
                                    </a:cxn>
                                  </a:cxnLst>
                                  <a:rect l="0" t="0" r="r" b="b"/>
                                  <a:pathLst>
                                    <a:path w="1899" h="1899">
                                      <a:moveTo>
                                        <a:pt x="1899" y="949"/>
                                      </a:moveTo>
                                      <a:lnTo>
                                        <a:pt x="1896" y="1023"/>
                                      </a:lnTo>
                                      <a:lnTo>
                                        <a:pt x="1887" y="1096"/>
                                      </a:lnTo>
                                      <a:lnTo>
                                        <a:pt x="1873" y="1167"/>
                                      </a:lnTo>
                                      <a:lnTo>
                                        <a:pt x="1855" y="1236"/>
                                      </a:lnTo>
                                      <a:lnTo>
                                        <a:pt x="1831" y="1302"/>
                                      </a:lnTo>
                                      <a:lnTo>
                                        <a:pt x="1802" y="1367"/>
                                      </a:lnTo>
                                      <a:lnTo>
                                        <a:pt x="1769" y="1428"/>
                                      </a:lnTo>
                                      <a:lnTo>
                                        <a:pt x="1732" y="1487"/>
                                      </a:lnTo>
                                      <a:lnTo>
                                        <a:pt x="1690" y="1543"/>
                                      </a:lnTo>
                                      <a:lnTo>
                                        <a:pt x="1645" y="1595"/>
                                      </a:lnTo>
                                      <a:lnTo>
                                        <a:pt x="1596" y="1644"/>
                                      </a:lnTo>
                                      <a:lnTo>
                                        <a:pt x="1543" y="1690"/>
                                      </a:lnTo>
                                      <a:lnTo>
                                        <a:pt x="1487" y="1731"/>
                                      </a:lnTo>
                                      <a:lnTo>
                                        <a:pt x="1428" y="1769"/>
                                      </a:lnTo>
                                      <a:lnTo>
                                        <a:pt x="1367" y="1802"/>
                                      </a:lnTo>
                                      <a:lnTo>
                                        <a:pt x="1303" y="1830"/>
                                      </a:lnTo>
                                      <a:lnTo>
                                        <a:pt x="1236" y="1854"/>
                                      </a:lnTo>
                                      <a:lnTo>
                                        <a:pt x="1167" y="1873"/>
                                      </a:lnTo>
                                      <a:lnTo>
                                        <a:pt x="1096" y="1887"/>
                                      </a:lnTo>
                                      <a:lnTo>
                                        <a:pt x="1024" y="1896"/>
                                      </a:lnTo>
                                      <a:lnTo>
                                        <a:pt x="949" y="1898"/>
                                      </a:lnTo>
                                      <a:lnTo>
                                        <a:pt x="875" y="1896"/>
                                      </a:lnTo>
                                      <a:lnTo>
                                        <a:pt x="803" y="1887"/>
                                      </a:lnTo>
                                      <a:lnTo>
                                        <a:pt x="732" y="1873"/>
                                      </a:lnTo>
                                      <a:lnTo>
                                        <a:pt x="663" y="1854"/>
                                      </a:lnTo>
                                      <a:lnTo>
                                        <a:pt x="596" y="1830"/>
                                      </a:lnTo>
                                      <a:lnTo>
                                        <a:pt x="532" y="1802"/>
                                      </a:lnTo>
                                      <a:lnTo>
                                        <a:pt x="470" y="1769"/>
                                      </a:lnTo>
                                      <a:lnTo>
                                        <a:pt x="411" y="1731"/>
                                      </a:lnTo>
                                      <a:lnTo>
                                        <a:pt x="356" y="1690"/>
                                      </a:lnTo>
                                      <a:lnTo>
                                        <a:pt x="303" y="1644"/>
                                      </a:lnTo>
                                      <a:lnTo>
                                        <a:pt x="254" y="1595"/>
                                      </a:lnTo>
                                      <a:lnTo>
                                        <a:pt x="209" y="1543"/>
                                      </a:lnTo>
                                      <a:lnTo>
                                        <a:pt x="167" y="1487"/>
                                      </a:lnTo>
                                      <a:lnTo>
                                        <a:pt x="130" y="1428"/>
                                      </a:lnTo>
                                      <a:lnTo>
                                        <a:pt x="97" y="1367"/>
                                      </a:lnTo>
                                      <a:lnTo>
                                        <a:pt x="68" y="1302"/>
                                      </a:lnTo>
                                      <a:lnTo>
                                        <a:pt x="44" y="1236"/>
                                      </a:lnTo>
                                      <a:lnTo>
                                        <a:pt x="25" y="1167"/>
                                      </a:lnTo>
                                      <a:lnTo>
                                        <a:pt x="11" y="1096"/>
                                      </a:lnTo>
                                      <a:lnTo>
                                        <a:pt x="3" y="1023"/>
                                      </a:lnTo>
                                      <a:lnTo>
                                        <a:pt x="0" y="949"/>
                                      </a:lnTo>
                                      <a:lnTo>
                                        <a:pt x="3" y="875"/>
                                      </a:lnTo>
                                      <a:lnTo>
                                        <a:pt x="11" y="802"/>
                                      </a:lnTo>
                                      <a:lnTo>
                                        <a:pt x="25" y="732"/>
                                      </a:lnTo>
                                      <a:lnTo>
                                        <a:pt x="44" y="663"/>
                                      </a:lnTo>
                                      <a:lnTo>
                                        <a:pt x="68" y="596"/>
                                      </a:lnTo>
                                      <a:lnTo>
                                        <a:pt x="97" y="532"/>
                                      </a:lnTo>
                                      <a:lnTo>
                                        <a:pt x="130" y="470"/>
                                      </a:lnTo>
                                      <a:lnTo>
                                        <a:pt x="167" y="411"/>
                                      </a:lnTo>
                                      <a:lnTo>
                                        <a:pt x="209" y="356"/>
                                      </a:lnTo>
                                      <a:lnTo>
                                        <a:pt x="254" y="303"/>
                                      </a:lnTo>
                                      <a:lnTo>
                                        <a:pt x="303" y="254"/>
                                      </a:lnTo>
                                      <a:lnTo>
                                        <a:pt x="356" y="209"/>
                                      </a:lnTo>
                                      <a:lnTo>
                                        <a:pt x="411" y="167"/>
                                      </a:lnTo>
                                      <a:lnTo>
                                        <a:pt x="470" y="130"/>
                                      </a:lnTo>
                                      <a:lnTo>
                                        <a:pt x="532" y="96"/>
                                      </a:lnTo>
                                      <a:lnTo>
                                        <a:pt x="596" y="68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732" y="25"/>
                                      </a:lnTo>
                                      <a:lnTo>
                                        <a:pt x="803" y="11"/>
                                      </a:lnTo>
                                      <a:lnTo>
                                        <a:pt x="875" y="3"/>
                                      </a:lnTo>
                                      <a:lnTo>
                                        <a:pt x="949" y="0"/>
                                      </a:lnTo>
                                      <a:lnTo>
                                        <a:pt x="1024" y="3"/>
                                      </a:lnTo>
                                      <a:lnTo>
                                        <a:pt x="1096" y="11"/>
                                      </a:lnTo>
                                      <a:lnTo>
                                        <a:pt x="1167" y="25"/>
                                      </a:lnTo>
                                      <a:lnTo>
                                        <a:pt x="1236" y="44"/>
                                      </a:lnTo>
                                      <a:lnTo>
                                        <a:pt x="1303" y="68"/>
                                      </a:lnTo>
                                      <a:lnTo>
                                        <a:pt x="1367" y="96"/>
                                      </a:lnTo>
                                      <a:lnTo>
                                        <a:pt x="1428" y="130"/>
                                      </a:lnTo>
                                      <a:lnTo>
                                        <a:pt x="1487" y="167"/>
                                      </a:lnTo>
                                      <a:lnTo>
                                        <a:pt x="1543" y="209"/>
                                      </a:lnTo>
                                      <a:lnTo>
                                        <a:pt x="1596" y="254"/>
                                      </a:lnTo>
                                      <a:lnTo>
                                        <a:pt x="1645" y="303"/>
                                      </a:lnTo>
                                      <a:lnTo>
                                        <a:pt x="1690" y="356"/>
                                      </a:lnTo>
                                      <a:lnTo>
                                        <a:pt x="1732" y="411"/>
                                      </a:lnTo>
                                      <a:lnTo>
                                        <a:pt x="1769" y="470"/>
                                      </a:lnTo>
                                      <a:lnTo>
                                        <a:pt x="1802" y="532"/>
                                      </a:lnTo>
                                      <a:lnTo>
                                        <a:pt x="1831" y="596"/>
                                      </a:lnTo>
                                      <a:lnTo>
                                        <a:pt x="1855" y="663"/>
                                      </a:lnTo>
                                      <a:lnTo>
                                        <a:pt x="1873" y="732"/>
                                      </a:lnTo>
                                      <a:lnTo>
                                        <a:pt x="1887" y="802"/>
                                      </a:lnTo>
                                      <a:lnTo>
                                        <a:pt x="1896" y="875"/>
                                      </a:lnTo>
                                      <a:lnTo>
                                        <a:pt x="1899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8761D2" w:rsidRDefault="00A23A73" w:rsidP="00A23A73">
                                    <w:r>
                                      <w:t>subject in school is..</w:t>
                                    </w:r>
                                  </w:p>
                                  <w:p w:rsidR="00A23A73" w:rsidRDefault="00A23A73" w:rsidP="00A23A73"/>
                                  <w:p w:rsidR="00A23A73" w:rsidRPr="00D91857" w:rsidRDefault="00A23A73" w:rsidP="00A23A73"/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0049E" id="Group 79" o:spid="_x0000_s1067" alt="decorative element" style="width:270.75pt;height:184.1pt;mso-position-horizontal-relative:char;mso-position-vertical-relative:line" coordorigin="-6549" coordsize="38672,25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">
                      <v:shape id="Freeform 10" o:spid="_x0000_s1068" style="position:absolute;left:13306;width:18816;height:12058;visibility:visible;mso-wrap-style:square;v-text-anchor:middle" coordsize="1899,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  <v:stroke joinstyle="round"/>
                        <v:formulas/>
                        <v:path arrowok="t" o:connecttype="custom" o:connectlocs="1881623,779781;1878650,826771;1869733,873126;1855861,918211;1838026,962026;1814245,1003936;1785511,1045211;1752813,1083946;1716151,1121411;1674535,1156971;1629947,1189991;1581396,1221106;1528881,1250316;1473393,1276351;1414933,1300481;1354491,1321436;1291077,1339216;1224690,1354456;1156321,1366521;1085971,1375411;1014630,1381126;940316,1382396;866993,1381126;795652,1375411;725302,1366521;656933,1354456;590546,1339216;527132,1321436;465699,1300481;407239,1276351;352742,1250316;300227,1221106;251676,1189991;207088,1156971;165472,1121411;128810,1083946;96112,1045211;67378,1003936;43597,962026;24771,918211;10899,873126;2973,826771;0,779781;2973,732791;10899,686436;24771,641986;43597,598170;67378,555625;96112,514985;128810,475615;165472,438150;207088,403225;251676,369570;300227,338455;352742,309880;407239,283210;465699,259715;527132,238125;590546,220345;656933,205105;725302,193040;795652,184150;866993,179070;940316,177165" o:connectangles="0,0,0,0,0,0,0,0,0,0,0,0,0,0,0,0,0,0,0,0,0,0,0,0,0,0,0,0,0,0,0,0,0,0,0,0,0,0,0,0,0,0,0,0,0,0,0,0,0,0,0,0,0,0,0,0,0,0,0,0,0,0,0,0" textboxrect="0,0,1899,1899"/>
                        <v:textbox inset="0,0,0,0">
                          <w:txbxContent>
                            <w:p w:rsidR="00A23A73" w:rsidRDefault="00660668" w:rsidP="00A23A73">
                              <w:r>
                                <w:t>color</w:t>
                              </w:r>
                              <w:r w:rsidR="00A23A73">
                                <w:t xml:space="preserve"> is..</w:t>
                              </w:r>
                            </w:p>
                            <w:p w:rsidR="00A23A73" w:rsidRDefault="00A23A73" w:rsidP="00A23A73"/>
                            <w:p w:rsidR="00A23A73" w:rsidRDefault="00A23A73" w:rsidP="00A23A73"/>
                            <w:p w:rsidR="008761D2" w:rsidRPr="00D91857" w:rsidRDefault="00A23A73" w:rsidP="00A23A73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Freeform 10" o:spid="_x0000_s1069" style="position:absolute;left:-6133;top:130;width:18188;height:12059;visibility:visible;mso-wrap-style:square;v-text-anchor:middle" coordsize="1899,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  <v:stroke joinstyle="round"/>
                        <v:formulas/>
                        <v:path arrowok="t" o:connecttype="custom" o:connectlocs="1818912,779781;1816039,826771;1807418,873126;1794009,918211;1776768,962026;1753780,1003936;1726003,1045211;1694395,1083946;1658955,1121411;1618726,1156971;1575624,1189991;1528691,1221106;1477926,1250316;1424288,1276351;1367776,1300481;1309348,1321436;1248048,1339216;1183873,1354456;1117783,1366521;1049778,1375411;980814,1381126;908977,1382396;838098,1381126;769134,1375411;701129,1366521;635039,1354456;570864,1339216;509564,1321436;450178,1300481;393667,1276351;340986,1250316;290221,1221106;243288,1189991;200186,1156971;159957,1121411;124517,1083946;92909,1045211;65132,1003936;42144,962026;23946,918211;10536,873126;2873,826771;0,779781;2873,732791;10536,686436;23946,641986;42144,598170;65132,555625;92909,514985;124517,475615;159957,438150;200186,403225;243288,369570;290221,338455;340986,309880;393667,283210;450178,259715;509564,238125;570864,220345;635039,205105;701129,193040;769134,184150;838098,179070;908977,177165" o:connectangles="0,0,0,0,0,0,0,0,0,0,0,0,0,0,0,0,0,0,0,0,0,0,0,0,0,0,0,0,0,0,0,0,0,0,0,0,0,0,0,0,0,0,0,0,0,0,0,0,0,0,0,0,0,0,0,0,0,0,0,0,0,0,0,0" textboxrect="0,0,1899,1899"/>
                        <v:textbox inset="0,0,0,0">
                          <w:txbxContent>
                            <w:p w:rsidR="008761D2" w:rsidRDefault="00A23A73" w:rsidP="00A23A73">
                              <w:r>
                                <w:t xml:space="preserve">food is.. </w:t>
                              </w:r>
                            </w:p>
                            <w:p w:rsidR="00A23A73" w:rsidRDefault="00A23A73" w:rsidP="00A23A73"/>
                            <w:p w:rsidR="00A23A73" w:rsidRPr="00D91857" w:rsidRDefault="00A23A73" w:rsidP="00A23A73"/>
                          </w:txbxContent>
                        </v:textbox>
                      </v:shape>
                      <v:shape id="Freeform 10" o:spid="_x0000_s1070" style="position:absolute;left:11847;top:13454;width:20268;height:12059;visibility:visible;mso-wrap-style:square;v-text-anchor:middle" coordsize="1899,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  <v:stroke joinstyle="round"/>
                        <v:formulas/>
                        <v:path arrowok="t" o:connecttype="custom" o:connectlocs="2026799,779781;2023597,826771;2013991,873126;1999049,918211;1979838,962026;1954223,1003936;1923271,1045211;1888050,1083946;1848560,1121411;1803734,1156971;1755705,1189991;1703408,1221106;1646841,1250316;1587072,1276351;1524102,1300481;1458996,1321436;1390689,1339216;1319180,1354456;1245537,1366521;1169759,1375411;1092913,1381126;1012866,1382396;933886,1381126;857040,1375411;781262,1366521;707619,1354456;636110,1339216;567803,1321436;501630,1300481;438659,1276351;379958,1250316;323391,1221106;271094,1189991;223065,1156971;178239,1121411;138749,1083946;103528,1045211;72576,1003936;46961,962026;26682,918211;11740,873126;3202,826771;0,779781;3202,732791;11740,686436;26682,641986;46961,598170;72576,555625;103528,514985;138749,475615;178239,438150;223065,403225;271094,369570;323391,338455;379958,309880;438659,283210;501630,259715;567803,238125;636110,220345;707619,205105;781262,193040;857040,184150;933886,179070;1012866,177165" o:connectangles="0,0,0,0,0,0,0,0,0,0,0,0,0,0,0,0,0,0,0,0,0,0,0,0,0,0,0,0,0,0,0,0,0,0,0,0,0,0,0,0,0,0,0,0,0,0,0,0,0,0,0,0,0,0,0,0,0,0,0,0,0,0,0,0" textboxrect="0,0,1899,1899"/>
                        <v:textbox inset="0,0,0,0">
                          <w:txbxContent>
                            <w:p w:rsidR="008761D2" w:rsidRDefault="008761D2" w:rsidP="00660668">
                              <w:pPr>
                                <w:jc w:val="both"/>
                              </w:pPr>
                            </w:p>
                            <w:p w:rsidR="00A23A73" w:rsidRDefault="00A23A73" w:rsidP="00E80C83"/>
                            <w:p w:rsidR="00A23A73" w:rsidRDefault="00A23A73" w:rsidP="00E80C83"/>
                            <w:p w:rsidR="00A23A73" w:rsidRPr="00D91857" w:rsidRDefault="00A23A73" w:rsidP="00E80C83"/>
                          </w:txbxContent>
                        </v:textbox>
                      </v:shape>
                      <v:shape id="Freeform 10" o:spid="_x0000_s1071" style="position:absolute;left:-6549;top:13454;width:18604;height:12059;visibility:visible;mso-wrap-style:square;v-text-anchor:middle" coordsize="1899,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  <v:stroke joinstyle="round"/>
                        <v:formulas/>
                        <v:path arrowok="t" o:connecttype="custom" o:connectlocs="1860467,779781;1857528,826771;1848710,873126;1834995,918211;1817360,962026;1793847,1003936;1765435,1045211;1733105,1083946;1696856,1121411;1655708,1156971;1611621,1189991;1563615,1221106;1511691,1250316;1456827,1276351;1399024,1300481;1339262,1321436;1276561,1339216;1210920,1354456;1143320,1366521;1073761,1375411;1003222,1381126;929744,1382396;857245,1381126;786706,1375411;717147,1366521;649547,1354456;583906,1339216;521205,1321436;460463,1300481;402660,1276351;348776,1250316;296852,1221106;248846,1189991;204759,1156971;163611,1121411;127362,1083946;95032,1045211;66620,1003936;43107,962026;24493,918211;10777,873126;2939,826771;0,779781;2939,732791;10777,686436;24493,641986;43107,598170;66620,555625;95032,514985;127362,475615;163611,438150;204759,403225;248846,369570;296852,338455;348776,309880;402660,283210;460463,259715;521205,238125;583906,220345;649547,205105;717147,193040;786706,184150;857245,179070;929744,177165" o:connectangles="0,0,0,0,0,0,0,0,0,0,0,0,0,0,0,0,0,0,0,0,0,0,0,0,0,0,0,0,0,0,0,0,0,0,0,0,0,0,0,0,0,0,0,0,0,0,0,0,0,0,0,0,0,0,0,0,0,0,0,0,0,0,0,0" textboxrect="0,0,1899,1899"/>
                        <v:textbox inset="0,0,0,0">
                          <w:txbxContent>
                            <w:p w:rsidR="008761D2" w:rsidRDefault="00A23A73" w:rsidP="00A23A73">
                              <w:r>
                                <w:t>subject in school is..</w:t>
                              </w:r>
                            </w:p>
                            <w:p w:rsidR="00A23A73" w:rsidRDefault="00A23A73" w:rsidP="00A23A73"/>
                            <w:p w:rsidR="00A23A73" w:rsidRPr="00D91857" w:rsidRDefault="00A23A73" w:rsidP="00A23A73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8761D2" w:rsidRDefault="008761D2" w:rsidP="00E80C8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7"/>
        <w:gridCol w:w="5393"/>
      </w:tblGrid>
      <w:tr w:rsidR="007C47F9" w:rsidTr="00E80C83">
        <w:trPr>
          <w:trHeight w:val="2849"/>
        </w:trPr>
        <w:tc>
          <w:tcPr>
            <w:tcW w:w="10897" w:type="dxa"/>
            <w:gridSpan w:val="2"/>
          </w:tcPr>
          <w:p w:rsidR="007C47F9" w:rsidRPr="00A03C64" w:rsidRDefault="007C47F9" w:rsidP="00E80C83">
            <w:bookmarkStart w:id="0" w:name="_GoBack"/>
            <w:r>
              <w:rPr>
                <w:noProof/>
                <w:lang w:bidi="he-IL"/>
              </w:rPr>
              <w:lastRenderedPageBreak/>
              <mc:AlternateContent>
                <mc:Choice Requires="wpg">
                  <w:drawing>
                    <wp:inline distT="0" distB="0" distL="0" distR="0" wp14:anchorId="3DF3D391" wp14:editId="54501036">
                      <wp:extent cx="6781165" cy="1193800"/>
                      <wp:effectExtent l="19050" t="19050" r="38735" b="25400"/>
                      <wp:docPr id="80" name="Group 30" descr="decorative elemen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165" cy="1193800"/>
                                <a:chOff x="244" y="1335"/>
                                <a:chExt cx="10679" cy="1880"/>
                              </a:xfrm>
                              <a:solidFill>
                                <a:schemeClr val="accent1"/>
                              </a:solidFill>
                            </wpg:grpSpPr>
                            <wps:wsp>
                              <wps:cNvPr id="81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" y="1335"/>
                                  <a:ext cx="10679" cy="1880"/>
                                </a:xfrm>
                                <a:custGeom>
                                  <a:avLst/>
                                  <a:gdLst>
                                    <a:gd name="T0" fmla="*/ 10678 w 10679"/>
                                    <a:gd name="T1" fmla="*/ 0 h 1880"/>
                                    <a:gd name="T2" fmla="*/ 0 w 10679"/>
                                    <a:gd name="T3" fmla="*/ 377 h 1880"/>
                                    <a:gd name="T4" fmla="*/ 335 w 10679"/>
                                    <a:gd name="T5" fmla="*/ 1880 h 1880"/>
                                    <a:gd name="T6" fmla="*/ 10375 w 10679"/>
                                    <a:gd name="T7" fmla="*/ 1880 h 1880"/>
                                    <a:gd name="T8" fmla="*/ 10678 w 10679"/>
                                    <a:gd name="T9" fmla="*/ 0 h 18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679" h="1880">
                                      <a:moveTo>
                                        <a:pt x="10678" y="0"/>
                                      </a:moveTo>
                                      <a:lnTo>
                                        <a:pt x="0" y="377"/>
                                      </a:lnTo>
                                      <a:lnTo>
                                        <a:pt x="335" y="1880"/>
                                      </a:lnTo>
                                      <a:lnTo>
                                        <a:pt x="10375" y="1880"/>
                                      </a:lnTo>
                                      <a:lnTo>
                                        <a:pt x="106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  <a:extLst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C47F9" w:rsidRPr="00E80C83" w:rsidRDefault="00A23A73" w:rsidP="00A23A73">
                                    <w:pPr>
                                      <w:pStyle w:val="Title"/>
                                    </w:pPr>
                                    <w:r>
                                      <w:t xml:space="preserve">My Birthday Project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5" y="1879"/>
                                  <a:ext cx="6080" cy="420"/>
                                </a:xfrm>
                                <a:custGeom>
                                  <a:avLst/>
                                  <a:gdLst>
                                    <a:gd name="T0" fmla="+- 0 9625 3545"/>
                                    <a:gd name="T1" fmla="*/ T0 w 6080"/>
                                    <a:gd name="T2" fmla="+- 0 1880 1880"/>
                                    <a:gd name="T3" fmla="*/ 1880 h 420"/>
                                    <a:gd name="T4" fmla="+- 0 3614 3545"/>
                                    <a:gd name="T5" fmla="*/ T4 w 6080"/>
                                    <a:gd name="T6" fmla="+- 0 1880 1880"/>
                                    <a:gd name="T7" fmla="*/ 1880 h 420"/>
                                    <a:gd name="T8" fmla="+- 0 3545 3545"/>
                                    <a:gd name="T9" fmla="*/ T8 w 6080"/>
                                    <a:gd name="T10" fmla="+- 0 2300 1880"/>
                                    <a:gd name="T11" fmla="*/ 2300 h 420"/>
                                    <a:gd name="T12" fmla="+- 0 9625 3545"/>
                                    <a:gd name="T13" fmla="*/ T12 w 6080"/>
                                    <a:gd name="T14" fmla="+- 0 1880 1880"/>
                                    <a:gd name="T15" fmla="*/ 1880 h 4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080" h="420">
                                      <a:moveTo>
                                        <a:pt x="6080" y="0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0" y="420"/>
                                      </a:lnTo>
                                      <a:lnTo>
                                        <a:pt x="6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3D391" id="Group 30" o:spid="_x0000_s1072" alt="decorative element" style="width:533.95pt;height:94pt;mso-position-horizontal-relative:char;mso-position-vertical-relative:line" coordorigin="244,1335" coordsize="10679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">
                      <v:shape id="_x0000_s1073" style="position:absolute;left:244;top:1335;width:10679;height:1880;visibility:visible;mso-wrap-style:square;v-text-anchor:bottom" coordsize="10679,1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" adj="-11796480,,5400" path="m10678,l,377,335,1880r10040,l10678,xe" fillcolor="#59e0a3 [2165]" strokecolor="#22b573 [3205]" strokeweight=".5pt">
                        <v:fill color2="#36d98f [2613]" rotate="t" colors="0 #9edeb7;.5 #91d4ab;1 #7cd29f" focus="100%" type="gradient">
                          <o:fill v:ext="view" type="gradientUnscaled"/>
                        </v:fill>
                        <v:stroke joinstyle="miter"/>
                        <v:formulas/>
                        <v:path arrowok="t" o:connecttype="custom" o:connectlocs="10678,0;0,377;335,1880;10375,1880;10678,0" o:connectangles="0,0,0,0,0" textboxrect="0,0,10679,1880"/>
                        <v:textbox>
                          <w:txbxContent>
                            <w:p w:rsidR="007C47F9" w:rsidRPr="00E80C83" w:rsidRDefault="00A23A73" w:rsidP="00A23A73">
                              <w:pPr>
                                <w:pStyle w:val="Title"/>
                              </w:pPr>
                              <w:r>
                                <w:t xml:space="preserve">My Birthday Project  </w:t>
                              </w:r>
                            </w:p>
                          </w:txbxContent>
                        </v:textbox>
                      </v:shape>
                      <v:shape id="Freeform 84" o:spid="_x0000_s1074" style="position:absolute;left:3545;top:1879;width:6080;height:420;visibility:visible;mso-wrap-style:square;v-text-anchor:top" coordsize="60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" path="m6080,l69,,,420,6080,xe" fillcolor="#e38b04 [2404]" stroked="f">
                        <v:path arrowok="t" o:connecttype="custom" o:connectlocs="6080,1880;69,1880;0,2300;6080,1880" o:connectangles="0,0,0,0"/>
                      </v:shape>
                      <w10:anchorlock/>
                    </v:group>
                  </w:pict>
                </mc:Fallback>
              </mc:AlternateContent>
            </w:r>
            <w:bookmarkEnd w:id="0"/>
          </w:p>
        </w:tc>
      </w:tr>
      <w:tr w:rsidR="007C47F9" w:rsidTr="00E80C83">
        <w:trPr>
          <w:trHeight w:val="612"/>
        </w:trPr>
        <w:tc>
          <w:tcPr>
            <w:tcW w:w="10897" w:type="dxa"/>
            <w:gridSpan w:val="2"/>
            <w:tcBorders>
              <w:bottom w:val="single" w:sz="18" w:space="0" w:color="7F7F7F" w:themeColor="text1" w:themeTint="80"/>
            </w:tcBorders>
            <w:vAlign w:val="center"/>
          </w:tcPr>
          <w:p w:rsidR="007C47F9" w:rsidRPr="00344291" w:rsidRDefault="00A23A73" w:rsidP="00A23A73">
            <w:pPr>
              <w:pStyle w:val="Subtitle"/>
            </w:pPr>
            <w:r>
              <w:t>My dream present for my birthday is..</w:t>
            </w:r>
          </w:p>
        </w:tc>
      </w:tr>
      <w:tr w:rsidR="007C47F9" w:rsidTr="00E80C83">
        <w:trPr>
          <w:trHeight w:val="4014"/>
        </w:trPr>
        <w:tc>
          <w:tcPr>
            <w:tcW w:w="5448" w:type="dxa"/>
            <w:tcBorders>
              <w:top w:val="single" w:sz="18" w:space="0" w:color="7F7F7F" w:themeColor="text1" w:themeTint="80"/>
            </w:tcBorders>
            <w:vAlign w:val="center"/>
          </w:tcPr>
          <w:p w:rsidR="007C47F9" w:rsidRDefault="007C47F9" w:rsidP="00E80C83">
            <w:pPr>
              <w:rPr>
                <w:sz w:val="30"/>
                <w:szCs w:val="30"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2AA1227E" wp14:editId="6A9C7D42">
                      <wp:extent cx="3247074" cy="2549030"/>
                      <wp:effectExtent l="19050" t="114300" r="29845" b="3810"/>
                      <wp:docPr id="86" name="Group 86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7074" cy="2549030"/>
                                <a:chOff x="-13064" y="117564"/>
                                <a:chExt cx="3247074" cy="2549030"/>
                              </a:xfrm>
                            </wpg:grpSpPr>
                            <wpg:grpSp>
                              <wpg:cNvPr id="87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175" y="261258"/>
                                  <a:ext cx="3209835" cy="2405336"/>
                                  <a:chOff x="720" y="1413"/>
                                  <a:chExt cx="5311" cy="3980"/>
                                </a:xfrm>
                              </wpg:grpSpPr>
                              <wps:wsp>
                                <wps:cNvPr id="88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0" y="1613"/>
                                    <a:ext cx="4131" cy="1120"/>
                                  </a:xfrm>
                                  <a:custGeom>
                                    <a:avLst/>
                                    <a:gdLst>
                                      <a:gd name="T0" fmla="+- 0 1900 1900"/>
                                      <a:gd name="T1" fmla="*/ T0 w 4131"/>
                                      <a:gd name="T2" fmla="+- 0 1613 1613"/>
                                      <a:gd name="T3" fmla="*/ 1613 h 1120"/>
                                      <a:gd name="T4" fmla="+- 0 1931 1900"/>
                                      <a:gd name="T5" fmla="*/ T4 w 4131"/>
                                      <a:gd name="T6" fmla="+- 0 2144 1613"/>
                                      <a:gd name="T7" fmla="*/ 2144 h 1120"/>
                                      <a:gd name="T8" fmla="+- 0 6031 1900"/>
                                      <a:gd name="T9" fmla="*/ T8 w 4131"/>
                                      <a:gd name="T10" fmla="+- 0 2733 1613"/>
                                      <a:gd name="T11" fmla="*/ 2733 h 1120"/>
                                      <a:gd name="T12" fmla="+- 0 1900 1900"/>
                                      <a:gd name="T13" fmla="*/ T12 w 4131"/>
                                      <a:gd name="T14" fmla="+- 0 1613 1613"/>
                                      <a:gd name="T15" fmla="*/ 1613 h 11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131" h="1120">
                                        <a:moveTo>
                                          <a:pt x="0" y="0"/>
                                        </a:moveTo>
                                        <a:lnTo>
                                          <a:pt x="31" y="531"/>
                                        </a:lnTo>
                                        <a:lnTo>
                                          <a:pt x="4131" y="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0" y="1413"/>
                                    <a:ext cx="1999" cy="705"/>
                                  </a:xfrm>
                                  <a:custGeom>
                                    <a:avLst/>
                                    <a:gdLst>
                                      <a:gd name="T0" fmla="+- 0 3899 1900"/>
                                      <a:gd name="T1" fmla="*/ T0 w 1999"/>
                                      <a:gd name="T2" fmla="+- 0 1413 1413"/>
                                      <a:gd name="T3" fmla="*/ 1413 h 705"/>
                                      <a:gd name="T4" fmla="+- 0 1900 1900"/>
                                      <a:gd name="T5" fmla="*/ T4 w 1999"/>
                                      <a:gd name="T6" fmla="+- 0 1613 1413"/>
                                      <a:gd name="T7" fmla="*/ 1613 h 705"/>
                                      <a:gd name="T8" fmla="+- 0 3759 1900"/>
                                      <a:gd name="T9" fmla="*/ T8 w 1999"/>
                                      <a:gd name="T10" fmla="+- 0 2117 1413"/>
                                      <a:gd name="T11" fmla="*/ 2117 h 705"/>
                                      <a:gd name="T12" fmla="+- 0 3899 1900"/>
                                      <a:gd name="T13" fmla="*/ T12 w 1999"/>
                                      <a:gd name="T14" fmla="+- 0 1413 1413"/>
                                      <a:gd name="T15" fmla="*/ 1413 h 70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999" h="705">
                                        <a:moveTo>
                                          <a:pt x="1999" y="0"/>
                                        </a:moveTo>
                                        <a:lnTo>
                                          <a:pt x="0" y="200"/>
                                        </a:lnTo>
                                        <a:lnTo>
                                          <a:pt x="1859" y="704"/>
                                        </a:lnTo>
                                        <a:lnTo>
                                          <a:pt x="19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973"/>
                                    <a:ext cx="5311" cy="3420"/>
                                  </a:xfrm>
                                  <a:custGeom>
                                    <a:avLst/>
                                    <a:gdLst>
                                      <a:gd name="T0" fmla="+- 0 739 720"/>
                                      <a:gd name="T1" fmla="*/ T0 w 5311"/>
                                      <a:gd name="T2" fmla="+- 0 1973 1973"/>
                                      <a:gd name="T3" fmla="*/ 1973 h 3420"/>
                                      <a:gd name="T4" fmla="+- 0 720 720"/>
                                      <a:gd name="T5" fmla="*/ T4 w 5311"/>
                                      <a:gd name="T6" fmla="+- 0 4813 1973"/>
                                      <a:gd name="T7" fmla="*/ 4813 h 3420"/>
                                      <a:gd name="T8" fmla="+- 0 5955 720"/>
                                      <a:gd name="T9" fmla="*/ T8 w 5311"/>
                                      <a:gd name="T10" fmla="+- 0 5393 1973"/>
                                      <a:gd name="T11" fmla="*/ 5393 h 3420"/>
                                      <a:gd name="T12" fmla="+- 0 6031 720"/>
                                      <a:gd name="T13" fmla="*/ T12 w 5311"/>
                                      <a:gd name="T14" fmla="+- 0 2733 1973"/>
                                      <a:gd name="T15" fmla="*/ 2733 h 3420"/>
                                      <a:gd name="T16" fmla="+- 0 739 720"/>
                                      <a:gd name="T17" fmla="*/ T16 w 5311"/>
                                      <a:gd name="T18" fmla="+- 0 1973 1973"/>
                                      <a:gd name="T19" fmla="*/ 1973 h 34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11" h="3420">
                                        <a:moveTo>
                                          <a:pt x="19" y="0"/>
                                        </a:moveTo>
                                        <a:lnTo>
                                          <a:pt x="0" y="2840"/>
                                        </a:lnTo>
                                        <a:lnTo>
                                          <a:pt x="5235" y="3420"/>
                                        </a:lnTo>
                                        <a:lnTo>
                                          <a:pt x="5311" y="760"/>
                                        </a:lnTo>
                                        <a:lnTo>
                                          <a:pt x="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973"/>
                                    <a:ext cx="5311" cy="3117"/>
                                  </a:xfrm>
                                  <a:custGeom>
                                    <a:avLst/>
                                    <a:gdLst>
                                      <a:gd name="T0" fmla="+- 0 720 720"/>
                                      <a:gd name="T1" fmla="*/ T0 w 5311"/>
                                      <a:gd name="T2" fmla="+- 0 4813 1973"/>
                                      <a:gd name="T3" fmla="*/ 4813 h 3420"/>
                                      <a:gd name="T4" fmla="+- 0 739 720"/>
                                      <a:gd name="T5" fmla="*/ T4 w 5311"/>
                                      <a:gd name="T6" fmla="+- 0 1973 1973"/>
                                      <a:gd name="T7" fmla="*/ 1973 h 3420"/>
                                      <a:gd name="T8" fmla="+- 0 6031 720"/>
                                      <a:gd name="T9" fmla="*/ T8 w 5311"/>
                                      <a:gd name="T10" fmla="+- 0 2733 1973"/>
                                      <a:gd name="T11" fmla="*/ 2733 h 3420"/>
                                      <a:gd name="T12" fmla="+- 0 5955 720"/>
                                      <a:gd name="T13" fmla="*/ T12 w 5311"/>
                                      <a:gd name="T14" fmla="+- 0 5393 1973"/>
                                      <a:gd name="T15" fmla="*/ 5393 h 3420"/>
                                      <a:gd name="T16" fmla="+- 0 720 720"/>
                                      <a:gd name="T17" fmla="*/ T16 w 5311"/>
                                      <a:gd name="T18" fmla="+- 0 4813 1973"/>
                                      <a:gd name="T19" fmla="*/ 4813 h 3420"/>
                                      <a:gd name="connsiteX0" fmla="*/ 0 w 10000"/>
                                      <a:gd name="connsiteY0" fmla="*/ 8304 h 9115"/>
                                      <a:gd name="connsiteX1" fmla="*/ 36 w 10000"/>
                                      <a:gd name="connsiteY1" fmla="*/ 0 h 9115"/>
                                      <a:gd name="connsiteX2" fmla="*/ 10000 w 10000"/>
                                      <a:gd name="connsiteY2" fmla="*/ 2222 h 9115"/>
                                      <a:gd name="connsiteX3" fmla="*/ 9816 w 10000"/>
                                      <a:gd name="connsiteY3" fmla="*/ 9115 h 9115"/>
                                      <a:gd name="connsiteX4" fmla="*/ 0 w 10000"/>
                                      <a:gd name="connsiteY4" fmla="*/ 8304 h 911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000" h="9115">
                                        <a:moveTo>
                                          <a:pt x="0" y="8304"/>
                                        </a:moveTo>
                                        <a:lnTo>
                                          <a:pt x="36" y="0"/>
                                        </a:lnTo>
                                        <a:lnTo>
                                          <a:pt x="10000" y="2222"/>
                                        </a:lnTo>
                                        <a:cubicBezTo>
                                          <a:pt x="9939" y="4520"/>
                                          <a:pt x="9877" y="6817"/>
                                          <a:pt x="9816" y="9115"/>
                                        </a:cubicBezTo>
                                        <a:lnTo>
                                          <a:pt x="0" y="83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2" name="Picture 19" descr="decorative el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05" y="3534"/>
                                    <a:ext cx="998" cy="9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94" name="Text Box 94"/>
                              <wps:cNvSpPr txBox="1"/>
                              <wps:spPr>
                                <a:xfrm rot="21214575">
                                  <a:off x="-13064" y="117564"/>
                                  <a:ext cx="2350770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C47F9" w:rsidRPr="00344291" w:rsidRDefault="00C96758" w:rsidP="00A23A73">
                                    <w:pPr>
                                      <w:pStyle w:val="Heading1"/>
                                    </w:pPr>
                                    <w:r>
                                      <w:rPr>
                                        <w:highlight w:val="black"/>
                                      </w:rPr>
                                      <w:t xml:space="preserve">How old am I </w:t>
                                    </w:r>
                                    <w: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1227E" id="Group 86" o:spid="_x0000_s1083" alt="decorative element" style="width:255.7pt;height:200.7pt;mso-position-horizontal-relative:char;mso-position-vertical-relative:line" coordorigin="-130,1175" coordsize="32470,25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">
                      <v:group id="Group 17" o:spid="_x0000_s1084" style="position:absolute;left:241;top:2612;width:32099;height:24053" coordorigin="720,1413" coordsize="5311,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<v:shape id="Freeform 23" o:spid="_x0000_s1085" style="position:absolute;left:1900;top:1613;width:4131;height:1120;visibility:visible;mso-wrap-style:square;v-text-anchor:top" coordsize="4131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" path="m,l31,531r4100,589l,xe" fillcolor="#198755 [2405]" stroked="f">
                          <v:path arrowok="t" o:connecttype="custom" o:connectlocs="0,1613;31,2144;4131,2733;0,1613" o:connectangles="0,0,0,0"/>
                        </v:shape>
                        <v:shape id="Freeform 22" o:spid="_x0000_s1086" style="position:absolute;left:1900;top:1413;width:1999;height:705;visibility:visible;mso-wrap-style:square;v-text-anchor:top" coordsize="199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" path="m1999,l,200,1859,704,1999,xe" fillcolor="#22b573 [3205]" stroked="f">
                          <v:path arrowok="t" o:connecttype="custom" o:connectlocs="1999,1413;0,1613;1859,2117;1999,1413" o:connectangles="0,0,0,0"/>
                        </v:shape>
                        <v:shape id="Freeform 21" o:spid="_x0000_s1087" style="position:absolute;left:720;top:1973;width:5311;height:3420;visibility:visible;mso-wrap-style:square;v-text-anchor:top" coordsize="5311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" path="m19,l,2840r5235,580l5311,760,19,xe" stroked="f">
                          <v:path arrowok="t" o:connecttype="custom" o:connectlocs="19,1973;0,4813;5235,5393;5311,2733;19,1973" o:connectangles="0,0,0,0,0"/>
                        </v:shape>
                        <v:shape id="Freeform 91" o:spid="_x0000_s1088" style="position:absolute;left:720;top:1973;width:5311;height:3117;visibility:visible;mso-wrap-style:square;v-text-anchor:top" coordsize="10000,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" path="m,8304l36,r9964,2222c9939,4520,9877,6817,9816,9115l,8304xe" filled="f" strokecolor="#22b573 [3205]" strokeweight="4pt">
                          <v:path arrowok="t" o:connecttype="custom" o:connectlocs="0,2840;19,0;5311,760;5213,3117;0,2840" o:connectangles="0,0,0,0,0"/>
                        </v:shape>
                        <v:shape id="Picture 19" o:spid="_x0000_s1089" type="#_x0000_t75" alt="decorative element" style="position:absolute;left:1205;top:3534;width:998;height: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">
                          <v:imagedata r:id="rId10" o:title="decorative element"/>
                        </v:shape>
                      </v:group>
                      <v:shape id="Text Box 94" o:spid="_x0000_s1090" type="#_x0000_t202" style="position:absolute;left:-130;top:1175;width:23507;height:5093;rotation:-4209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" filled="f" stroked="f">
                        <v:textbox>
                          <w:txbxContent>
                            <w:p w:rsidR="007C47F9" w:rsidRPr="00344291" w:rsidRDefault="00C96758" w:rsidP="00A23A73">
                              <w:pPr>
                                <w:pStyle w:val="Heading1"/>
                              </w:pPr>
                              <w:r>
                                <w:rPr>
                                  <w:highlight w:val="black"/>
                                </w:rPr>
                                <w:t xml:space="preserve">How old am I </w:t>
                              </w:r>
                              <w:r>
                                <w:t>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  <w:tc>
          <w:tcPr>
            <w:tcW w:w="5449" w:type="dxa"/>
            <w:tcBorders>
              <w:top w:val="single" w:sz="18" w:space="0" w:color="7F7F7F" w:themeColor="text1" w:themeTint="80"/>
            </w:tcBorders>
          </w:tcPr>
          <w:p w:rsidR="007C47F9" w:rsidRPr="00344291" w:rsidRDefault="007C47F9" w:rsidP="00E80C83">
            <w:pPr>
              <w:rPr>
                <w:sz w:val="30"/>
                <w:szCs w:val="30"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7502DC9F" wp14:editId="5E625D23">
                      <wp:extent cx="3215005" cy="2311399"/>
                      <wp:effectExtent l="19050" t="114300" r="42545" b="32385"/>
                      <wp:docPr id="95" name="Group 95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5005" cy="2311399"/>
                                <a:chOff x="24375" y="90456"/>
                                <a:chExt cx="3165005" cy="2286500"/>
                              </a:xfrm>
                            </wpg:grpSpPr>
                            <wpg:grpSp>
                              <wpg:cNvPr id="96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375" y="195318"/>
                                  <a:ext cx="3165005" cy="2181638"/>
                                  <a:chOff x="6359" y="1466"/>
                                  <a:chExt cx="5064" cy="3491"/>
                                </a:xfrm>
                              </wpg:grpSpPr>
                              <wps:wsp>
                                <wps:cNvPr id="97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1750"/>
                                    <a:ext cx="4012" cy="629"/>
                                  </a:xfrm>
                                  <a:custGeom>
                                    <a:avLst/>
                                    <a:gdLst>
                                      <a:gd name="T0" fmla="+- 0 10237 6360"/>
                                      <a:gd name="T1" fmla="*/ T0 w 4012"/>
                                      <a:gd name="T2" fmla="+- 0 1751 1751"/>
                                      <a:gd name="T3" fmla="*/ 1751 h 629"/>
                                      <a:gd name="T4" fmla="+- 0 6360 6360"/>
                                      <a:gd name="T5" fmla="*/ T4 w 4012"/>
                                      <a:gd name="T6" fmla="+- 0 2380 1751"/>
                                      <a:gd name="T7" fmla="*/ 2380 h 629"/>
                                      <a:gd name="T8" fmla="+- 0 10371 6360"/>
                                      <a:gd name="T9" fmla="*/ T8 w 4012"/>
                                      <a:gd name="T10" fmla="+- 0 2165 1751"/>
                                      <a:gd name="T11" fmla="*/ 2165 h 629"/>
                                      <a:gd name="T12" fmla="+- 0 10237 6360"/>
                                      <a:gd name="T13" fmla="*/ T12 w 4012"/>
                                      <a:gd name="T14" fmla="+- 0 1751 1751"/>
                                      <a:gd name="T15" fmla="*/ 1751 h 62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12" h="629">
                                        <a:moveTo>
                                          <a:pt x="3877" y="0"/>
                                        </a:moveTo>
                                        <a:lnTo>
                                          <a:pt x="0" y="629"/>
                                        </a:lnTo>
                                        <a:lnTo>
                                          <a:pt x="4011" y="414"/>
                                        </a:lnTo>
                                        <a:lnTo>
                                          <a:pt x="38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3" y="1466"/>
                                    <a:ext cx="1524" cy="481"/>
                                  </a:xfrm>
                                  <a:custGeom>
                                    <a:avLst/>
                                    <a:gdLst>
                                      <a:gd name="T0" fmla="+- 0 8713 8713"/>
                                      <a:gd name="T1" fmla="*/ T0 w 1524"/>
                                      <a:gd name="T2" fmla="+- 0 1467 1467"/>
                                      <a:gd name="T3" fmla="*/ 1467 h 481"/>
                                      <a:gd name="T4" fmla="+- 0 9026 8713"/>
                                      <a:gd name="T5" fmla="*/ T4 w 1524"/>
                                      <a:gd name="T6" fmla="+- 0 1947 1467"/>
                                      <a:gd name="T7" fmla="*/ 1947 h 481"/>
                                      <a:gd name="T8" fmla="+- 0 10237 8713"/>
                                      <a:gd name="T9" fmla="*/ T8 w 1524"/>
                                      <a:gd name="T10" fmla="+- 0 1751 1467"/>
                                      <a:gd name="T11" fmla="*/ 1751 h 481"/>
                                      <a:gd name="T12" fmla="+- 0 8713 8713"/>
                                      <a:gd name="T13" fmla="*/ T12 w 1524"/>
                                      <a:gd name="T14" fmla="+- 0 1467 1467"/>
                                      <a:gd name="T15" fmla="*/ 1467 h 48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524" h="481">
                                        <a:moveTo>
                                          <a:pt x="0" y="0"/>
                                        </a:moveTo>
                                        <a:lnTo>
                                          <a:pt x="313" y="480"/>
                                        </a:lnTo>
                                        <a:lnTo>
                                          <a:pt x="1524" y="28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2129"/>
                                    <a:ext cx="5064" cy="2828"/>
                                  </a:xfrm>
                                  <a:custGeom>
                                    <a:avLst/>
                                    <a:gdLst>
                                      <a:gd name="T0" fmla="+- 0 11032 6360"/>
                                      <a:gd name="T1" fmla="*/ T0 w 5064"/>
                                      <a:gd name="T2" fmla="+- 0 2130 2130"/>
                                      <a:gd name="T3" fmla="*/ 2130 h 2828"/>
                                      <a:gd name="T4" fmla="+- 0 6360 6360"/>
                                      <a:gd name="T5" fmla="*/ T4 w 5064"/>
                                      <a:gd name="T6" fmla="+- 0 2380 2130"/>
                                      <a:gd name="T7" fmla="*/ 2380 h 2828"/>
                                      <a:gd name="T8" fmla="+- 0 6535 6360"/>
                                      <a:gd name="T9" fmla="*/ T8 w 5064"/>
                                      <a:gd name="T10" fmla="+- 0 4958 2130"/>
                                      <a:gd name="T11" fmla="*/ 4958 h 2828"/>
                                      <a:gd name="T12" fmla="+- 0 11424 6360"/>
                                      <a:gd name="T13" fmla="*/ T12 w 5064"/>
                                      <a:gd name="T14" fmla="+- 0 4449 2130"/>
                                      <a:gd name="T15" fmla="*/ 4449 h 2828"/>
                                      <a:gd name="T16" fmla="+- 0 11032 6360"/>
                                      <a:gd name="T17" fmla="*/ T16 w 5064"/>
                                      <a:gd name="T18" fmla="+- 0 2130 2130"/>
                                      <a:gd name="T19" fmla="*/ 2130 h 282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64" h="2828">
                                        <a:moveTo>
                                          <a:pt x="4672" y="0"/>
                                        </a:moveTo>
                                        <a:lnTo>
                                          <a:pt x="0" y="250"/>
                                        </a:lnTo>
                                        <a:lnTo>
                                          <a:pt x="175" y="2828"/>
                                        </a:lnTo>
                                        <a:lnTo>
                                          <a:pt x="5064" y="2319"/>
                                        </a:lnTo>
                                        <a:lnTo>
                                          <a:pt x="46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2129"/>
                                    <a:ext cx="5064" cy="2828"/>
                                  </a:xfrm>
                                  <a:custGeom>
                                    <a:avLst/>
                                    <a:gdLst>
                                      <a:gd name="T0" fmla="+- 0 6535 6360"/>
                                      <a:gd name="T1" fmla="*/ T0 w 5064"/>
                                      <a:gd name="T2" fmla="+- 0 4958 2130"/>
                                      <a:gd name="T3" fmla="*/ 4958 h 2828"/>
                                      <a:gd name="T4" fmla="+- 0 6360 6360"/>
                                      <a:gd name="T5" fmla="*/ T4 w 5064"/>
                                      <a:gd name="T6" fmla="+- 0 2380 2130"/>
                                      <a:gd name="T7" fmla="*/ 2380 h 2828"/>
                                      <a:gd name="T8" fmla="+- 0 11032 6360"/>
                                      <a:gd name="T9" fmla="*/ T8 w 5064"/>
                                      <a:gd name="T10" fmla="+- 0 2130 2130"/>
                                      <a:gd name="T11" fmla="*/ 2130 h 2828"/>
                                      <a:gd name="T12" fmla="+- 0 11424 6360"/>
                                      <a:gd name="T13" fmla="*/ T12 w 5064"/>
                                      <a:gd name="T14" fmla="+- 0 4449 2130"/>
                                      <a:gd name="T15" fmla="*/ 4449 h 2828"/>
                                      <a:gd name="T16" fmla="+- 0 6535 6360"/>
                                      <a:gd name="T17" fmla="*/ T16 w 5064"/>
                                      <a:gd name="T18" fmla="+- 0 4958 2130"/>
                                      <a:gd name="T19" fmla="*/ 4958 h 282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64" h="2828">
                                        <a:moveTo>
                                          <a:pt x="175" y="2828"/>
                                        </a:moveTo>
                                        <a:lnTo>
                                          <a:pt x="0" y="250"/>
                                        </a:lnTo>
                                        <a:lnTo>
                                          <a:pt x="4672" y="0"/>
                                        </a:lnTo>
                                        <a:lnTo>
                                          <a:pt x="5064" y="2319"/>
                                        </a:lnTo>
                                        <a:lnTo>
                                          <a:pt x="175" y="28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2" name="Text Box 102"/>
                              <wps:cNvSpPr txBox="1"/>
                              <wps:spPr>
                                <a:xfrm rot="546576">
                                  <a:off x="1416944" y="90456"/>
                                  <a:ext cx="1678940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C47F9" w:rsidRPr="00A23A73" w:rsidRDefault="00A23A73" w:rsidP="00A23A73">
                                    <w:pPr>
                                      <w:pStyle w:val="Heading2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The best present I have ever received.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2DC9F" id="Group 95" o:spid="_x0000_s1091" alt="decorative element" style="width:253.15pt;height:182pt;mso-position-horizontal-relative:char;mso-position-vertical-relative:line" coordorigin="243,904" coordsize="31650,2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">
                      <v:group id="Group 24" o:spid="_x0000_s1092" style="position:absolute;left:243;top:1953;width:31650;height:21816" coordorigin="6359,1466" coordsize="5064,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29" o:spid="_x0000_s1093" style="position:absolute;left:6359;top:1750;width:4012;height:629;visibility:visible;mso-wrap-style:square;v-text-anchor:top" coordsize="4012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" path="m3877,l,629,4011,414,3877,xe" fillcolor="#b80e59 [2406]" stroked="f">
                          <v:path arrowok="t" o:connecttype="custom" o:connectlocs="3877,1751;0,2380;4011,2165;3877,1751" o:connectangles="0,0,0,0"/>
                        </v:shape>
                        <v:shape id="Freeform 28" o:spid="_x0000_s1094" style="position:absolute;left:8713;top:1466;width:1524;height:481;visibility:visible;mso-wrap-style:square;v-text-anchor:top" coordsize="1524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" path="m,l313,480,1524,284,,xe" fillcolor="#ed1e79 [3206]" stroked="f">
                          <v:path arrowok="t" o:connecttype="custom" o:connectlocs="0,1467;313,1947;1524,1751;0,1467" o:connectangles="0,0,0,0"/>
                        </v:shape>
                        <v:shape id="Freeform 27" o:spid="_x0000_s1095" style="position:absolute;left:6359;top:2129;width:5064;height:2828;visibility:visible;mso-wrap-style:square;v-text-anchor:top" coordsize="5064,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" path="m4672,l,250,175,2828,5064,2319,4672,xe" stroked="f">
                          <v:path arrowok="t" o:connecttype="custom" o:connectlocs="4672,2130;0,2380;175,4958;5064,4449;4672,2130" o:connectangles="0,0,0,0,0"/>
                        </v:shape>
                        <v:shape id="Freeform 26" o:spid="_x0000_s1096" style="position:absolute;left:6359;top:2129;width:5064;height:2828;visibility:visible;mso-wrap-style:square;v-text-anchor:top" coordsize="5064,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" path="m175,2828l,250,4672,r392,2319l175,2828xe" filled="f" strokecolor="#ed1e79 [3206]" strokeweight="4pt">
                          <v:path arrowok="t" o:connecttype="custom" o:connectlocs="175,4958;0,2380;4672,2130;5064,4449;175,4958" o:connectangles="0,0,0,0,0"/>
                        </v:shape>
                      </v:group>
                      <v:shape id="Text Box 102" o:spid="_x0000_s1097" type="#_x0000_t202" style="position:absolute;left:14169;top:904;width:16789;height:5093;rotation:5970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" filled="f" stroked="f">
                        <v:textbox>
                          <w:txbxContent>
                            <w:p w:rsidR="007C47F9" w:rsidRPr="00A23A73" w:rsidRDefault="00A23A73" w:rsidP="00A23A73">
                              <w:pPr>
                                <w:pStyle w:val="Heading2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The best present I have ever received.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C47F9" w:rsidTr="00E80C83">
        <w:trPr>
          <w:trHeight w:val="1390"/>
        </w:trPr>
        <w:tc>
          <w:tcPr>
            <w:tcW w:w="5448" w:type="dxa"/>
          </w:tcPr>
          <w:p w:rsidR="007C47F9" w:rsidRDefault="007C47F9" w:rsidP="00E80C83">
            <w:pPr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0E83CFED" wp14:editId="4F6B31CD">
                      <wp:extent cx="2996067" cy="1127797"/>
                      <wp:effectExtent l="19050" t="152400" r="33020" b="34290"/>
                      <wp:docPr id="103" name="Group 103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6067" cy="1127797"/>
                                <a:chOff x="22531" y="180394"/>
                                <a:chExt cx="2996067" cy="1127797"/>
                              </a:xfrm>
                            </wpg:grpSpPr>
                            <wpg:grpSp>
                              <wpg:cNvPr id="104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31" y="261257"/>
                                  <a:ext cx="2996067" cy="1046934"/>
                                  <a:chOff x="724" y="9264"/>
                                  <a:chExt cx="5186" cy="1813"/>
                                </a:xfrm>
                              </wpg:grpSpPr>
                              <wps:wsp>
                                <wps:cNvPr id="105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451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4747 725"/>
                                      <a:gd name="T1" fmla="*/ T0 w 4022"/>
                                      <a:gd name="T2" fmla="+- 0 9451 9451"/>
                                      <a:gd name="T3" fmla="*/ 9451 h 414"/>
                                      <a:gd name="T4" fmla="+- 0 725 725"/>
                                      <a:gd name="T5" fmla="*/ T4 w 4022"/>
                                      <a:gd name="T6" fmla="+- 0 9840 9451"/>
                                      <a:gd name="T7" fmla="*/ 9840 h 414"/>
                                      <a:gd name="T8" fmla="+- 0 4408 725"/>
                                      <a:gd name="T9" fmla="*/ T8 w 4022"/>
                                      <a:gd name="T10" fmla="+- 0 9865 9451"/>
                                      <a:gd name="T11" fmla="*/ 9865 h 414"/>
                                      <a:gd name="T12" fmla="+- 0 4747 725"/>
                                      <a:gd name="T13" fmla="*/ T12 w 4022"/>
                                      <a:gd name="T14" fmla="+- 0 9451 9451"/>
                                      <a:gd name="T15" fmla="*/ 9451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4022" y="0"/>
                                        </a:moveTo>
                                        <a:lnTo>
                                          <a:pt x="0" y="389"/>
                                        </a:lnTo>
                                        <a:lnTo>
                                          <a:pt x="3683" y="414"/>
                                        </a:lnTo>
                                        <a:lnTo>
                                          <a:pt x="40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43" y="9264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343 3343"/>
                                      <a:gd name="T1" fmla="*/ T0 w 1404"/>
                                      <a:gd name="T2" fmla="+- 0 9264 9264"/>
                                      <a:gd name="T3" fmla="*/ 9264 h 311"/>
                                      <a:gd name="T4" fmla="+- 0 3465 3343"/>
                                      <a:gd name="T5" fmla="*/ T4 w 1404"/>
                                      <a:gd name="T6" fmla="+- 0 9575 9264"/>
                                      <a:gd name="T7" fmla="*/ 9575 h 311"/>
                                      <a:gd name="T8" fmla="+- 0 4747 3343"/>
                                      <a:gd name="T9" fmla="*/ T8 w 1404"/>
                                      <a:gd name="T10" fmla="+- 0 9451 9264"/>
                                      <a:gd name="T11" fmla="*/ 9451 h 311"/>
                                      <a:gd name="T12" fmla="+- 0 3343 3343"/>
                                      <a:gd name="T13" fmla="*/ T12 w 1404"/>
                                      <a:gd name="T14" fmla="+- 0 9264 9264"/>
                                      <a:gd name="T15" fmla="*/ 9264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0" y="0"/>
                                        </a:moveTo>
                                        <a:lnTo>
                                          <a:pt x="122" y="311"/>
                                        </a:lnTo>
                                        <a:lnTo>
                                          <a:pt x="1404" y="18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839"/>
                                    <a:ext cx="5186" cy="1238"/>
                                  </a:xfrm>
                                  <a:custGeom>
                                    <a:avLst/>
                                    <a:gdLst>
                                      <a:gd name="T0" fmla="+- 0 725 725"/>
                                      <a:gd name="T1" fmla="*/ T0 w 5186"/>
                                      <a:gd name="T2" fmla="+- 0 9840 9840"/>
                                      <a:gd name="T3" fmla="*/ 9840 h 1238"/>
                                      <a:gd name="T4" fmla="+- 0 1001 725"/>
                                      <a:gd name="T5" fmla="*/ T4 w 5186"/>
                                      <a:gd name="T6" fmla="+- 0 10676 9840"/>
                                      <a:gd name="T7" fmla="*/ 10676 h 1238"/>
                                      <a:gd name="T8" fmla="+- 0 5577 725"/>
                                      <a:gd name="T9" fmla="*/ T8 w 5186"/>
                                      <a:gd name="T10" fmla="+- 0 11078 9840"/>
                                      <a:gd name="T11" fmla="*/ 11078 h 1238"/>
                                      <a:gd name="T12" fmla="+- 0 5910 725"/>
                                      <a:gd name="T13" fmla="*/ T12 w 5186"/>
                                      <a:gd name="T14" fmla="+- 0 9876 9840"/>
                                      <a:gd name="T15" fmla="*/ 9876 h 1238"/>
                                      <a:gd name="T16" fmla="+- 0 725 725"/>
                                      <a:gd name="T17" fmla="*/ T16 w 5186"/>
                                      <a:gd name="T18" fmla="+- 0 9840 9840"/>
                                      <a:gd name="T19" fmla="*/ 9840 h 1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238">
                                        <a:moveTo>
                                          <a:pt x="0" y="0"/>
                                        </a:moveTo>
                                        <a:lnTo>
                                          <a:pt x="276" y="836"/>
                                        </a:lnTo>
                                        <a:lnTo>
                                          <a:pt x="4852" y="1238"/>
                                        </a:lnTo>
                                        <a:lnTo>
                                          <a:pt x="5185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839"/>
                                    <a:ext cx="5186" cy="1238"/>
                                  </a:xfrm>
                                  <a:custGeom>
                                    <a:avLst/>
                                    <a:gdLst>
                                      <a:gd name="T0" fmla="+- 0 1001 725"/>
                                      <a:gd name="T1" fmla="*/ T0 w 5186"/>
                                      <a:gd name="T2" fmla="+- 0 10676 9840"/>
                                      <a:gd name="T3" fmla="*/ 10676 h 1238"/>
                                      <a:gd name="T4" fmla="+- 0 5577 725"/>
                                      <a:gd name="T5" fmla="*/ T4 w 5186"/>
                                      <a:gd name="T6" fmla="+- 0 11078 9840"/>
                                      <a:gd name="T7" fmla="*/ 11078 h 1238"/>
                                      <a:gd name="T8" fmla="+- 0 5910 725"/>
                                      <a:gd name="T9" fmla="*/ T8 w 5186"/>
                                      <a:gd name="T10" fmla="+- 0 9876 9840"/>
                                      <a:gd name="T11" fmla="*/ 9876 h 1238"/>
                                      <a:gd name="T12" fmla="+- 0 725 725"/>
                                      <a:gd name="T13" fmla="*/ T12 w 5186"/>
                                      <a:gd name="T14" fmla="+- 0 9840 9840"/>
                                      <a:gd name="T15" fmla="*/ 9840 h 1238"/>
                                      <a:gd name="T16" fmla="+- 0 1001 725"/>
                                      <a:gd name="T17" fmla="*/ T16 w 5186"/>
                                      <a:gd name="T18" fmla="+- 0 10676 9840"/>
                                      <a:gd name="T19" fmla="*/ 10676 h 1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238">
                                        <a:moveTo>
                                          <a:pt x="276" y="836"/>
                                        </a:moveTo>
                                        <a:lnTo>
                                          <a:pt x="4852" y="1238"/>
                                        </a:lnTo>
                                        <a:lnTo>
                                          <a:pt x="5185" y="36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76" y="8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33" y="10326"/>
                                    <a:ext cx="69" cy="119"/>
                                  </a:xfrm>
                                  <a:custGeom>
                                    <a:avLst/>
                                    <a:gdLst>
                                      <a:gd name="T0" fmla="+- 0 5270 5234"/>
                                      <a:gd name="T1" fmla="*/ T0 w 69"/>
                                      <a:gd name="T2" fmla="+- 0 10327 10327"/>
                                      <a:gd name="T3" fmla="*/ 10327 h 119"/>
                                      <a:gd name="T4" fmla="+- 0 5266 5234"/>
                                      <a:gd name="T5" fmla="*/ T4 w 69"/>
                                      <a:gd name="T6" fmla="+- 0 10327 10327"/>
                                      <a:gd name="T7" fmla="*/ 10327 h 119"/>
                                      <a:gd name="T8" fmla="+- 0 5262 5234"/>
                                      <a:gd name="T9" fmla="*/ T8 w 69"/>
                                      <a:gd name="T10" fmla="+- 0 10329 10327"/>
                                      <a:gd name="T11" fmla="*/ 10329 h 119"/>
                                      <a:gd name="T12" fmla="+- 0 5260 5234"/>
                                      <a:gd name="T13" fmla="*/ T12 w 69"/>
                                      <a:gd name="T14" fmla="+- 0 10333 10327"/>
                                      <a:gd name="T15" fmla="*/ 10333 h 119"/>
                                      <a:gd name="T16" fmla="+- 0 5245 5234"/>
                                      <a:gd name="T17" fmla="*/ T16 w 69"/>
                                      <a:gd name="T18" fmla="+- 0 10365 10327"/>
                                      <a:gd name="T19" fmla="*/ 10365 h 119"/>
                                      <a:gd name="T20" fmla="+- 0 5236 5234"/>
                                      <a:gd name="T21" fmla="*/ T20 w 69"/>
                                      <a:gd name="T22" fmla="+- 0 10393 10327"/>
                                      <a:gd name="T23" fmla="*/ 10393 h 119"/>
                                      <a:gd name="T24" fmla="+- 0 5234 5234"/>
                                      <a:gd name="T25" fmla="*/ T24 w 69"/>
                                      <a:gd name="T26" fmla="+- 0 10414 10327"/>
                                      <a:gd name="T27" fmla="*/ 10414 h 119"/>
                                      <a:gd name="T28" fmla="+- 0 5239 5234"/>
                                      <a:gd name="T29" fmla="*/ T28 w 69"/>
                                      <a:gd name="T30" fmla="+- 0 10431 10327"/>
                                      <a:gd name="T31" fmla="*/ 10431 h 119"/>
                                      <a:gd name="T32" fmla="+- 0 5244 5234"/>
                                      <a:gd name="T33" fmla="*/ T32 w 69"/>
                                      <a:gd name="T34" fmla="+- 0 10440 10327"/>
                                      <a:gd name="T35" fmla="*/ 10440 h 119"/>
                                      <a:gd name="T36" fmla="+- 0 5254 5234"/>
                                      <a:gd name="T37" fmla="*/ T36 w 69"/>
                                      <a:gd name="T38" fmla="+- 0 10445 10327"/>
                                      <a:gd name="T39" fmla="*/ 10445 h 119"/>
                                      <a:gd name="T40" fmla="+- 0 5268 5234"/>
                                      <a:gd name="T41" fmla="*/ T40 w 69"/>
                                      <a:gd name="T42" fmla="+- 0 10445 10327"/>
                                      <a:gd name="T43" fmla="*/ 10445 h 119"/>
                                      <a:gd name="T44" fmla="+- 0 5269 5234"/>
                                      <a:gd name="T45" fmla="*/ T44 w 69"/>
                                      <a:gd name="T46" fmla="+- 0 10445 10327"/>
                                      <a:gd name="T47" fmla="*/ 10445 h 119"/>
                                      <a:gd name="T48" fmla="+- 0 5270 5234"/>
                                      <a:gd name="T49" fmla="*/ T48 w 69"/>
                                      <a:gd name="T50" fmla="+- 0 10445 10327"/>
                                      <a:gd name="T51" fmla="*/ 10445 h 119"/>
                                      <a:gd name="T52" fmla="+- 0 5283 5234"/>
                                      <a:gd name="T53" fmla="*/ T52 w 69"/>
                                      <a:gd name="T54" fmla="+- 0 10445 10327"/>
                                      <a:gd name="T55" fmla="*/ 10445 h 119"/>
                                      <a:gd name="T56" fmla="+- 0 5292 5234"/>
                                      <a:gd name="T57" fmla="*/ T56 w 69"/>
                                      <a:gd name="T58" fmla="+- 0 10440 10327"/>
                                      <a:gd name="T59" fmla="*/ 10440 h 119"/>
                                      <a:gd name="T60" fmla="+- 0 5297 5234"/>
                                      <a:gd name="T61" fmla="*/ T60 w 69"/>
                                      <a:gd name="T62" fmla="+- 0 10432 10327"/>
                                      <a:gd name="T63" fmla="*/ 10432 h 119"/>
                                      <a:gd name="T64" fmla="+- 0 5302 5234"/>
                                      <a:gd name="T65" fmla="*/ T64 w 69"/>
                                      <a:gd name="T66" fmla="+- 0 10416 10327"/>
                                      <a:gd name="T67" fmla="*/ 10416 h 119"/>
                                      <a:gd name="T68" fmla="+- 0 5301 5234"/>
                                      <a:gd name="T69" fmla="*/ T68 w 69"/>
                                      <a:gd name="T70" fmla="+- 0 10394 10327"/>
                                      <a:gd name="T71" fmla="*/ 10394 h 119"/>
                                      <a:gd name="T72" fmla="+- 0 5294 5234"/>
                                      <a:gd name="T73" fmla="*/ T72 w 69"/>
                                      <a:gd name="T74" fmla="+- 0 10367 10327"/>
                                      <a:gd name="T75" fmla="*/ 10367 h 119"/>
                                      <a:gd name="T76" fmla="+- 0 5280 5234"/>
                                      <a:gd name="T77" fmla="*/ T76 w 69"/>
                                      <a:gd name="T78" fmla="+- 0 10333 10327"/>
                                      <a:gd name="T79" fmla="*/ 10333 h 119"/>
                                      <a:gd name="T80" fmla="+- 0 5278 5234"/>
                                      <a:gd name="T81" fmla="*/ T80 w 69"/>
                                      <a:gd name="T82" fmla="+- 0 10329 10327"/>
                                      <a:gd name="T83" fmla="*/ 10329 h 119"/>
                                      <a:gd name="T84" fmla="+- 0 5274 5234"/>
                                      <a:gd name="T85" fmla="*/ T84 w 69"/>
                                      <a:gd name="T86" fmla="+- 0 10327 10327"/>
                                      <a:gd name="T87" fmla="*/ 10327 h 119"/>
                                      <a:gd name="T88" fmla="+- 0 5270 5234"/>
                                      <a:gd name="T89" fmla="*/ T88 w 69"/>
                                      <a:gd name="T90" fmla="+- 0 10327 10327"/>
                                      <a:gd name="T91" fmla="*/ 10327 h 119"/>
                                      <a:gd name="T92" fmla="+- 0 5283 5234"/>
                                      <a:gd name="T93" fmla="*/ T92 w 69"/>
                                      <a:gd name="T94" fmla="+- 0 10445 10327"/>
                                      <a:gd name="T95" fmla="*/ 10445 h 119"/>
                                      <a:gd name="T96" fmla="+- 0 5270 5234"/>
                                      <a:gd name="T97" fmla="*/ T96 w 69"/>
                                      <a:gd name="T98" fmla="+- 0 10445 10327"/>
                                      <a:gd name="T99" fmla="*/ 10445 h 119"/>
                                      <a:gd name="T100" fmla="+- 0 5271 5234"/>
                                      <a:gd name="T101" fmla="*/ T100 w 69"/>
                                      <a:gd name="T102" fmla="+- 0 10445 10327"/>
                                      <a:gd name="T103" fmla="*/ 10445 h 119"/>
                                      <a:gd name="T104" fmla="+- 0 5283 5234"/>
                                      <a:gd name="T105" fmla="*/ T104 w 69"/>
                                      <a:gd name="T106" fmla="+- 0 10445 10327"/>
                                      <a:gd name="T107" fmla="*/ 10445 h 119"/>
                                      <a:gd name="T108" fmla="+- 0 5283 5234"/>
                                      <a:gd name="T109" fmla="*/ T108 w 69"/>
                                      <a:gd name="T110" fmla="+- 0 10445 10327"/>
                                      <a:gd name="T111" fmla="*/ 10445 h 1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</a:cxnLst>
                                    <a:rect l="0" t="0" r="r" b="b"/>
                                    <a:pathLst>
                                      <a:path w="69" h="119">
                                        <a:moveTo>
                                          <a:pt x="36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2" y="66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4" y="118"/>
                                        </a:lnTo>
                                        <a:lnTo>
                                          <a:pt x="35" y="118"/>
                                        </a:lnTo>
                                        <a:lnTo>
                                          <a:pt x="36" y="118"/>
                                        </a:lnTo>
                                        <a:lnTo>
                                          <a:pt x="49" y="118"/>
                                        </a:lnTo>
                                        <a:lnTo>
                                          <a:pt x="58" y="113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68" y="8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6" y="0"/>
                                        </a:lnTo>
                                        <a:close/>
                                        <a:moveTo>
                                          <a:pt x="49" y="118"/>
                                        </a:moveTo>
                                        <a:lnTo>
                                          <a:pt x="36" y="118"/>
                                        </a:lnTo>
                                        <a:lnTo>
                                          <a:pt x="37" y="118"/>
                                        </a:lnTo>
                                        <a:lnTo>
                                          <a:pt x="49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34" y="10457"/>
                                    <a:ext cx="479" cy="390"/>
                                  </a:xfrm>
                                  <a:custGeom>
                                    <a:avLst/>
                                    <a:gdLst>
                                      <a:gd name="T0" fmla="+- 0 5455 5034"/>
                                      <a:gd name="T1" fmla="*/ T0 w 479"/>
                                      <a:gd name="T2" fmla="+- 0 10708 10458"/>
                                      <a:gd name="T3" fmla="*/ 10708 h 390"/>
                                      <a:gd name="T4" fmla="+- 0 5430 5034"/>
                                      <a:gd name="T5" fmla="*/ T4 w 479"/>
                                      <a:gd name="T6" fmla="+- 0 10716 10458"/>
                                      <a:gd name="T7" fmla="*/ 10716 h 390"/>
                                      <a:gd name="T8" fmla="+- 0 5402 5034"/>
                                      <a:gd name="T9" fmla="*/ T8 w 479"/>
                                      <a:gd name="T10" fmla="+- 0 10715 10458"/>
                                      <a:gd name="T11" fmla="*/ 10715 h 390"/>
                                      <a:gd name="T12" fmla="+- 0 5389 5034"/>
                                      <a:gd name="T13" fmla="*/ T12 w 479"/>
                                      <a:gd name="T14" fmla="+- 0 10712 10458"/>
                                      <a:gd name="T15" fmla="*/ 10712 h 390"/>
                                      <a:gd name="T16" fmla="+- 0 5363 5034"/>
                                      <a:gd name="T17" fmla="*/ T16 w 479"/>
                                      <a:gd name="T18" fmla="+- 0 10699 10458"/>
                                      <a:gd name="T19" fmla="*/ 10699 h 390"/>
                                      <a:gd name="T20" fmla="+- 0 5354 5034"/>
                                      <a:gd name="T21" fmla="*/ T20 w 479"/>
                                      <a:gd name="T22" fmla="+- 0 10693 10458"/>
                                      <a:gd name="T23" fmla="*/ 10693 h 390"/>
                                      <a:gd name="T24" fmla="+- 0 5336 5034"/>
                                      <a:gd name="T25" fmla="*/ T24 w 479"/>
                                      <a:gd name="T26" fmla="+- 0 10691 10458"/>
                                      <a:gd name="T27" fmla="*/ 10691 h 390"/>
                                      <a:gd name="T28" fmla="+- 0 5325 5034"/>
                                      <a:gd name="T29" fmla="*/ T28 w 479"/>
                                      <a:gd name="T30" fmla="+- 0 10697 10458"/>
                                      <a:gd name="T31" fmla="*/ 10697 h 390"/>
                                      <a:gd name="T32" fmla="+- 0 5299 5034"/>
                                      <a:gd name="T33" fmla="*/ T32 w 479"/>
                                      <a:gd name="T34" fmla="+- 0 10709 10458"/>
                                      <a:gd name="T35" fmla="*/ 10709 h 390"/>
                                      <a:gd name="T36" fmla="+- 0 5270 5034"/>
                                      <a:gd name="T37" fmla="*/ T36 w 479"/>
                                      <a:gd name="T38" fmla="+- 0 10713 10458"/>
                                      <a:gd name="T39" fmla="*/ 10713 h 390"/>
                                      <a:gd name="T40" fmla="+- 0 5242 5034"/>
                                      <a:gd name="T41" fmla="*/ T40 w 479"/>
                                      <a:gd name="T42" fmla="+- 0 10709 10458"/>
                                      <a:gd name="T43" fmla="*/ 10709 h 390"/>
                                      <a:gd name="T44" fmla="+- 0 5216 5034"/>
                                      <a:gd name="T45" fmla="*/ T44 w 479"/>
                                      <a:gd name="T46" fmla="+- 0 10697 10458"/>
                                      <a:gd name="T47" fmla="*/ 10697 h 390"/>
                                      <a:gd name="T48" fmla="+- 0 5205 5034"/>
                                      <a:gd name="T49" fmla="*/ T48 w 479"/>
                                      <a:gd name="T50" fmla="+- 0 10691 10458"/>
                                      <a:gd name="T51" fmla="*/ 10691 h 390"/>
                                      <a:gd name="T52" fmla="+- 0 5186 5034"/>
                                      <a:gd name="T53" fmla="*/ T52 w 479"/>
                                      <a:gd name="T54" fmla="+- 0 10693 10458"/>
                                      <a:gd name="T55" fmla="*/ 10693 h 390"/>
                                      <a:gd name="T56" fmla="+- 0 5179 5034"/>
                                      <a:gd name="T57" fmla="*/ T56 w 479"/>
                                      <a:gd name="T58" fmla="+- 0 10698 10458"/>
                                      <a:gd name="T59" fmla="*/ 10698 h 390"/>
                                      <a:gd name="T60" fmla="+- 0 5153 5034"/>
                                      <a:gd name="T61" fmla="*/ T60 w 479"/>
                                      <a:gd name="T62" fmla="+- 0 10711 10458"/>
                                      <a:gd name="T63" fmla="*/ 10711 h 390"/>
                                      <a:gd name="T64" fmla="+- 0 5125 5034"/>
                                      <a:gd name="T65" fmla="*/ T64 w 479"/>
                                      <a:gd name="T66" fmla="+- 0 10715 10458"/>
                                      <a:gd name="T67" fmla="*/ 10715 h 390"/>
                                      <a:gd name="T68" fmla="+- 0 5104 5034"/>
                                      <a:gd name="T69" fmla="*/ T68 w 479"/>
                                      <a:gd name="T70" fmla="+- 0 10713 10458"/>
                                      <a:gd name="T71" fmla="*/ 10713 h 390"/>
                                      <a:gd name="T72" fmla="+- 0 5084 5034"/>
                                      <a:gd name="T73" fmla="*/ T72 w 479"/>
                                      <a:gd name="T74" fmla="+- 0 10706 10458"/>
                                      <a:gd name="T75" fmla="*/ 10706 h 390"/>
                                      <a:gd name="T76" fmla="+- 0 5059 5034"/>
                                      <a:gd name="T77" fmla="*/ T76 w 479"/>
                                      <a:gd name="T78" fmla="+- 0 10799 10458"/>
                                      <a:gd name="T79" fmla="*/ 10799 h 390"/>
                                      <a:gd name="T80" fmla="+- 0 5073 5034"/>
                                      <a:gd name="T81" fmla="*/ T80 w 479"/>
                                      <a:gd name="T82" fmla="+- 0 10833 10458"/>
                                      <a:gd name="T83" fmla="*/ 10833 h 390"/>
                                      <a:gd name="T84" fmla="+- 0 5107 5034"/>
                                      <a:gd name="T85" fmla="*/ T84 w 479"/>
                                      <a:gd name="T86" fmla="+- 0 10848 10458"/>
                                      <a:gd name="T87" fmla="*/ 10848 h 390"/>
                                      <a:gd name="T88" fmla="+- 0 5460 5034"/>
                                      <a:gd name="T89" fmla="*/ T88 w 479"/>
                                      <a:gd name="T90" fmla="+- 0 10844 10458"/>
                                      <a:gd name="T91" fmla="*/ 10844 h 390"/>
                                      <a:gd name="T92" fmla="+- 0 5485 5034"/>
                                      <a:gd name="T93" fmla="*/ T92 w 479"/>
                                      <a:gd name="T94" fmla="+- 0 10818 10458"/>
                                      <a:gd name="T95" fmla="*/ 10818 h 390"/>
                                      <a:gd name="T96" fmla="+- 0 5489 5034"/>
                                      <a:gd name="T97" fmla="*/ T96 w 479"/>
                                      <a:gd name="T98" fmla="+- 0 10716 10458"/>
                                      <a:gd name="T99" fmla="*/ 10716 h 390"/>
                                      <a:gd name="T100" fmla="+- 0 5513 5034"/>
                                      <a:gd name="T101" fmla="*/ T100 w 479"/>
                                      <a:gd name="T102" fmla="+- 0 10603 10458"/>
                                      <a:gd name="T103" fmla="*/ 10603 h 390"/>
                                      <a:gd name="T104" fmla="+- 0 5501 5034"/>
                                      <a:gd name="T105" fmla="*/ T104 w 479"/>
                                      <a:gd name="T106" fmla="+- 0 10573 10458"/>
                                      <a:gd name="T107" fmla="*/ 10573 h 390"/>
                                      <a:gd name="T108" fmla="+- 0 5470 5034"/>
                                      <a:gd name="T109" fmla="*/ T108 w 479"/>
                                      <a:gd name="T110" fmla="+- 0 10560 10458"/>
                                      <a:gd name="T111" fmla="*/ 10560 h 390"/>
                                      <a:gd name="T112" fmla="+- 0 5308 5034"/>
                                      <a:gd name="T113" fmla="*/ T112 w 479"/>
                                      <a:gd name="T114" fmla="+- 0 10476 10458"/>
                                      <a:gd name="T115" fmla="*/ 10476 h 390"/>
                                      <a:gd name="T116" fmla="+- 0 5304 5034"/>
                                      <a:gd name="T117" fmla="*/ T116 w 479"/>
                                      <a:gd name="T118" fmla="+- 0 10470 10458"/>
                                      <a:gd name="T119" fmla="*/ 10470 h 390"/>
                                      <a:gd name="T120" fmla="+- 0 5268 5034"/>
                                      <a:gd name="T121" fmla="*/ T120 w 479"/>
                                      <a:gd name="T122" fmla="+- 0 10458 10458"/>
                                      <a:gd name="T123" fmla="*/ 10458 h 390"/>
                                      <a:gd name="T124" fmla="+- 0 5233 5034"/>
                                      <a:gd name="T125" fmla="*/ T124 w 479"/>
                                      <a:gd name="T126" fmla="+- 0 10470 10458"/>
                                      <a:gd name="T127" fmla="*/ 10470 h 390"/>
                                      <a:gd name="T128" fmla="+- 0 5229 5034"/>
                                      <a:gd name="T129" fmla="*/ T128 w 479"/>
                                      <a:gd name="T130" fmla="+- 0 10476 10458"/>
                                      <a:gd name="T131" fmla="*/ 10476 h 390"/>
                                      <a:gd name="T132" fmla="+- 0 5078 5034"/>
                                      <a:gd name="T133" fmla="*/ T132 w 479"/>
                                      <a:gd name="T134" fmla="+- 0 10560 10458"/>
                                      <a:gd name="T135" fmla="*/ 10560 h 390"/>
                                      <a:gd name="T136" fmla="+- 0 5047 5034"/>
                                      <a:gd name="T137" fmla="*/ T136 w 479"/>
                                      <a:gd name="T138" fmla="+- 0 10573 10458"/>
                                      <a:gd name="T139" fmla="*/ 10573 h 390"/>
                                      <a:gd name="T140" fmla="+- 0 5034 5034"/>
                                      <a:gd name="T141" fmla="*/ T140 w 479"/>
                                      <a:gd name="T142" fmla="+- 0 10603 10458"/>
                                      <a:gd name="T143" fmla="*/ 10603 h 390"/>
                                      <a:gd name="T144" fmla="+- 0 5039 5034"/>
                                      <a:gd name="T145" fmla="*/ T144 w 479"/>
                                      <a:gd name="T146" fmla="+- 0 10684 10458"/>
                                      <a:gd name="T147" fmla="*/ 10684 h 390"/>
                                      <a:gd name="T148" fmla="+- 0 5109 5034"/>
                                      <a:gd name="T149" fmla="*/ T148 w 479"/>
                                      <a:gd name="T150" fmla="+- 0 10691 10458"/>
                                      <a:gd name="T151" fmla="*/ 10691 h 390"/>
                                      <a:gd name="T152" fmla="+- 0 5149 5034"/>
                                      <a:gd name="T153" fmla="*/ T152 w 479"/>
                                      <a:gd name="T154" fmla="+- 0 10689 10458"/>
                                      <a:gd name="T155" fmla="*/ 10689 h 390"/>
                                      <a:gd name="T156" fmla="+- 0 5169 5034"/>
                                      <a:gd name="T157" fmla="*/ T156 w 479"/>
                                      <a:gd name="T158" fmla="+- 0 10679 10458"/>
                                      <a:gd name="T159" fmla="*/ 10679 h 390"/>
                                      <a:gd name="T160" fmla="+- 0 5199 5034"/>
                                      <a:gd name="T161" fmla="*/ T160 w 479"/>
                                      <a:gd name="T162" fmla="+- 0 10670 10458"/>
                                      <a:gd name="T163" fmla="*/ 10670 h 390"/>
                                      <a:gd name="T164" fmla="+- 0 5248 5034"/>
                                      <a:gd name="T165" fmla="*/ T164 w 479"/>
                                      <a:gd name="T166" fmla="+- 0 10688 10458"/>
                                      <a:gd name="T167" fmla="*/ 10688 h 390"/>
                                      <a:gd name="T168" fmla="+- 0 5292 5034"/>
                                      <a:gd name="T169" fmla="*/ T168 w 479"/>
                                      <a:gd name="T170" fmla="+- 0 10688 10458"/>
                                      <a:gd name="T171" fmla="*/ 10688 h 390"/>
                                      <a:gd name="T172" fmla="+- 0 5342 5034"/>
                                      <a:gd name="T173" fmla="*/ T172 w 479"/>
                                      <a:gd name="T174" fmla="+- 0 10670 10458"/>
                                      <a:gd name="T175" fmla="*/ 10670 h 390"/>
                                      <a:gd name="T176" fmla="+- 0 5371 5034"/>
                                      <a:gd name="T177" fmla="*/ T176 w 479"/>
                                      <a:gd name="T178" fmla="+- 0 10679 10458"/>
                                      <a:gd name="T179" fmla="*/ 10679 h 390"/>
                                      <a:gd name="T180" fmla="+- 0 5385 5034"/>
                                      <a:gd name="T181" fmla="*/ T180 w 479"/>
                                      <a:gd name="T182" fmla="+- 0 10687 10458"/>
                                      <a:gd name="T183" fmla="*/ 10687 h 390"/>
                                      <a:gd name="T184" fmla="+- 0 5406 5034"/>
                                      <a:gd name="T185" fmla="*/ T184 w 479"/>
                                      <a:gd name="T186" fmla="+- 0 10694 10458"/>
                                      <a:gd name="T187" fmla="*/ 10694 h 390"/>
                                      <a:gd name="T188" fmla="+- 0 5429 5034"/>
                                      <a:gd name="T189" fmla="*/ T188 w 479"/>
                                      <a:gd name="T190" fmla="+- 0 10694 10458"/>
                                      <a:gd name="T191" fmla="*/ 10694 h 390"/>
                                      <a:gd name="T192" fmla="+- 0 5450 5034"/>
                                      <a:gd name="T193" fmla="*/ T192 w 479"/>
                                      <a:gd name="T194" fmla="+- 0 10686 10458"/>
                                      <a:gd name="T195" fmla="*/ 10686 h 390"/>
                                      <a:gd name="T196" fmla="+- 0 5513 5034"/>
                                      <a:gd name="T197" fmla="*/ T196 w 479"/>
                                      <a:gd name="T198" fmla="+- 0 10682 10458"/>
                                      <a:gd name="T199" fmla="*/ 10682 h 390"/>
                                      <a:gd name="T200" fmla="+- 0 5513 5034"/>
                                      <a:gd name="T201" fmla="*/ T200 w 479"/>
                                      <a:gd name="T202" fmla="+- 0 10603 10458"/>
                                      <a:gd name="T203" fmla="*/ 10603 h 3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</a:cxnLst>
                                    <a:rect l="0" t="0" r="r" b="b"/>
                                    <a:pathLst>
                                      <a:path w="479" h="390">
                                        <a:moveTo>
                                          <a:pt x="455" y="250"/>
                                        </a:moveTo>
                                        <a:lnTo>
                                          <a:pt x="421" y="250"/>
                                        </a:lnTo>
                                        <a:lnTo>
                                          <a:pt x="409" y="255"/>
                                        </a:lnTo>
                                        <a:lnTo>
                                          <a:pt x="396" y="258"/>
                                        </a:lnTo>
                                        <a:lnTo>
                                          <a:pt x="383" y="258"/>
                                        </a:lnTo>
                                        <a:lnTo>
                                          <a:pt x="368" y="257"/>
                                        </a:lnTo>
                                        <a:lnTo>
                                          <a:pt x="361" y="255"/>
                                        </a:lnTo>
                                        <a:lnTo>
                                          <a:pt x="355" y="254"/>
                                        </a:lnTo>
                                        <a:lnTo>
                                          <a:pt x="341" y="248"/>
                                        </a:lnTo>
                                        <a:lnTo>
                                          <a:pt x="329" y="241"/>
                                        </a:lnTo>
                                        <a:lnTo>
                                          <a:pt x="325" y="239"/>
                                        </a:lnTo>
                                        <a:lnTo>
                                          <a:pt x="320" y="235"/>
                                        </a:lnTo>
                                        <a:lnTo>
                                          <a:pt x="314" y="233"/>
                                        </a:lnTo>
                                        <a:lnTo>
                                          <a:pt x="302" y="233"/>
                                        </a:lnTo>
                                        <a:lnTo>
                                          <a:pt x="295" y="235"/>
                                        </a:lnTo>
                                        <a:lnTo>
                                          <a:pt x="291" y="239"/>
                                        </a:lnTo>
                                        <a:lnTo>
                                          <a:pt x="278" y="246"/>
                                        </a:lnTo>
                                        <a:lnTo>
                                          <a:pt x="265" y="251"/>
                                        </a:lnTo>
                                        <a:lnTo>
                                          <a:pt x="251" y="254"/>
                                        </a:lnTo>
                                        <a:lnTo>
                                          <a:pt x="236" y="255"/>
                                        </a:lnTo>
                                        <a:lnTo>
                                          <a:pt x="222" y="254"/>
                                        </a:lnTo>
                                        <a:lnTo>
                                          <a:pt x="208" y="251"/>
                                        </a:lnTo>
                                        <a:lnTo>
                                          <a:pt x="194" y="246"/>
                                        </a:lnTo>
                                        <a:lnTo>
                                          <a:pt x="182" y="239"/>
                                        </a:lnTo>
                                        <a:lnTo>
                                          <a:pt x="177" y="235"/>
                                        </a:lnTo>
                                        <a:lnTo>
                                          <a:pt x="171" y="233"/>
                                        </a:lnTo>
                                        <a:lnTo>
                                          <a:pt x="159" y="233"/>
                                        </a:lnTo>
                                        <a:lnTo>
                                          <a:pt x="152" y="235"/>
                                        </a:lnTo>
                                        <a:lnTo>
                                          <a:pt x="148" y="239"/>
                                        </a:lnTo>
                                        <a:lnTo>
                                          <a:pt x="145" y="240"/>
                                        </a:lnTo>
                                        <a:lnTo>
                                          <a:pt x="133" y="247"/>
                                        </a:lnTo>
                                        <a:lnTo>
                                          <a:pt x="119" y="253"/>
                                        </a:lnTo>
                                        <a:lnTo>
                                          <a:pt x="105" y="256"/>
                                        </a:lnTo>
                                        <a:lnTo>
                                          <a:pt x="91" y="257"/>
                                        </a:lnTo>
                                        <a:lnTo>
                                          <a:pt x="80" y="256"/>
                                        </a:lnTo>
                                        <a:lnTo>
                                          <a:pt x="70" y="255"/>
                                        </a:lnTo>
                                        <a:lnTo>
                                          <a:pt x="60" y="252"/>
                                        </a:lnTo>
                                        <a:lnTo>
                                          <a:pt x="50" y="248"/>
                                        </a:lnTo>
                                        <a:lnTo>
                                          <a:pt x="25" y="248"/>
                                        </a:lnTo>
                                        <a:lnTo>
                                          <a:pt x="25" y="341"/>
                                        </a:lnTo>
                                        <a:lnTo>
                                          <a:pt x="29" y="360"/>
                                        </a:lnTo>
                                        <a:lnTo>
                                          <a:pt x="39" y="375"/>
                                        </a:lnTo>
                                        <a:lnTo>
                                          <a:pt x="54" y="386"/>
                                        </a:lnTo>
                                        <a:lnTo>
                                          <a:pt x="73" y="390"/>
                                        </a:lnTo>
                                        <a:lnTo>
                                          <a:pt x="407" y="390"/>
                                        </a:lnTo>
                                        <a:lnTo>
                                          <a:pt x="426" y="386"/>
                                        </a:lnTo>
                                        <a:lnTo>
                                          <a:pt x="441" y="375"/>
                                        </a:lnTo>
                                        <a:lnTo>
                                          <a:pt x="451" y="360"/>
                                        </a:lnTo>
                                        <a:lnTo>
                                          <a:pt x="455" y="341"/>
                                        </a:lnTo>
                                        <a:lnTo>
                                          <a:pt x="455" y="258"/>
                                        </a:lnTo>
                                        <a:lnTo>
                                          <a:pt x="455" y="250"/>
                                        </a:lnTo>
                                        <a:moveTo>
                                          <a:pt x="479" y="145"/>
                                        </a:moveTo>
                                        <a:lnTo>
                                          <a:pt x="476" y="128"/>
                                        </a:lnTo>
                                        <a:lnTo>
                                          <a:pt x="467" y="115"/>
                                        </a:lnTo>
                                        <a:lnTo>
                                          <a:pt x="453" y="105"/>
                                        </a:lnTo>
                                        <a:lnTo>
                                          <a:pt x="436" y="102"/>
                                        </a:lnTo>
                                        <a:lnTo>
                                          <a:pt x="274" y="102"/>
                                        </a:lnTo>
                                        <a:lnTo>
                                          <a:pt x="274" y="18"/>
                                        </a:lnTo>
                                        <a:lnTo>
                                          <a:pt x="272" y="14"/>
                                        </a:lnTo>
                                        <a:lnTo>
                                          <a:pt x="270" y="12"/>
                                        </a:lnTo>
                                        <a:lnTo>
                                          <a:pt x="253" y="3"/>
                                        </a:lnTo>
                                        <a:lnTo>
                                          <a:pt x="234" y="0"/>
                                        </a:lnTo>
                                        <a:lnTo>
                                          <a:pt x="215" y="3"/>
                                        </a:lnTo>
                                        <a:lnTo>
                                          <a:pt x="199" y="12"/>
                                        </a:lnTo>
                                        <a:lnTo>
                                          <a:pt x="196" y="14"/>
                                        </a:lnTo>
                                        <a:lnTo>
                                          <a:pt x="195" y="18"/>
                                        </a:lnTo>
                                        <a:lnTo>
                                          <a:pt x="195" y="102"/>
                                        </a:lnTo>
                                        <a:lnTo>
                                          <a:pt x="44" y="10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13" y="115"/>
                                        </a:lnTo>
                                        <a:lnTo>
                                          <a:pt x="4" y="128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221"/>
                                        </a:lnTo>
                                        <a:lnTo>
                                          <a:pt x="5" y="226"/>
                                        </a:lnTo>
                                        <a:lnTo>
                                          <a:pt x="56" y="226"/>
                                        </a:lnTo>
                                        <a:lnTo>
                                          <a:pt x="75" y="233"/>
                                        </a:lnTo>
                                        <a:lnTo>
                                          <a:pt x="95" y="235"/>
                                        </a:lnTo>
                                        <a:lnTo>
                                          <a:pt x="115" y="231"/>
                                        </a:lnTo>
                                        <a:lnTo>
                                          <a:pt x="133" y="222"/>
                                        </a:lnTo>
                                        <a:lnTo>
                                          <a:pt x="135" y="221"/>
                                        </a:lnTo>
                                        <a:lnTo>
                                          <a:pt x="149" y="214"/>
                                        </a:lnTo>
                                        <a:lnTo>
                                          <a:pt x="165" y="212"/>
                                        </a:lnTo>
                                        <a:lnTo>
                                          <a:pt x="180" y="214"/>
                                        </a:lnTo>
                                        <a:lnTo>
                                          <a:pt x="214" y="230"/>
                                        </a:lnTo>
                                        <a:lnTo>
                                          <a:pt x="236" y="234"/>
                                        </a:lnTo>
                                        <a:lnTo>
                                          <a:pt x="258" y="230"/>
                                        </a:lnTo>
                                        <a:lnTo>
                                          <a:pt x="292" y="214"/>
                                        </a:lnTo>
                                        <a:lnTo>
                                          <a:pt x="308" y="212"/>
                                        </a:lnTo>
                                        <a:lnTo>
                                          <a:pt x="323" y="214"/>
                                        </a:lnTo>
                                        <a:lnTo>
                                          <a:pt x="337" y="221"/>
                                        </a:lnTo>
                                        <a:lnTo>
                                          <a:pt x="341" y="223"/>
                                        </a:lnTo>
                                        <a:lnTo>
                                          <a:pt x="351" y="229"/>
                                        </a:lnTo>
                                        <a:lnTo>
                                          <a:pt x="361" y="233"/>
                                        </a:lnTo>
                                        <a:lnTo>
                                          <a:pt x="372" y="236"/>
                                        </a:lnTo>
                                        <a:lnTo>
                                          <a:pt x="383" y="236"/>
                                        </a:lnTo>
                                        <a:lnTo>
                                          <a:pt x="395" y="236"/>
                                        </a:lnTo>
                                        <a:lnTo>
                                          <a:pt x="406" y="234"/>
                                        </a:lnTo>
                                        <a:lnTo>
                                          <a:pt x="416" y="228"/>
                                        </a:lnTo>
                                        <a:lnTo>
                                          <a:pt x="475" y="228"/>
                                        </a:lnTo>
                                        <a:lnTo>
                                          <a:pt x="479" y="224"/>
                                        </a:lnTo>
                                        <a:lnTo>
                                          <a:pt x="479" y="212"/>
                                        </a:lnTo>
                                        <a:lnTo>
                                          <a:pt x="479" y="14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1" name="Text Box 111"/>
                              <wps:cNvSpPr txBox="1"/>
                              <wps:spPr>
                                <a:xfrm rot="21140345">
                                  <a:off x="132333" y="180394"/>
                                  <a:ext cx="2481418" cy="784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C47F9" w:rsidRPr="00C96758" w:rsidRDefault="00C96758" w:rsidP="00C96758">
                                    <w:pPr>
                                      <w:pStyle w:val="Heading2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C96758">
                                      <w:rPr>
                                        <w:color w:val="000000" w:themeColor="text1"/>
                                      </w:rPr>
                                      <w:t>The present I received last year was…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3CFED" id="Group 103" o:spid="_x0000_s1098" alt="decorative element" style="width:235.9pt;height:88.8pt;mso-position-horizontal-relative:char;mso-position-vertical-relative:line" coordorigin="225,1803" coordsize="29960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">
                      <v:group id="Group 44" o:spid="_x0000_s1099" style="position:absolute;left:225;top:2612;width:29960;height:10469" coordorigin="724,9264" coordsize="5186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shape id="Freeform 50" o:spid="_x0000_s1100" style="position:absolute;left:724;top:9451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" path="m4022,l,389r3683,25l4022,xe" fillcolor="#b80e59 [2406]" stroked="f">
                          <v:path arrowok="t" o:connecttype="custom" o:connectlocs="4022,9451;0,9840;3683,9865;4022,9451" o:connectangles="0,0,0,0"/>
                        </v:shape>
                        <v:shape id="Freeform 49" o:spid="_x0000_s1101" style="position:absolute;left:3343;top:9264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" path="m,l122,311,1404,187,,xe" fillcolor="#ed1e79 [3206]" stroked="f">
                          <v:path arrowok="t" o:connecttype="custom" o:connectlocs="0,9264;122,9575;1404,9451;0,9264" o:connectangles="0,0,0,0"/>
                        </v:shape>
                        <v:shape id="Freeform 48" o:spid="_x0000_s1102" style="position:absolute;left:724;top:9839;width:5186;height:1238;visibility:visible;mso-wrap-style:square;v-text-anchor:top" coordsize="518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" path="m,l276,836r4576,402l5185,36,,xe" stroked="f">
                          <v:path arrowok="t" o:connecttype="custom" o:connectlocs="0,9840;276,10676;4852,11078;5185,9876;0,9840" o:connectangles="0,0,0,0,0"/>
                        </v:shape>
                        <v:shape id="Freeform 108" o:spid="_x0000_s1103" style="position:absolute;left:724;top:9839;width:5186;height:1238;visibility:visible;mso-wrap-style:square;v-text-anchor:top" coordsize="518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" path="m276,836r4576,402l5185,36,,,276,836xe" filled="f" strokecolor="#ed1e79 [3206]" strokeweight="4pt">
                          <v:path arrowok="t" o:connecttype="custom" o:connectlocs="276,10676;4852,11078;5185,9876;0,9840;276,10676" o:connectangles="0,0,0,0,0"/>
                        </v:shape>
                        <v:shape id="Freeform 46" o:spid="_x0000_s1104" style="position:absolute;left:5233;top:10326;width:69;height:119;visibility:visible;mso-wrap-style:square;v-text-anchor:top" coordsize="6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" path="m36,l32,,28,2,26,6,11,38,2,66,,87r5,17l10,113r10,5l34,118r1,l36,118r13,l58,113r5,-8l68,89,67,67,60,40,46,6,44,2,40,,36,xm49,118r-13,l37,118r12,xe" fillcolor="#ed1e79 [3206]" stroked="f">
                          <v:path arrowok="t" o:connecttype="custom" o:connectlocs="36,10327;32,10327;28,10329;26,10333;11,10365;2,10393;0,10414;5,10431;10,10440;20,10445;34,10445;35,10445;36,10445;49,10445;58,10440;63,10432;68,10416;67,10394;60,10367;46,10333;44,10329;40,10327;36,10327;49,10445;36,10445;37,10445;49,10445;49,10445" o:connectangles="0,0,0,0,0,0,0,0,0,0,0,0,0,0,0,0,0,0,0,0,0,0,0,0,0,0,0,0"/>
                        </v:shape>
                        <v:shape id="Freeform 45" o:spid="_x0000_s1105" style="position:absolute;left:5034;top:10457;width:479;height:390;visibility:visible;mso-wrap-style:square;v-text-anchor:top" coordsize="479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" path="m455,250r-34,l409,255r-13,3l383,258r-15,-1l361,255r-6,-1l341,248r-12,-7l325,239r-5,-4l314,233r-12,l295,235r-4,4l278,246r-13,5l251,254r-15,1l222,254r-14,-3l194,246r-12,-7l177,235r-6,-2l159,233r-7,2l148,239r-3,1l133,247r-14,6l105,256r-14,1l80,256,70,255,60,252,50,248r-25,l25,341r4,19l39,375r15,11l73,390r334,l426,386r15,-11l451,360r4,-19l455,258r,-8m479,145r-3,-17l467,115,453,105r-17,-3l274,102r,-84l272,14r-2,-2l253,3,234,,215,3r-16,9l196,14r-1,4l195,102r-151,l27,105,13,115,4,128,,145r,76l5,226r51,l75,233r20,2l115,231r18,-9l135,221r14,-7l165,212r15,2l214,230r22,4l258,230r34,-16l308,212r15,2l337,221r4,2l351,229r10,4l372,236r11,l395,236r11,-2l416,228r59,l479,224r,-12l479,145e" fillcolor="#b80e59 [2406]" stroked="f">
                          <v:path arrowok="t" o:connecttype="custom" o:connectlocs="421,10708;396,10716;368,10715;355,10712;329,10699;320,10693;302,10691;291,10697;265,10709;236,10713;208,10709;182,10697;171,10691;152,10693;145,10698;119,10711;91,10715;70,10713;50,10706;25,10799;39,10833;73,10848;426,10844;451,10818;455,10716;479,10603;467,10573;436,10560;274,10476;270,10470;234,10458;199,10470;195,10476;44,10560;13,10573;0,10603;5,10684;75,10691;115,10689;135,10679;165,10670;214,10688;258,10688;308,10670;337,10679;351,10687;372,10694;395,10694;416,10686;479,10682;479,10603" o:connectangles="0,0,0,0,0,0,0,0,0,0,0,0,0,0,0,0,0,0,0,0,0,0,0,0,0,0,0,0,0,0,0,0,0,0,0,0,0,0,0,0,0,0,0,0,0,0,0,0,0,0,0"/>
                        </v:shape>
                      </v:group>
                      <v:shape id="Text Box 111" o:spid="_x0000_s1106" type="#_x0000_t202" style="position:absolute;left:1323;top:1803;width:24814;height:7849;rotation:-5020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" filled="f" stroked="f">
                        <v:textbox>
                          <w:txbxContent>
                            <w:p w:rsidR="007C47F9" w:rsidRPr="00C96758" w:rsidRDefault="00C96758" w:rsidP="00C96758">
                              <w:pPr>
                                <w:pStyle w:val="Heading2"/>
                                <w:rPr>
                                  <w:color w:val="000000" w:themeColor="text1"/>
                                </w:rPr>
                              </w:pPr>
                              <w:r w:rsidRPr="00C96758">
                                <w:rPr>
                                  <w:color w:val="000000" w:themeColor="text1"/>
                                </w:rPr>
                                <w:t>The present I received last year was…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9" w:type="dxa"/>
          </w:tcPr>
          <w:p w:rsidR="007C47F9" w:rsidRDefault="007C47F9" w:rsidP="00E80C83">
            <w:pPr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4B2CAF0C" wp14:editId="5923E324">
                      <wp:extent cx="3107079" cy="1143000"/>
                      <wp:effectExtent l="0" t="38100" r="17145" b="95250"/>
                      <wp:docPr id="112" name="Group 112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7079" cy="1143000"/>
                                <a:chOff x="0" y="0"/>
                                <a:chExt cx="3107079" cy="1020445"/>
                              </a:xfrm>
                            </wpg:grpSpPr>
                            <wpg:grpSp>
                              <wpg:cNvPr id="113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01340" cy="1020445"/>
                                  <a:chOff x="6469" y="8901"/>
                                  <a:chExt cx="4884" cy="1607"/>
                                </a:xfrm>
                              </wpg:grpSpPr>
                              <wps:wsp>
                                <wps:cNvPr id="114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69" y="8901"/>
                                    <a:ext cx="4884" cy="1171"/>
                                  </a:xfrm>
                                  <a:custGeom>
                                    <a:avLst/>
                                    <a:gdLst>
                                      <a:gd name="T0" fmla="+- 0 6604 6470"/>
                                      <a:gd name="T1" fmla="*/ T0 w 4884"/>
                                      <a:gd name="T2" fmla="+- 0 8902 8902"/>
                                      <a:gd name="T3" fmla="*/ 8902 h 1171"/>
                                      <a:gd name="T4" fmla="+- 0 6470 6470"/>
                                      <a:gd name="T5" fmla="*/ T4 w 4884"/>
                                      <a:gd name="T6" fmla="+- 0 9663 8902"/>
                                      <a:gd name="T7" fmla="*/ 9663 h 1171"/>
                                      <a:gd name="T8" fmla="+- 0 11353 6470"/>
                                      <a:gd name="T9" fmla="*/ T8 w 4884"/>
                                      <a:gd name="T10" fmla="+- 0 10072 8902"/>
                                      <a:gd name="T11" fmla="*/ 10072 h 1171"/>
                                      <a:gd name="T12" fmla="+- 0 11135 6470"/>
                                      <a:gd name="T13" fmla="*/ T12 w 4884"/>
                                      <a:gd name="T14" fmla="+- 0 8927 8902"/>
                                      <a:gd name="T15" fmla="*/ 8927 h 1171"/>
                                      <a:gd name="T16" fmla="+- 0 6604 6470"/>
                                      <a:gd name="T17" fmla="*/ T16 w 4884"/>
                                      <a:gd name="T18" fmla="+- 0 8902 8902"/>
                                      <a:gd name="T19" fmla="*/ 8902 h 11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884" h="1171">
                                        <a:moveTo>
                                          <a:pt x="134" y="0"/>
                                        </a:moveTo>
                                        <a:lnTo>
                                          <a:pt x="0" y="761"/>
                                        </a:lnTo>
                                        <a:lnTo>
                                          <a:pt x="4883" y="1170"/>
                                        </a:lnTo>
                                        <a:lnTo>
                                          <a:pt x="4665" y="25"/>
                                        </a:lnTo>
                                        <a:lnTo>
                                          <a:pt x="1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79" y="9663"/>
                                    <a:ext cx="3339" cy="673"/>
                                  </a:xfrm>
                                  <a:custGeom>
                                    <a:avLst/>
                                    <a:gdLst>
                                      <a:gd name="T0" fmla="+- 0 6481 6480"/>
                                      <a:gd name="T1" fmla="*/ T0 w 3339"/>
                                      <a:gd name="T2" fmla="+- 0 9664 9664"/>
                                      <a:gd name="T3" fmla="*/ 9664 h 673"/>
                                      <a:gd name="T4" fmla="+- 0 6480 6480"/>
                                      <a:gd name="T5" fmla="*/ T4 w 3339"/>
                                      <a:gd name="T6" fmla="+- 0 9665 9664"/>
                                      <a:gd name="T7" fmla="*/ 9665 h 673"/>
                                      <a:gd name="T8" fmla="+- 0 9554 6480"/>
                                      <a:gd name="T9" fmla="*/ T8 w 3339"/>
                                      <a:gd name="T10" fmla="+- 0 10336 9664"/>
                                      <a:gd name="T11" fmla="*/ 10336 h 673"/>
                                      <a:gd name="T12" fmla="+- 0 9819 6480"/>
                                      <a:gd name="T13" fmla="*/ T12 w 3339"/>
                                      <a:gd name="T14" fmla="+- 0 9943 9664"/>
                                      <a:gd name="T15" fmla="*/ 9943 h 673"/>
                                      <a:gd name="T16" fmla="+- 0 6481 6480"/>
                                      <a:gd name="T17" fmla="*/ T16 w 3339"/>
                                      <a:gd name="T18" fmla="+- 0 9664 9664"/>
                                      <a:gd name="T19" fmla="*/ 9664 h 67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339" h="673">
                                        <a:moveTo>
                                          <a:pt x="1" y="0"/>
                                        </a:moveTo>
                                        <a:lnTo>
                                          <a:pt x="0" y="1"/>
                                        </a:lnTo>
                                        <a:lnTo>
                                          <a:pt x="3074" y="672"/>
                                        </a:lnTo>
                                        <a:lnTo>
                                          <a:pt x="3339" y="279"/>
                                        </a:lnTo>
                                        <a:lnTo>
                                          <a:pt x="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3" y="10155"/>
                                    <a:ext cx="1290" cy="353"/>
                                  </a:xfrm>
                                  <a:custGeom>
                                    <a:avLst/>
                                    <a:gdLst>
                                      <a:gd name="T0" fmla="+- 0 8726 8254"/>
                                      <a:gd name="T1" fmla="*/ T0 w 1290"/>
                                      <a:gd name="T2" fmla="+- 0 10156 10156"/>
                                      <a:gd name="T3" fmla="*/ 10156 h 353"/>
                                      <a:gd name="T4" fmla="+- 0 8254 8254"/>
                                      <a:gd name="T5" fmla="*/ T4 w 1290"/>
                                      <a:gd name="T6" fmla="+- 0 10508 10156"/>
                                      <a:gd name="T7" fmla="*/ 10508 h 353"/>
                                      <a:gd name="T8" fmla="+- 0 9539 8254"/>
                                      <a:gd name="T9" fmla="*/ T8 w 1290"/>
                                      <a:gd name="T10" fmla="+- 0 10340 10156"/>
                                      <a:gd name="T11" fmla="*/ 10340 h 353"/>
                                      <a:gd name="T12" fmla="+- 0 9543 8254"/>
                                      <a:gd name="T13" fmla="*/ T12 w 1290"/>
                                      <a:gd name="T14" fmla="+- 0 10334 10156"/>
                                      <a:gd name="T15" fmla="*/ 10334 h 353"/>
                                      <a:gd name="T16" fmla="+- 0 8726 8254"/>
                                      <a:gd name="T17" fmla="*/ T16 w 1290"/>
                                      <a:gd name="T18" fmla="+- 0 10156 10156"/>
                                      <a:gd name="T19" fmla="*/ 10156 h 35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90" h="353">
                                        <a:moveTo>
                                          <a:pt x="472" y="0"/>
                                        </a:moveTo>
                                        <a:lnTo>
                                          <a:pt x="0" y="352"/>
                                        </a:lnTo>
                                        <a:lnTo>
                                          <a:pt x="1285" y="184"/>
                                        </a:lnTo>
                                        <a:lnTo>
                                          <a:pt x="1289" y="178"/>
                                        </a:lnTo>
                                        <a:lnTo>
                                          <a:pt x="4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7" name="Text Box 117"/>
                              <wps:cNvSpPr txBox="1"/>
                              <wps:spPr>
                                <a:xfrm rot="262310">
                                  <a:off x="219669" y="75245"/>
                                  <a:ext cx="2887410" cy="94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C47F9" w:rsidRPr="00C96758" w:rsidRDefault="00C96758" w:rsidP="00C96758">
                                    <w:pPr>
                                      <w:pStyle w:val="Heading3"/>
                                      <w:rPr>
                                        <w:color w:val="000000" w:themeColor="text1"/>
                                        <w:szCs w:val="52"/>
                                      </w:rPr>
                                    </w:pPr>
                                    <w:r w:rsidRPr="00C96758">
                                      <w:rPr>
                                        <w:color w:val="000000" w:themeColor="text1"/>
                                      </w:rPr>
                                      <w:t xml:space="preserve">Things I really like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CAF0C" id="Group 112" o:spid="_x0000_s1107" alt="decorative element" style="width:244.65pt;height:90pt;mso-position-horizontal-relative:char;mso-position-vertical-relative:line" coordsize="31070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">
                      <v:group id="Group 40" o:spid="_x0000_s1108" style="position:absolute;width:31013;height:10204" coordorigin="6469,8901" coordsize="4884,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shape id="Freeform 43" o:spid="_x0000_s1109" style="position:absolute;left:6469;top:8901;width:4884;height:1171;visibility:visible;mso-wrap-style:square;v-text-anchor:top" coordsize="4884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" path="m134,l,761r4883,409l4665,25,134,xe" fillcolor="#0071bc [3208]" stroked="f">
                          <v:path arrowok="t" o:connecttype="custom" o:connectlocs="134,8902;0,9663;4883,10072;4665,8927;134,8902" o:connectangles="0,0,0,0,0"/>
                        </v:shape>
                        <v:shape id="Freeform 42" o:spid="_x0000_s1110" style="position:absolute;left:6479;top:9663;width:3339;height:673;visibility:visible;mso-wrap-style:square;v-text-anchor:top" coordsize="3339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" path="m1,l,1,3074,672,3339,279,1,xe" fillcolor="#00548c [2408]" stroked="f">
                          <v:path arrowok="t" o:connecttype="custom" o:connectlocs="1,9664;0,9665;3074,10336;3339,9943;1,9664" o:connectangles="0,0,0,0,0"/>
                        </v:shape>
                        <v:shape id="Freeform 41" o:spid="_x0000_s1111" style="position:absolute;left:8253;top:10155;width:1290;height:353;visibility:visible;mso-wrap-style:square;v-text-anchor:top" coordsize="129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" path="m472,l,352,1285,184r4,-6l472,xe" fillcolor="#0071bc [3208]" stroked="f">
                          <v:path arrowok="t" o:connecttype="custom" o:connectlocs="472,10156;0,10508;1285,10340;1289,10334;472,10156" o:connectangles="0,0,0,0,0"/>
                        </v:shape>
                      </v:group>
                      <v:shape id="Text Box 117" o:spid="_x0000_s1112" type="#_x0000_t202" style="position:absolute;left:2196;top:752;width:28874;height:9400;rotation:2865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" filled="f" stroked="f">
                        <v:textbox>
                          <w:txbxContent>
                            <w:p w:rsidR="007C47F9" w:rsidRPr="00C96758" w:rsidRDefault="00C96758" w:rsidP="00C96758">
                              <w:pPr>
                                <w:pStyle w:val="Heading3"/>
                                <w:rPr>
                                  <w:color w:val="000000" w:themeColor="text1"/>
                                  <w:szCs w:val="52"/>
                                </w:rPr>
                              </w:pPr>
                              <w:r w:rsidRPr="00C96758">
                                <w:rPr>
                                  <w:color w:val="000000" w:themeColor="text1"/>
                                </w:rPr>
                                <w:t xml:space="preserve">Things I really like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…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C47F9" w:rsidTr="00E80C83">
        <w:trPr>
          <w:trHeight w:val="2027"/>
        </w:trPr>
        <w:tc>
          <w:tcPr>
            <w:tcW w:w="5448" w:type="dxa"/>
            <w:vAlign w:val="center"/>
          </w:tcPr>
          <w:p w:rsidR="007C47F9" w:rsidRDefault="007C47F9" w:rsidP="00E80C83">
            <w:pPr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3DCBCCBF" wp14:editId="1C498708">
                      <wp:extent cx="3085433" cy="1364069"/>
                      <wp:effectExtent l="0" t="114300" r="39370" b="7620"/>
                      <wp:docPr id="193" name="Group 193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5433" cy="1364069"/>
                                <a:chOff x="-51390" y="29234"/>
                                <a:chExt cx="3369265" cy="1489867"/>
                              </a:xfrm>
                            </wpg:grpSpPr>
                            <wpg:grpSp>
                              <wpg:cNvPr id="182" name="Group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65" y="234496"/>
                                  <a:ext cx="3293110" cy="1284605"/>
                                  <a:chOff x="724" y="888"/>
                                  <a:chExt cx="5186" cy="2023"/>
                                </a:xfrm>
                              </wpg:grpSpPr>
                              <wps:wsp>
                                <wps:cNvPr id="183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1075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1888 1888"/>
                                      <a:gd name="T1" fmla="*/ T0 w 4022"/>
                                      <a:gd name="T2" fmla="+- 0 1076 1076"/>
                                      <a:gd name="T3" fmla="*/ 1076 h 414"/>
                                      <a:gd name="T4" fmla="+- 0 2227 1888"/>
                                      <a:gd name="T5" fmla="*/ T4 w 4022"/>
                                      <a:gd name="T6" fmla="+- 0 1489 1076"/>
                                      <a:gd name="T7" fmla="*/ 1489 h 414"/>
                                      <a:gd name="T8" fmla="+- 0 5910 1888"/>
                                      <a:gd name="T9" fmla="*/ T8 w 4022"/>
                                      <a:gd name="T10" fmla="+- 0 1464 1076"/>
                                      <a:gd name="T11" fmla="*/ 1464 h 414"/>
                                      <a:gd name="T12" fmla="+- 0 1888 1888"/>
                                      <a:gd name="T13" fmla="*/ T12 w 4022"/>
                                      <a:gd name="T14" fmla="+- 0 1076 1076"/>
                                      <a:gd name="T15" fmla="*/ 1076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0" y="0"/>
                                        </a:moveTo>
                                        <a:lnTo>
                                          <a:pt x="339" y="413"/>
                                        </a:lnTo>
                                        <a:lnTo>
                                          <a:pt x="4022" y="38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8" y="888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292 1888"/>
                                      <a:gd name="T1" fmla="*/ T0 w 1404"/>
                                      <a:gd name="T2" fmla="+- 0 889 889"/>
                                      <a:gd name="T3" fmla="*/ 889 h 311"/>
                                      <a:gd name="T4" fmla="+- 0 1888 1888"/>
                                      <a:gd name="T5" fmla="*/ T4 w 1404"/>
                                      <a:gd name="T6" fmla="+- 0 1076 889"/>
                                      <a:gd name="T7" fmla="*/ 1076 h 311"/>
                                      <a:gd name="T8" fmla="+- 0 3170 1888"/>
                                      <a:gd name="T9" fmla="*/ T8 w 1404"/>
                                      <a:gd name="T10" fmla="+- 0 1200 889"/>
                                      <a:gd name="T11" fmla="*/ 1200 h 311"/>
                                      <a:gd name="T12" fmla="+- 0 3292 1888"/>
                                      <a:gd name="T13" fmla="*/ T12 w 1404"/>
                                      <a:gd name="T14" fmla="+- 0 889 889"/>
                                      <a:gd name="T15" fmla="*/ 889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1404" y="0"/>
                                        </a:moveTo>
                                        <a:lnTo>
                                          <a:pt x="0" y="187"/>
                                        </a:lnTo>
                                        <a:lnTo>
                                          <a:pt x="1282" y="311"/>
                                        </a:lnTo>
                                        <a:lnTo>
                                          <a:pt x="1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6" cy="1447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464 1464"/>
                                      <a:gd name="T3" fmla="*/ 1464 h 1447"/>
                                      <a:gd name="T4" fmla="+- 0 725 725"/>
                                      <a:gd name="T5" fmla="*/ T4 w 5186"/>
                                      <a:gd name="T6" fmla="+- 0 1500 1464"/>
                                      <a:gd name="T7" fmla="*/ 1500 h 1447"/>
                                      <a:gd name="T8" fmla="+- 0 1058 725"/>
                                      <a:gd name="T9" fmla="*/ T8 w 5186"/>
                                      <a:gd name="T10" fmla="+- 0 2394 1464"/>
                                      <a:gd name="T11" fmla="*/ 2394 h 1447"/>
                                      <a:gd name="T12" fmla="+- 0 5634 725"/>
                                      <a:gd name="T13" fmla="*/ T12 w 5186"/>
                                      <a:gd name="T14" fmla="+- 0 2910 1464"/>
                                      <a:gd name="T15" fmla="*/ 2910 h 1447"/>
                                      <a:gd name="T16" fmla="+- 0 5910 725"/>
                                      <a:gd name="T17" fmla="*/ T16 w 5186"/>
                                      <a:gd name="T18" fmla="+- 0 1464 1464"/>
                                      <a:gd name="T19" fmla="*/ 1464 h 144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447">
                                        <a:moveTo>
                                          <a:pt x="5185" y="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3" y="930"/>
                                        </a:lnTo>
                                        <a:lnTo>
                                          <a:pt x="4909" y="1446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464"/>
                                    <a:ext cx="5185" cy="1334"/>
                                  </a:xfrm>
                                  <a:custGeom>
                                    <a:avLst/>
                                    <a:gdLst>
                                      <a:gd name="T0" fmla="+- 0 5634 725"/>
                                      <a:gd name="T1" fmla="*/ T0 w 5186"/>
                                      <a:gd name="T2" fmla="+- 0 2910 1464"/>
                                      <a:gd name="T3" fmla="*/ 2910 h 1447"/>
                                      <a:gd name="T4" fmla="+- 0 1058 725"/>
                                      <a:gd name="T5" fmla="*/ T4 w 5186"/>
                                      <a:gd name="T6" fmla="+- 0 2394 1464"/>
                                      <a:gd name="T7" fmla="*/ 2394 h 1447"/>
                                      <a:gd name="T8" fmla="+- 0 725 725"/>
                                      <a:gd name="T9" fmla="*/ T8 w 5186"/>
                                      <a:gd name="T10" fmla="+- 0 1500 1464"/>
                                      <a:gd name="T11" fmla="*/ 1500 h 1447"/>
                                      <a:gd name="T12" fmla="+- 0 5910 725"/>
                                      <a:gd name="T13" fmla="*/ T12 w 5186"/>
                                      <a:gd name="T14" fmla="+- 0 1464 1464"/>
                                      <a:gd name="T15" fmla="*/ 1464 h 1447"/>
                                      <a:gd name="T16" fmla="+- 0 5634 725"/>
                                      <a:gd name="T17" fmla="*/ T16 w 5186"/>
                                      <a:gd name="T18" fmla="+- 0 2910 1464"/>
                                      <a:gd name="T19" fmla="*/ 2910 h 1447"/>
                                      <a:gd name="connsiteX0" fmla="*/ 9509 w 9998"/>
                                      <a:gd name="connsiteY0" fmla="*/ 9216 h 9216"/>
                                      <a:gd name="connsiteX1" fmla="*/ 642 w 9998"/>
                                      <a:gd name="connsiteY1" fmla="*/ 6427 h 9216"/>
                                      <a:gd name="connsiteX2" fmla="*/ 0 w 9998"/>
                                      <a:gd name="connsiteY2" fmla="*/ 249 h 9216"/>
                                      <a:gd name="connsiteX3" fmla="*/ 9998 w 9998"/>
                                      <a:gd name="connsiteY3" fmla="*/ 0 h 9216"/>
                                      <a:gd name="connsiteX4" fmla="*/ 9509 w 9998"/>
                                      <a:gd name="connsiteY4" fmla="*/ 9216 h 92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98" h="9216">
                                        <a:moveTo>
                                          <a:pt x="9509" y="9216"/>
                                        </a:moveTo>
                                        <a:lnTo>
                                          <a:pt x="642" y="6427"/>
                                        </a:lnTo>
                                        <a:lnTo>
                                          <a:pt x="0" y="249"/>
                                        </a:lnTo>
                                        <a:lnTo>
                                          <a:pt x="9998" y="0"/>
                                        </a:lnTo>
                                        <a:lnTo>
                                          <a:pt x="9509" y="92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21" y="2204"/>
                                    <a:ext cx="463" cy="463"/>
                                  </a:xfrm>
                                  <a:custGeom>
                                    <a:avLst/>
                                    <a:gdLst>
                                      <a:gd name="T0" fmla="+- 0 5241 4922"/>
                                      <a:gd name="T1" fmla="*/ T0 w 463"/>
                                      <a:gd name="T2" fmla="+- 0 2398 2205"/>
                                      <a:gd name="T3" fmla="*/ 2398 h 463"/>
                                      <a:gd name="T4" fmla="+- 0 4989 4922"/>
                                      <a:gd name="T5" fmla="*/ T4 w 463"/>
                                      <a:gd name="T6" fmla="+- 0 2398 2205"/>
                                      <a:gd name="T7" fmla="*/ 2398 h 463"/>
                                      <a:gd name="T8" fmla="+- 0 5135 4922"/>
                                      <a:gd name="T9" fmla="*/ T8 w 463"/>
                                      <a:gd name="T10" fmla="+- 0 2545 2205"/>
                                      <a:gd name="T11" fmla="*/ 2545 h 463"/>
                                      <a:gd name="T12" fmla="+- 0 5126 4922"/>
                                      <a:gd name="T13" fmla="*/ T12 w 463"/>
                                      <a:gd name="T14" fmla="+- 0 2576 2205"/>
                                      <a:gd name="T15" fmla="*/ 2576 h 463"/>
                                      <a:gd name="T16" fmla="+- 0 5126 4922"/>
                                      <a:gd name="T17" fmla="*/ T16 w 463"/>
                                      <a:gd name="T18" fmla="+- 0 2608 2205"/>
                                      <a:gd name="T19" fmla="*/ 2608 h 463"/>
                                      <a:gd name="T20" fmla="+- 0 5137 4922"/>
                                      <a:gd name="T21" fmla="*/ T20 w 463"/>
                                      <a:gd name="T22" fmla="+- 0 2639 2205"/>
                                      <a:gd name="T23" fmla="*/ 2639 h 463"/>
                                      <a:gd name="T24" fmla="+- 0 5157 4922"/>
                                      <a:gd name="T25" fmla="*/ T24 w 463"/>
                                      <a:gd name="T26" fmla="+- 0 2667 2205"/>
                                      <a:gd name="T27" fmla="*/ 2667 h 463"/>
                                      <a:gd name="T28" fmla="+- 0 5384 4922"/>
                                      <a:gd name="T29" fmla="*/ T28 w 463"/>
                                      <a:gd name="T30" fmla="+- 0 2439 2205"/>
                                      <a:gd name="T31" fmla="*/ 2439 h 463"/>
                                      <a:gd name="T32" fmla="+- 0 5357 4922"/>
                                      <a:gd name="T33" fmla="*/ T32 w 463"/>
                                      <a:gd name="T34" fmla="+- 0 2419 2205"/>
                                      <a:gd name="T35" fmla="*/ 2419 h 463"/>
                                      <a:gd name="T36" fmla="+- 0 5353 4922"/>
                                      <a:gd name="T37" fmla="*/ T36 w 463"/>
                                      <a:gd name="T38" fmla="+- 0 2418 2205"/>
                                      <a:gd name="T39" fmla="*/ 2418 h 463"/>
                                      <a:gd name="T40" fmla="+- 0 5262 4922"/>
                                      <a:gd name="T41" fmla="*/ T40 w 463"/>
                                      <a:gd name="T42" fmla="+- 0 2418 2205"/>
                                      <a:gd name="T43" fmla="*/ 2418 h 463"/>
                                      <a:gd name="T44" fmla="+- 0 5241 4922"/>
                                      <a:gd name="T45" fmla="*/ T44 w 463"/>
                                      <a:gd name="T46" fmla="+- 0 2398 2205"/>
                                      <a:gd name="T47" fmla="*/ 2398 h 463"/>
                                      <a:gd name="T48" fmla="+- 0 5293 4922"/>
                                      <a:gd name="T49" fmla="*/ T48 w 463"/>
                                      <a:gd name="T50" fmla="+- 0 2409 2205"/>
                                      <a:gd name="T51" fmla="*/ 2409 h 463"/>
                                      <a:gd name="T52" fmla="+- 0 5262 4922"/>
                                      <a:gd name="T53" fmla="*/ T52 w 463"/>
                                      <a:gd name="T54" fmla="+- 0 2418 2205"/>
                                      <a:gd name="T55" fmla="*/ 2418 h 463"/>
                                      <a:gd name="T56" fmla="+- 0 5353 4922"/>
                                      <a:gd name="T57" fmla="*/ T56 w 463"/>
                                      <a:gd name="T58" fmla="+- 0 2418 2205"/>
                                      <a:gd name="T59" fmla="*/ 2418 h 463"/>
                                      <a:gd name="T60" fmla="+- 0 5326 4922"/>
                                      <a:gd name="T61" fmla="*/ T60 w 463"/>
                                      <a:gd name="T62" fmla="+- 0 2409 2205"/>
                                      <a:gd name="T63" fmla="*/ 2409 h 463"/>
                                      <a:gd name="T64" fmla="+- 0 5293 4922"/>
                                      <a:gd name="T65" fmla="*/ T64 w 463"/>
                                      <a:gd name="T66" fmla="+- 0 2409 2205"/>
                                      <a:gd name="T67" fmla="*/ 2409 h 463"/>
                                      <a:gd name="T68" fmla="+- 0 5090 4922"/>
                                      <a:gd name="T69" fmla="*/ T68 w 463"/>
                                      <a:gd name="T70" fmla="+- 0 2205 2205"/>
                                      <a:gd name="T71" fmla="*/ 2205 h 463"/>
                                      <a:gd name="T72" fmla="+- 0 4922 4922"/>
                                      <a:gd name="T73" fmla="*/ T72 w 463"/>
                                      <a:gd name="T74" fmla="+- 0 2373 2205"/>
                                      <a:gd name="T75" fmla="*/ 2373 h 463"/>
                                      <a:gd name="T76" fmla="+- 0 4947 4922"/>
                                      <a:gd name="T77" fmla="*/ T76 w 463"/>
                                      <a:gd name="T78" fmla="+- 0 2398 2205"/>
                                      <a:gd name="T79" fmla="*/ 2398 h 463"/>
                                      <a:gd name="T80" fmla="+- 0 4956 4922"/>
                                      <a:gd name="T81" fmla="*/ T80 w 463"/>
                                      <a:gd name="T82" fmla="+- 0 2404 2205"/>
                                      <a:gd name="T83" fmla="*/ 2404 h 463"/>
                                      <a:gd name="T84" fmla="+- 0 4968 4922"/>
                                      <a:gd name="T85" fmla="*/ T84 w 463"/>
                                      <a:gd name="T86" fmla="+- 0 2406 2205"/>
                                      <a:gd name="T87" fmla="*/ 2406 h 463"/>
                                      <a:gd name="T88" fmla="+- 0 4979 4922"/>
                                      <a:gd name="T89" fmla="*/ T88 w 463"/>
                                      <a:gd name="T90" fmla="+- 0 2404 2205"/>
                                      <a:gd name="T91" fmla="*/ 2404 h 463"/>
                                      <a:gd name="T92" fmla="+- 0 4989 4922"/>
                                      <a:gd name="T93" fmla="*/ T92 w 463"/>
                                      <a:gd name="T94" fmla="+- 0 2398 2205"/>
                                      <a:gd name="T95" fmla="*/ 2398 h 463"/>
                                      <a:gd name="T96" fmla="+- 0 5241 4922"/>
                                      <a:gd name="T97" fmla="*/ T96 w 463"/>
                                      <a:gd name="T98" fmla="+- 0 2398 2205"/>
                                      <a:gd name="T99" fmla="*/ 2398 h 463"/>
                                      <a:gd name="T100" fmla="+- 0 5115 4922"/>
                                      <a:gd name="T101" fmla="*/ T100 w 463"/>
                                      <a:gd name="T102" fmla="+- 0 2271 2205"/>
                                      <a:gd name="T103" fmla="*/ 2271 h 463"/>
                                      <a:gd name="T104" fmla="+- 0 5121 4922"/>
                                      <a:gd name="T105" fmla="*/ T104 w 463"/>
                                      <a:gd name="T106" fmla="+- 0 2262 2205"/>
                                      <a:gd name="T107" fmla="*/ 2262 h 463"/>
                                      <a:gd name="T108" fmla="+- 0 5124 4922"/>
                                      <a:gd name="T109" fmla="*/ T108 w 463"/>
                                      <a:gd name="T110" fmla="+- 0 2250 2205"/>
                                      <a:gd name="T111" fmla="*/ 2250 h 463"/>
                                      <a:gd name="T112" fmla="+- 0 5121 4922"/>
                                      <a:gd name="T113" fmla="*/ T112 w 463"/>
                                      <a:gd name="T114" fmla="+- 0 2239 2205"/>
                                      <a:gd name="T115" fmla="*/ 2239 h 463"/>
                                      <a:gd name="T116" fmla="+- 0 5115 4922"/>
                                      <a:gd name="T117" fmla="*/ T116 w 463"/>
                                      <a:gd name="T118" fmla="+- 0 2229 2205"/>
                                      <a:gd name="T119" fmla="*/ 2229 h 463"/>
                                      <a:gd name="T120" fmla="+- 0 5090 4922"/>
                                      <a:gd name="T121" fmla="*/ T120 w 463"/>
                                      <a:gd name="T122" fmla="+- 0 2205 2205"/>
                                      <a:gd name="T123" fmla="*/ 2205 h 46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</a:cxnLst>
                                    <a:rect l="0" t="0" r="r" b="b"/>
                                    <a:pathLst>
                                      <a:path w="463" h="463">
                                        <a:moveTo>
                                          <a:pt x="319" y="193"/>
                                        </a:moveTo>
                                        <a:lnTo>
                                          <a:pt x="67" y="193"/>
                                        </a:lnTo>
                                        <a:lnTo>
                                          <a:pt x="213" y="340"/>
                                        </a:lnTo>
                                        <a:lnTo>
                                          <a:pt x="204" y="371"/>
                                        </a:lnTo>
                                        <a:lnTo>
                                          <a:pt x="204" y="403"/>
                                        </a:lnTo>
                                        <a:lnTo>
                                          <a:pt x="215" y="434"/>
                                        </a:lnTo>
                                        <a:lnTo>
                                          <a:pt x="235" y="462"/>
                                        </a:lnTo>
                                        <a:lnTo>
                                          <a:pt x="462" y="234"/>
                                        </a:lnTo>
                                        <a:lnTo>
                                          <a:pt x="435" y="214"/>
                                        </a:lnTo>
                                        <a:lnTo>
                                          <a:pt x="431" y="213"/>
                                        </a:lnTo>
                                        <a:lnTo>
                                          <a:pt x="340" y="213"/>
                                        </a:lnTo>
                                        <a:lnTo>
                                          <a:pt x="319" y="193"/>
                                        </a:lnTo>
                                        <a:close/>
                                        <a:moveTo>
                                          <a:pt x="371" y="204"/>
                                        </a:moveTo>
                                        <a:lnTo>
                                          <a:pt x="340" y="213"/>
                                        </a:lnTo>
                                        <a:lnTo>
                                          <a:pt x="431" y="213"/>
                                        </a:lnTo>
                                        <a:lnTo>
                                          <a:pt x="404" y="204"/>
                                        </a:lnTo>
                                        <a:lnTo>
                                          <a:pt x="371" y="204"/>
                                        </a:lnTo>
                                        <a:close/>
                                        <a:moveTo>
                                          <a:pt x="168" y="0"/>
                                        </a:moveTo>
                                        <a:lnTo>
                                          <a:pt x="0" y="168"/>
                                        </a:lnTo>
                                        <a:lnTo>
                                          <a:pt x="25" y="193"/>
                                        </a:lnTo>
                                        <a:lnTo>
                                          <a:pt x="34" y="199"/>
                                        </a:lnTo>
                                        <a:lnTo>
                                          <a:pt x="46" y="201"/>
                                        </a:lnTo>
                                        <a:lnTo>
                                          <a:pt x="57" y="199"/>
                                        </a:lnTo>
                                        <a:lnTo>
                                          <a:pt x="67" y="193"/>
                                        </a:lnTo>
                                        <a:lnTo>
                                          <a:pt x="319" y="193"/>
                                        </a:lnTo>
                                        <a:lnTo>
                                          <a:pt x="193" y="66"/>
                                        </a:lnTo>
                                        <a:lnTo>
                                          <a:pt x="199" y="57"/>
                                        </a:lnTo>
                                        <a:lnTo>
                                          <a:pt x="202" y="45"/>
                                        </a:lnTo>
                                        <a:lnTo>
                                          <a:pt x="199" y="34"/>
                                        </a:lnTo>
                                        <a:lnTo>
                                          <a:pt x="193" y="24"/>
                                        </a:lnTo>
                                        <a:lnTo>
                                          <a:pt x="16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50" y="2533"/>
                                    <a:ext cx="163" cy="163"/>
                                  </a:xfrm>
                                  <a:custGeom>
                                    <a:avLst/>
                                    <a:gdLst>
                                      <a:gd name="T0" fmla="+- 0 5318 5250"/>
                                      <a:gd name="T1" fmla="*/ T0 w 163"/>
                                      <a:gd name="T2" fmla="+- 0 2533 2533"/>
                                      <a:gd name="T3" fmla="*/ 2533 h 163"/>
                                      <a:gd name="T4" fmla="+- 0 5284 5250"/>
                                      <a:gd name="T5" fmla="*/ T4 w 163"/>
                                      <a:gd name="T6" fmla="+- 0 2567 2533"/>
                                      <a:gd name="T7" fmla="*/ 2567 h 163"/>
                                      <a:gd name="T8" fmla="+- 0 5250 5250"/>
                                      <a:gd name="T9" fmla="*/ T8 w 163"/>
                                      <a:gd name="T10" fmla="+- 0 2601 2533"/>
                                      <a:gd name="T11" fmla="*/ 2601 h 163"/>
                                      <a:gd name="T12" fmla="+- 0 5413 5250"/>
                                      <a:gd name="T13" fmla="*/ T12 w 163"/>
                                      <a:gd name="T14" fmla="+- 0 2696 2533"/>
                                      <a:gd name="T15" fmla="*/ 2696 h 163"/>
                                      <a:gd name="T16" fmla="+- 0 5318 5250"/>
                                      <a:gd name="T17" fmla="*/ T16 w 163"/>
                                      <a:gd name="T18" fmla="+- 0 2533 2533"/>
                                      <a:gd name="T19" fmla="*/ 2533 h 16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3" h="163">
                                        <a:moveTo>
                                          <a:pt x="68" y="0"/>
                                        </a:moveTo>
                                        <a:lnTo>
                                          <a:pt x="34" y="34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163" y="163"/>
                                        </a:lnTo>
                                        <a:lnTo>
                                          <a:pt x="6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" name="Text Box 78"/>
                              <wps:cNvSpPr txBox="1"/>
                              <wps:spPr>
                                <a:xfrm rot="21231143">
                                  <a:off x="-51390" y="29234"/>
                                  <a:ext cx="2728513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C47F9" w:rsidRPr="00C96758" w:rsidRDefault="00C96758" w:rsidP="00C96758">
                                    <w:pPr>
                                      <w:pStyle w:val="Heading4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C96758">
                                      <w:rPr>
                                        <w:color w:val="000000" w:themeColor="text1"/>
                                      </w:rPr>
                                      <w:t>The person who gave me that present was my…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BCCBF" id="Group 193" o:spid="_x0000_s1113" alt="decorative element" style="width:242.95pt;height:107.4pt;mso-position-horizontal-relative:char;mso-position-vertical-relative:line" coordorigin="-513,292" coordsize="33692,14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">
                      <v:group id="Group 182" o:spid="_x0000_s1114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  <v:shape id="Freeform 59" o:spid="_x0000_s1115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" path="m,l339,413,4022,388,,xe" fillcolor="#00808c [2407]" stroked="f">
                          <v:path arrowok="t" o:connecttype="custom" o:connectlocs="0,1076;339,1489;4022,1464;0,1076" o:connectangles="0,0,0,0"/>
                        </v:shape>
                        <v:shape id="Freeform 60" o:spid="_x0000_s1116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" path="m1404,l,187,1282,311,1404,xe" fillcolor="#00acbc [3207]" stroked="f">
                          <v:path arrowok="t" o:connecttype="custom" o:connectlocs="1404,889;0,1076;1282,1200;1404,889" o:connectangles="0,0,0,0"/>
                        </v:shape>
                        <v:shape id="Freeform 61" o:spid="_x0000_s1117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" path="m5185,l,36,333,930r4576,516l5185,xe" stroked="f">
                          <v:path arrowok="t" o:connecttype="custom" o:connectlocs="5185,1464;0,1500;333,2394;4909,2910;5185,1464" o:connectangles="0,0,0,0,0"/>
                        </v:shape>
                        <v:shape id="Freeform 62" o:spid="_x0000_s1118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" path="m9509,9216l642,6427,,249,9998,,9509,9216xe" filled="f" strokecolor="#00acbc [3207]" strokeweight="4pt">
                          <v:path arrowok="t" o:connecttype="custom" o:connectlocs="4931,1334;333,930;0,36;5185,0;4931,1334" o:connectangles="0,0,0,0,0"/>
                        </v:shape>
                        <v:shape id="Freeform 63" o:spid="_x0000_s1119" style="position:absolute;left:4921;top:2204;width:463;height:463;visibility:visible;mso-wrap-style:square;v-text-anchor:top" coordsize="463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" path="m319,193r-252,l213,340r-9,31l204,403r11,31l235,462,462,234,435,214r-4,-1l340,213,319,193xm371,204r-31,9l431,213r-27,-9l371,204xm168,l,168r25,25l34,199r12,2l57,199r10,-6l319,193,193,66r6,-9l202,45,199,34,193,24,168,xe" fillcolor="#00acbc [3207]" stroked="f">
                          <v:path arrowok="t" o:connecttype="custom" o:connectlocs="319,2398;67,2398;213,2545;204,2576;204,2608;215,2639;235,2667;462,2439;435,2419;431,2418;340,2418;319,2398;371,2409;340,2418;431,2418;404,2409;371,2409;168,2205;0,2373;25,2398;34,2404;46,2406;57,2404;67,2398;319,2398;193,2271;199,2262;202,2250;199,2239;193,2229;168,2205" o:connectangles="0,0,0,0,0,0,0,0,0,0,0,0,0,0,0,0,0,0,0,0,0,0,0,0,0,0,0,0,0,0,0"/>
                        </v:shape>
                        <v:shape id="Freeform 64" o:spid="_x0000_s1120" style="position:absolute;left:5250;top:253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" path="m68,l34,34,,68r163,95l68,xe" fillcolor="#00acbc [3207]" stroked="f">
                          <v:path arrowok="t" o:connecttype="custom" o:connectlocs="68,2533;34,2567;0,2601;163,2696;68,2533" o:connectangles="0,0,0,0,0"/>
                        </v:shape>
                      </v:group>
                      <v:shape id="Text Box 78" o:spid="_x0000_s1121" type="#_x0000_t202" style="position:absolute;left:-513;top:292;width:27284;height:5093;rotation:-4028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" filled="f" stroked="f">
                        <v:textbox>
                          <w:txbxContent>
                            <w:p w:rsidR="007C47F9" w:rsidRPr="00C96758" w:rsidRDefault="00C96758" w:rsidP="00C96758">
                              <w:pPr>
                                <w:pStyle w:val="Heading4"/>
                                <w:rPr>
                                  <w:color w:val="000000" w:themeColor="text1"/>
                                </w:rPr>
                              </w:pPr>
                              <w:r w:rsidRPr="00C96758">
                                <w:rPr>
                                  <w:color w:val="000000" w:themeColor="text1"/>
                                </w:rPr>
                                <w:t>The person who gave me that present was my…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9" w:type="dxa"/>
            <w:vMerge w:val="restart"/>
          </w:tcPr>
          <w:p w:rsidR="007C47F9" w:rsidRDefault="007C47F9" w:rsidP="00E80C83">
            <w:pPr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693B3198" wp14:editId="4BCE07EF">
                      <wp:extent cx="2876550" cy="2498090"/>
                      <wp:effectExtent l="19050" t="19050" r="38100" b="35560"/>
                      <wp:docPr id="126" name="Group 126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6550" cy="2498090"/>
                                <a:chOff x="0" y="0"/>
                                <a:chExt cx="2838722" cy="2551339"/>
                              </a:xfrm>
                            </wpg:grpSpPr>
                            <wps:wsp>
                              <wps:cNvPr id="12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2857" y="0"/>
                                  <a:ext cx="1205865" cy="1205865"/>
                                </a:xfrm>
                                <a:custGeom>
                                  <a:avLst/>
                                  <a:gdLst>
                                    <a:gd name="T0" fmla="+- 0 11126 9227"/>
                                    <a:gd name="T1" fmla="*/ T0 w 1899"/>
                                    <a:gd name="T2" fmla="+- 0 1228 279"/>
                                    <a:gd name="T3" fmla="*/ 1228 h 1899"/>
                                    <a:gd name="T4" fmla="+- 0 11123 9227"/>
                                    <a:gd name="T5" fmla="*/ T4 w 1899"/>
                                    <a:gd name="T6" fmla="+- 0 1302 279"/>
                                    <a:gd name="T7" fmla="*/ 1302 h 1899"/>
                                    <a:gd name="T8" fmla="+- 0 11114 9227"/>
                                    <a:gd name="T9" fmla="*/ T8 w 1899"/>
                                    <a:gd name="T10" fmla="+- 0 1375 279"/>
                                    <a:gd name="T11" fmla="*/ 1375 h 1899"/>
                                    <a:gd name="T12" fmla="+- 0 11100 9227"/>
                                    <a:gd name="T13" fmla="*/ T12 w 1899"/>
                                    <a:gd name="T14" fmla="+- 0 1446 279"/>
                                    <a:gd name="T15" fmla="*/ 1446 h 1899"/>
                                    <a:gd name="T16" fmla="+- 0 11082 9227"/>
                                    <a:gd name="T17" fmla="*/ T16 w 1899"/>
                                    <a:gd name="T18" fmla="+- 0 1515 279"/>
                                    <a:gd name="T19" fmla="*/ 1515 h 1899"/>
                                    <a:gd name="T20" fmla="+- 0 11058 9227"/>
                                    <a:gd name="T21" fmla="*/ T20 w 1899"/>
                                    <a:gd name="T22" fmla="+- 0 1581 279"/>
                                    <a:gd name="T23" fmla="*/ 1581 h 1899"/>
                                    <a:gd name="T24" fmla="+- 0 11029 9227"/>
                                    <a:gd name="T25" fmla="*/ T24 w 1899"/>
                                    <a:gd name="T26" fmla="+- 0 1646 279"/>
                                    <a:gd name="T27" fmla="*/ 1646 h 1899"/>
                                    <a:gd name="T28" fmla="+- 0 10996 9227"/>
                                    <a:gd name="T29" fmla="*/ T28 w 1899"/>
                                    <a:gd name="T30" fmla="+- 0 1707 279"/>
                                    <a:gd name="T31" fmla="*/ 1707 h 1899"/>
                                    <a:gd name="T32" fmla="+- 0 10959 9227"/>
                                    <a:gd name="T33" fmla="*/ T32 w 1899"/>
                                    <a:gd name="T34" fmla="+- 0 1766 279"/>
                                    <a:gd name="T35" fmla="*/ 1766 h 1899"/>
                                    <a:gd name="T36" fmla="+- 0 10917 9227"/>
                                    <a:gd name="T37" fmla="*/ T36 w 1899"/>
                                    <a:gd name="T38" fmla="+- 0 1822 279"/>
                                    <a:gd name="T39" fmla="*/ 1822 h 1899"/>
                                    <a:gd name="T40" fmla="+- 0 10872 9227"/>
                                    <a:gd name="T41" fmla="*/ T40 w 1899"/>
                                    <a:gd name="T42" fmla="+- 0 1874 279"/>
                                    <a:gd name="T43" fmla="*/ 1874 h 1899"/>
                                    <a:gd name="T44" fmla="+- 0 10823 9227"/>
                                    <a:gd name="T45" fmla="*/ T44 w 1899"/>
                                    <a:gd name="T46" fmla="+- 0 1923 279"/>
                                    <a:gd name="T47" fmla="*/ 1923 h 1899"/>
                                    <a:gd name="T48" fmla="+- 0 10770 9227"/>
                                    <a:gd name="T49" fmla="*/ T48 w 1899"/>
                                    <a:gd name="T50" fmla="+- 0 1969 279"/>
                                    <a:gd name="T51" fmla="*/ 1969 h 1899"/>
                                    <a:gd name="T52" fmla="+- 0 10714 9227"/>
                                    <a:gd name="T53" fmla="*/ T52 w 1899"/>
                                    <a:gd name="T54" fmla="+- 0 2010 279"/>
                                    <a:gd name="T55" fmla="*/ 2010 h 1899"/>
                                    <a:gd name="T56" fmla="+- 0 10655 9227"/>
                                    <a:gd name="T57" fmla="*/ T56 w 1899"/>
                                    <a:gd name="T58" fmla="+- 0 2048 279"/>
                                    <a:gd name="T59" fmla="*/ 2048 h 1899"/>
                                    <a:gd name="T60" fmla="+- 0 10594 9227"/>
                                    <a:gd name="T61" fmla="*/ T60 w 1899"/>
                                    <a:gd name="T62" fmla="+- 0 2081 279"/>
                                    <a:gd name="T63" fmla="*/ 2081 h 1899"/>
                                    <a:gd name="T64" fmla="+- 0 10530 9227"/>
                                    <a:gd name="T65" fmla="*/ T64 w 1899"/>
                                    <a:gd name="T66" fmla="+- 0 2109 279"/>
                                    <a:gd name="T67" fmla="*/ 2109 h 1899"/>
                                    <a:gd name="T68" fmla="+- 0 10463 9227"/>
                                    <a:gd name="T69" fmla="*/ T68 w 1899"/>
                                    <a:gd name="T70" fmla="+- 0 2133 279"/>
                                    <a:gd name="T71" fmla="*/ 2133 h 1899"/>
                                    <a:gd name="T72" fmla="+- 0 10394 9227"/>
                                    <a:gd name="T73" fmla="*/ T72 w 1899"/>
                                    <a:gd name="T74" fmla="+- 0 2152 279"/>
                                    <a:gd name="T75" fmla="*/ 2152 h 1899"/>
                                    <a:gd name="T76" fmla="+- 0 10323 9227"/>
                                    <a:gd name="T77" fmla="*/ T76 w 1899"/>
                                    <a:gd name="T78" fmla="+- 0 2166 279"/>
                                    <a:gd name="T79" fmla="*/ 2166 h 1899"/>
                                    <a:gd name="T80" fmla="+- 0 10251 9227"/>
                                    <a:gd name="T81" fmla="*/ T80 w 1899"/>
                                    <a:gd name="T82" fmla="+- 0 2175 279"/>
                                    <a:gd name="T83" fmla="*/ 2175 h 1899"/>
                                    <a:gd name="T84" fmla="+- 0 10176 9227"/>
                                    <a:gd name="T85" fmla="*/ T84 w 1899"/>
                                    <a:gd name="T86" fmla="+- 0 2177 279"/>
                                    <a:gd name="T87" fmla="*/ 2177 h 1899"/>
                                    <a:gd name="T88" fmla="+- 0 10102 9227"/>
                                    <a:gd name="T89" fmla="*/ T88 w 1899"/>
                                    <a:gd name="T90" fmla="+- 0 2175 279"/>
                                    <a:gd name="T91" fmla="*/ 2175 h 1899"/>
                                    <a:gd name="T92" fmla="+- 0 10030 9227"/>
                                    <a:gd name="T93" fmla="*/ T92 w 1899"/>
                                    <a:gd name="T94" fmla="+- 0 2166 279"/>
                                    <a:gd name="T95" fmla="*/ 2166 h 1899"/>
                                    <a:gd name="T96" fmla="+- 0 9959 9227"/>
                                    <a:gd name="T97" fmla="*/ T96 w 1899"/>
                                    <a:gd name="T98" fmla="+- 0 2152 279"/>
                                    <a:gd name="T99" fmla="*/ 2152 h 1899"/>
                                    <a:gd name="T100" fmla="+- 0 9890 9227"/>
                                    <a:gd name="T101" fmla="*/ T100 w 1899"/>
                                    <a:gd name="T102" fmla="+- 0 2133 279"/>
                                    <a:gd name="T103" fmla="*/ 2133 h 1899"/>
                                    <a:gd name="T104" fmla="+- 0 9823 9227"/>
                                    <a:gd name="T105" fmla="*/ T104 w 1899"/>
                                    <a:gd name="T106" fmla="+- 0 2109 279"/>
                                    <a:gd name="T107" fmla="*/ 2109 h 1899"/>
                                    <a:gd name="T108" fmla="+- 0 9759 9227"/>
                                    <a:gd name="T109" fmla="*/ T108 w 1899"/>
                                    <a:gd name="T110" fmla="+- 0 2081 279"/>
                                    <a:gd name="T111" fmla="*/ 2081 h 1899"/>
                                    <a:gd name="T112" fmla="+- 0 9697 9227"/>
                                    <a:gd name="T113" fmla="*/ T112 w 1899"/>
                                    <a:gd name="T114" fmla="+- 0 2048 279"/>
                                    <a:gd name="T115" fmla="*/ 2048 h 1899"/>
                                    <a:gd name="T116" fmla="+- 0 9638 9227"/>
                                    <a:gd name="T117" fmla="*/ T116 w 1899"/>
                                    <a:gd name="T118" fmla="+- 0 2010 279"/>
                                    <a:gd name="T119" fmla="*/ 2010 h 1899"/>
                                    <a:gd name="T120" fmla="+- 0 9583 9227"/>
                                    <a:gd name="T121" fmla="*/ T120 w 1899"/>
                                    <a:gd name="T122" fmla="+- 0 1969 279"/>
                                    <a:gd name="T123" fmla="*/ 1969 h 1899"/>
                                    <a:gd name="T124" fmla="+- 0 9530 9227"/>
                                    <a:gd name="T125" fmla="*/ T124 w 1899"/>
                                    <a:gd name="T126" fmla="+- 0 1923 279"/>
                                    <a:gd name="T127" fmla="*/ 1923 h 1899"/>
                                    <a:gd name="T128" fmla="+- 0 9481 9227"/>
                                    <a:gd name="T129" fmla="*/ T128 w 1899"/>
                                    <a:gd name="T130" fmla="+- 0 1874 279"/>
                                    <a:gd name="T131" fmla="*/ 1874 h 1899"/>
                                    <a:gd name="T132" fmla="+- 0 9436 9227"/>
                                    <a:gd name="T133" fmla="*/ T132 w 1899"/>
                                    <a:gd name="T134" fmla="+- 0 1822 279"/>
                                    <a:gd name="T135" fmla="*/ 1822 h 1899"/>
                                    <a:gd name="T136" fmla="+- 0 9394 9227"/>
                                    <a:gd name="T137" fmla="*/ T136 w 1899"/>
                                    <a:gd name="T138" fmla="+- 0 1766 279"/>
                                    <a:gd name="T139" fmla="*/ 1766 h 1899"/>
                                    <a:gd name="T140" fmla="+- 0 9357 9227"/>
                                    <a:gd name="T141" fmla="*/ T140 w 1899"/>
                                    <a:gd name="T142" fmla="+- 0 1707 279"/>
                                    <a:gd name="T143" fmla="*/ 1707 h 1899"/>
                                    <a:gd name="T144" fmla="+- 0 9324 9227"/>
                                    <a:gd name="T145" fmla="*/ T144 w 1899"/>
                                    <a:gd name="T146" fmla="+- 0 1646 279"/>
                                    <a:gd name="T147" fmla="*/ 1646 h 1899"/>
                                    <a:gd name="T148" fmla="+- 0 9295 9227"/>
                                    <a:gd name="T149" fmla="*/ T148 w 1899"/>
                                    <a:gd name="T150" fmla="+- 0 1581 279"/>
                                    <a:gd name="T151" fmla="*/ 1581 h 1899"/>
                                    <a:gd name="T152" fmla="+- 0 9271 9227"/>
                                    <a:gd name="T153" fmla="*/ T152 w 1899"/>
                                    <a:gd name="T154" fmla="+- 0 1515 279"/>
                                    <a:gd name="T155" fmla="*/ 1515 h 1899"/>
                                    <a:gd name="T156" fmla="+- 0 9252 9227"/>
                                    <a:gd name="T157" fmla="*/ T156 w 1899"/>
                                    <a:gd name="T158" fmla="+- 0 1446 279"/>
                                    <a:gd name="T159" fmla="*/ 1446 h 1899"/>
                                    <a:gd name="T160" fmla="+- 0 9238 9227"/>
                                    <a:gd name="T161" fmla="*/ T160 w 1899"/>
                                    <a:gd name="T162" fmla="+- 0 1375 279"/>
                                    <a:gd name="T163" fmla="*/ 1375 h 1899"/>
                                    <a:gd name="T164" fmla="+- 0 9230 9227"/>
                                    <a:gd name="T165" fmla="*/ T164 w 1899"/>
                                    <a:gd name="T166" fmla="+- 0 1302 279"/>
                                    <a:gd name="T167" fmla="*/ 1302 h 1899"/>
                                    <a:gd name="T168" fmla="+- 0 9227 9227"/>
                                    <a:gd name="T169" fmla="*/ T168 w 1899"/>
                                    <a:gd name="T170" fmla="+- 0 1228 279"/>
                                    <a:gd name="T171" fmla="*/ 1228 h 1899"/>
                                    <a:gd name="T172" fmla="+- 0 9230 9227"/>
                                    <a:gd name="T173" fmla="*/ T172 w 1899"/>
                                    <a:gd name="T174" fmla="+- 0 1154 279"/>
                                    <a:gd name="T175" fmla="*/ 1154 h 1899"/>
                                    <a:gd name="T176" fmla="+- 0 9238 9227"/>
                                    <a:gd name="T177" fmla="*/ T176 w 1899"/>
                                    <a:gd name="T178" fmla="+- 0 1081 279"/>
                                    <a:gd name="T179" fmla="*/ 1081 h 1899"/>
                                    <a:gd name="T180" fmla="+- 0 9252 9227"/>
                                    <a:gd name="T181" fmla="*/ T180 w 1899"/>
                                    <a:gd name="T182" fmla="+- 0 1011 279"/>
                                    <a:gd name="T183" fmla="*/ 1011 h 1899"/>
                                    <a:gd name="T184" fmla="+- 0 9271 9227"/>
                                    <a:gd name="T185" fmla="*/ T184 w 1899"/>
                                    <a:gd name="T186" fmla="+- 0 942 279"/>
                                    <a:gd name="T187" fmla="*/ 942 h 1899"/>
                                    <a:gd name="T188" fmla="+- 0 9295 9227"/>
                                    <a:gd name="T189" fmla="*/ T188 w 1899"/>
                                    <a:gd name="T190" fmla="+- 0 875 279"/>
                                    <a:gd name="T191" fmla="*/ 875 h 1899"/>
                                    <a:gd name="T192" fmla="+- 0 9324 9227"/>
                                    <a:gd name="T193" fmla="*/ T192 w 1899"/>
                                    <a:gd name="T194" fmla="+- 0 811 279"/>
                                    <a:gd name="T195" fmla="*/ 811 h 1899"/>
                                    <a:gd name="T196" fmla="+- 0 9357 9227"/>
                                    <a:gd name="T197" fmla="*/ T196 w 1899"/>
                                    <a:gd name="T198" fmla="+- 0 749 279"/>
                                    <a:gd name="T199" fmla="*/ 749 h 1899"/>
                                    <a:gd name="T200" fmla="+- 0 9394 9227"/>
                                    <a:gd name="T201" fmla="*/ T200 w 1899"/>
                                    <a:gd name="T202" fmla="+- 0 690 279"/>
                                    <a:gd name="T203" fmla="*/ 690 h 1899"/>
                                    <a:gd name="T204" fmla="+- 0 9436 9227"/>
                                    <a:gd name="T205" fmla="*/ T204 w 1899"/>
                                    <a:gd name="T206" fmla="+- 0 635 279"/>
                                    <a:gd name="T207" fmla="*/ 635 h 1899"/>
                                    <a:gd name="T208" fmla="+- 0 9481 9227"/>
                                    <a:gd name="T209" fmla="*/ T208 w 1899"/>
                                    <a:gd name="T210" fmla="+- 0 582 279"/>
                                    <a:gd name="T211" fmla="*/ 582 h 1899"/>
                                    <a:gd name="T212" fmla="+- 0 9530 9227"/>
                                    <a:gd name="T213" fmla="*/ T212 w 1899"/>
                                    <a:gd name="T214" fmla="+- 0 533 279"/>
                                    <a:gd name="T215" fmla="*/ 533 h 1899"/>
                                    <a:gd name="T216" fmla="+- 0 9583 9227"/>
                                    <a:gd name="T217" fmla="*/ T216 w 1899"/>
                                    <a:gd name="T218" fmla="+- 0 488 279"/>
                                    <a:gd name="T219" fmla="*/ 488 h 1899"/>
                                    <a:gd name="T220" fmla="+- 0 9638 9227"/>
                                    <a:gd name="T221" fmla="*/ T220 w 1899"/>
                                    <a:gd name="T222" fmla="+- 0 446 279"/>
                                    <a:gd name="T223" fmla="*/ 446 h 1899"/>
                                    <a:gd name="T224" fmla="+- 0 9697 9227"/>
                                    <a:gd name="T225" fmla="*/ T224 w 1899"/>
                                    <a:gd name="T226" fmla="+- 0 409 279"/>
                                    <a:gd name="T227" fmla="*/ 409 h 1899"/>
                                    <a:gd name="T228" fmla="+- 0 9759 9227"/>
                                    <a:gd name="T229" fmla="*/ T228 w 1899"/>
                                    <a:gd name="T230" fmla="+- 0 375 279"/>
                                    <a:gd name="T231" fmla="*/ 375 h 1899"/>
                                    <a:gd name="T232" fmla="+- 0 9823 9227"/>
                                    <a:gd name="T233" fmla="*/ T232 w 1899"/>
                                    <a:gd name="T234" fmla="+- 0 347 279"/>
                                    <a:gd name="T235" fmla="*/ 347 h 1899"/>
                                    <a:gd name="T236" fmla="+- 0 9890 9227"/>
                                    <a:gd name="T237" fmla="*/ T236 w 1899"/>
                                    <a:gd name="T238" fmla="+- 0 323 279"/>
                                    <a:gd name="T239" fmla="*/ 323 h 1899"/>
                                    <a:gd name="T240" fmla="+- 0 9959 9227"/>
                                    <a:gd name="T241" fmla="*/ T240 w 1899"/>
                                    <a:gd name="T242" fmla="+- 0 304 279"/>
                                    <a:gd name="T243" fmla="*/ 304 h 1899"/>
                                    <a:gd name="T244" fmla="+- 0 10030 9227"/>
                                    <a:gd name="T245" fmla="*/ T244 w 1899"/>
                                    <a:gd name="T246" fmla="+- 0 290 279"/>
                                    <a:gd name="T247" fmla="*/ 290 h 1899"/>
                                    <a:gd name="T248" fmla="+- 0 10102 9227"/>
                                    <a:gd name="T249" fmla="*/ T248 w 1899"/>
                                    <a:gd name="T250" fmla="+- 0 282 279"/>
                                    <a:gd name="T251" fmla="*/ 282 h 1899"/>
                                    <a:gd name="T252" fmla="+- 0 10176 9227"/>
                                    <a:gd name="T253" fmla="*/ T252 w 1899"/>
                                    <a:gd name="T254" fmla="+- 0 279 279"/>
                                    <a:gd name="T255" fmla="*/ 279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  <a:cxn ang="0">
                                      <a:pos x="T253" y="T255"/>
                                    </a:cxn>
                                  </a:cxnLst>
                                  <a:rect l="0" t="0" r="r" b="b"/>
                                  <a:pathLst>
                                    <a:path w="1899" h="1899">
                                      <a:moveTo>
                                        <a:pt x="1899" y="949"/>
                                      </a:moveTo>
                                      <a:lnTo>
                                        <a:pt x="1896" y="1023"/>
                                      </a:lnTo>
                                      <a:lnTo>
                                        <a:pt x="1887" y="1096"/>
                                      </a:lnTo>
                                      <a:lnTo>
                                        <a:pt x="1873" y="1167"/>
                                      </a:lnTo>
                                      <a:lnTo>
                                        <a:pt x="1855" y="1236"/>
                                      </a:lnTo>
                                      <a:lnTo>
                                        <a:pt x="1831" y="1302"/>
                                      </a:lnTo>
                                      <a:lnTo>
                                        <a:pt x="1802" y="1367"/>
                                      </a:lnTo>
                                      <a:lnTo>
                                        <a:pt x="1769" y="1428"/>
                                      </a:lnTo>
                                      <a:lnTo>
                                        <a:pt x="1732" y="1487"/>
                                      </a:lnTo>
                                      <a:lnTo>
                                        <a:pt x="1690" y="1543"/>
                                      </a:lnTo>
                                      <a:lnTo>
                                        <a:pt x="1645" y="1595"/>
                                      </a:lnTo>
                                      <a:lnTo>
                                        <a:pt x="1596" y="1644"/>
                                      </a:lnTo>
                                      <a:lnTo>
                                        <a:pt x="1543" y="1690"/>
                                      </a:lnTo>
                                      <a:lnTo>
                                        <a:pt x="1487" y="1731"/>
                                      </a:lnTo>
                                      <a:lnTo>
                                        <a:pt x="1428" y="1769"/>
                                      </a:lnTo>
                                      <a:lnTo>
                                        <a:pt x="1367" y="1802"/>
                                      </a:lnTo>
                                      <a:lnTo>
                                        <a:pt x="1303" y="1830"/>
                                      </a:lnTo>
                                      <a:lnTo>
                                        <a:pt x="1236" y="1854"/>
                                      </a:lnTo>
                                      <a:lnTo>
                                        <a:pt x="1167" y="1873"/>
                                      </a:lnTo>
                                      <a:lnTo>
                                        <a:pt x="1096" y="1887"/>
                                      </a:lnTo>
                                      <a:lnTo>
                                        <a:pt x="1024" y="1896"/>
                                      </a:lnTo>
                                      <a:lnTo>
                                        <a:pt x="949" y="1898"/>
                                      </a:lnTo>
                                      <a:lnTo>
                                        <a:pt x="875" y="1896"/>
                                      </a:lnTo>
                                      <a:lnTo>
                                        <a:pt x="803" y="1887"/>
                                      </a:lnTo>
                                      <a:lnTo>
                                        <a:pt x="732" y="1873"/>
                                      </a:lnTo>
                                      <a:lnTo>
                                        <a:pt x="663" y="1854"/>
                                      </a:lnTo>
                                      <a:lnTo>
                                        <a:pt x="596" y="1830"/>
                                      </a:lnTo>
                                      <a:lnTo>
                                        <a:pt x="532" y="1802"/>
                                      </a:lnTo>
                                      <a:lnTo>
                                        <a:pt x="470" y="1769"/>
                                      </a:lnTo>
                                      <a:lnTo>
                                        <a:pt x="411" y="1731"/>
                                      </a:lnTo>
                                      <a:lnTo>
                                        <a:pt x="356" y="1690"/>
                                      </a:lnTo>
                                      <a:lnTo>
                                        <a:pt x="303" y="1644"/>
                                      </a:lnTo>
                                      <a:lnTo>
                                        <a:pt x="254" y="1595"/>
                                      </a:lnTo>
                                      <a:lnTo>
                                        <a:pt x="209" y="1543"/>
                                      </a:lnTo>
                                      <a:lnTo>
                                        <a:pt x="167" y="1487"/>
                                      </a:lnTo>
                                      <a:lnTo>
                                        <a:pt x="130" y="1428"/>
                                      </a:lnTo>
                                      <a:lnTo>
                                        <a:pt x="97" y="1367"/>
                                      </a:lnTo>
                                      <a:lnTo>
                                        <a:pt x="68" y="1302"/>
                                      </a:lnTo>
                                      <a:lnTo>
                                        <a:pt x="44" y="1236"/>
                                      </a:lnTo>
                                      <a:lnTo>
                                        <a:pt x="25" y="1167"/>
                                      </a:lnTo>
                                      <a:lnTo>
                                        <a:pt x="11" y="1096"/>
                                      </a:lnTo>
                                      <a:lnTo>
                                        <a:pt x="3" y="1023"/>
                                      </a:lnTo>
                                      <a:lnTo>
                                        <a:pt x="0" y="949"/>
                                      </a:lnTo>
                                      <a:lnTo>
                                        <a:pt x="3" y="875"/>
                                      </a:lnTo>
                                      <a:lnTo>
                                        <a:pt x="11" y="802"/>
                                      </a:lnTo>
                                      <a:lnTo>
                                        <a:pt x="25" y="732"/>
                                      </a:lnTo>
                                      <a:lnTo>
                                        <a:pt x="44" y="663"/>
                                      </a:lnTo>
                                      <a:lnTo>
                                        <a:pt x="68" y="596"/>
                                      </a:lnTo>
                                      <a:lnTo>
                                        <a:pt x="97" y="532"/>
                                      </a:lnTo>
                                      <a:lnTo>
                                        <a:pt x="130" y="470"/>
                                      </a:lnTo>
                                      <a:lnTo>
                                        <a:pt x="167" y="411"/>
                                      </a:lnTo>
                                      <a:lnTo>
                                        <a:pt x="209" y="356"/>
                                      </a:lnTo>
                                      <a:lnTo>
                                        <a:pt x="254" y="303"/>
                                      </a:lnTo>
                                      <a:lnTo>
                                        <a:pt x="303" y="254"/>
                                      </a:lnTo>
                                      <a:lnTo>
                                        <a:pt x="356" y="209"/>
                                      </a:lnTo>
                                      <a:lnTo>
                                        <a:pt x="411" y="167"/>
                                      </a:lnTo>
                                      <a:lnTo>
                                        <a:pt x="470" y="130"/>
                                      </a:lnTo>
                                      <a:lnTo>
                                        <a:pt x="532" y="96"/>
                                      </a:lnTo>
                                      <a:lnTo>
                                        <a:pt x="596" y="68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732" y="25"/>
                                      </a:lnTo>
                                      <a:lnTo>
                                        <a:pt x="803" y="11"/>
                                      </a:lnTo>
                                      <a:lnTo>
                                        <a:pt x="875" y="3"/>
                                      </a:lnTo>
                                      <a:lnTo>
                                        <a:pt x="949" y="0"/>
                                      </a:lnTo>
                                      <a:lnTo>
                                        <a:pt x="1024" y="3"/>
                                      </a:lnTo>
                                      <a:lnTo>
                                        <a:pt x="1096" y="11"/>
                                      </a:lnTo>
                                      <a:lnTo>
                                        <a:pt x="1167" y="25"/>
                                      </a:lnTo>
                                      <a:lnTo>
                                        <a:pt x="1236" y="44"/>
                                      </a:lnTo>
                                      <a:lnTo>
                                        <a:pt x="1303" y="68"/>
                                      </a:lnTo>
                                      <a:lnTo>
                                        <a:pt x="1367" y="96"/>
                                      </a:lnTo>
                                      <a:lnTo>
                                        <a:pt x="1428" y="130"/>
                                      </a:lnTo>
                                      <a:lnTo>
                                        <a:pt x="1487" y="167"/>
                                      </a:lnTo>
                                      <a:lnTo>
                                        <a:pt x="1543" y="209"/>
                                      </a:lnTo>
                                      <a:lnTo>
                                        <a:pt x="1596" y="254"/>
                                      </a:lnTo>
                                      <a:lnTo>
                                        <a:pt x="1645" y="303"/>
                                      </a:lnTo>
                                      <a:lnTo>
                                        <a:pt x="1690" y="356"/>
                                      </a:lnTo>
                                      <a:lnTo>
                                        <a:pt x="1732" y="411"/>
                                      </a:lnTo>
                                      <a:lnTo>
                                        <a:pt x="1769" y="470"/>
                                      </a:lnTo>
                                      <a:lnTo>
                                        <a:pt x="1802" y="532"/>
                                      </a:lnTo>
                                      <a:lnTo>
                                        <a:pt x="1831" y="596"/>
                                      </a:lnTo>
                                      <a:lnTo>
                                        <a:pt x="1855" y="663"/>
                                      </a:lnTo>
                                      <a:lnTo>
                                        <a:pt x="1873" y="732"/>
                                      </a:lnTo>
                                      <a:lnTo>
                                        <a:pt x="1887" y="802"/>
                                      </a:lnTo>
                                      <a:lnTo>
                                        <a:pt x="1896" y="875"/>
                                      </a:lnTo>
                                      <a:lnTo>
                                        <a:pt x="1899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7C47F9" w:rsidRPr="00D91857" w:rsidRDefault="007C47F9" w:rsidP="00C96758"/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28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3063"/>
                                  <a:ext cx="1205865" cy="1205865"/>
                                </a:xfrm>
                                <a:custGeom>
                                  <a:avLst/>
                                  <a:gdLst>
                                    <a:gd name="T0" fmla="+- 0 11126 9227"/>
                                    <a:gd name="T1" fmla="*/ T0 w 1899"/>
                                    <a:gd name="T2" fmla="+- 0 1228 279"/>
                                    <a:gd name="T3" fmla="*/ 1228 h 1899"/>
                                    <a:gd name="T4" fmla="+- 0 11123 9227"/>
                                    <a:gd name="T5" fmla="*/ T4 w 1899"/>
                                    <a:gd name="T6" fmla="+- 0 1302 279"/>
                                    <a:gd name="T7" fmla="*/ 1302 h 1899"/>
                                    <a:gd name="T8" fmla="+- 0 11114 9227"/>
                                    <a:gd name="T9" fmla="*/ T8 w 1899"/>
                                    <a:gd name="T10" fmla="+- 0 1375 279"/>
                                    <a:gd name="T11" fmla="*/ 1375 h 1899"/>
                                    <a:gd name="T12" fmla="+- 0 11100 9227"/>
                                    <a:gd name="T13" fmla="*/ T12 w 1899"/>
                                    <a:gd name="T14" fmla="+- 0 1446 279"/>
                                    <a:gd name="T15" fmla="*/ 1446 h 1899"/>
                                    <a:gd name="T16" fmla="+- 0 11082 9227"/>
                                    <a:gd name="T17" fmla="*/ T16 w 1899"/>
                                    <a:gd name="T18" fmla="+- 0 1515 279"/>
                                    <a:gd name="T19" fmla="*/ 1515 h 1899"/>
                                    <a:gd name="T20" fmla="+- 0 11058 9227"/>
                                    <a:gd name="T21" fmla="*/ T20 w 1899"/>
                                    <a:gd name="T22" fmla="+- 0 1581 279"/>
                                    <a:gd name="T23" fmla="*/ 1581 h 1899"/>
                                    <a:gd name="T24" fmla="+- 0 11029 9227"/>
                                    <a:gd name="T25" fmla="*/ T24 w 1899"/>
                                    <a:gd name="T26" fmla="+- 0 1646 279"/>
                                    <a:gd name="T27" fmla="*/ 1646 h 1899"/>
                                    <a:gd name="T28" fmla="+- 0 10996 9227"/>
                                    <a:gd name="T29" fmla="*/ T28 w 1899"/>
                                    <a:gd name="T30" fmla="+- 0 1707 279"/>
                                    <a:gd name="T31" fmla="*/ 1707 h 1899"/>
                                    <a:gd name="T32" fmla="+- 0 10959 9227"/>
                                    <a:gd name="T33" fmla="*/ T32 w 1899"/>
                                    <a:gd name="T34" fmla="+- 0 1766 279"/>
                                    <a:gd name="T35" fmla="*/ 1766 h 1899"/>
                                    <a:gd name="T36" fmla="+- 0 10917 9227"/>
                                    <a:gd name="T37" fmla="*/ T36 w 1899"/>
                                    <a:gd name="T38" fmla="+- 0 1822 279"/>
                                    <a:gd name="T39" fmla="*/ 1822 h 1899"/>
                                    <a:gd name="T40" fmla="+- 0 10872 9227"/>
                                    <a:gd name="T41" fmla="*/ T40 w 1899"/>
                                    <a:gd name="T42" fmla="+- 0 1874 279"/>
                                    <a:gd name="T43" fmla="*/ 1874 h 1899"/>
                                    <a:gd name="T44" fmla="+- 0 10823 9227"/>
                                    <a:gd name="T45" fmla="*/ T44 w 1899"/>
                                    <a:gd name="T46" fmla="+- 0 1923 279"/>
                                    <a:gd name="T47" fmla="*/ 1923 h 1899"/>
                                    <a:gd name="T48" fmla="+- 0 10770 9227"/>
                                    <a:gd name="T49" fmla="*/ T48 w 1899"/>
                                    <a:gd name="T50" fmla="+- 0 1969 279"/>
                                    <a:gd name="T51" fmla="*/ 1969 h 1899"/>
                                    <a:gd name="T52" fmla="+- 0 10714 9227"/>
                                    <a:gd name="T53" fmla="*/ T52 w 1899"/>
                                    <a:gd name="T54" fmla="+- 0 2010 279"/>
                                    <a:gd name="T55" fmla="*/ 2010 h 1899"/>
                                    <a:gd name="T56" fmla="+- 0 10655 9227"/>
                                    <a:gd name="T57" fmla="*/ T56 w 1899"/>
                                    <a:gd name="T58" fmla="+- 0 2048 279"/>
                                    <a:gd name="T59" fmla="*/ 2048 h 1899"/>
                                    <a:gd name="T60" fmla="+- 0 10594 9227"/>
                                    <a:gd name="T61" fmla="*/ T60 w 1899"/>
                                    <a:gd name="T62" fmla="+- 0 2081 279"/>
                                    <a:gd name="T63" fmla="*/ 2081 h 1899"/>
                                    <a:gd name="T64" fmla="+- 0 10530 9227"/>
                                    <a:gd name="T65" fmla="*/ T64 w 1899"/>
                                    <a:gd name="T66" fmla="+- 0 2109 279"/>
                                    <a:gd name="T67" fmla="*/ 2109 h 1899"/>
                                    <a:gd name="T68" fmla="+- 0 10463 9227"/>
                                    <a:gd name="T69" fmla="*/ T68 w 1899"/>
                                    <a:gd name="T70" fmla="+- 0 2133 279"/>
                                    <a:gd name="T71" fmla="*/ 2133 h 1899"/>
                                    <a:gd name="T72" fmla="+- 0 10394 9227"/>
                                    <a:gd name="T73" fmla="*/ T72 w 1899"/>
                                    <a:gd name="T74" fmla="+- 0 2152 279"/>
                                    <a:gd name="T75" fmla="*/ 2152 h 1899"/>
                                    <a:gd name="T76" fmla="+- 0 10323 9227"/>
                                    <a:gd name="T77" fmla="*/ T76 w 1899"/>
                                    <a:gd name="T78" fmla="+- 0 2166 279"/>
                                    <a:gd name="T79" fmla="*/ 2166 h 1899"/>
                                    <a:gd name="T80" fmla="+- 0 10251 9227"/>
                                    <a:gd name="T81" fmla="*/ T80 w 1899"/>
                                    <a:gd name="T82" fmla="+- 0 2175 279"/>
                                    <a:gd name="T83" fmla="*/ 2175 h 1899"/>
                                    <a:gd name="T84" fmla="+- 0 10176 9227"/>
                                    <a:gd name="T85" fmla="*/ T84 w 1899"/>
                                    <a:gd name="T86" fmla="+- 0 2177 279"/>
                                    <a:gd name="T87" fmla="*/ 2177 h 1899"/>
                                    <a:gd name="T88" fmla="+- 0 10102 9227"/>
                                    <a:gd name="T89" fmla="*/ T88 w 1899"/>
                                    <a:gd name="T90" fmla="+- 0 2175 279"/>
                                    <a:gd name="T91" fmla="*/ 2175 h 1899"/>
                                    <a:gd name="T92" fmla="+- 0 10030 9227"/>
                                    <a:gd name="T93" fmla="*/ T92 w 1899"/>
                                    <a:gd name="T94" fmla="+- 0 2166 279"/>
                                    <a:gd name="T95" fmla="*/ 2166 h 1899"/>
                                    <a:gd name="T96" fmla="+- 0 9959 9227"/>
                                    <a:gd name="T97" fmla="*/ T96 w 1899"/>
                                    <a:gd name="T98" fmla="+- 0 2152 279"/>
                                    <a:gd name="T99" fmla="*/ 2152 h 1899"/>
                                    <a:gd name="T100" fmla="+- 0 9890 9227"/>
                                    <a:gd name="T101" fmla="*/ T100 w 1899"/>
                                    <a:gd name="T102" fmla="+- 0 2133 279"/>
                                    <a:gd name="T103" fmla="*/ 2133 h 1899"/>
                                    <a:gd name="T104" fmla="+- 0 9823 9227"/>
                                    <a:gd name="T105" fmla="*/ T104 w 1899"/>
                                    <a:gd name="T106" fmla="+- 0 2109 279"/>
                                    <a:gd name="T107" fmla="*/ 2109 h 1899"/>
                                    <a:gd name="T108" fmla="+- 0 9759 9227"/>
                                    <a:gd name="T109" fmla="*/ T108 w 1899"/>
                                    <a:gd name="T110" fmla="+- 0 2081 279"/>
                                    <a:gd name="T111" fmla="*/ 2081 h 1899"/>
                                    <a:gd name="T112" fmla="+- 0 9697 9227"/>
                                    <a:gd name="T113" fmla="*/ T112 w 1899"/>
                                    <a:gd name="T114" fmla="+- 0 2048 279"/>
                                    <a:gd name="T115" fmla="*/ 2048 h 1899"/>
                                    <a:gd name="T116" fmla="+- 0 9638 9227"/>
                                    <a:gd name="T117" fmla="*/ T116 w 1899"/>
                                    <a:gd name="T118" fmla="+- 0 2010 279"/>
                                    <a:gd name="T119" fmla="*/ 2010 h 1899"/>
                                    <a:gd name="T120" fmla="+- 0 9583 9227"/>
                                    <a:gd name="T121" fmla="*/ T120 w 1899"/>
                                    <a:gd name="T122" fmla="+- 0 1969 279"/>
                                    <a:gd name="T123" fmla="*/ 1969 h 1899"/>
                                    <a:gd name="T124" fmla="+- 0 9530 9227"/>
                                    <a:gd name="T125" fmla="*/ T124 w 1899"/>
                                    <a:gd name="T126" fmla="+- 0 1923 279"/>
                                    <a:gd name="T127" fmla="*/ 1923 h 1899"/>
                                    <a:gd name="T128" fmla="+- 0 9481 9227"/>
                                    <a:gd name="T129" fmla="*/ T128 w 1899"/>
                                    <a:gd name="T130" fmla="+- 0 1874 279"/>
                                    <a:gd name="T131" fmla="*/ 1874 h 1899"/>
                                    <a:gd name="T132" fmla="+- 0 9436 9227"/>
                                    <a:gd name="T133" fmla="*/ T132 w 1899"/>
                                    <a:gd name="T134" fmla="+- 0 1822 279"/>
                                    <a:gd name="T135" fmla="*/ 1822 h 1899"/>
                                    <a:gd name="T136" fmla="+- 0 9394 9227"/>
                                    <a:gd name="T137" fmla="*/ T136 w 1899"/>
                                    <a:gd name="T138" fmla="+- 0 1766 279"/>
                                    <a:gd name="T139" fmla="*/ 1766 h 1899"/>
                                    <a:gd name="T140" fmla="+- 0 9357 9227"/>
                                    <a:gd name="T141" fmla="*/ T140 w 1899"/>
                                    <a:gd name="T142" fmla="+- 0 1707 279"/>
                                    <a:gd name="T143" fmla="*/ 1707 h 1899"/>
                                    <a:gd name="T144" fmla="+- 0 9324 9227"/>
                                    <a:gd name="T145" fmla="*/ T144 w 1899"/>
                                    <a:gd name="T146" fmla="+- 0 1646 279"/>
                                    <a:gd name="T147" fmla="*/ 1646 h 1899"/>
                                    <a:gd name="T148" fmla="+- 0 9295 9227"/>
                                    <a:gd name="T149" fmla="*/ T148 w 1899"/>
                                    <a:gd name="T150" fmla="+- 0 1581 279"/>
                                    <a:gd name="T151" fmla="*/ 1581 h 1899"/>
                                    <a:gd name="T152" fmla="+- 0 9271 9227"/>
                                    <a:gd name="T153" fmla="*/ T152 w 1899"/>
                                    <a:gd name="T154" fmla="+- 0 1515 279"/>
                                    <a:gd name="T155" fmla="*/ 1515 h 1899"/>
                                    <a:gd name="T156" fmla="+- 0 9252 9227"/>
                                    <a:gd name="T157" fmla="*/ T156 w 1899"/>
                                    <a:gd name="T158" fmla="+- 0 1446 279"/>
                                    <a:gd name="T159" fmla="*/ 1446 h 1899"/>
                                    <a:gd name="T160" fmla="+- 0 9238 9227"/>
                                    <a:gd name="T161" fmla="*/ T160 w 1899"/>
                                    <a:gd name="T162" fmla="+- 0 1375 279"/>
                                    <a:gd name="T163" fmla="*/ 1375 h 1899"/>
                                    <a:gd name="T164" fmla="+- 0 9230 9227"/>
                                    <a:gd name="T165" fmla="*/ T164 w 1899"/>
                                    <a:gd name="T166" fmla="+- 0 1302 279"/>
                                    <a:gd name="T167" fmla="*/ 1302 h 1899"/>
                                    <a:gd name="T168" fmla="+- 0 9227 9227"/>
                                    <a:gd name="T169" fmla="*/ T168 w 1899"/>
                                    <a:gd name="T170" fmla="+- 0 1228 279"/>
                                    <a:gd name="T171" fmla="*/ 1228 h 1899"/>
                                    <a:gd name="T172" fmla="+- 0 9230 9227"/>
                                    <a:gd name="T173" fmla="*/ T172 w 1899"/>
                                    <a:gd name="T174" fmla="+- 0 1154 279"/>
                                    <a:gd name="T175" fmla="*/ 1154 h 1899"/>
                                    <a:gd name="T176" fmla="+- 0 9238 9227"/>
                                    <a:gd name="T177" fmla="*/ T176 w 1899"/>
                                    <a:gd name="T178" fmla="+- 0 1081 279"/>
                                    <a:gd name="T179" fmla="*/ 1081 h 1899"/>
                                    <a:gd name="T180" fmla="+- 0 9252 9227"/>
                                    <a:gd name="T181" fmla="*/ T180 w 1899"/>
                                    <a:gd name="T182" fmla="+- 0 1011 279"/>
                                    <a:gd name="T183" fmla="*/ 1011 h 1899"/>
                                    <a:gd name="T184" fmla="+- 0 9271 9227"/>
                                    <a:gd name="T185" fmla="*/ T184 w 1899"/>
                                    <a:gd name="T186" fmla="+- 0 942 279"/>
                                    <a:gd name="T187" fmla="*/ 942 h 1899"/>
                                    <a:gd name="T188" fmla="+- 0 9295 9227"/>
                                    <a:gd name="T189" fmla="*/ T188 w 1899"/>
                                    <a:gd name="T190" fmla="+- 0 875 279"/>
                                    <a:gd name="T191" fmla="*/ 875 h 1899"/>
                                    <a:gd name="T192" fmla="+- 0 9324 9227"/>
                                    <a:gd name="T193" fmla="*/ T192 w 1899"/>
                                    <a:gd name="T194" fmla="+- 0 811 279"/>
                                    <a:gd name="T195" fmla="*/ 811 h 1899"/>
                                    <a:gd name="T196" fmla="+- 0 9357 9227"/>
                                    <a:gd name="T197" fmla="*/ T196 w 1899"/>
                                    <a:gd name="T198" fmla="+- 0 749 279"/>
                                    <a:gd name="T199" fmla="*/ 749 h 1899"/>
                                    <a:gd name="T200" fmla="+- 0 9394 9227"/>
                                    <a:gd name="T201" fmla="*/ T200 w 1899"/>
                                    <a:gd name="T202" fmla="+- 0 690 279"/>
                                    <a:gd name="T203" fmla="*/ 690 h 1899"/>
                                    <a:gd name="T204" fmla="+- 0 9436 9227"/>
                                    <a:gd name="T205" fmla="*/ T204 w 1899"/>
                                    <a:gd name="T206" fmla="+- 0 635 279"/>
                                    <a:gd name="T207" fmla="*/ 635 h 1899"/>
                                    <a:gd name="T208" fmla="+- 0 9481 9227"/>
                                    <a:gd name="T209" fmla="*/ T208 w 1899"/>
                                    <a:gd name="T210" fmla="+- 0 582 279"/>
                                    <a:gd name="T211" fmla="*/ 582 h 1899"/>
                                    <a:gd name="T212" fmla="+- 0 9530 9227"/>
                                    <a:gd name="T213" fmla="*/ T212 w 1899"/>
                                    <a:gd name="T214" fmla="+- 0 533 279"/>
                                    <a:gd name="T215" fmla="*/ 533 h 1899"/>
                                    <a:gd name="T216" fmla="+- 0 9583 9227"/>
                                    <a:gd name="T217" fmla="*/ T216 w 1899"/>
                                    <a:gd name="T218" fmla="+- 0 488 279"/>
                                    <a:gd name="T219" fmla="*/ 488 h 1899"/>
                                    <a:gd name="T220" fmla="+- 0 9638 9227"/>
                                    <a:gd name="T221" fmla="*/ T220 w 1899"/>
                                    <a:gd name="T222" fmla="+- 0 446 279"/>
                                    <a:gd name="T223" fmla="*/ 446 h 1899"/>
                                    <a:gd name="T224" fmla="+- 0 9697 9227"/>
                                    <a:gd name="T225" fmla="*/ T224 w 1899"/>
                                    <a:gd name="T226" fmla="+- 0 409 279"/>
                                    <a:gd name="T227" fmla="*/ 409 h 1899"/>
                                    <a:gd name="T228" fmla="+- 0 9759 9227"/>
                                    <a:gd name="T229" fmla="*/ T228 w 1899"/>
                                    <a:gd name="T230" fmla="+- 0 375 279"/>
                                    <a:gd name="T231" fmla="*/ 375 h 1899"/>
                                    <a:gd name="T232" fmla="+- 0 9823 9227"/>
                                    <a:gd name="T233" fmla="*/ T232 w 1899"/>
                                    <a:gd name="T234" fmla="+- 0 347 279"/>
                                    <a:gd name="T235" fmla="*/ 347 h 1899"/>
                                    <a:gd name="T236" fmla="+- 0 9890 9227"/>
                                    <a:gd name="T237" fmla="*/ T236 w 1899"/>
                                    <a:gd name="T238" fmla="+- 0 323 279"/>
                                    <a:gd name="T239" fmla="*/ 323 h 1899"/>
                                    <a:gd name="T240" fmla="+- 0 9959 9227"/>
                                    <a:gd name="T241" fmla="*/ T240 w 1899"/>
                                    <a:gd name="T242" fmla="+- 0 304 279"/>
                                    <a:gd name="T243" fmla="*/ 304 h 1899"/>
                                    <a:gd name="T244" fmla="+- 0 10030 9227"/>
                                    <a:gd name="T245" fmla="*/ T244 w 1899"/>
                                    <a:gd name="T246" fmla="+- 0 290 279"/>
                                    <a:gd name="T247" fmla="*/ 290 h 1899"/>
                                    <a:gd name="T248" fmla="+- 0 10102 9227"/>
                                    <a:gd name="T249" fmla="*/ T248 w 1899"/>
                                    <a:gd name="T250" fmla="+- 0 282 279"/>
                                    <a:gd name="T251" fmla="*/ 282 h 1899"/>
                                    <a:gd name="T252" fmla="+- 0 10176 9227"/>
                                    <a:gd name="T253" fmla="*/ T252 w 1899"/>
                                    <a:gd name="T254" fmla="+- 0 279 279"/>
                                    <a:gd name="T255" fmla="*/ 279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  <a:cxn ang="0">
                                      <a:pos x="T253" y="T255"/>
                                    </a:cxn>
                                  </a:cxnLst>
                                  <a:rect l="0" t="0" r="r" b="b"/>
                                  <a:pathLst>
                                    <a:path w="1899" h="1899">
                                      <a:moveTo>
                                        <a:pt x="1899" y="949"/>
                                      </a:moveTo>
                                      <a:lnTo>
                                        <a:pt x="1896" y="1023"/>
                                      </a:lnTo>
                                      <a:lnTo>
                                        <a:pt x="1887" y="1096"/>
                                      </a:lnTo>
                                      <a:lnTo>
                                        <a:pt x="1873" y="1167"/>
                                      </a:lnTo>
                                      <a:lnTo>
                                        <a:pt x="1855" y="1236"/>
                                      </a:lnTo>
                                      <a:lnTo>
                                        <a:pt x="1831" y="1302"/>
                                      </a:lnTo>
                                      <a:lnTo>
                                        <a:pt x="1802" y="1367"/>
                                      </a:lnTo>
                                      <a:lnTo>
                                        <a:pt x="1769" y="1428"/>
                                      </a:lnTo>
                                      <a:lnTo>
                                        <a:pt x="1732" y="1487"/>
                                      </a:lnTo>
                                      <a:lnTo>
                                        <a:pt x="1690" y="1543"/>
                                      </a:lnTo>
                                      <a:lnTo>
                                        <a:pt x="1645" y="1595"/>
                                      </a:lnTo>
                                      <a:lnTo>
                                        <a:pt x="1596" y="1644"/>
                                      </a:lnTo>
                                      <a:lnTo>
                                        <a:pt x="1543" y="1690"/>
                                      </a:lnTo>
                                      <a:lnTo>
                                        <a:pt x="1487" y="1731"/>
                                      </a:lnTo>
                                      <a:lnTo>
                                        <a:pt x="1428" y="1769"/>
                                      </a:lnTo>
                                      <a:lnTo>
                                        <a:pt x="1367" y="1802"/>
                                      </a:lnTo>
                                      <a:lnTo>
                                        <a:pt x="1303" y="1830"/>
                                      </a:lnTo>
                                      <a:lnTo>
                                        <a:pt x="1236" y="1854"/>
                                      </a:lnTo>
                                      <a:lnTo>
                                        <a:pt x="1167" y="1873"/>
                                      </a:lnTo>
                                      <a:lnTo>
                                        <a:pt x="1096" y="1887"/>
                                      </a:lnTo>
                                      <a:lnTo>
                                        <a:pt x="1024" y="1896"/>
                                      </a:lnTo>
                                      <a:lnTo>
                                        <a:pt x="949" y="1898"/>
                                      </a:lnTo>
                                      <a:lnTo>
                                        <a:pt x="875" y="1896"/>
                                      </a:lnTo>
                                      <a:lnTo>
                                        <a:pt x="803" y="1887"/>
                                      </a:lnTo>
                                      <a:lnTo>
                                        <a:pt x="732" y="1873"/>
                                      </a:lnTo>
                                      <a:lnTo>
                                        <a:pt x="663" y="1854"/>
                                      </a:lnTo>
                                      <a:lnTo>
                                        <a:pt x="596" y="1830"/>
                                      </a:lnTo>
                                      <a:lnTo>
                                        <a:pt x="532" y="1802"/>
                                      </a:lnTo>
                                      <a:lnTo>
                                        <a:pt x="470" y="1769"/>
                                      </a:lnTo>
                                      <a:lnTo>
                                        <a:pt x="411" y="1731"/>
                                      </a:lnTo>
                                      <a:lnTo>
                                        <a:pt x="356" y="1690"/>
                                      </a:lnTo>
                                      <a:lnTo>
                                        <a:pt x="303" y="1644"/>
                                      </a:lnTo>
                                      <a:lnTo>
                                        <a:pt x="254" y="1595"/>
                                      </a:lnTo>
                                      <a:lnTo>
                                        <a:pt x="209" y="1543"/>
                                      </a:lnTo>
                                      <a:lnTo>
                                        <a:pt x="167" y="1487"/>
                                      </a:lnTo>
                                      <a:lnTo>
                                        <a:pt x="130" y="1428"/>
                                      </a:lnTo>
                                      <a:lnTo>
                                        <a:pt x="97" y="1367"/>
                                      </a:lnTo>
                                      <a:lnTo>
                                        <a:pt x="68" y="1302"/>
                                      </a:lnTo>
                                      <a:lnTo>
                                        <a:pt x="44" y="1236"/>
                                      </a:lnTo>
                                      <a:lnTo>
                                        <a:pt x="25" y="1167"/>
                                      </a:lnTo>
                                      <a:lnTo>
                                        <a:pt x="11" y="1096"/>
                                      </a:lnTo>
                                      <a:lnTo>
                                        <a:pt x="3" y="1023"/>
                                      </a:lnTo>
                                      <a:lnTo>
                                        <a:pt x="0" y="949"/>
                                      </a:lnTo>
                                      <a:lnTo>
                                        <a:pt x="3" y="875"/>
                                      </a:lnTo>
                                      <a:lnTo>
                                        <a:pt x="11" y="802"/>
                                      </a:lnTo>
                                      <a:lnTo>
                                        <a:pt x="25" y="732"/>
                                      </a:lnTo>
                                      <a:lnTo>
                                        <a:pt x="44" y="663"/>
                                      </a:lnTo>
                                      <a:lnTo>
                                        <a:pt x="68" y="596"/>
                                      </a:lnTo>
                                      <a:lnTo>
                                        <a:pt x="97" y="532"/>
                                      </a:lnTo>
                                      <a:lnTo>
                                        <a:pt x="130" y="470"/>
                                      </a:lnTo>
                                      <a:lnTo>
                                        <a:pt x="167" y="411"/>
                                      </a:lnTo>
                                      <a:lnTo>
                                        <a:pt x="209" y="356"/>
                                      </a:lnTo>
                                      <a:lnTo>
                                        <a:pt x="254" y="303"/>
                                      </a:lnTo>
                                      <a:lnTo>
                                        <a:pt x="303" y="254"/>
                                      </a:lnTo>
                                      <a:lnTo>
                                        <a:pt x="356" y="209"/>
                                      </a:lnTo>
                                      <a:lnTo>
                                        <a:pt x="411" y="167"/>
                                      </a:lnTo>
                                      <a:lnTo>
                                        <a:pt x="470" y="130"/>
                                      </a:lnTo>
                                      <a:lnTo>
                                        <a:pt x="532" y="96"/>
                                      </a:lnTo>
                                      <a:lnTo>
                                        <a:pt x="596" y="68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732" y="25"/>
                                      </a:lnTo>
                                      <a:lnTo>
                                        <a:pt x="803" y="11"/>
                                      </a:lnTo>
                                      <a:lnTo>
                                        <a:pt x="875" y="3"/>
                                      </a:lnTo>
                                      <a:lnTo>
                                        <a:pt x="949" y="0"/>
                                      </a:lnTo>
                                      <a:lnTo>
                                        <a:pt x="1024" y="3"/>
                                      </a:lnTo>
                                      <a:lnTo>
                                        <a:pt x="1096" y="11"/>
                                      </a:lnTo>
                                      <a:lnTo>
                                        <a:pt x="1167" y="25"/>
                                      </a:lnTo>
                                      <a:lnTo>
                                        <a:pt x="1236" y="44"/>
                                      </a:lnTo>
                                      <a:lnTo>
                                        <a:pt x="1303" y="68"/>
                                      </a:lnTo>
                                      <a:lnTo>
                                        <a:pt x="1367" y="96"/>
                                      </a:lnTo>
                                      <a:lnTo>
                                        <a:pt x="1428" y="130"/>
                                      </a:lnTo>
                                      <a:lnTo>
                                        <a:pt x="1487" y="167"/>
                                      </a:lnTo>
                                      <a:lnTo>
                                        <a:pt x="1543" y="209"/>
                                      </a:lnTo>
                                      <a:lnTo>
                                        <a:pt x="1596" y="254"/>
                                      </a:lnTo>
                                      <a:lnTo>
                                        <a:pt x="1645" y="303"/>
                                      </a:lnTo>
                                      <a:lnTo>
                                        <a:pt x="1690" y="356"/>
                                      </a:lnTo>
                                      <a:lnTo>
                                        <a:pt x="1732" y="411"/>
                                      </a:lnTo>
                                      <a:lnTo>
                                        <a:pt x="1769" y="470"/>
                                      </a:lnTo>
                                      <a:lnTo>
                                        <a:pt x="1802" y="532"/>
                                      </a:lnTo>
                                      <a:lnTo>
                                        <a:pt x="1831" y="596"/>
                                      </a:lnTo>
                                      <a:lnTo>
                                        <a:pt x="1855" y="663"/>
                                      </a:lnTo>
                                      <a:lnTo>
                                        <a:pt x="1873" y="732"/>
                                      </a:lnTo>
                                      <a:lnTo>
                                        <a:pt x="1887" y="802"/>
                                      </a:lnTo>
                                      <a:lnTo>
                                        <a:pt x="1896" y="875"/>
                                      </a:lnTo>
                                      <a:lnTo>
                                        <a:pt x="1899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7C47F9" w:rsidRPr="00D91857" w:rsidRDefault="007C47F9" w:rsidP="00C96758"/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2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2857" y="1345474"/>
                                  <a:ext cx="1205865" cy="1205865"/>
                                </a:xfrm>
                                <a:custGeom>
                                  <a:avLst/>
                                  <a:gdLst>
                                    <a:gd name="T0" fmla="+- 0 11126 9227"/>
                                    <a:gd name="T1" fmla="*/ T0 w 1899"/>
                                    <a:gd name="T2" fmla="+- 0 1228 279"/>
                                    <a:gd name="T3" fmla="*/ 1228 h 1899"/>
                                    <a:gd name="T4" fmla="+- 0 11123 9227"/>
                                    <a:gd name="T5" fmla="*/ T4 w 1899"/>
                                    <a:gd name="T6" fmla="+- 0 1302 279"/>
                                    <a:gd name="T7" fmla="*/ 1302 h 1899"/>
                                    <a:gd name="T8" fmla="+- 0 11114 9227"/>
                                    <a:gd name="T9" fmla="*/ T8 w 1899"/>
                                    <a:gd name="T10" fmla="+- 0 1375 279"/>
                                    <a:gd name="T11" fmla="*/ 1375 h 1899"/>
                                    <a:gd name="T12" fmla="+- 0 11100 9227"/>
                                    <a:gd name="T13" fmla="*/ T12 w 1899"/>
                                    <a:gd name="T14" fmla="+- 0 1446 279"/>
                                    <a:gd name="T15" fmla="*/ 1446 h 1899"/>
                                    <a:gd name="T16" fmla="+- 0 11082 9227"/>
                                    <a:gd name="T17" fmla="*/ T16 w 1899"/>
                                    <a:gd name="T18" fmla="+- 0 1515 279"/>
                                    <a:gd name="T19" fmla="*/ 1515 h 1899"/>
                                    <a:gd name="T20" fmla="+- 0 11058 9227"/>
                                    <a:gd name="T21" fmla="*/ T20 w 1899"/>
                                    <a:gd name="T22" fmla="+- 0 1581 279"/>
                                    <a:gd name="T23" fmla="*/ 1581 h 1899"/>
                                    <a:gd name="T24" fmla="+- 0 11029 9227"/>
                                    <a:gd name="T25" fmla="*/ T24 w 1899"/>
                                    <a:gd name="T26" fmla="+- 0 1646 279"/>
                                    <a:gd name="T27" fmla="*/ 1646 h 1899"/>
                                    <a:gd name="T28" fmla="+- 0 10996 9227"/>
                                    <a:gd name="T29" fmla="*/ T28 w 1899"/>
                                    <a:gd name="T30" fmla="+- 0 1707 279"/>
                                    <a:gd name="T31" fmla="*/ 1707 h 1899"/>
                                    <a:gd name="T32" fmla="+- 0 10959 9227"/>
                                    <a:gd name="T33" fmla="*/ T32 w 1899"/>
                                    <a:gd name="T34" fmla="+- 0 1766 279"/>
                                    <a:gd name="T35" fmla="*/ 1766 h 1899"/>
                                    <a:gd name="T36" fmla="+- 0 10917 9227"/>
                                    <a:gd name="T37" fmla="*/ T36 w 1899"/>
                                    <a:gd name="T38" fmla="+- 0 1822 279"/>
                                    <a:gd name="T39" fmla="*/ 1822 h 1899"/>
                                    <a:gd name="T40" fmla="+- 0 10872 9227"/>
                                    <a:gd name="T41" fmla="*/ T40 w 1899"/>
                                    <a:gd name="T42" fmla="+- 0 1874 279"/>
                                    <a:gd name="T43" fmla="*/ 1874 h 1899"/>
                                    <a:gd name="T44" fmla="+- 0 10823 9227"/>
                                    <a:gd name="T45" fmla="*/ T44 w 1899"/>
                                    <a:gd name="T46" fmla="+- 0 1923 279"/>
                                    <a:gd name="T47" fmla="*/ 1923 h 1899"/>
                                    <a:gd name="T48" fmla="+- 0 10770 9227"/>
                                    <a:gd name="T49" fmla="*/ T48 w 1899"/>
                                    <a:gd name="T50" fmla="+- 0 1969 279"/>
                                    <a:gd name="T51" fmla="*/ 1969 h 1899"/>
                                    <a:gd name="T52" fmla="+- 0 10714 9227"/>
                                    <a:gd name="T53" fmla="*/ T52 w 1899"/>
                                    <a:gd name="T54" fmla="+- 0 2010 279"/>
                                    <a:gd name="T55" fmla="*/ 2010 h 1899"/>
                                    <a:gd name="T56" fmla="+- 0 10655 9227"/>
                                    <a:gd name="T57" fmla="*/ T56 w 1899"/>
                                    <a:gd name="T58" fmla="+- 0 2048 279"/>
                                    <a:gd name="T59" fmla="*/ 2048 h 1899"/>
                                    <a:gd name="T60" fmla="+- 0 10594 9227"/>
                                    <a:gd name="T61" fmla="*/ T60 w 1899"/>
                                    <a:gd name="T62" fmla="+- 0 2081 279"/>
                                    <a:gd name="T63" fmla="*/ 2081 h 1899"/>
                                    <a:gd name="T64" fmla="+- 0 10530 9227"/>
                                    <a:gd name="T65" fmla="*/ T64 w 1899"/>
                                    <a:gd name="T66" fmla="+- 0 2109 279"/>
                                    <a:gd name="T67" fmla="*/ 2109 h 1899"/>
                                    <a:gd name="T68" fmla="+- 0 10463 9227"/>
                                    <a:gd name="T69" fmla="*/ T68 w 1899"/>
                                    <a:gd name="T70" fmla="+- 0 2133 279"/>
                                    <a:gd name="T71" fmla="*/ 2133 h 1899"/>
                                    <a:gd name="T72" fmla="+- 0 10394 9227"/>
                                    <a:gd name="T73" fmla="*/ T72 w 1899"/>
                                    <a:gd name="T74" fmla="+- 0 2152 279"/>
                                    <a:gd name="T75" fmla="*/ 2152 h 1899"/>
                                    <a:gd name="T76" fmla="+- 0 10323 9227"/>
                                    <a:gd name="T77" fmla="*/ T76 w 1899"/>
                                    <a:gd name="T78" fmla="+- 0 2166 279"/>
                                    <a:gd name="T79" fmla="*/ 2166 h 1899"/>
                                    <a:gd name="T80" fmla="+- 0 10251 9227"/>
                                    <a:gd name="T81" fmla="*/ T80 w 1899"/>
                                    <a:gd name="T82" fmla="+- 0 2175 279"/>
                                    <a:gd name="T83" fmla="*/ 2175 h 1899"/>
                                    <a:gd name="T84" fmla="+- 0 10176 9227"/>
                                    <a:gd name="T85" fmla="*/ T84 w 1899"/>
                                    <a:gd name="T86" fmla="+- 0 2177 279"/>
                                    <a:gd name="T87" fmla="*/ 2177 h 1899"/>
                                    <a:gd name="T88" fmla="+- 0 10102 9227"/>
                                    <a:gd name="T89" fmla="*/ T88 w 1899"/>
                                    <a:gd name="T90" fmla="+- 0 2175 279"/>
                                    <a:gd name="T91" fmla="*/ 2175 h 1899"/>
                                    <a:gd name="T92" fmla="+- 0 10030 9227"/>
                                    <a:gd name="T93" fmla="*/ T92 w 1899"/>
                                    <a:gd name="T94" fmla="+- 0 2166 279"/>
                                    <a:gd name="T95" fmla="*/ 2166 h 1899"/>
                                    <a:gd name="T96" fmla="+- 0 9959 9227"/>
                                    <a:gd name="T97" fmla="*/ T96 w 1899"/>
                                    <a:gd name="T98" fmla="+- 0 2152 279"/>
                                    <a:gd name="T99" fmla="*/ 2152 h 1899"/>
                                    <a:gd name="T100" fmla="+- 0 9890 9227"/>
                                    <a:gd name="T101" fmla="*/ T100 w 1899"/>
                                    <a:gd name="T102" fmla="+- 0 2133 279"/>
                                    <a:gd name="T103" fmla="*/ 2133 h 1899"/>
                                    <a:gd name="T104" fmla="+- 0 9823 9227"/>
                                    <a:gd name="T105" fmla="*/ T104 w 1899"/>
                                    <a:gd name="T106" fmla="+- 0 2109 279"/>
                                    <a:gd name="T107" fmla="*/ 2109 h 1899"/>
                                    <a:gd name="T108" fmla="+- 0 9759 9227"/>
                                    <a:gd name="T109" fmla="*/ T108 w 1899"/>
                                    <a:gd name="T110" fmla="+- 0 2081 279"/>
                                    <a:gd name="T111" fmla="*/ 2081 h 1899"/>
                                    <a:gd name="T112" fmla="+- 0 9697 9227"/>
                                    <a:gd name="T113" fmla="*/ T112 w 1899"/>
                                    <a:gd name="T114" fmla="+- 0 2048 279"/>
                                    <a:gd name="T115" fmla="*/ 2048 h 1899"/>
                                    <a:gd name="T116" fmla="+- 0 9638 9227"/>
                                    <a:gd name="T117" fmla="*/ T116 w 1899"/>
                                    <a:gd name="T118" fmla="+- 0 2010 279"/>
                                    <a:gd name="T119" fmla="*/ 2010 h 1899"/>
                                    <a:gd name="T120" fmla="+- 0 9583 9227"/>
                                    <a:gd name="T121" fmla="*/ T120 w 1899"/>
                                    <a:gd name="T122" fmla="+- 0 1969 279"/>
                                    <a:gd name="T123" fmla="*/ 1969 h 1899"/>
                                    <a:gd name="T124" fmla="+- 0 9530 9227"/>
                                    <a:gd name="T125" fmla="*/ T124 w 1899"/>
                                    <a:gd name="T126" fmla="+- 0 1923 279"/>
                                    <a:gd name="T127" fmla="*/ 1923 h 1899"/>
                                    <a:gd name="T128" fmla="+- 0 9481 9227"/>
                                    <a:gd name="T129" fmla="*/ T128 w 1899"/>
                                    <a:gd name="T130" fmla="+- 0 1874 279"/>
                                    <a:gd name="T131" fmla="*/ 1874 h 1899"/>
                                    <a:gd name="T132" fmla="+- 0 9436 9227"/>
                                    <a:gd name="T133" fmla="*/ T132 w 1899"/>
                                    <a:gd name="T134" fmla="+- 0 1822 279"/>
                                    <a:gd name="T135" fmla="*/ 1822 h 1899"/>
                                    <a:gd name="T136" fmla="+- 0 9394 9227"/>
                                    <a:gd name="T137" fmla="*/ T136 w 1899"/>
                                    <a:gd name="T138" fmla="+- 0 1766 279"/>
                                    <a:gd name="T139" fmla="*/ 1766 h 1899"/>
                                    <a:gd name="T140" fmla="+- 0 9357 9227"/>
                                    <a:gd name="T141" fmla="*/ T140 w 1899"/>
                                    <a:gd name="T142" fmla="+- 0 1707 279"/>
                                    <a:gd name="T143" fmla="*/ 1707 h 1899"/>
                                    <a:gd name="T144" fmla="+- 0 9324 9227"/>
                                    <a:gd name="T145" fmla="*/ T144 w 1899"/>
                                    <a:gd name="T146" fmla="+- 0 1646 279"/>
                                    <a:gd name="T147" fmla="*/ 1646 h 1899"/>
                                    <a:gd name="T148" fmla="+- 0 9295 9227"/>
                                    <a:gd name="T149" fmla="*/ T148 w 1899"/>
                                    <a:gd name="T150" fmla="+- 0 1581 279"/>
                                    <a:gd name="T151" fmla="*/ 1581 h 1899"/>
                                    <a:gd name="T152" fmla="+- 0 9271 9227"/>
                                    <a:gd name="T153" fmla="*/ T152 w 1899"/>
                                    <a:gd name="T154" fmla="+- 0 1515 279"/>
                                    <a:gd name="T155" fmla="*/ 1515 h 1899"/>
                                    <a:gd name="T156" fmla="+- 0 9252 9227"/>
                                    <a:gd name="T157" fmla="*/ T156 w 1899"/>
                                    <a:gd name="T158" fmla="+- 0 1446 279"/>
                                    <a:gd name="T159" fmla="*/ 1446 h 1899"/>
                                    <a:gd name="T160" fmla="+- 0 9238 9227"/>
                                    <a:gd name="T161" fmla="*/ T160 w 1899"/>
                                    <a:gd name="T162" fmla="+- 0 1375 279"/>
                                    <a:gd name="T163" fmla="*/ 1375 h 1899"/>
                                    <a:gd name="T164" fmla="+- 0 9230 9227"/>
                                    <a:gd name="T165" fmla="*/ T164 w 1899"/>
                                    <a:gd name="T166" fmla="+- 0 1302 279"/>
                                    <a:gd name="T167" fmla="*/ 1302 h 1899"/>
                                    <a:gd name="T168" fmla="+- 0 9227 9227"/>
                                    <a:gd name="T169" fmla="*/ T168 w 1899"/>
                                    <a:gd name="T170" fmla="+- 0 1228 279"/>
                                    <a:gd name="T171" fmla="*/ 1228 h 1899"/>
                                    <a:gd name="T172" fmla="+- 0 9230 9227"/>
                                    <a:gd name="T173" fmla="*/ T172 w 1899"/>
                                    <a:gd name="T174" fmla="+- 0 1154 279"/>
                                    <a:gd name="T175" fmla="*/ 1154 h 1899"/>
                                    <a:gd name="T176" fmla="+- 0 9238 9227"/>
                                    <a:gd name="T177" fmla="*/ T176 w 1899"/>
                                    <a:gd name="T178" fmla="+- 0 1081 279"/>
                                    <a:gd name="T179" fmla="*/ 1081 h 1899"/>
                                    <a:gd name="T180" fmla="+- 0 9252 9227"/>
                                    <a:gd name="T181" fmla="*/ T180 w 1899"/>
                                    <a:gd name="T182" fmla="+- 0 1011 279"/>
                                    <a:gd name="T183" fmla="*/ 1011 h 1899"/>
                                    <a:gd name="T184" fmla="+- 0 9271 9227"/>
                                    <a:gd name="T185" fmla="*/ T184 w 1899"/>
                                    <a:gd name="T186" fmla="+- 0 942 279"/>
                                    <a:gd name="T187" fmla="*/ 942 h 1899"/>
                                    <a:gd name="T188" fmla="+- 0 9295 9227"/>
                                    <a:gd name="T189" fmla="*/ T188 w 1899"/>
                                    <a:gd name="T190" fmla="+- 0 875 279"/>
                                    <a:gd name="T191" fmla="*/ 875 h 1899"/>
                                    <a:gd name="T192" fmla="+- 0 9324 9227"/>
                                    <a:gd name="T193" fmla="*/ T192 w 1899"/>
                                    <a:gd name="T194" fmla="+- 0 811 279"/>
                                    <a:gd name="T195" fmla="*/ 811 h 1899"/>
                                    <a:gd name="T196" fmla="+- 0 9357 9227"/>
                                    <a:gd name="T197" fmla="*/ T196 w 1899"/>
                                    <a:gd name="T198" fmla="+- 0 749 279"/>
                                    <a:gd name="T199" fmla="*/ 749 h 1899"/>
                                    <a:gd name="T200" fmla="+- 0 9394 9227"/>
                                    <a:gd name="T201" fmla="*/ T200 w 1899"/>
                                    <a:gd name="T202" fmla="+- 0 690 279"/>
                                    <a:gd name="T203" fmla="*/ 690 h 1899"/>
                                    <a:gd name="T204" fmla="+- 0 9436 9227"/>
                                    <a:gd name="T205" fmla="*/ T204 w 1899"/>
                                    <a:gd name="T206" fmla="+- 0 635 279"/>
                                    <a:gd name="T207" fmla="*/ 635 h 1899"/>
                                    <a:gd name="T208" fmla="+- 0 9481 9227"/>
                                    <a:gd name="T209" fmla="*/ T208 w 1899"/>
                                    <a:gd name="T210" fmla="+- 0 582 279"/>
                                    <a:gd name="T211" fmla="*/ 582 h 1899"/>
                                    <a:gd name="T212" fmla="+- 0 9530 9227"/>
                                    <a:gd name="T213" fmla="*/ T212 w 1899"/>
                                    <a:gd name="T214" fmla="+- 0 533 279"/>
                                    <a:gd name="T215" fmla="*/ 533 h 1899"/>
                                    <a:gd name="T216" fmla="+- 0 9583 9227"/>
                                    <a:gd name="T217" fmla="*/ T216 w 1899"/>
                                    <a:gd name="T218" fmla="+- 0 488 279"/>
                                    <a:gd name="T219" fmla="*/ 488 h 1899"/>
                                    <a:gd name="T220" fmla="+- 0 9638 9227"/>
                                    <a:gd name="T221" fmla="*/ T220 w 1899"/>
                                    <a:gd name="T222" fmla="+- 0 446 279"/>
                                    <a:gd name="T223" fmla="*/ 446 h 1899"/>
                                    <a:gd name="T224" fmla="+- 0 9697 9227"/>
                                    <a:gd name="T225" fmla="*/ T224 w 1899"/>
                                    <a:gd name="T226" fmla="+- 0 409 279"/>
                                    <a:gd name="T227" fmla="*/ 409 h 1899"/>
                                    <a:gd name="T228" fmla="+- 0 9759 9227"/>
                                    <a:gd name="T229" fmla="*/ T228 w 1899"/>
                                    <a:gd name="T230" fmla="+- 0 375 279"/>
                                    <a:gd name="T231" fmla="*/ 375 h 1899"/>
                                    <a:gd name="T232" fmla="+- 0 9823 9227"/>
                                    <a:gd name="T233" fmla="*/ T232 w 1899"/>
                                    <a:gd name="T234" fmla="+- 0 347 279"/>
                                    <a:gd name="T235" fmla="*/ 347 h 1899"/>
                                    <a:gd name="T236" fmla="+- 0 9890 9227"/>
                                    <a:gd name="T237" fmla="*/ T236 w 1899"/>
                                    <a:gd name="T238" fmla="+- 0 323 279"/>
                                    <a:gd name="T239" fmla="*/ 323 h 1899"/>
                                    <a:gd name="T240" fmla="+- 0 9959 9227"/>
                                    <a:gd name="T241" fmla="*/ T240 w 1899"/>
                                    <a:gd name="T242" fmla="+- 0 304 279"/>
                                    <a:gd name="T243" fmla="*/ 304 h 1899"/>
                                    <a:gd name="T244" fmla="+- 0 10030 9227"/>
                                    <a:gd name="T245" fmla="*/ T244 w 1899"/>
                                    <a:gd name="T246" fmla="+- 0 290 279"/>
                                    <a:gd name="T247" fmla="*/ 290 h 1899"/>
                                    <a:gd name="T248" fmla="+- 0 10102 9227"/>
                                    <a:gd name="T249" fmla="*/ T248 w 1899"/>
                                    <a:gd name="T250" fmla="+- 0 282 279"/>
                                    <a:gd name="T251" fmla="*/ 282 h 1899"/>
                                    <a:gd name="T252" fmla="+- 0 10176 9227"/>
                                    <a:gd name="T253" fmla="*/ T252 w 1899"/>
                                    <a:gd name="T254" fmla="+- 0 279 279"/>
                                    <a:gd name="T255" fmla="*/ 279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  <a:cxn ang="0">
                                      <a:pos x="T253" y="T255"/>
                                    </a:cxn>
                                  </a:cxnLst>
                                  <a:rect l="0" t="0" r="r" b="b"/>
                                  <a:pathLst>
                                    <a:path w="1899" h="1899">
                                      <a:moveTo>
                                        <a:pt x="1899" y="949"/>
                                      </a:moveTo>
                                      <a:lnTo>
                                        <a:pt x="1896" y="1023"/>
                                      </a:lnTo>
                                      <a:lnTo>
                                        <a:pt x="1887" y="1096"/>
                                      </a:lnTo>
                                      <a:lnTo>
                                        <a:pt x="1873" y="1167"/>
                                      </a:lnTo>
                                      <a:lnTo>
                                        <a:pt x="1855" y="1236"/>
                                      </a:lnTo>
                                      <a:lnTo>
                                        <a:pt x="1831" y="1302"/>
                                      </a:lnTo>
                                      <a:lnTo>
                                        <a:pt x="1802" y="1367"/>
                                      </a:lnTo>
                                      <a:lnTo>
                                        <a:pt x="1769" y="1428"/>
                                      </a:lnTo>
                                      <a:lnTo>
                                        <a:pt x="1732" y="1487"/>
                                      </a:lnTo>
                                      <a:lnTo>
                                        <a:pt x="1690" y="1543"/>
                                      </a:lnTo>
                                      <a:lnTo>
                                        <a:pt x="1645" y="1595"/>
                                      </a:lnTo>
                                      <a:lnTo>
                                        <a:pt x="1596" y="1644"/>
                                      </a:lnTo>
                                      <a:lnTo>
                                        <a:pt x="1543" y="1690"/>
                                      </a:lnTo>
                                      <a:lnTo>
                                        <a:pt x="1487" y="1731"/>
                                      </a:lnTo>
                                      <a:lnTo>
                                        <a:pt x="1428" y="1769"/>
                                      </a:lnTo>
                                      <a:lnTo>
                                        <a:pt x="1367" y="1802"/>
                                      </a:lnTo>
                                      <a:lnTo>
                                        <a:pt x="1303" y="1830"/>
                                      </a:lnTo>
                                      <a:lnTo>
                                        <a:pt x="1236" y="1854"/>
                                      </a:lnTo>
                                      <a:lnTo>
                                        <a:pt x="1167" y="1873"/>
                                      </a:lnTo>
                                      <a:lnTo>
                                        <a:pt x="1096" y="1887"/>
                                      </a:lnTo>
                                      <a:lnTo>
                                        <a:pt x="1024" y="1896"/>
                                      </a:lnTo>
                                      <a:lnTo>
                                        <a:pt x="949" y="1898"/>
                                      </a:lnTo>
                                      <a:lnTo>
                                        <a:pt x="875" y="1896"/>
                                      </a:lnTo>
                                      <a:lnTo>
                                        <a:pt x="803" y="1887"/>
                                      </a:lnTo>
                                      <a:lnTo>
                                        <a:pt x="732" y="1873"/>
                                      </a:lnTo>
                                      <a:lnTo>
                                        <a:pt x="663" y="1854"/>
                                      </a:lnTo>
                                      <a:lnTo>
                                        <a:pt x="596" y="1830"/>
                                      </a:lnTo>
                                      <a:lnTo>
                                        <a:pt x="532" y="1802"/>
                                      </a:lnTo>
                                      <a:lnTo>
                                        <a:pt x="470" y="1769"/>
                                      </a:lnTo>
                                      <a:lnTo>
                                        <a:pt x="411" y="1731"/>
                                      </a:lnTo>
                                      <a:lnTo>
                                        <a:pt x="356" y="1690"/>
                                      </a:lnTo>
                                      <a:lnTo>
                                        <a:pt x="303" y="1644"/>
                                      </a:lnTo>
                                      <a:lnTo>
                                        <a:pt x="254" y="1595"/>
                                      </a:lnTo>
                                      <a:lnTo>
                                        <a:pt x="209" y="1543"/>
                                      </a:lnTo>
                                      <a:lnTo>
                                        <a:pt x="167" y="1487"/>
                                      </a:lnTo>
                                      <a:lnTo>
                                        <a:pt x="130" y="1428"/>
                                      </a:lnTo>
                                      <a:lnTo>
                                        <a:pt x="97" y="1367"/>
                                      </a:lnTo>
                                      <a:lnTo>
                                        <a:pt x="68" y="1302"/>
                                      </a:lnTo>
                                      <a:lnTo>
                                        <a:pt x="44" y="1236"/>
                                      </a:lnTo>
                                      <a:lnTo>
                                        <a:pt x="25" y="1167"/>
                                      </a:lnTo>
                                      <a:lnTo>
                                        <a:pt x="11" y="1096"/>
                                      </a:lnTo>
                                      <a:lnTo>
                                        <a:pt x="3" y="1023"/>
                                      </a:lnTo>
                                      <a:lnTo>
                                        <a:pt x="0" y="949"/>
                                      </a:lnTo>
                                      <a:lnTo>
                                        <a:pt x="3" y="875"/>
                                      </a:lnTo>
                                      <a:lnTo>
                                        <a:pt x="11" y="802"/>
                                      </a:lnTo>
                                      <a:lnTo>
                                        <a:pt x="25" y="732"/>
                                      </a:lnTo>
                                      <a:lnTo>
                                        <a:pt x="44" y="663"/>
                                      </a:lnTo>
                                      <a:lnTo>
                                        <a:pt x="68" y="596"/>
                                      </a:lnTo>
                                      <a:lnTo>
                                        <a:pt x="97" y="532"/>
                                      </a:lnTo>
                                      <a:lnTo>
                                        <a:pt x="130" y="470"/>
                                      </a:lnTo>
                                      <a:lnTo>
                                        <a:pt x="167" y="411"/>
                                      </a:lnTo>
                                      <a:lnTo>
                                        <a:pt x="209" y="356"/>
                                      </a:lnTo>
                                      <a:lnTo>
                                        <a:pt x="254" y="303"/>
                                      </a:lnTo>
                                      <a:lnTo>
                                        <a:pt x="303" y="254"/>
                                      </a:lnTo>
                                      <a:lnTo>
                                        <a:pt x="356" y="209"/>
                                      </a:lnTo>
                                      <a:lnTo>
                                        <a:pt x="411" y="167"/>
                                      </a:lnTo>
                                      <a:lnTo>
                                        <a:pt x="470" y="130"/>
                                      </a:lnTo>
                                      <a:lnTo>
                                        <a:pt x="532" y="96"/>
                                      </a:lnTo>
                                      <a:lnTo>
                                        <a:pt x="596" y="68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732" y="25"/>
                                      </a:lnTo>
                                      <a:lnTo>
                                        <a:pt x="803" y="11"/>
                                      </a:lnTo>
                                      <a:lnTo>
                                        <a:pt x="875" y="3"/>
                                      </a:lnTo>
                                      <a:lnTo>
                                        <a:pt x="949" y="0"/>
                                      </a:lnTo>
                                      <a:lnTo>
                                        <a:pt x="1024" y="3"/>
                                      </a:lnTo>
                                      <a:lnTo>
                                        <a:pt x="1096" y="11"/>
                                      </a:lnTo>
                                      <a:lnTo>
                                        <a:pt x="1167" y="25"/>
                                      </a:lnTo>
                                      <a:lnTo>
                                        <a:pt x="1236" y="44"/>
                                      </a:lnTo>
                                      <a:lnTo>
                                        <a:pt x="1303" y="68"/>
                                      </a:lnTo>
                                      <a:lnTo>
                                        <a:pt x="1367" y="96"/>
                                      </a:lnTo>
                                      <a:lnTo>
                                        <a:pt x="1428" y="130"/>
                                      </a:lnTo>
                                      <a:lnTo>
                                        <a:pt x="1487" y="167"/>
                                      </a:lnTo>
                                      <a:lnTo>
                                        <a:pt x="1543" y="209"/>
                                      </a:lnTo>
                                      <a:lnTo>
                                        <a:pt x="1596" y="254"/>
                                      </a:lnTo>
                                      <a:lnTo>
                                        <a:pt x="1645" y="303"/>
                                      </a:lnTo>
                                      <a:lnTo>
                                        <a:pt x="1690" y="356"/>
                                      </a:lnTo>
                                      <a:lnTo>
                                        <a:pt x="1732" y="411"/>
                                      </a:lnTo>
                                      <a:lnTo>
                                        <a:pt x="1769" y="470"/>
                                      </a:lnTo>
                                      <a:lnTo>
                                        <a:pt x="1802" y="532"/>
                                      </a:lnTo>
                                      <a:lnTo>
                                        <a:pt x="1831" y="596"/>
                                      </a:lnTo>
                                      <a:lnTo>
                                        <a:pt x="1855" y="663"/>
                                      </a:lnTo>
                                      <a:lnTo>
                                        <a:pt x="1873" y="732"/>
                                      </a:lnTo>
                                      <a:lnTo>
                                        <a:pt x="1887" y="802"/>
                                      </a:lnTo>
                                      <a:lnTo>
                                        <a:pt x="1896" y="875"/>
                                      </a:lnTo>
                                      <a:lnTo>
                                        <a:pt x="1899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7C47F9" w:rsidRPr="00D91857" w:rsidRDefault="007C47F9" w:rsidP="00C96758"/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3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345474"/>
                                  <a:ext cx="1205865" cy="1205865"/>
                                </a:xfrm>
                                <a:custGeom>
                                  <a:avLst/>
                                  <a:gdLst>
                                    <a:gd name="T0" fmla="+- 0 11126 9227"/>
                                    <a:gd name="T1" fmla="*/ T0 w 1899"/>
                                    <a:gd name="T2" fmla="+- 0 1228 279"/>
                                    <a:gd name="T3" fmla="*/ 1228 h 1899"/>
                                    <a:gd name="T4" fmla="+- 0 11123 9227"/>
                                    <a:gd name="T5" fmla="*/ T4 w 1899"/>
                                    <a:gd name="T6" fmla="+- 0 1302 279"/>
                                    <a:gd name="T7" fmla="*/ 1302 h 1899"/>
                                    <a:gd name="T8" fmla="+- 0 11114 9227"/>
                                    <a:gd name="T9" fmla="*/ T8 w 1899"/>
                                    <a:gd name="T10" fmla="+- 0 1375 279"/>
                                    <a:gd name="T11" fmla="*/ 1375 h 1899"/>
                                    <a:gd name="T12" fmla="+- 0 11100 9227"/>
                                    <a:gd name="T13" fmla="*/ T12 w 1899"/>
                                    <a:gd name="T14" fmla="+- 0 1446 279"/>
                                    <a:gd name="T15" fmla="*/ 1446 h 1899"/>
                                    <a:gd name="T16" fmla="+- 0 11082 9227"/>
                                    <a:gd name="T17" fmla="*/ T16 w 1899"/>
                                    <a:gd name="T18" fmla="+- 0 1515 279"/>
                                    <a:gd name="T19" fmla="*/ 1515 h 1899"/>
                                    <a:gd name="T20" fmla="+- 0 11058 9227"/>
                                    <a:gd name="T21" fmla="*/ T20 w 1899"/>
                                    <a:gd name="T22" fmla="+- 0 1581 279"/>
                                    <a:gd name="T23" fmla="*/ 1581 h 1899"/>
                                    <a:gd name="T24" fmla="+- 0 11029 9227"/>
                                    <a:gd name="T25" fmla="*/ T24 w 1899"/>
                                    <a:gd name="T26" fmla="+- 0 1646 279"/>
                                    <a:gd name="T27" fmla="*/ 1646 h 1899"/>
                                    <a:gd name="T28" fmla="+- 0 10996 9227"/>
                                    <a:gd name="T29" fmla="*/ T28 w 1899"/>
                                    <a:gd name="T30" fmla="+- 0 1707 279"/>
                                    <a:gd name="T31" fmla="*/ 1707 h 1899"/>
                                    <a:gd name="T32" fmla="+- 0 10959 9227"/>
                                    <a:gd name="T33" fmla="*/ T32 w 1899"/>
                                    <a:gd name="T34" fmla="+- 0 1766 279"/>
                                    <a:gd name="T35" fmla="*/ 1766 h 1899"/>
                                    <a:gd name="T36" fmla="+- 0 10917 9227"/>
                                    <a:gd name="T37" fmla="*/ T36 w 1899"/>
                                    <a:gd name="T38" fmla="+- 0 1822 279"/>
                                    <a:gd name="T39" fmla="*/ 1822 h 1899"/>
                                    <a:gd name="T40" fmla="+- 0 10872 9227"/>
                                    <a:gd name="T41" fmla="*/ T40 w 1899"/>
                                    <a:gd name="T42" fmla="+- 0 1874 279"/>
                                    <a:gd name="T43" fmla="*/ 1874 h 1899"/>
                                    <a:gd name="T44" fmla="+- 0 10823 9227"/>
                                    <a:gd name="T45" fmla="*/ T44 w 1899"/>
                                    <a:gd name="T46" fmla="+- 0 1923 279"/>
                                    <a:gd name="T47" fmla="*/ 1923 h 1899"/>
                                    <a:gd name="T48" fmla="+- 0 10770 9227"/>
                                    <a:gd name="T49" fmla="*/ T48 w 1899"/>
                                    <a:gd name="T50" fmla="+- 0 1969 279"/>
                                    <a:gd name="T51" fmla="*/ 1969 h 1899"/>
                                    <a:gd name="T52" fmla="+- 0 10714 9227"/>
                                    <a:gd name="T53" fmla="*/ T52 w 1899"/>
                                    <a:gd name="T54" fmla="+- 0 2010 279"/>
                                    <a:gd name="T55" fmla="*/ 2010 h 1899"/>
                                    <a:gd name="T56" fmla="+- 0 10655 9227"/>
                                    <a:gd name="T57" fmla="*/ T56 w 1899"/>
                                    <a:gd name="T58" fmla="+- 0 2048 279"/>
                                    <a:gd name="T59" fmla="*/ 2048 h 1899"/>
                                    <a:gd name="T60" fmla="+- 0 10594 9227"/>
                                    <a:gd name="T61" fmla="*/ T60 w 1899"/>
                                    <a:gd name="T62" fmla="+- 0 2081 279"/>
                                    <a:gd name="T63" fmla="*/ 2081 h 1899"/>
                                    <a:gd name="T64" fmla="+- 0 10530 9227"/>
                                    <a:gd name="T65" fmla="*/ T64 w 1899"/>
                                    <a:gd name="T66" fmla="+- 0 2109 279"/>
                                    <a:gd name="T67" fmla="*/ 2109 h 1899"/>
                                    <a:gd name="T68" fmla="+- 0 10463 9227"/>
                                    <a:gd name="T69" fmla="*/ T68 w 1899"/>
                                    <a:gd name="T70" fmla="+- 0 2133 279"/>
                                    <a:gd name="T71" fmla="*/ 2133 h 1899"/>
                                    <a:gd name="T72" fmla="+- 0 10394 9227"/>
                                    <a:gd name="T73" fmla="*/ T72 w 1899"/>
                                    <a:gd name="T74" fmla="+- 0 2152 279"/>
                                    <a:gd name="T75" fmla="*/ 2152 h 1899"/>
                                    <a:gd name="T76" fmla="+- 0 10323 9227"/>
                                    <a:gd name="T77" fmla="*/ T76 w 1899"/>
                                    <a:gd name="T78" fmla="+- 0 2166 279"/>
                                    <a:gd name="T79" fmla="*/ 2166 h 1899"/>
                                    <a:gd name="T80" fmla="+- 0 10251 9227"/>
                                    <a:gd name="T81" fmla="*/ T80 w 1899"/>
                                    <a:gd name="T82" fmla="+- 0 2175 279"/>
                                    <a:gd name="T83" fmla="*/ 2175 h 1899"/>
                                    <a:gd name="T84" fmla="+- 0 10176 9227"/>
                                    <a:gd name="T85" fmla="*/ T84 w 1899"/>
                                    <a:gd name="T86" fmla="+- 0 2177 279"/>
                                    <a:gd name="T87" fmla="*/ 2177 h 1899"/>
                                    <a:gd name="T88" fmla="+- 0 10102 9227"/>
                                    <a:gd name="T89" fmla="*/ T88 w 1899"/>
                                    <a:gd name="T90" fmla="+- 0 2175 279"/>
                                    <a:gd name="T91" fmla="*/ 2175 h 1899"/>
                                    <a:gd name="T92" fmla="+- 0 10030 9227"/>
                                    <a:gd name="T93" fmla="*/ T92 w 1899"/>
                                    <a:gd name="T94" fmla="+- 0 2166 279"/>
                                    <a:gd name="T95" fmla="*/ 2166 h 1899"/>
                                    <a:gd name="T96" fmla="+- 0 9959 9227"/>
                                    <a:gd name="T97" fmla="*/ T96 w 1899"/>
                                    <a:gd name="T98" fmla="+- 0 2152 279"/>
                                    <a:gd name="T99" fmla="*/ 2152 h 1899"/>
                                    <a:gd name="T100" fmla="+- 0 9890 9227"/>
                                    <a:gd name="T101" fmla="*/ T100 w 1899"/>
                                    <a:gd name="T102" fmla="+- 0 2133 279"/>
                                    <a:gd name="T103" fmla="*/ 2133 h 1899"/>
                                    <a:gd name="T104" fmla="+- 0 9823 9227"/>
                                    <a:gd name="T105" fmla="*/ T104 w 1899"/>
                                    <a:gd name="T106" fmla="+- 0 2109 279"/>
                                    <a:gd name="T107" fmla="*/ 2109 h 1899"/>
                                    <a:gd name="T108" fmla="+- 0 9759 9227"/>
                                    <a:gd name="T109" fmla="*/ T108 w 1899"/>
                                    <a:gd name="T110" fmla="+- 0 2081 279"/>
                                    <a:gd name="T111" fmla="*/ 2081 h 1899"/>
                                    <a:gd name="T112" fmla="+- 0 9697 9227"/>
                                    <a:gd name="T113" fmla="*/ T112 w 1899"/>
                                    <a:gd name="T114" fmla="+- 0 2048 279"/>
                                    <a:gd name="T115" fmla="*/ 2048 h 1899"/>
                                    <a:gd name="T116" fmla="+- 0 9638 9227"/>
                                    <a:gd name="T117" fmla="*/ T116 w 1899"/>
                                    <a:gd name="T118" fmla="+- 0 2010 279"/>
                                    <a:gd name="T119" fmla="*/ 2010 h 1899"/>
                                    <a:gd name="T120" fmla="+- 0 9583 9227"/>
                                    <a:gd name="T121" fmla="*/ T120 w 1899"/>
                                    <a:gd name="T122" fmla="+- 0 1969 279"/>
                                    <a:gd name="T123" fmla="*/ 1969 h 1899"/>
                                    <a:gd name="T124" fmla="+- 0 9530 9227"/>
                                    <a:gd name="T125" fmla="*/ T124 w 1899"/>
                                    <a:gd name="T126" fmla="+- 0 1923 279"/>
                                    <a:gd name="T127" fmla="*/ 1923 h 1899"/>
                                    <a:gd name="T128" fmla="+- 0 9481 9227"/>
                                    <a:gd name="T129" fmla="*/ T128 w 1899"/>
                                    <a:gd name="T130" fmla="+- 0 1874 279"/>
                                    <a:gd name="T131" fmla="*/ 1874 h 1899"/>
                                    <a:gd name="T132" fmla="+- 0 9436 9227"/>
                                    <a:gd name="T133" fmla="*/ T132 w 1899"/>
                                    <a:gd name="T134" fmla="+- 0 1822 279"/>
                                    <a:gd name="T135" fmla="*/ 1822 h 1899"/>
                                    <a:gd name="T136" fmla="+- 0 9394 9227"/>
                                    <a:gd name="T137" fmla="*/ T136 w 1899"/>
                                    <a:gd name="T138" fmla="+- 0 1766 279"/>
                                    <a:gd name="T139" fmla="*/ 1766 h 1899"/>
                                    <a:gd name="T140" fmla="+- 0 9357 9227"/>
                                    <a:gd name="T141" fmla="*/ T140 w 1899"/>
                                    <a:gd name="T142" fmla="+- 0 1707 279"/>
                                    <a:gd name="T143" fmla="*/ 1707 h 1899"/>
                                    <a:gd name="T144" fmla="+- 0 9324 9227"/>
                                    <a:gd name="T145" fmla="*/ T144 w 1899"/>
                                    <a:gd name="T146" fmla="+- 0 1646 279"/>
                                    <a:gd name="T147" fmla="*/ 1646 h 1899"/>
                                    <a:gd name="T148" fmla="+- 0 9295 9227"/>
                                    <a:gd name="T149" fmla="*/ T148 w 1899"/>
                                    <a:gd name="T150" fmla="+- 0 1581 279"/>
                                    <a:gd name="T151" fmla="*/ 1581 h 1899"/>
                                    <a:gd name="T152" fmla="+- 0 9271 9227"/>
                                    <a:gd name="T153" fmla="*/ T152 w 1899"/>
                                    <a:gd name="T154" fmla="+- 0 1515 279"/>
                                    <a:gd name="T155" fmla="*/ 1515 h 1899"/>
                                    <a:gd name="T156" fmla="+- 0 9252 9227"/>
                                    <a:gd name="T157" fmla="*/ T156 w 1899"/>
                                    <a:gd name="T158" fmla="+- 0 1446 279"/>
                                    <a:gd name="T159" fmla="*/ 1446 h 1899"/>
                                    <a:gd name="T160" fmla="+- 0 9238 9227"/>
                                    <a:gd name="T161" fmla="*/ T160 w 1899"/>
                                    <a:gd name="T162" fmla="+- 0 1375 279"/>
                                    <a:gd name="T163" fmla="*/ 1375 h 1899"/>
                                    <a:gd name="T164" fmla="+- 0 9230 9227"/>
                                    <a:gd name="T165" fmla="*/ T164 w 1899"/>
                                    <a:gd name="T166" fmla="+- 0 1302 279"/>
                                    <a:gd name="T167" fmla="*/ 1302 h 1899"/>
                                    <a:gd name="T168" fmla="+- 0 9227 9227"/>
                                    <a:gd name="T169" fmla="*/ T168 w 1899"/>
                                    <a:gd name="T170" fmla="+- 0 1228 279"/>
                                    <a:gd name="T171" fmla="*/ 1228 h 1899"/>
                                    <a:gd name="T172" fmla="+- 0 9230 9227"/>
                                    <a:gd name="T173" fmla="*/ T172 w 1899"/>
                                    <a:gd name="T174" fmla="+- 0 1154 279"/>
                                    <a:gd name="T175" fmla="*/ 1154 h 1899"/>
                                    <a:gd name="T176" fmla="+- 0 9238 9227"/>
                                    <a:gd name="T177" fmla="*/ T176 w 1899"/>
                                    <a:gd name="T178" fmla="+- 0 1081 279"/>
                                    <a:gd name="T179" fmla="*/ 1081 h 1899"/>
                                    <a:gd name="T180" fmla="+- 0 9252 9227"/>
                                    <a:gd name="T181" fmla="*/ T180 w 1899"/>
                                    <a:gd name="T182" fmla="+- 0 1011 279"/>
                                    <a:gd name="T183" fmla="*/ 1011 h 1899"/>
                                    <a:gd name="T184" fmla="+- 0 9271 9227"/>
                                    <a:gd name="T185" fmla="*/ T184 w 1899"/>
                                    <a:gd name="T186" fmla="+- 0 942 279"/>
                                    <a:gd name="T187" fmla="*/ 942 h 1899"/>
                                    <a:gd name="T188" fmla="+- 0 9295 9227"/>
                                    <a:gd name="T189" fmla="*/ T188 w 1899"/>
                                    <a:gd name="T190" fmla="+- 0 875 279"/>
                                    <a:gd name="T191" fmla="*/ 875 h 1899"/>
                                    <a:gd name="T192" fmla="+- 0 9324 9227"/>
                                    <a:gd name="T193" fmla="*/ T192 w 1899"/>
                                    <a:gd name="T194" fmla="+- 0 811 279"/>
                                    <a:gd name="T195" fmla="*/ 811 h 1899"/>
                                    <a:gd name="T196" fmla="+- 0 9357 9227"/>
                                    <a:gd name="T197" fmla="*/ T196 w 1899"/>
                                    <a:gd name="T198" fmla="+- 0 749 279"/>
                                    <a:gd name="T199" fmla="*/ 749 h 1899"/>
                                    <a:gd name="T200" fmla="+- 0 9394 9227"/>
                                    <a:gd name="T201" fmla="*/ T200 w 1899"/>
                                    <a:gd name="T202" fmla="+- 0 690 279"/>
                                    <a:gd name="T203" fmla="*/ 690 h 1899"/>
                                    <a:gd name="T204" fmla="+- 0 9436 9227"/>
                                    <a:gd name="T205" fmla="*/ T204 w 1899"/>
                                    <a:gd name="T206" fmla="+- 0 635 279"/>
                                    <a:gd name="T207" fmla="*/ 635 h 1899"/>
                                    <a:gd name="T208" fmla="+- 0 9481 9227"/>
                                    <a:gd name="T209" fmla="*/ T208 w 1899"/>
                                    <a:gd name="T210" fmla="+- 0 582 279"/>
                                    <a:gd name="T211" fmla="*/ 582 h 1899"/>
                                    <a:gd name="T212" fmla="+- 0 9530 9227"/>
                                    <a:gd name="T213" fmla="*/ T212 w 1899"/>
                                    <a:gd name="T214" fmla="+- 0 533 279"/>
                                    <a:gd name="T215" fmla="*/ 533 h 1899"/>
                                    <a:gd name="T216" fmla="+- 0 9583 9227"/>
                                    <a:gd name="T217" fmla="*/ T216 w 1899"/>
                                    <a:gd name="T218" fmla="+- 0 488 279"/>
                                    <a:gd name="T219" fmla="*/ 488 h 1899"/>
                                    <a:gd name="T220" fmla="+- 0 9638 9227"/>
                                    <a:gd name="T221" fmla="*/ T220 w 1899"/>
                                    <a:gd name="T222" fmla="+- 0 446 279"/>
                                    <a:gd name="T223" fmla="*/ 446 h 1899"/>
                                    <a:gd name="T224" fmla="+- 0 9697 9227"/>
                                    <a:gd name="T225" fmla="*/ T224 w 1899"/>
                                    <a:gd name="T226" fmla="+- 0 409 279"/>
                                    <a:gd name="T227" fmla="*/ 409 h 1899"/>
                                    <a:gd name="T228" fmla="+- 0 9759 9227"/>
                                    <a:gd name="T229" fmla="*/ T228 w 1899"/>
                                    <a:gd name="T230" fmla="+- 0 375 279"/>
                                    <a:gd name="T231" fmla="*/ 375 h 1899"/>
                                    <a:gd name="T232" fmla="+- 0 9823 9227"/>
                                    <a:gd name="T233" fmla="*/ T232 w 1899"/>
                                    <a:gd name="T234" fmla="+- 0 347 279"/>
                                    <a:gd name="T235" fmla="*/ 347 h 1899"/>
                                    <a:gd name="T236" fmla="+- 0 9890 9227"/>
                                    <a:gd name="T237" fmla="*/ T236 w 1899"/>
                                    <a:gd name="T238" fmla="+- 0 323 279"/>
                                    <a:gd name="T239" fmla="*/ 323 h 1899"/>
                                    <a:gd name="T240" fmla="+- 0 9959 9227"/>
                                    <a:gd name="T241" fmla="*/ T240 w 1899"/>
                                    <a:gd name="T242" fmla="+- 0 304 279"/>
                                    <a:gd name="T243" fmla="*/ 304 h 1899"/>
                                    <a:gd name="T244" fmla="+- 0 10030 9227"/>
                                    <a:gd name="T245" fmla="*/ T244 w 1899"/>
                                    <a:gd name="T246" fmla="+- 0 290 279"/>
                                    <a:gd name="T247" fmla="*/ 290 h 1899"/>
                                    <a:gd name="T248" fmla="+- 0 10102 9227"/>
                                    <a:gd name="T249" fmla="*/ T248 w 1899"/>
                                    <a:gd name="T250" fmla="+- 0 282 279"/>
                                    <a:gd name="T251" fmla="*/ 282 h 1899"/>
                                    <a:gd name="T252" fmla="+- 0 10176 9227"/>
                                    <a:gd name="T253" fmla="*/ T252 w 1899"/>
                                    <a:gd name="T254" fmla="+- 0 279 279"/>
                                    <a:gd name="T255" fmla="*/ 279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  <a:cxn ang="0">
                                      <a:pos x="T253" y="T255"/>
                                    </a:cxn>
                                  </a:cxnLst>
                                  <a:rect l="0" t="0" r="r" b="b"/>
                                  <a:pathLst>
                                    <a:path w="1899" h="1899">
                                      <a:moveTo>
                                        <a:pt x="1899" y="949"/>
                                      </a:moveTo>
                                      <a:lnTo>
                                        <a:pt x="1896" y="1023"/>
                                      </a:lnTo>
                                      <a:lnTo>
                                        <a:pt x="1887" y="1096"/>
                                      </a:lnTo>
                                      <a:lnTo>
                                        <a:pt x="1873" y="1167"/>
                                      </a:lnTo>
                                      <a:lnTo>
                                        <a:pt x="1855" y="1236"/>
                                      </a:lnTo>
                                      <a:lnTo>
                                        <a:pt x="1831" y="1302"/>
                                      </a:lnTo>
                                      <a:lnTo>
                                        <a:pt x="1802" y="1367"/>
                                      </a:lnTo>
                                      <a:lnTo>
                                        <a:pt x="1769" y="1428"/>
                                      </a:lnTo>
                                      <a:lnTo>
                                        <a:pt x="1732" y="1487"/>
                                      </a:lnTo>
                                      <a:lnTo>
                                        <a:pt x="1690" y="1543"/>
                                      </a:lnTo>
                                      <a:lnTo>
                                        <a:pt x="1645" y="1595"/>
                                      </a:lnTo>
                                      <a:lnTo>
                                        <a:pt x="1596" y="1644"/>
                                      </a:lnTo>
                                      <a:lnTo>
                                        <a:pt x="1543" y="1690"/>
                                      </a:lnTo>
                                      <a:lnTo>
                                        <a:pt x="1487" y="1731"/>
                                      </a:lnTo>
                                      <a:lnTo>
                                        <a:pt x="1428" y="1769"/>
                                      </a:lnTo>
                                      <a:lnTo>
                                        <a:pt x="1367" y="1802"/>
                                      </a:lnTo>
                                      <a:lnTo>
                                        <a:pt x="1303" y="1830"/>
                                      </a:lnTo>
                                      <a:lnTo>
                                        <a:pt x="1236" y="1854"/>
                                      </a:lnTo>
                                      <a:lnTo>
                                        <a:pt x="1167" y="1873"/>
                                      </a:lnTo>
                                      <a:lnTo>
                                        <a:pt x="1096" y="1887"/>
                                      </a:lnTo>
                                      <a:lnTo>
                                        <a:pt x="1024" y="1896"/>
                                      </a:lnTo>
                                      <a:lnTo>
                                        <a:pt x="949" y="1898"/>
                                      </a:lnTo>
                                      <a:lnTo>
                                        <a:pt x="875" y="1896"/>
                                      </a:lnTo>
                                      <a:lnTo>
                                        <a:pt x="803" y="1887"/>
                                      </a:lnTo>
                                      <a:lnTo>
                                        <a:pt x="732" y="1873"/>
                                      </a:lnTo>
                                      <a:lnTo>
                                        <a:pt x="663" y="1854"/>
                                      </a:lnTo>
                                      <a:lnTo>
                                        <a:pt x="596" y="1830"/>
                                      </a:lnTo>
                                      <a:lnTo>
                                        <a:pt x="532" y="1802"/>
                                      </a:lnTo>
                                      <a:lnTo>
                                        <a:pt x="470" y="1769"/>
                                      </a:lnTo>
                                      <a:lnTo>
                                        <a:pt x="411" y="1731"/>
                                      </a:lnTo>
                                      <a:lnTo>
                                        <a:pt x="356" y="1690"/>
                                      </a:lnTo>
                                      <a:lnTo>
                                        <a:pt x="303" y="1644"/>
                                      </a:lnTo>
                                      <a:lnTo>
                                        <a:pt x="254" y="1595"/>
                                      </a:lnTo>
                                      <a:lnTo>
                                        <a:pt x="209" y="1543"/>
                                      </a:lnTo>
                                      <a:lnTo>
                                        <a:pt x="167" y="1487"/>
                                      </a:lnTo>
                                      <a:lnTo>
                                        <a:pt x="130" y="1428"/>
                                      </a:lnTo>
                                      <a:lnTo>
                                        <a:pt x="97" y="1367"/>
                                      </a:lnTo>
                                      <a:lnTo>
                                        <a:pt x="68" y="1302"/>
                                      </a:lnTo>
                                      <a:lnTo>
                                        <a:pt x="44" y="1236"/>
                                      </a:lnTo>
                                      <a:lnTo>
                                        <a:pt x="25" y="1167"/>
                                      </a:lnTo>
                                      <a:lnTo>
                                        <a:pt x="11" y="1096"/>
                                      </a:lnTo>
                                      <a:lnTo>
                                        <a:pt x="3" y="1023"/>
                                      </a:lnTo>
                                      <a:lnTo>
                                        <a:pt x="0" y="949"/>
                                      </a:lnTo>
                                      <a:lnTo>
                                        <a:pt x="3" y="875"/>
                                      </a:lnTo>
                                      <a:lnTo>
                                        <a:pt x="11" y="802"/>
                                      </a:lnTo>
                                      <a:lnTo>
                                        <a:pt x="25" y="732"/>
                                      </a:lnTo>
                                      <a:lnTo>
                                        <a:pt x="44" y="663"/>
                                      </a:lnTo>
                                      <a:lnTo>
                                        <a:pt x="68" y="596"/>
                                      </a:lnTo>
                                      <a:lnTo>
                                        <a:pt x="97" y="532"/>
                                      </a:lnTo>
                                      <a:lnTo>
                                        <a:pt x="130" y="470"/>
                                      </a:lnTo>
                                      <a:lnTo>
                                        <a:pt x="167" y="411"/>
                                      </a:lnTo>
                                      <a:lnTo>
                                        <a:pt x="209" y="356"/>
                                      </a:lnTo>
                                      <a:lnTo>
                                        <a:pt x="254" y="303"/>
                                      </a:lnTo>
                                      <a:lnTo>
                                        <a:pt x="303" y="254"/>
                                      </a:lnTo>
                                      <a:lnTo>
                                        <a:pt x="356" y="209"/>
                                      </a:lnTo>
                                      <a:lnTo>
                                        <a:pt x="411" y="167"/>
                                      </a:lnTo>
                                      <a:lnTo>
                                        <a:pt x="470" y="130"/>
                                      </a:lnTo>
                                      <a:lnTo>
                                        <a:pt x="532" y="96"/>
                                      </a:lnTo>
                                      <a:lnTo>
                                        <a:pt x="596" y="68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732" y="25"/>
                                      </a:lnTo>
                                      <a:lnTo>
                                        <a:pt x="803" y="11"/>
                                      </a:lnTo>
                                      <a:lnTo>
                                        <a:pt x="875" y="3"/>
                                      </a:lnTo>
                                      <a:lnTo>
                                        <a:pt x="949" y="0"/>
                                      </a:lnTo>
                                      <a:lnTo>
                                        <a:pt x="1024" y="3"/>
                                      </a:lnTo>
                                      <a:lnTo>
                                        <a:pt x="1096" y="11"/>
                                      </a:lnTo>
                                      <a:lnTo>
                                        <a:pt x="1167" y="25"/>
                                      </a:lnTo>
                                      <a:lnTo>
                                        <a:pt x="1236" y="44"/>
                                      </a:lnTo>
                                      <a:lnTo>
                                        <a:pt x="1303" y="68"/>
                                      </a:lnTo>
                                      <a:lnTo>
                                        <a:pt x="1367" y="96"/>
                                      </a:lnTo>
                                      <a:lnTo>
                                        <a:pt x="1428" y="130"/>
                                      </a:lnTo>
                                      <a:lnTo>
                                        <a:pt x="1487" y="167"/>
                                      </a:lnTo>
                                      <a:lnTo>
                                        <a:pt x="1543" y="209"/>
                                      </a:lnTo>
                                      <a:lnTo>
                                        <a:pt x="1596" y="254"/>
                                      </a:lnTo>
                                      <a:lnTo>
                                        <a:pt x="1645" y="303"/>
                                      </a:lnTo>
                                      <a:lnTo>
                                        <a:pt x="1690" y="356"/>
                                      </a:lnTo>
                                      <a:lnTo>
                                        <a:pt x="1732" y="411"/>
                                      </a:lnTo>
                                      <a:lnTo>
                                        <a:pt x="1769" y="470"/>
                                      </a:lnTo>
                                      <a:lnTo>
                                        <a:pt x="1802" y="532"/>
                                      </a:lnTo>
                                      <a:lnTo>
                                        <a:pt x="1831" y="596"/>
                                      </a:lnTo>
                                      <a:lnTo>
                                        <a:pt x="1855" y="663"/>
                                      </a:lnTo>
                                      <a:lnTo>
                                        <a:pt x="1873" y="732"/>
                                      </a:lnTo>
                                      <a:lnTo>
                                        <a:pt x="1887" y="802"/>
                                      </a:lnTo>
                                      <a:lnTo>
                                        <a:pt x="1896" y="875"/>
                                      </a:lnTo>
                                      <a:lnTo>
                                        <a:pt x="1899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7C47F9" w:rsidRPr="00D91857" w:rsidRDefault="007C47F9" w:rsidP="00C96758"/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B3198" id="Group 126" o:spid="_x0000_s1122" alt="decorative element" style="width:226.5pt;height:196.7pt;mso-position-horizontal-relative:char;mso-position-vertical-relative:line" coordsize="28387,25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">
                      <v:shape id="Freeform 10" o:spid="_x0000_s1123" style="position:absolute;left:16328;width:12059;height:12058;visibility:visible;mso-wrap-style:square;v-text-anchor:middle" coordsize="1899,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  <v:stroke joinstyle="round"/>
                        <v:formulas/>
                        <v:path arrowok="t" o:connecttype="custom" o:connectlocs="1205865,779780;1203960,826770;1198245,873125;1189355,918210;1177925,962025;1162685,1003935;1144270,1045210;1123315,1083945;1099820,1121410;1073150,1156970;1044575,1189990;1013460,1221105;979805,1250315;944245,1276350;906780,1300480;868045,1321435;827405,1339215;784860,1354455;741045,1366520;695960,1375410;650240,1381125;602615,1382395;555625,1381125;509905,1375410;464820,1366520;421005,1354455;378460,1339215;337820,1321435;298450,1300480;260985,1276350;226060,1250315;192405,1221105;161290,1189990;132715,1156970;106045,1121410;82550,1083945;61595,1045210;43180,1003935;27940,962025;15875,918210;6985,873125;1905,826770;0,779780;1905,732790;6985,686435;15875,641985;27940,598170;43180,555625;61595,514985;82550,475615;106045,438150;132715,403225;161290,369570;192405,338455;226060,309880;260985,283210;298450,259715;337820,238125;378460,220345;421005,205105;464820,193040;509905,184150;555625,179070;602615,177165" o:connectangles="0,0,0,0,0,0,0,0,0,0,0,0,0,0,0,0,0,0,0,0,0,0,0,0,0,0,0,0,0,0,0,0,0,0,0,0,0,0,0,0,0,0,0,0,0,0,0,0,0,0,0,0,0,0,0,0,0,0,0,0,0,0,0,0" textboxrect="0,0,1899,1899"/>
                        <v:textbox inset="0,0,0,0">
                          <w:txbxContent>
                            <w:p w:rsidR="007C47F9" w:rsidRPr="00D91857" w:rsidRDefault="007C47F9" w:rsidP="00C96758"/>
                          </w:txbxContent>
                        </v:textbox>
                      </v:shape>
                      <v:shape id="Freeform 10" o:spid="_x0000_s1124" style="position:absolute;top:130;width:12058;height:12059;visibility:visible;mso-wrap-style:square;v-text-anchor:middle" coordsize="1899,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  <v:stroke joinstyle="round"/>
                        <v:formulas/>
                        <v:path arrowok="t" o:connecttype="custom" o:connectlocs="1205865,779780;1203960,826770;1198245,873125;1189355,918210;1177925,962025;1162685,1003935;1144270,1045210;1123315,1083945;1099820,1121410;1073150,1156970;1044575,1189990;1013460,1221105;979805,1250315;944245,1276350;906780,1300480;868045,1321435;827405,1339215;784860,1354455;741045,1366520;695960,1375410;650240,1381125;602615,1382395;555625,1381125;509905,1375410;464820,1366520;421005,1354455;378460,1339215;337820,1321435;298450,1300480;260985,1276350;226060,1250315;192405,1221105;161290,1189990;132715,1156970;106045,1121410;82550,1083945;61595,1045210;43180,1003935;27940,962025;15875,918210;6985,873125;1905,826770;0,779780;1905,732790;6985,686435;15875,641985;27940,598170;43180,555625;61595,514985;82550,475615;106045,438150;132715,403225;161290,369570;192405,338455;226060,309880;260985,283210;298450,259715;337820,238125;378460,220345;421005,205105;464820,193040;509905,184150;555625,179070;602615,177165" o:connectangles="0,0,0,0,0,0,0,0,0,0,0,0,0,0,0,0,0,0,0,0,0,0,0,0,0,0,0,0,0,0,0,0,0,0,0,0,0,0,0,0,0,0,0,0,0,0,0,0,0,0,0,0,0,0,0,0,0,0,0,0,0,0,0,0" textboxrect="0,0,1899,1899"/>
                        <v:textbox inset="0,0,0,0">
                          <w:txbxContent>
                            <w:p w:rsidR="007C47F9" w:rsidRPr="00D91857" w:rsidRDefault="007C47F9" w:rsidP="00C96758"/>
                          </w:txbxContent>
                        </v:textbox>
                      </v:shape>
                      <v:shape id="Freeform 10" o:spid="_x0000_s1125" style="position:absolute;left:16328;top:13454;width:12059;height:12059;visibility:visible;mso-wrap-style:square;v-text-anchor:middle" coordsize="1899,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  <v:stroke joinstyle="round"/>
                        <v:formulas/>
                        <v:path arrowok="t" o:connecttype="custom" o:connectlocs="1205865,779780;1203960,826770;1198245,873125;1189355,918210;1177925,962025;1162685,1003935;1144270,1045210;1123315,1083945;1099820,1121410;1073150,1156970;1044575,1189990;1013460,1221105;979805,1250315;944245,1276350;906780,1300480;868045,1321435;827405,1339215;784860,1354455;741045,1366520;695960,1375410;650240,1381125;602615,1382395;555625,1381125;509905,1375410;464820,1366520;421005,1354455;378460,1339215;337820,1321435;298450,1300480;260985,1276350;226060,1250315;192405,1221105;161290,1189990;132715,1156970;106045,1121410;82550,1083945;61595,1045210;43180,1003935;27940,962025;15875,918210;6985,873125;1905,826770;0,779780;1905,732790;6985,686435;15875,641985;27940,598170;43180,555625;61595,514985;82550,475615;106045,438150;132715,403225;161290,369570;192405,338455;226060,309880;260985,283210;298450,259715;337820,238125;378460,220345;421005,205105;464820,193040;509905,184150;555625,179070;602615,177165" o:connectangles="0,0,0,0,0,0,0,0,0,0,0,0,0,0,0,0,0,0,0,0,0,0,0,0,0,0,0,0,0,0,0,0,0,0,0,0,0,0,0,0,0,0,0,0,0,0,0,0,0,0,0,0,0,0,0,0,0,0,0,0,0,0,0,0" textboxrect="0,0,1899,1899"/>
                        <v:textbox inset="0,0,0,0">
                          <w:txbxContent>
                            <w:p w:rsidR="007C47F9" w:rsidRPr="00D91857" w:rsidRDefault="007C47F9" w:rsidP="00C96758"/>
                          </w:txbxContent>
                        </v:textbox>
                      </v:shape>
                      <v:shape id="Freeform 10" o:spid="_x0000_s1126" style="position:absolute;top:13454;width:12058;height:12059;visibility:visible;mso-wrap-style:square;v-text-anchor:middle" coordsize="1899,1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  <v:stroke joinstyle="round"/>
                        <v:formulas/>
                        <v:path arrowok="t" o:connecttype="custom" o:connectlocs="1205865,779780;1203960,826770;1198245,873125;1189355,918210;1177925,962025;1162685,1003935;1144270,1045210;1123315,1083945;1099820,1121410;1073150,1156970;1044575,1189990;1013460,1221105;979805,1250315;944245,1276350;906780,1300480;868045,1321435;827405,1339215;784860,1354455;741045,1366520;695960,1375410;650240,1381125;602615,1382395;555625,1381125;509905,1375410;464820,1366520;421005,1354455;378460,1339215;337820,1321435;298450,1300480;260985,1276350;226060,1250315;192405,1221105;161290,1189990;132715,1156970;106045,1121410;82550,1083945;61595,1045210;43180,1003935;27940,962025;15875,918210;6985,873125;1905,826770;0,779780;1905,732790;6985,686435;15875,641985;27940,598170;43180,555625;61595,514985;82550,475615;106045,438150;132715,403225;161290,369570;192405,338455;226060,309880;260985,283210;298450,259715;337820,238125;378460,220345;421005,205105;464820,193040;509905,184150;555625,179070;602615,177165" o:connectangles="0,0,0,0,0,0,0,0,0,0,0,0,0,0,0,0,0,0,0,0,0,0,0,0,0,0,0,0,0,0,0,0,0,0,0,0,0,0,0,0,0,0,0,0,0,0,0,0,0,0,0,0,0,0,0,0,0,0,0,0,0,0,0,0" textboxrect="0,0,1899,1899"/>
                        <v:textbox inset="0,0,0,0">
                          <w:txbxContent>
                            <w:p w:rsidR="007C47F9" w:rsidRPr="00D91857" w:rsidRDefault="007C47F9" w:rsidP="00C96758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C47F9" w:rsidTr="00E80C83">
        <w:trPr>
          <w:trHeight w:val="1838"/>
        </w:trPr>
        <w:tc>
          <w:tcPr>
            <w:tcW w:w="5448" w:type="dxa"/>
            <w:vAlign w:val="center"/>
          </w:tcPr>
          <w:p w:rsidR="007C47F9" w:rsidRDefault="001465BB" w:rsidP="00C41CA6">
            <w:pPr>
              <w:pStyle w:val="BodyText"/>
              <w:rPr>
                <w:noProof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inline distT="0" distB="0" distL="0" distR="0" wp14:anchorId="00AB9A40" wp14:editId="7EC3B4F7">
                      <wp:extent cx="3265170" cy="1231265"/>
                      <wp:effectExtent l="0" t="0" r="0" b="6985"/>
                      <wp:docPr id="10" name="Group 10">
                        <a:extLst xmlns:a="http://schemas.openxmlformats.org/drawingml/2006/main">
                          <a:ext uri="{C183D7F6-B498-43B3-948B-1728B52AA6E4}">
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5170" cy="1231265"/>
                                <a:chOff x="0" y="0"/>
                                <a:chExt cx="3265170" cy="1231265"/>
                              </a:xfrm>
                            </wpg:grpSpPr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904875"/>
                                  <a:ext cx="3265170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465BB" w:rsidRPr="00C41CA6" w:rsidRDefault="00C96758" w:rsidP="00C96758">
                                    <w:pPr>
                                      <w:pStyle w:val="Heading5"/>
                                    </w:pPr>
                                    <w:r>
                                      <w:t>My birthday wish to myself?</w:t>
                                    </w:r>
                                  </w:p>
                                  <w:p w:rsidR="001465BB" w:rsidRDefault="001465BB" w:rsidP="00FB08E9">
                                    <w:pPr>
                                      <w:pStyle w:val="Heading5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Shape" descr="smile face icon"/>
                              <wps:cNvSpPr/>
                              <wps:spPr>
                                <a:xfrm>
                                  <a:off x="2609850" y="276225"/>
                                  <a:ext cx="36576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573" h="21600" extrusionOk="0">
                                      <a:moveTo>
                                        <a:pt x="10787" y="0"/>
                                      </a:moveTo>
                                      <a:cubicBezTo>
                                        <a:pt x="4845" y="0"/>
                                        <a:pt x="0" y="4851"/>
                                        <a:pt x="0" y="10800"/>
                                      </a:cubicBezTo>
                                      <a:cubicBezTo>
                                        <a:pt x="0" y="16749"/>
                                        <a:pt x="4845" y="21600"/>
                                        <a:pt x="10787" y="21600"/>
                                      </a:cubicBezTo>
                                      <a:cubicBezTo>
                                        <a:pt x="16729" y="21600"/>
                                        <a:pt x="21573" y="16749"/>
                                        <a:pt x="21573" y="10800"/>
                                      </a:cubicBezTo>
                                      <a:cubicBezTo>
                                        <a:pt x="21600" y="4851"/>
                                        <a:pt x="16755" y="0"/>
                                        <a:pt x="10787" y="0"/>
                                      </a:cubicBezTo>
                                      <a:close/>
                                      <a:moveTo>
                                        <a:pt x="10787" y="20555"/>
                                      </a:moveTo>
                                      <a:cubicBezTo>
                                        <a:pt x="5433" y="20555"/>
                                        <a:pt x="1071" y="16187"/>
                                        <a:pt x="1071" y="10827"/>
                                      </a:cubicBezTo>
                                      <a:cubicBezTo>
                                        <a:pt x="1071" y="5467"/>
                                        <a:pt x="5433" y="1099"/>
                                        <a:pt x="10787" y="1099"/>
                                      </a:cubicBezTo>
                                      <a:cubicBezTo>
                                        <a:pt x="16140" y="1099"/>
                                        <a:pt x="20503" y="5467"/>
                                        <a:pt x="20503" y="10827"/>
                                      </a:cubicBezTo>
                                      <a:cubicBezTo>
                                        <a:pt x="20529" y="16187"/>
                                        <a:pt x="16167" y="20555"/>
                                        <a:pt x="10787" y="20555"/>
                                      </a:cubicBezTo>
                                      <a:close/>
                                      <a:moveTo>
                                        <a:pt x="15444" y="13212"/>
                                      </a:moveTo>
                                      <a:cubicBezTo>
                                        <a:pt x="12874" y="15785"/>
                                        <a:pt x="8726" y="15785"/>
                                        <a:pt x="6156" y="13212"/>
                                      </a:cubicBezTo>
                                      <a:cubicBezTo>
                                        <a:pt x="5942" y="12998"/>
                                        <a:pt x="5621" y="12998"/>
                                        <a:pt x="5407" y="13212"/>
                                      </a:cubicBezTo>
                                      <a:cubicBezTo>
                                        <a:pt x="5193" y="13426"/>
                                        <a:pt x="5193" y="13748"/>
                                        <a:pt x="5407" y="13962"/>
                                      </a:cubicBezTo>
                                      <a:cubicBezTo>
                                        <a:pt x="6852" y="15409"/>
                                        <a:pt x="8779" y="16213"/>
                                        <a:pt x="10813" y="16213"/>
                                      </a:cubicBezTo>
                                      <a:cubicBezTo>
                                        <a:pt x="12848" y="16213"/>
                                        <a:pt x="14775" y="15409"/>
                                        <a:pt x="16220" y="13962"/>
                                      </a:cubicBezTo>
                                      <a:cubicBezTo>
                                        <a:pt x="16434" y="13748"/>
                                        <a:pt x="16434" y="13426"/>
                                        <a:pt x="16220" y="13212"/>
                                      </a:cubicBezTo>
                                      <a:cubicBezTo>
                                        <a:pt x="15979" y="12998"/>
                                        <a:pt x="15658" y="12998"/>
                                        <a:pt x="15444" y="13212"/>
                                      </a:cubicBezTo>
                                      <a:close/>
                                      <a:moveTo>
                                        <a:pt x="15042" y="6727"/>
                                      </a:moveTo>
                                      <a:cubicBezTo>
                                        <a:pt x="14106" y="6727"/>
                                        <a:pt x="13329" y="7504"/>
                                        <a:pt x="13329" y="8442"/>
                                      </a:cubicBezTo>
                                      <a:cubicBezTo>
                                        <a:pt x="13329" y="9380"/>
                                        <a:pt x="14106" y="10157"/>
                                        <a:pt x="15042" y="10157"/>
                                      </a:cubicBezTo>
                                      <a:cubicBezTo>
                                        <a:pt x="15979" y="10157"/>
                                        <a:pt x="16755" y="9380"/>
                                        <a:pt x="16755" y="8442"/>
                                      </a:cubicBezTo>
                                      <a:cubicBezTo>
                                        <a:pt x="16755" y="7504"/>
                                        <a:pt x="15979" y="6727"/>
                                        <a:pt x="15042" y="6727"/>
                                      </a:cubicBezTo>
                                      <a:close/>
                                      <a:moveTo>
                                        <a:pt x="6558" y="10157"/>
                                      </a:moveTo>
                                      <a:cubicBezTo>
                                        <a:pt x="7494" y="10157"/>
                                        <a:pt x="8271" y="9380"/>
                                        <a:pt x="8271" y="8442"/>
                                      </a:cubicBezTo>
                                      <a:cubicBezTo>
                                        <a:pt x="8271" y="7504"/>
                                        <a:pt x="7494" y="6727"/>
                                        <a:pt x="6558" y="6727"/>
                                      </a:cubicBezTo>
                                      <a:cubicBezTo>
                                        <a:pt x="5621" y="6727"/>
                                        <a:pt x="4845" y="7504"/>
                                        <a:pt x="4845" y="8442"/>
                                      </a:cubicBezTo>
                                      <a:cubicBezTo>
                                        <a:pt x="4845" y="9380"/>
                                        <a:pt x="5594" y="10157"/>
                                        <a:pt x="6558" y="101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3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25" y="0"/>
                                  <a:ext cx="2120265" cy="427355"/>
                                </a:xfrm>
                                <a:custGeom>
                                  <a:avLst/>
                                  <a:gdLst>
                                    <a:gd name="T0" fmla="+- 0 4014 940"/>
                                    <a:gd name="T1" fmla="*/ T0 w 3339"/>
                                    <a:gd name="T2" fmla="+- 0 13594 13594"/>
                                    <a:gd name="T3" fmla="*/ 13594 h 673"/>
                                    <a:gd name="T4" fmla="+- 0 940 940"/>
                                    <a:gd name="T5" fmla="*/ T4 w 3339"/>
                                    <a:gd name="T6" fmla="+- 0 14265 13594"/>
                                    <a:gd name="T7" fmla="*/ 14265 h 673"/>
                                    <a:gd name="T8" fmla="+- 0 941 940"/>
                                    <a:gd name="T9" fmla="*/ T8 w 3339"/>
                                    <a:gd name="T10" fmla="+- 0 14266 13594"/>
                                    <a:gd name="T11" fmla="*/ 14266 h 673"/>
                                    <a:gd name="T12" fmla="+- 0 4279 940"/>
                                    <a:gd name="T13" fmla="*/ T12 w 3339"/>
                                    <a:gd name="T14" fmla="+- 0 13987 13594"/>
                                    <a:gd name="T15" fmla="*/ 13987 h 673"/>
                                    <a:gd name="T16" fmla="+- 0 4014 940"/>
                                    <a:gd name="T17" fmla="*/ T16 w 3339"/>
                                    <a:gd name="T18" fmla="+- 0 13594 13594"/>
                                    <a:gd name="T19" fmla="*/ 13594 h 6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339" h="673">
                                      <a:moveTo>
                                        <a:pt x="3074" y="0"/>
                                      </a:moveTo>
                                      <a:lnTo>
                                        <a:pt x="0" y="671"/>
                                      </a:lnTo>
                                      <a:lnTo>
                                        <a:pt x="1" y="672"/>
                                      </a:lnTo>
                                      <a:lnTo>
                                        <a:pt x="3339" y="393"/>
                                      </a:lnTo>
                                      <a:lnTo>
                                        <a:pt x="3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6325" y="0"/>
                                  <a:ext cx="885825" cy="117475"/>
                                </a:xfrm>
                                <a:custGeom>
                                  <a:avLst/>
                                  <a:gdLst>
                                    <a:gd name="T0" fmla="+- 0 3999 2609"/>
                                    <a:gd name="T1" fmla="*/ T0 w 1395"/>
                                    <a:gd name="T2" fmla="+- 0 13590 13590"/>
                                    <a:gd name="T3" fmla="*/ 13590 h 185"/>
                                    <a:gd name="T4" fmla="+- 0 2609 2609"/>
                                    <a:gd name="T5" fmla="*/ T4 w 1395"/>
                                    <a:gd name="T6" fmla="+- 0 13598 13590"/>
                                    <a:gd name="T7" fmla="*/ 13598 h 185"/>
                                    <a:gd name="T8" fmla="+- 0 3186 2609"/>
                                    <a:gd name="T9" fmla="*/ T8 w 1395"/>
                                    <a:gd name="T10" fmla="+- 0 13774 13590"/>
                                    <a:gd name="T11" fmla="*/ 13774 h 185"/>
                                    <a:gd name="T12" fmla="+- 0 4003 2609"/>
                                    <a:gd name="T13" fmla="*/ T12 w 1395"/>
                                    <a:gd name="T14" fmla="+- 0 13596 13590"/>
                                    <a:gd name="T15" fmla="*/ 13596 h 185"/>
                                    <a:gd name="T16" fmla="+- 0 3999 2609"/>
                                    <a:gd name="T17" fmla="*/ T16 w 1395"/>
                                    <a:gd name="T18" fmla="+- 0 13590 13590"/>
                                    <a:gd name="T19" fmla="*/ 13590 h 1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395" h="185">
                                      <a:moveTo>
                                        <a:pt x="1390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577" y="184"/>
                                      </a:lnTo>
                                      <a:lnTo>
                                        <a:pt x="1394" y="6"/>
                                      </a:lnTo>
                                      <a:lnTo>
                                        <a:pt x="1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25" y="171450"/>
                                  <a:ext cx="3101340" cy="743585"/>
                                </a:xfrm>
                                <a:custGeom>
                                  <a:avLst/>
                                  <a:gdLst>
                                    <a:gd name="T0" fmla="+- 0 1064 930"/>
                                    <a:gd name="T1" fmla="*/ T0 w 4884"/>
                                    <a:gd name="T2" fmla="+- 0 15028 13858"/>
                                    <a:gd name="T3" fmla="*/ 15028 h 1171"/>
                                    <a:gd name="T4" fmla="+- 0 5595 930"/>
                                    <a:gd name="T5" fmla="*/ T4 w 4884"/>
                                    <a:gd name="T6" fmla="+- 0 15003 13858"/>
                                    <a:gd name="T7" fmla="*/ 15003 h 1171"/>
                                    <a:gd name="T8" fmla="+- 0 5813 930"/>
                                    <a:gd name="T9" fmla="*/ T8 w 4884"/>
                                    <a:gd name="T10" fmla="+- 0 13858 13858"/>
                                    <a:gd name="T11" fmla="*/ 13858 h 1171"/>
                                    <a:gd name="T12" fmla="+- 0 930 930"/>
                                    <a:gd name="T13" fmla="*/ T12 w 4884"/>
                                    <a:gd name="T14" fmla="+- 0 14267 13858"/>
                                    <a:gd name="T15" fmla="*/ 14267 h 1171"/>
                                    <a:gd name="T16" fmla="+- 0 1064 930"/>
                                    <a:gd name="T17" fmla="*/ T16 w 4884"/>
                                    <a:gd name="T18" fmla="+- 0 15028 13858"/>
                                    <a:gd name="T19" fmla="*/ 15028 h 117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884" h="1171">
                                      <a:moveTo>
                                        <a:pt x="134" y="1170"/>
                                      </a:moveTo>
                                      <a:lnTo>
                                        <a:pt x="4665" y="1145"/>
                                      </a:lnTo>
                                      <a:lnTo>
                                        <a:pt x="4883" y="0"/>
                                      </a:lnTo>
                                      <a:lnTo>
                                        <a:pt x="0" y="409"/>
                                      </a:lnTo>
                                      <a:lnTo>
                                        <a:pt x="134" y="1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0800">
                                  <a:solidFill>
                                    <a:schemeClr val="accent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B9A40" id="Group 10" o:spid="_x0000_s1127" style="width:257.1pt;height:96.95pt;mso-position-horizontal-relative:char;mso-position-vertical-relative:line" coordsize="32651,1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">
                      <v:shape id="Text Box 11" o:spid="_x0000_s1128" type="#_x0000_t202" style="position:absolute;top:9048;width:3265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1465BB" w:rsidRPr="00C41CA6" w:rsidRDefault="00C96758" w:rsidP="00C96758">
                              <w:pPr>
                                <w:pStyle w:val="Heading5"/>
                              </w:pPr>
                              <w:r>
                                <w:t>My birthday wish to myself?</w:t>
                              </w:r>
                            </w:p>
                            <w:p w:rsidR="001465BB" w:rsidRDefault="001465BB" w:rsidP="00FB08E9">
                              <w:pPr>
                                <w:pStyle w:val="Heading5"/>
                              </w:pPr>
                            </w:p>
                          </w:txbxContent>
                        </v:textbox>
                      </v:shape>
                      <v:shape id="Shape" o:spid="_x0000_s1129" alt="smile face icon" style="position:absolute;left:26098;top:2762;width:3658;height:3657;visibility:visible;mso-wrap-style:square;v-text-anchor:middle" coordsize="215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" path="m10787,c4845,,,4851,,10800v,5949,4845,10800,10787,10800c16729,21600,21573,16749,21573,10800,21600,4851,16755,,10787,xm10787,20555v-5354,,-9716,-4368,-9716,-9728c1071,5467,5433,1099,10787,1099v5353,,9716,4368,9716,9728c20529,16187,16167,20555,10787,20555xm15444,13212v-2570,2573,-6718,2573,-9288,c5942,12998,5621,12998,5407,13212v-214,214,-214,536,,750c6852,15409,8779,16213,10813,16213v2035,,3962,-804,5407,-2251c16434,13748,16434,13426,16220,13212v-241,-214,-562,-214,-776,xm15042,6727v-936,,-1713,777,-1713,1715c13329,9380,14106,10157,15042,10157v937,,1713,-777,1713,-1715c16755,7504,15979,6727,15042,6727xm6558,10157v936,,1713,-777,1713,-1715c8271,7504,7494,6727,6558,6727v-937,,-1713,777,-1713,1715c4845,9380,5594,10157,6558,10157xe" fillcolor="#0071bc [3208]" stroked="f" strokeweight="1pt">
                        <v:stroke miterlimit="4" joinstyle="miter"/>
                        <v:path arrowok="t" o:extrusionok="f" o:connecttype="custom" o:connectlocs="182880,182880;182880,182880;182880,182880;182880,182880" o:connectangles="0,90,180,270"/>
                      </v:shape>
                      <v:shape id="Freeform 66" o:spid="_x0000_s1130" style="position:absolute;left:95;width:21202;height:4273;visibility:visible;mso-wrap-style:square;v-text-anchor:top" coordsize="3339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" path="m3074,l,671r1,1l3339,393,3074,xe" fillcolor="#00548c [2408]" stroked="f">
                        <v:path arrowok="t" o:connecttype="custom" o:connectlocs="1951990,8632190;0,9058275;635,9058910;2120265,8881745;1951990,8632190" o:connectangles="0,0,0,0,0"/>
                      </v:shape>
                      <v:shape id="Freeform 67" o:spid="_x0000_s1131" style="position:absolute;left:10763;width:8858;height:1174;visibility:visible;mso-wrap-style:square;v-text-anchor:top" coordsize="139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" path="m1390,l,8,577,184,1394,6,1390,xe" fillcolor="#0071bc [3208]" stroked="f">
                        <v:path arrowok="t" o:connecttype="custom" o:connectlocs="882650,8629650;0,8634730;366395,8746490;885190,8633460;882650,8629650" o:connectangles="0,0,0,0,0"/>
                      </v:shape>
                      <v:shape id="Freeform 68" o:spid="_x0000_s1132" style="position:absolute;left:95;top:1714;width:31013;height:7436;visibility:visible;mso-wrap-style:square;v-text-anchor:top" coordsize="4884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" path="m134,1170r4531,-25l4883,,,409r134,761xe" filled="f" strokecolor="#0071bc [3208]" strokeweight="4pt">
                        <v:path arrowok="t" o:connecttype="custom" o:connectlocs="85090,9542780;2962275,9526905;3100705,8799830;0,9059545;85090,954278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9" w:type="dxa"/>
            <w:vMerge/>
          </w:tcPr>
          <w:p w:rsidR="007C47F9" w:rsidRDefault="007C47F9" w:rsidP="00265FD7">
            <w:pPr>
              <w:pStyle w:val="BodyText"/>
              <w:rPr>
                <w:noProof/>
              </w:rPr>
            </w:pPr>
          </w:p>
        </w:tc>
      </w:tr>
    </w:tbl>
    <w:p w:rsidR="007750F8" w:rsidRDefault="007750F8" w:rsidP="00E80C83"/>
    <w:sectPr w:rsidR="007750F8" w:rsidSect="00BB49C3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4F" w:rsidRDefault="0083714F" w:rsidP="00C47094">
      <w:r>
        <w:separator/>
      </w:r>
    </w:p>
  </w:endnote>
  <w:endnote w:type="continuationSeparator" w:id="0">
    <w:p w:rsidR="0083714F" w:rsidRDefault="0083714F" w:rsidP="00C4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4F" w:rsidRDefault="0083714F" w:rsidP="00C47094">
      <w:r>
        <w:separator/>
      </w:r>
    </w:p>
  </w:footnote>
  <w:footnote w:type="continuationSeparator" w:id="0">
    <w:p w:rsidR="0083714F" w:rsidRDefault="0083714F" w:rsidP="00C4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73"/>
    <w:rsid w:val="001465BB"/>
    <w:rsid w:val="003019EC"/>
    <w:rsid w:val="0032114B"/>
    <w:rsid w:val="00344291"/>
    <w:rsid w:val="00430255"/>
    <w:rsid w:val="004A530E"/>
    <w:rsid w:val="005C64F7"/>
    <w:rsid w:val="00604E14"/>
    <w:rsid w:val="00660668"/>
    <w:rsid w:val="007750F8"/>
    <w:rsid w:val="007C47F9"/>
    <w:rsid w:val="0083714F"/>
    <w:rsid w:val="00864B50"/>
    <w:rsid w:val="008761D2"/>
    <w:rsid w:val="00895F0D"/>
    <w:rsid w:val="008C3C4D"/>
    <w:rsid w:val="009B6012"/>
    <w:rsid w:val="00A03C64"/>
    <w:rsid w:val="00A065D5"/>
    <w:rsid w:val="00A23A73"/>
    <w:rsid w:val="00A26FAA"/>
    <w:rsid w:val="00BB49C3"/>
    <w:rsid w:val="00C41CA6"/>
    <w:rsid w:val="00C47094"/>
    <w:rsid w:val="00C62D1A"/>
    <w:rsid w:val="00C64645"/>
    <w:rsid w:val="00C65E55"/>
    <w:rsid w:val="00C96758"/>
    <w:rsid w:val="00C97243"/>
    <w:rsid w:val="00CC66D1"/>
    <w:rsid w:val="00D91857"/>
    <w:rsid w:val="00E21FB2"/>
    <w:rsid w:val="00E64ABF"/>
    <w:rsid w:val="00E80C83"/>
    <w:rsid w:val="00F9544C"/>
    <w:rsid w:val="00FB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66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widowControl w:val="0"/>
        <w:autoSpaceDE w:val="0"/>
        <w:autoSpaceDN w:val="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49C3"/>
  </w:style>
  <w:style w:type="paragraph" w:styleId="Heading1">
    <w:name w:val="heading 1"/>
    <w:basedOn w:val="Normal"/>
    <w:next w:val="Normal"/>
    <w:link w:val="Heading1Char"/>
    <w:uiPriority w:val="9"/>
    <w:qFormat/>
    <w:rsid w:val="005C64F7"/>
    <w:pPr>
      <w:keepNext/>
      <w:keepLines/>
      <w:jc w:val="left"/>
      <w:outlineLvl w:val="0"/>
    </w:pPr>
    <w:rPr>
      <w:rFonts w:eastAsiaTheme="majorEastAsia" w:cstheme="majorBidi"/>
      <w:color w:val="22B573" w:themeColor="accen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0C83"/>
    <w:pPr>
      <w:keepNext/>
      <w:keepLines/>
      <w:jc w:val="left"/>
      <w:outlineLvl w:val="1"/>
    </w:pPr>
    <w:rPr>
      <w:rFonts w:eastAsiaTheme="majorEastAsia" w:cstheme="majorBidi"/>
      <w:color w:val="ED1E79" w:themeColor="accent3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0C83"/>
    <w:pPr>
      <w:keepNext/>
      <w:keepLines/>
      <w:jc w:val="left"/>
      <w:outlineLvl w:val="2"/>
    </w:pPr>
    <w:rPr>
      <w:rFonts w:eastAsiaTheme="majorEastAsia" w:cstheme="majorBidi"/>
      <w:color w:val="FFFFFF" w:themeColor="background1"/>
      <w:sz w:val="5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80C83"/>
    <w:pPr>
      <w:keepNext/>
      <w:keepLines/>
      <w:jc w:val="left"/>
      <w:outlineLvl w:val="3"/>
    </w:pPr>
    <w:rPr>
      <w:rFonts w:eastAsiaTheme="majorEastAsia" w:cstheme="majorBidi"/>
      <w:iCs/>
      <w:color w:val="00ACBC" w:themeColor="accent4"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FB08E9"/>
    <w:pPr>
      <w:keepNext/>
      <w:keepLines/>
      <w:jc w:val="left"/>
      <w:outlineLvl w:val="4"/>
    </w:pPr>
    <w:rPr>
      <w:rFonts w:eastAsiaTheme="majorEastAsia" w:cstheme="majorBidi"/>
      <w:color w:val="0071BC" w:themeColor="accent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sid w:val="00A03C64"/>
    <w:rPr>
      <w:color w:val="000000" w:themeColor="text1"/>
      <w:sz w:val="24"/>
    </w:rPr>
  </w:style>
  <w:style w:type="paragraph" w:styleId="ListParagraph">
    <w:name w:val="List Paragraph"/>
    <w:basedOn w:val="Normal"/>
    <w:uiPriority w:val="1"/>
    <w:semiHidden/>
  </w:style>
  <w:style w:type="paragraph" w:customStyle="1" w:styleId="TableParagraph">
    <w:name w:val="Table Paragraph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A03C6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65D5"/>
    <w:pPr>
      <w:ind w:left="1830"/>
      <w:jc w:val="left"/>
    </w:pPr>
    <w:rPr>
      <w:rFonts w:asciiTheme="majorHAnsi" w:hAnsiTheme="majorHAnsi"/>
      <w:b/>
      <w:color w:val="000000" w:themeColor="text1"/>
      <w:sz w:val="62"/>
    </w:rPr>
  </w:style>
  <w:style w:type="character" w:customStyle="1" w:styleId="TitleChar">
    <w:name w:val="Title Char"/>
    <w:basedOn w:val="DefaultParagraphFont"/>
    <w:link w:val="Title"/>
    <w:uiPriority w:val="10"/>
    <w:rsid w:val="00A065D5"/>
    <w:rPr>
      <w:rFonts w:asciiTheme="majorHAnsi" w:hAnsiTheme="majorHAnsi"/>
      <w:b/>
      <w:color w:val="000000" w:themeColor="text1"/>
      <w:sz w:val="6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B49C3"/>
    <w:rPr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64F7"/>
    <w:rPr>
      <w:rFonts w:eastAsiaTheme="majorEastAsia" w:cstheme="majorBidi"/>
      <w:color w:val="22B573" w:themeColor="accent2"/>
      <w:sz w:val="22"/>
      <w:szCs w:val="32"/>
    </w:rPr>
  </w:style>
  <w:style w:type="paragraph" w:styleId="Header">
    <w:name w:val="header"/>
    <w:basedOn w:val="Normal"/>
    <w:link w:val="HeaderChar"/>
    <w:uiPriority w:val="99"/>
    <w:semiHidden/>
    <w:rsid w:val="00C47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9C3"/>
  </w:style>
  <w:style w:type="paragraph" w:styleId="Footer">
    <w:name w:val="footer"/>
    <w:basedOn w:val="Normal"/>
    <w:link w:val="FooterChar"/>
    <w:uiPriority w:val="99"/>
    <w:semiHidden/>
    <w:rsid w:val="00C47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9C3"/>
  </w:style>
  <w:style w:type="character" w:styleId="PlaceholderText">
    <w:name w:val="Placeholder Text"/>
    <w:basedOn w:val="DefaultParagraphFont"/>
    <w:uiPriority w:val="99"/>
    <w:semiHidden/>
    <w:rsid w:val="00A065D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D5"/>
    <w:pPr>
      <w:numPr>
        <w:ilvl w:val="1"/>
      </w:numPr>
      <w:jc w:val="left"/>
    </w:pPr>
    <w:rPr>
      <w:rFonts w:eastAsiaTheme="minorEastAsia"/>
      <w:color w:val="E38B04" w:themeColor="accent1" w:themeShade="BF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065D5"/>
    <w:rPr>
      <w:rFonts w:eastAsiaTheme="minorEastAsia"/>
      <w:color w:val="E38B04" w:themeColor="accent1" w:themeShade="BF"/>
      <w:sz w:val="3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80C83"/>
    <w:rPr>
      <w:rFonts w:eastAsiaTheme="majorEastAsia" w:cstheme="majorBidi"/>
      <w:color w:val="ED1E79" w:themeColor="accent3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C83"/>
    <w:rPr>
      <w:rFonts w:eastAsiaTheme="majorEastAsia" w:cstheme="majorBidi"/>
      <w:color w:val="FFFFFF" w:themeColor="background1"/>
      <w:sz w:val="5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0C83"/>
    <w:rPr>
      <w:rFonts w:eastAsiaTheme="majorEastAsia" w:cstheme="majorBidi"/>
      <w:iCs/>
      <w:color w:val="00ACBC" w:themeColor="accent4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B08E9"/>
    <w:rPr>
      <w:rFonts w:eastAsiaTheme="majorEastAsia" w:cstheme="majorBidi"/>
      <w:color w:val="0071BC" w:themeColor="accent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PC\AppData\Roaming\Microsoft\Templates\Student%20of%20the%20week%20pos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A128DFF7B4481EB0109357A2F6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FEEB8-56A4-4ADA-AB6B-B11CF9E131EE}"/>
      </w:docPartPr>
      <w:docPartBody>
        <w:p w:rsidR="00B66F95" w:rsidRDefault="00B16DBD">
          <w:pPr>
            <w:pStyle w:val="EDA128DFF7B4481EB0109357A2F6729A"/>
          </w:pPr>
          <w:r w:rsidRPr="00E80C83">
            <w:t>My name is…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BD"/>
    <w:rsid w:val="002946EC"/>
    <w:rsid w:val="00B16DBD"/>
    <w:rsid w:val="00B6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A128DFF7B4481EB0109357A2F6729A">
    <w:name w:val="EDA128DFF7B4481EB0109357A2F6729A"/>
  </w:style>
  <w:style w:type="paragraph" w:customStyle="1" w:styleId="3058E797B9FB45F696A734626385521D">
    <w:name w:val="3058E797B9FB45F696A734626385521D"/>
  </w:style>
  <w:style w:type="paragraph" w:customStyle="1" w:styleId="29BCD5943984458C9E68DC5E9D39ABE7">
    <w:name w:val="29BCD5943984458C9E68DC5E9D39ABE7"/>
  </w:style>
  <w:style w:type="paragraph" w:customStyle="1" w:styleId="BA7C57A61CC04FB19D06A6807268803D">
    <w:name w:val="BA7C57A61CC04FB19D06A6807268803D"/>
  </w:style>
  <w:style w:type="paragraph" w:customStyle="1" w:styleId="EBAEE19237874A40AD24C649C4374C7B">
    <w:name w:val="EBAEE19237874A40AD24C649C4374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osters">
  <a:themeElements>
    <a:clrScheme name="Posters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FBB03B"/>
      </a:accent1>
      <a:accent2>
        <a:srgbClr val="22B573"/>
      </a:accent2>
      <a:accent3>
        <a:srgbClr val="ED1E79"/>
      </a:accent3>
      <a:accent4>
        <a:srgbClr val="00ACBC"/>
      </a:accent4>
      <a:accent5>
        <a:srgbClr val="0071BC"/>
      </a:accent5>
      <a:accent6>
        <a:srgbClr val="EF5FA7"/>
      </a:accent6>
      <a:hlink>
        <a:srgbClr val="0000FF"/>
      </a:hlink>
      <a:folHlink>
        <a:srgbClr val="FF00FF"/>
      </a:folHlink>
    </a:clrScheme>
    <a:fontScheme name="Custom 7">
      <a:majorFont>
        <a:latin typeface="Arial Black"/>
        <a:ea typeface=""/>
        <a:cs typeface=""/>
      </a:majorFont>
      <a:minorFont>
        <a:latin typeface="Arial Blac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sters" id="{80A1B156-52F8-0E4A-9704-D8C98A4A7EC7}" vid="{D5A9ECC0-F7B8-7F4F-B37F-419368EE07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31FBF-5A1B-4AAA-BBF7-7438BD82E13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7BF2109-4A15-408D-AD5A-B643BE5C1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43F8C-3556-4EA3-9956-E8754D847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of the week poster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2020-11-08T12:52:00Z</dcterms:created>
  <dcterms:modified xsi:type="dcterms:W3CDTF">2020-11-08T13:04:00Z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