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1DC6" w14:textId="688C13CC" w:rsidR="003B0EC2" w:rsidRDefault="003B0EC2" w:rsidP="00CE75E8">
      <w:pPr>
        <w:spacing w:after="0" w:line="360" w:lineRule="auto"/>
        <w:rPr>
          <w:rtl/>
        </w:rPr>
      </w:pPr>
    </w:p>
    <w:p w14:paraId="2BBE25CE" w14:textId="3EB9E2DB" w:rsidR="00B74BB9" w:rsidRPr="008C6E6A" w:rsidRDefault="00CE75E8" w:rsidP="00CE75E8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 xml:space="preserve">הפקת סרטון תדמית לתנועה הציונית </w:t>
      </w:r>
    </w:p>
    <w:p w14:paraId="38BD19CA" w14:textId="77777777" w:rsidR="00AA43CE" w:rsidRPr="005B4616" w:rsidRDefault="00A108D3" w:rsidP="00CE75E8">
      <w:pPr>
        <w:spacing w:after="0" w:line="360" w:lineRule="auto"/>
        <w:rPr>
          <w:sz w:val="28"/>
          <w:szCs w:val="28"/>
        </w:rPr>
      </w:pPr>
      <w:r w:rsidRPr="005B4616">
        <w:rPr>
          <w:rFonts w:hint="cs"/>
          <w:b/>
          <w:bCs/>
          <w:color w:val="00719C"/>
          <w:sz w:val="40"/>
          <w:szCs w:val="40"/>
          <w:rtl/>
        </w:rPr>
        <w:t xml:space="preserve">דף הנחיות </w:t>
      </w:r>
    </w:p>
    <w:p w14:paraId="7B309636" w14:textId="7A131FD8" w:rsidR="00CE75E8" w:rsidRPr="00CE75E8" w:rsidRDefault="00CE75E8" w:rsidP="00CF24D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CE75E8">
        <w:rPr>
          <w:rFonts w:ascii="David" w:hAnsi="David" w:cs="David" w:hint="cs"/>
          <w:sz w:val="28"/>
          <w:szCs w:val="28"/>
          <w:rtl/>
        </w:rPr>
        <w:t xml:space="preserve">במהלך החטיבה של הלאומיות למדתם על </w:t>
      </w:r>
      <w:r w:rsidR="00EC0954">
        <w:rPr>
          <w:rFonts w:ascii="David" w:hAnsi="David" w:cs="David" w:hint="cs"/>
          <w:sz w:val="28"/>
          <w:szCs w:val="28"/>
          <w:rtl/>
        </w:rPr>
        <w:t xml:space="preserve">תופעת </w:t>
      </w:r>
      <w:r w:rsidRPr="00CE75E8">
        <w:rPr>
          <w:rFonts w:ascii="David" w:hAnsi="David" w:cs="David" w:hint="cs"/>
          <w:sz w:val="28"/>
          <w:szCs w:val="28"/>
          <w:rtl/>
        </w:rPr>
        <w:t xml:space="preserve">הלאומיות </w:t>
      </w:r>
      <w:r w:rsidR="00EC0954">
        <w:rPr>
          <w:rFonts w:ascii="David" w:hAnsi="David" w:cs="David" w:hint="cs"/>
          <w:sz w:val="28"/>
          <w:szCs w:val="28"/>
          <w:rtl/>
        </w:rPr>
        <w:t>באופן כללי,</w:t>
      </w:r>
      <w:r w:rsidRPr="00CE75E8">
        <w:rPr>
          <w:rFonts w:ascii="David" w:hAnsi="David" w:cs="David" w:hint="cs"/>
          <w:sz w:val="28"/>
          <w:szCs w:val="28"/>
          <w:rtl/>
        </w:rPr>
        <w:t xml:space="preserve"> ו</w:t>
      </w:r>
      <w:r w:rsidR="00EC0954">
        <w:rPr>
          <w:rFonts w:ascii="David" w:hAnsi="David" w:cs="David" w:hint="cs"/>
          <w:sz w:val="28"/>
          <w:szCs w:val="28"/>
          <w:rtl/>
        </w:rPr>
        <w:t xml:space="preserve">כן </w:t>
      </w:r>
      <w:r w:rsidRPr="00CE75E8">
        <w:rPr>
          <w:rFonts w:ascii="David" w:hAnsi="David" w:cs="David" w:hint="cs"/>
          <w:sz w:val="28"/>
          <w:szCs w:val="28"/>
          <w:rtl/>
        </w:rPr>
        <w:t>על</w:t>
      </w:r>
      <w:r w:rsidR="00EC0954">
        <w:rPr>
          <w:rFonts w:ascii="David" w:hAnsi="David" w:cs="David" w:hint="cs"/>
          <w:sz w:val="28"/>
          <w:szCs w:val="28"/>
          <w:rtl/>
        </w:rPr>
        <w:t xml:space="preserve"> תנועת</w:t>
      </w:r>
      <w:r w:rsidRPr="00CE75E8">
        <w:rPr>
          <w:rFonts w:ascii="David" w:hAnsi="David" w:cs="David" w:hint="cs"/>
          <w:sz w:val="28"/>
          <w:szCs w:val="28"/>
          <w:rtl/>
        </w:rPr>
        <w:t xml:space="preserve"> הציונות. אתם ע</w:t>
      </w:r>
      <w:r w:rsidR="00CF24D9">
        <w:rPr>
          <w:rFonts w:ascii="David" w:hAnsi="David" w:cs="David" w:hint="cs"/>
          <w:sz w:val="28"/>
          <w:szCs w:val="28"/>
          <w:rtl/>
        </w:rPr>
        <w:t xml:space="preserve">ומדים להשתתף בתחרות סרטונים של </w:t>
      </w:r>
      <w:r w:rsidRPr="00CE75E8">
        <w:rPr>
          <w:rFonts w:ascii="David" w:hAnsi="David" w:cs="David" w:hint="cs"/>
          <w:sz w:val="28"/>
          <w:szCs w:val="28"/>
          <w:rtl/>
        </w:rPr>
        <w:t xml:space="preserve">בוגרי תלמידי תכנית יהלו"ם שבסופה ננסה להכריע </w:t>
      </w:r>
      <w:r w:rsidRPr="00CE75E8">
        <w:rPr>
          <w:rFonts w:ascii="David" w:hAnsi="David" w:cs="David"/>
          <w:sz w:val="28"/>
          <w:szCs w:val="28"/>
          <w:rtl/>
        </w:rPr>
        <w:t>–</w:t>
      </w:r>
      <w:r w:rsidRPr="00CE75E8">
        <w:rPr>
          <w:rFonts w:ascii="David" w:hAnsi="David" w:cs="David" w:hint="cs"/>
          <w:sz w:val="28"/>
          <w:szCs w:val="28"/>
          <w:rtl/>
        </w:rPr>
        <w:t xml:space="preserve"> </w:t>
      </w:r>
      <w:r w:rsidRPr="00CE75E8">
        <w:rPr>
          <w:rFonts w:ascii="David" w:hAnsi="David" w:cs="David"/>
          <w:sz w:val="28"/>
          <w:szCs w:val="28"/>
          <w:rtl/>
        </w:rPr>
        <w:t>האם יש לראות בציונות תנועה לאומית כיתר התנועות הלאומיות, או שמא יש לראות בה תופעה ייחודית</w:t>
      </w:r>
      <w:r w:rsidRPr="00CE75E8">
        <w:rPr>
          <w:rFonts w:ascii="David" w:hAnsi="David" w:cs="David" w:hint="cs"/>
          <w:sz w:val="28"/>
          <w:szCs w:val="28"/>
          <w:rtl/>
        </w:rPr>
        <w:t>?</w:t>
      </w:r>
    </w:p>
    <w:p w14:paraId="11FF9A65" w14:textId="77777777" w:rsidR="00CE75E8" w:rsidRPr="00CE75E8" w:rsidRDefault="00CE75E8" w:rsidP="00CE75E8">
      <w:pPr>
        <w:pStyle w:val="ListParagraph"/>
        <w:numPr>
          <w:ilvl w:val="0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 xml:space="preserve">השלימו את הטבלה שתסייע לכם להכריע.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CE75E8" w:rsidRPr="00CE75E8" w14:paraId="7A7C5511" w14:textId="77777777" w:rsidTr="00F9788B">
        <w:tc>
          <w:tcPr>
            <w:tcW w:w="4261" w:type="dxa"/>
          </w:tcPr>
          <w:p w14:paraId="15D2C313" w14:textId="77777777" w:rsidR="00CE75E8" w:rsidRPr="00CE75E8" w:rsidRDefault="00CE75E8" w:rsidP="00CE75E8">
            <w:pPr>
              <w:spacing w:line="36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E75E8">
              <w:rPr>
                <w:rFonts w:ascii="David" w:hAnsi="David" w:cs="David" w:hint="cs"/>
                <w:sz w:val="28"/>
                <w:szCs w:val="28"/>
                <w:rtl/>
              </w:rPr>
              <w:t>טיעונים תומכים בטענה שיש לראות בציונות אחת ממכלול תנועות לאומיות</w:t>
            </w:r>
          </w:p>
        </w:tc>
        <w:tc>
          <w:tcPr>
            <w:tcW w:w="4261" w:type="dxa"/>
          </w:tcPr>
          <w:p w14:paraId="51927416" w14:textId="77777777" w:rsidR="00CE75E8" w:rsidRPr="00CE75E8" w:rsidRDefault="00CE75E8" w:rsidP="00CE75E8">
            <w:pPr>
              <w:spacing w:line="36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E75E8">
              <w:rPr>
                <w:rFonts w:ascii="David" w:hAnsi="David" w:cs="David" w:hint="cs"/>
                <w:sz w:val="28"/>
                <w:szCs w:val="28"/>
                <w:rtl/>
              </w:rPr>
              <w:t>טיעונים תומכים בטענה שיש לראות בציונות תופעה ייחודית</w:t>
            </w:r>
          </w:p>
        </w:tc>
      </w:tr>
      <w:tr w:rsidR="00CE75E8" w:rsidRPr="00CE75E8" w14:paraId="198F132E" w14:textId="77777777" w:rsidTr="00F9788B">
        <w:tc>
          <w:tcPr>
            <w:tcW w:w="4261" w:type="dxa"/>
          </w:tcPr>
          <w:p w14:paraId="0ED86EA8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14:paraId="2019D1B7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E75E8" w:rsidRPr="00CE75E8" w14:paraId="53C4E537" w14:textId="77777777" w:rsidTr="00F9788B">
        <w:tc>
          <w:tcPr>
            <w:tcW w:w="4261" w:type="dxa"/>
          </w:tcPr>
          <w:p w14:paraId="20DF79F2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14:paraId="3855EF2A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E75E8" w:rsidRPr="00CE75E8" w14:paraId="4455A8FE" w14:textId="77777777" w:rsidTr="00F9788B">
        <w:tc>
          <w:tcPr>
            <w:tcW w:w="4261" w:type="dxa"/>
          </w:tcPr>
          <w:p w14:paraId="439A4958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14:paraId="10FC910F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E75E8" w:rsidRPr="00CE75E8" w14:paraId="0C336BC4" w14:textId="77777777" w:rsidTr="00F9788B">
        <w:tc>
          <w:tcPr>
            <w:tcW w:w="4261" w:type="dxa"/>
          </w:tcPr>
          <w:p w14:paraId="2540E91F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14:paraId="463C23BA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E75E8" w:rsidRPr="00CE75E8" w14:paraId="09100915" w14:textId="77777777" w:rsidTr="00F9788B">
        <w:tc>
          <w:tcPr>
            <w:tcW w:w="4261" w:type="dxa"/>
          </w:tcPr>
          <w:p w14:paraId="2BBA05D6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14:paraId="1A7EAF19" w14:textId="77777777" w:rsidR="00CE75E8" w:rsidRPr="00CE75E8" w:rsidRDefault="00CE75E8" w:rsidP="00CE75E8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</w:tbl>
    <w:p w14:paraId="47392A8B" w14:textId="77777777" w:rsidR="00CE75E8" w:rsidRPr="00CE75E8" w:rsidRDefault="00CE75E8" w:rsidP="00CE75E8">
      <w:pPr>
        <w:pStyle w:val="ListParagraph"/>
        <w:spacing w:after="0" w:line="360" w:lineRule="auto"/>
        <w:rPr>
          <w:rFonts w:ascii="David" w:hAnsi="David" w:cs="David"/>
          <w:sz w:val="28"/>
          <w:szCs w:val="28"/>
        </w:rPr>
      </w:pPr>
    </w:p>
    <w:p w14:paraId="7721EE02" w14:textId="060C1861" w:rsidR="00CE75E8" w:rsidRPr="00CE75E8" w:rsidRDefault="00CE75E8" w:rsidP="00CE75E8">
      <w:pPr>
        <w:pStyle w:val="ListParagraph"/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eastAsia"/>
          <w:sz w:val="28"/>
          <w:szCs w:val="28"/>
          <w:rtl/>
        </w:rPr>
        <w:t>בחרו</w:t>
      </w:r>
      <w:r w:rsidRPr="00CE75E8">
        <w:rPr>
          <w:rFonts w:ascii="David" w:hAnsi="David" w:cs="David"/>
          <w:sz w:val="28"/>
          <w:szCs w:val="28"/>
          <w:rtl/>
        </w:rPr>
        <w:t xml:space="preserve"> </w:t>
      </w:r>
      <w:r w:rsidRPr="00CE75E8">
        <w:rPr>
          <w:rFonts w:ascii="David" w:hAnsi="David" w:cs="David" w:hint="eastAsia"/>
          <w:sz w:val="28"/>
          <w:szCs w:val="28"/>
          <w:rtl/>
        </w:rPr>
        <w:t>האם</w:t>
      </w:r>
      <w:r w:rsidRPr="00CE75E8">
        <w:rPr>
          <w:rFonts w:ascii="David" w:hAnsi="David" w:cs="David"/>
          <w:sz w:val="28"/>
          <w:szCs w:val="28"/>
          <w:rtl/>
        </w:rPr>
        <w:t xml:space="preserve"> להפיק סרטון שמציג את הציונות כתופעה כללית או </w:t>
      </w:r>
      <w:r w:rsidRPr="00CE75E8">
        <w:rPr>
          <w:rFonts w:ascii="David" w:hAnsi="David" w:cs="David" w:hint="eastAsia"/>
          <w:sz w:val="28"/>
          <w:szCs w:val="28"/>
          <w:rtl/>
        </w:rPr>
        <w:t>להפיק</w:t>
      </w:r>
      <w:r w:rsidRPr="00CE75E8">
        <w:rPr>
          <w:rFonts w:ascii="David" w:hAnsi="David" w:cs="David"/>
          <w:sz w:val="28"/>
          <w:szCs w:val="28"/>
          <w:rtl/>
        </w:rPr>
        <w:t xml:space="preserve"> סרטון שמתאר את הציונות </w:t>
      </w:r>
      <w:r w:rsidRPr="00CE75E8">
        <w:rPr>
          <w:rFonts w:ascii="David" w:hAnsi="David" w:cs="David" w:hint="eastAsia"/>
          <w:sz w:val="28"/>
          <w:szCs w:val="28"/>
          <w:rtl/>
        </w:rPr>
        <w:t>כתופעה</w:t>
      </w:r>
      <w:r w:rsidRPr="00CE75E8">
        <w:rPr>
          <w:rFonts w:ascii="David" w:hAnsi="David" w:cs="David"/>
          <w:sz w:val="28"/>
          <w:szCs w:val="28"/>
          <w:rtl/>
        </w:rPr>
        <w:t xml:space="preserve"> </w:t>
      </w:r>
      <w:r w:rsidRPr="00CE75E8">
        <w:rPr>
          <w:rFonts w:ascii="David" w:hAnsi="David" w:cs="David" w:hint="eastAsia"/>
          <w:sz w:val="28"/>
          <w:szCs w:val="28"/>
          <w:rtl/>
        </w:rPr>
        <w:t>ייחודית</w:t>
      </w:r>
      <w:r w:rsidRPr="00CE75E8">
        <w:rPr>
          <w:rFonts w:ascii="David" w:hAnsi="David" w:cs="David"/>
          <w:sz w:val="28"/>
          <w:szCs w:val="28"/>
          <w:rtl/>
        </w:rPr>
        <w:t>. נמקו את בחירתכם. (10 נקודות).</w:t>
      </w:r>
    </w:p>
    <w:p w14:paraId="6BB4C8EC" w14:textId="77777777" w:rsidR="00CE75E8" w:rsidRPr="00CE75E8" w:rsidRDefault="00CE75E8" w:rsidP="00CE75E8">
      <w:pPr>
        <w:pStyle w:val="ListParagraph"/>
        <w:numPr>
          <w:ilvl w:val="0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>תנו לסרטון שלכם כותרת שתשקף את העמדה שלכם. הכינו עבור הסרטון תקציר של 50 מילים המשקף את המסר העיקרי שלו. (15 נקודות)</w:t>
      </w:r>
    </w:p>
    <w:p w14:paraId="118CEBDD" w14:textId="22893E27" w:rsidR="00CE75E8" w:rsidRPr="00CE75E8" w:rsidRDefault="00CE75E8" w:rsidP="00CE75E8">
      <w:pPr>
        <w:pStyle w:val="ListParagraph"/>
        <w:numPr>
          <w:ilvl w:val="0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>הפיקו סרטון שאורכו עד 5 דקות. (46 נקודות)</w:t>
      </w:r>
      <w:r w:rsidRPr="00CE75E8">
        <w:rPr>
          <w:rFonts w:ascii="David" w:hAnsi="David" w:cs="David"/>
          <w:sz w:val="28"/>
          <w:szCs w:val="28"/>
          <w:rtl/>
        </w:rPr>
        <w:br/>
      </w:r>
      <w:r w:rsidRPr="00CE75E8">
        <w:rPr>
          <w:rFonts w:ascii="David" w:hAnsi="David" w:cs="David" w:hint="cs"/>
          <w:sz w:val="28"/>
          <w:szCs w:val="28"/>
          <w:rtl/>
        </w:rPr>
        <w:t xml:space="preserve">שימו לב שהסרטון יוערך על פי: </w:t>
      </w:r>
    </w:p>
    <w:p w14:paraId="664146F0" w14:textId="77777777" w:rsidR="00CE75E8" w:rsidRPr="00CE75E8" w:rsidRDefault="00CE75E8" w:rsidP="00CE75E8">
      <w:pPr>
        <w:pStyle w:val="ListParagraph"/>
        <w:numPr>
          <w:ilvl w:val="1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>שימוש בעובדות היסטוריות ובמושגים שנלמדו לאורך היחידה.</w:t>
      </w:r>
    </w:p>
    <w:p w14:paraId="714B543B" w14:textId="77777777" w:rsidR="00CE75E8" w:rsidRPr="00CE75E8" w:rsidRDefault="00CE75E8" w:rsidP="00CE75E8">
      <w:pPr>
        <w:pStyle w:val="ListParagraph"/>
        <w:numPr>
          <w:ilvl w:val="1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>הבעת עמדה.</w:t>
      </w:r>
    </w:p>
    <w:p w14:paraId="71EB3C9D" w14:textId="77777777" w:rsidR="00CE75E8" w:rsidRPr="00CE75E8" w:rsidRDefault="00CE75E8" w:rsidP="00CE75E8">
      <w:pPr>
        <w:pStyle w:val="ListParagraph"/>
        <w:numPr>
          <w:ilvl w:val="1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 xml:space="preserve">אופן העברת המסר. </w:t>
      </w:r>
    </w:p>
    <w:p w14:paraId="68814380" w14:textId="77777777" w:rsidR="00CE75E8" w:rsidRPr="00CE75E8" w:rsidRDefault="00CE75E8" w:rsidP="00CE75E8">
      <w:pPr>
        <w:pStyle w:val="ListParagraph"/>
        <w:numPr>
          <w:ilvl w:val="1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>שימוש במקורות חזותיים וכתובים מגוונים.</w:t>
      </w:r>
    </w:p>
    <w:p w14:paraId="42077811" w14:textId="693CE918" w:rsidR="00CE75E8" w:rsidRPr="00CE75E8" w:rsidRDefault="00CE75E8" w:rsidP="00CE75E8">
      <w:pPr>
        <w:pStyle w:val="ListParagraph"/>
        <w:numPr>
          <w:ilvl w:val="1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>מידת השקעה</w:t>
      </w:r>
      <w:r w:rsidR="00EC0954">
        <w:rPr>
          <w:rFonts w:ascii="David" w:hAnsi="David" w:cs="David" w:hint="cs"/>
          <w:sz w:val="28"/>
          <w:szCs w:val="28"/>
          <w:rtl/>
        </w:rPr>
        <w:t>.</w:t>
      </w:r>
    </w:p>
    <w:p w14:paraId="3395F39A" w14:textId="160547D3" w:rsidR="00CE75E8" w:rsidRDefault="00CE75E8" w:rsidP="00CE75E8">
      <w:pPr>
        <w:pStyle w:val="ListParagraph"/>
        <w:numPr>
          <w:ilvl w:val="1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>שיתוף של כל חברי הצוות.</w:t>
      </w:r>
    </w:p>
    <w:p w14:paraId="63A130C2" w14:textId="28697497" w:rsidR="00A24837" w:rsidRDefault="00A24837" w:rsidP="00A24837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70AA915B" w14:textId="241F2174" w:rsidR="00A24837" w:rsidRDefault="00A24837" w:rsidP="00A24837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59533648" w14:textId="5DEB0104" w:rsidR="00A24837" w:rsidRDefault="00A24837" w:rsidP="00A24837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1B92F05D" w14:textId="31E045E8" w:rsidR="00A24837" w:rsidRDefault="00A24837" w:rsidP="00A24837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03E6B412" w14:textId="77777777" w:rsidR="00A24837" w:rsidRPr="00A24837" w:rsidRDefault="00A24837" w:rsidP="00A24837">
      <w:pPr>
        <w:spacing w:after="0" w:line="360" w:lineRule="auto"/>
        <w:rPr>
          <w:rFonts w:ascii="David" w:hAnsi="David" w:cs="David"/>
          <w:sz w:val="28"/>
          <w:szCs w:val="28"/>
        </w:rPr>
      </w:pPr>
    </w:p>
    <w:p w14:paraId="416E8ADD" w14:textId="7E33FF71" w:rsidR="00CE75E8" w:rsidRPr="00A24837" w:rsidRDefault="00CE75E8" w:rsidP="00A24837">
      <w:pPr>
        <w:pStyle w:val="ListParagraph"/>
        <w:numPr>
          <w:ilvl w:val="0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 xml:space="preserve">העלו את הסרטון </w:t>
      </w:r>
      <w:r w:rsidR="00A24837">
        <w:rPr>
          <w:rFonts w:ascii="David" w:hAnsi="David" w:cs="David" w:hint="cs"/>
          <w:sz w:val="28"/>
          <w:szCs w:val="28"/>
          <w:rtl/>
        </w:rPr>
        <w:t xml:space="preserve">אל </w:t>
      </w:r>
      <w:r w:rsidR="00920674" w:rsidRPr="00920674">
        <w:rPr>
          <w:rFonts w:ascii="David" w:hAnsi="David" w:cs="David" w:hint="cs"/>
          <w:sz w:val="28"/>
          <w:szCs w:val="28"/>
          <w:rtl/>
        </w:rPr>
        <w:t>ספרייה שיתופית</w:t>
      </w:r>
      <w:r w:rsidR="00A24837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A24837">
        <w:rPr>
          <w:rFonts w:ascii="David" w:hAnsi="David" w:cs="David" w:hint="cs"/>
          <w:sz w:val="28"/>
          <w:szCs w:val="28"/>
          <w:rtl/>
        </w:rPr>
        <w:t xml:space="preserve"> </w:t>
      </w:r>
      <w:r w:rsidRPr="00CE75E8">
        <w:rPr>
          <w:rFonts w:ascii="David" w:hAnsi="David" w:cs="David" w:hint="cs"/>
          <w:sz w:val="28"/>
          <w:szCs w:val="28"/>
          <w:rtl/>
        </w:rPr>
        <w:t>(2 נקודות)</w:t>
      </w:r>
    </w:p>
    <w:p w14:paraId="4BE27336" w14:textId="77777777" w:rsidR="00CE75E8" w:rsidRPr="00CE75E8" w:rsidRDefault="00CE75E8" w:rsidP="00CE75E8">
      <w:pPr>
        <w:pStyle w:val="ListParagraph"/>
        <w:numPr>
          <w:ilvl w:val="0"/>
          <w:numId w:val="16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CE75E8">
        <w:rPr>
          <w:rFonts w:ascii="David" w:hAnsi="David" w:cs="David" w:hint="cs"/>
          <w:sz w:val="28"/>
          <w:szCs w:val="28"/>
          <w:rtl/>
        </w:rPr>
        <w:t>היכנסו לשני סרטונים של קבוצות אחרות וכתבו עבורם תגובה המתייחסת להיבטים שעל פיהם יוערכו הסרטונים (שימוש בעובדות היסטוריות ובמושגים, הבעת עמדה, העברת מסר, שימוש במקורות, שיתוף). (12 נקודות)</w:t>
      </w:r>
    </w:p>
    <w:p w14:paraId="54EF4165" w14:textId="77777777" w:rsidR="00CF24D9" w:rsidRPr="00CF24D9" w:rsidRDefault="00CF24D9" w:rsidP="00CF24D9">
      <w:pPr>
        <w:pStyle w:val="ListParagraph"/>
        <w:numPr>
          <w:ilvl w:val="0"/>
          <w:numId w:val="16"/>
        </w:numPr>
        <w:spacing w:after="0" w:line="360" w:lineRule="auto"/>
        <w:rPr>
          <w:rFonts w:ascii="David" w:hAnsi="David" w:cs="David"/>
          <w:sz w:val="32"/>
          <w:szCs w:val="32"/>
        </w:rPr>
      </w:pPr>
      <w:r w:rsidRPr="00E37602">
        <w:rPr>
          <w:rFonts w:ascii="David" w:hAnsi="David" w:cs="David"/>
          <w:sz w:val="28"/>
          <w:szCs w:val="28"/>
          <w:rtl/>
        </w:rPr>
        <w:t xml:space="preserve">על כל חבר בקבוצה לכתוב </w:t>
      </w:r>
      <w:r w:rsidRPr="00E37602">
        <w:rPr>
          <w:rFonts w:ascii="David" w:hAnsi="David" w:cs="David"/>
          <w:b/>
          <w:bCs/>
          <w:sz w:val="28"/>
          <w:szCs w:val="28"/>
          <w:rtl/>
        </w:rPr>
        <w:t>רפקלציה אישית</w:t>
      </w:r>
      <w:r w:rsidRPr="00E37602">
        <w:rPr>
          <w:rFonts w:ascii="David" w:hAnsi="David" w:cs="David"/>
          <w:sz w:val="28"/>
          <w:szCs w:val="28"/>
          <w:rtl/>
        </w:rPr>
        <w:t xml:space="preserve"> קצרה בנוגע לתהליך הכנת המשימה. ברפלקציה יש להתייחס לתהליך הלמידה האישי והקבוצתי על קשייו והצלחותיו, ולהוסיף תובנה היסטורית שהגעתם אליה בעת ביצוע המשימה. </w:t>
      </w:r>
      <w:r>
        <w:rPr>
          <w:rFonts w:ascii="David" w:hAnsi="David" w:cs="David" w:hint="cs"/>
          <w:sz w:val="28"/>
          <w:szCs w:val="28"/>
          <w:rtl/>
        </w:rPr>
        <w:t>(15 נקודות)</w:t>
      </w:r>
      <w:r>
        <w:rPr>
          <w:rFonts w:ascii="David" w:hAnsi="David" w:cs="David"/>
          <w:sz w:val="28"/>
          <w:szCs w:val="28"/>
          <w:rtl/>
        </w:rPr>
        <w:br/>
      </w:r>
    </w:p>
    <w:p w14:paraId="1A213785" w14:textId="63952B35" w:rsidR="00610819" w:rsidRDefault="00CE75E8" w:rsidP="00A24837">
      <w:pPr>
        <w:spacing w:after="0" w:line="360" w:lineRule="auto"/>
        <w:ind w:left="360"/>
        <w:rPr>
          <w:rFonts w:ascii="David" w:hAnsi="David" w:cs="David"/>
          <w:sz w:val="32"/>
          <w:szCs w:val="32"/>
          <w:rtl/>
        </w:rPr>
      </w:pPr>
      <w:r w:rsidRPr="00CF24D9">
        <w:rPr>
          <w:rFonts w:ascii="David" w:hAnsi="David" w:cs="David"/>
          <w:sz w:val="24"/>
          <w:szCs w:val="24"/>
          <w:rtl/>
        </w:rPr>
        <w:t xml:space="preserve"> </w:t>
      </w:r>
      <w:r w:rsidR="00532F06" w:rsidRPr="00CF24D9">
        <w:rPr>
          <w:rFonts w:hint="cs"/>
          <w:b/>
          <w:bCs/>
          <w:color w:val="00719C"/>
          <w:sz w:val="40"/>
          <w:szCs w:val="40"/>
          <w:rtl/>
        </w:rPr>
        <w:t>הגשה</w:t>
      </w:r>
      <w:r w:rsidR="001906FD" w:rsidRPr="00CF24D9">
        <w:rPr>
          <w:b/>
          <w:bCs/>
          <w:color w:val="00719C"/>
          <w:sz w:val="36"/>
          <w:szCs w:val="36"/>
          <w:rtl/>
        </w:rPr>
        <w:br/>
      </w:r>
      <w:r w:rsidR="005B4616" w:rsidRPr="00CF24D9">
        <w:rPr>
          <w:rFonts w:ascii="David" w:hAnsi="David" w:cs="David"/>
          <w:sz w:val="28"/>
          <w:szCs w:val="28"/>
          <w:rtl/>
        </w:rPr>
        <w:t>הקפידו לרשום על כל מסמכי ה</w:t>
      </w:r>
      <w:r w:rsidR="00A24837">
        <w:rPr>
          <w:rFonts w:ascii="David" w:hAnsi="David" w:cs="David" w:hint="cs"/>
          <w:sz w:val="28"/>
          <w:szCs w:val="28"/>
          <w:rtl/>
        </w:rPr>
        <w:t>הגשה את</w:t>
      </w:r>
      <w:r w:rsidR="005B4616" w:rsidRPr="00CF24D9">
        <w:rPr>
          <w:rFonts w:ascii="David" w:hAnsi="David" w:cs="David"/>
          <w:sz w:val="28"/>
          <w:szCs w:val="28"/>
          <w:rtl/>
        </w:rPr>
        <w:t xml:space="preserve"> שמות חברי הקבוצה</w:t>
      </w:r>
      <w:r w:rsidR="00A24837">
        <w:rPr>
          <w:rFonts w:ascii="David" w:hAnsi="David" w:cs="David" w:hint="cs"/>
          <w:sz w:val="28"/>
          <w:szCs w:val="28"/>
          <w:rtl/>
        </w:rPr>
        <w:t xml:space="preserve">, והעלו אותם </w:t>
      </w:r>
      <w:r w:rsidR="00920674">
        <w:rPr>
          <w:rFonts w:ascii="David" w:hAnsi="David" w:cs="David" w:hint="cs"/>
          <w:sz w:val="28"/>
          <w:szCs w:val="28"/>
          <w:rtl/>
        </w:rPr>
        <w:t>לסביבת הלמידה.</w:t>
      </w:r>
    </w:p>
    <w:p w14:paraId="19AF128F" w14:textId="5CBADDFB" w:rsidR="00A24837" w:rsidRPr="00A24837" w:rsidRDefault="00A24837" w:rsidP="00920674">
      <w:pPr>
        <w:spacing w:after="0" w:line="360" w:lineRule="auto"/>
        <w:ind w:left="360"/>
        <w:rPr>
          <w:rFonts w:ascii="David" w:hAnsi="David" w:cs="David"/>
          <w:sz w:val="28"/>
          <w:szCs w:val="28"/>
        </w:rPr>
      </w:pPr>
      <w:r w:rsidRPr="00A24837">
        <w:rPr>
          <w:rFonts w:ascii="David" w:hAnsi="David" w:cs="David" w:hint="cs"/>
          <w:sz w:val="28"/>
          <w:szCs w:val="28"/>
          <w:rtl/>
        </w:rPr>
        <w:t xml:space="preserve">את </w:t>
      </w:r>
      <w:r>
        <w:rPr>
          <w:rFonts w:ascii="David" w:hAnsi="David" w:cs="David" w:hint="cs"/>
          <w:sz w:val="28"/>
          <w:szCs w:val="28"/>
          <w:rtl/>
        </w:rPr>
        <w:t>סעיפ</w:t>
      </w:r>
      <w:r w:rsidRPr="00A24837">
        <w:rPr>
          <w:rFonts w:ascii="David" w:hAnsi="David" w:cs="David" w:hint="cs"/>
          <w:sz w:val="28"/>
          <w:szCs w:val="28"/>
          <w:rtl/>
        </w:rPr>
        <w:t>ים</w:t>
      </w:r>
      <w:r>
        <w:rPr>
          <w:rFonts w:ascii="David" w:hAnsi="David" w:cs="David" w:hint="cs"/>
          <w:sz w:val="28"/>
          <w:szCs w:val="28"/>
          <w:rtl/>
        </w:rPr>
        <w:t xml:space="preserve"> 5-4 עליכם להעלות ל</w:t>
      </w:r>
      <w:r w:rsidR="00920674">
        <w:rPr>
          <w:rFonts w:ascii="David" w:hAnsi="David" w:cs="David" w:hint="cs"/>
          <w:sz w:val="28"/>
          <w:szCs w:val="28"/>
          <w:rtl/>
        </w:rPr>
        <w:t>ספרייה שיתופית</w:t>
      </w:r>
      <w:r w:rsidRPr="00A24837">
        <w:rPr>
          <w:rFonts w:ascii="David" w:hAnsi="David" w:cs="David" w:hint="cs"/>
          <w:sz w:val="28"/>
          <w:szCs w:val="28"/>
          <w:rtl/>
        </w:rPr>
        <w:t>.</w:t>
      </w:r>
    </w:p>
    <w:p w14:paraId="075BB513" w14:textId="77777777" w:rsidR="00CB51DB" w:rsidRDefault="00CB51DB" w:rsidP="00CE75E8">
      <w:pPr>
        <w:spacing w:after="0" w:line="360" w:lineRule="auto"/>
        <w:jc w:val="center"/>
      </w:pPr>
    </w:p>
    <w:p w14:paraId="643E3F84" w14:textId="77777777" w:rsidR="00610819" w:rsidRPr="00610819" w:rsidRDefault="00610819" w:rsidP="00CE75E8">
      <w:pPr>
        <w:spacing w:after="0" w:line="360" w:lineRule="auto"/>
      </w:pPr>
    </w:p>
    <w:p w14:paraId="43178BD6" w14:textId="77777777" w:rsidR="003B0EC2" w:rsidRPr="00610819" w:rsidRDefault="003B0EC2" w:rsidP="00CE75E8">
      <w:pPr>
        <w:tabs>
          <w:tab w:val="left" w:pos="1646"/>
        </w:tabs>
        <w:spacing w:after="0" w:line="360" w:lineRule="auto"/>
        <w:jc w:val="center"/>
      </w:pPr>
    </w:p>
    <w:sectPr w:rsidR="003B0EC2" w:rsidRPr="00610819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6DBB" w14:textId="77777777" w:rsidR="0042378F" w:rsidRDefault="0042378F" w:rsidP="003B0EC2">
      <w:pPr>
        <w:spacing w:after="0" w:line="240" w:lineRule="auto"/>
      </w:pPr>
      <w:r>
        <w:separator/>
      </w:r>
    </w:p>
  </w:endnote>
  <w:endnote w:type="continuationSeparator" w:id="0">
    <w:p w14:paraId="19F504FE" w14:textId="77777777" w:rsidR="0042378F" w:rsidRDefault="0042378F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GridTable1Light-Accent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251F3400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64C33203" w14:textId="77777777" w:rsidR="00610819" w:rsidRDefault="00610819">
              <w:pPr>
                <w:pStyle w:val="Footer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2F6281B8" w14:textId="77777777" w:rsidR="00610819" w:rsidRDefault="0061081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71174782" w14:textId="77777777" w:rsidR="00610819" w:rsidRDefault="002528A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3A15EAFF" wp14:editId="75E50164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74297D5F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391A9B86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4CCD2E02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766AE3C1" w14:textId="29B766BB" w:rsidR="00610819" w:rsidRDefault="00610819" w:rsidP="00610819">
              <w:pPr>
                <w:pStyle w:val="Footer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A24837" w:rsidRPr="00A24837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7DB06BEE" w14:textId="77777777" w:rsidR="00610819" w:rsidRDefault="00610819" w:rsidP="00610819">
              <w:pPr>
                <w:pStyle w:val="Footer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6D73417A" wp14:editId="79A3D1BD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6BBA5B6" w14:textId="77777777" w:rsidR="003B0EC2" w:rsidRPr="003B0EC2" w:rsidRDefault="0042378F" w:rsidP="00610819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E600" w14:textId="77777777" w:rsidR="0042378F" w:rsidRDefault="0042378F" w:rsidP="003B0EC2">
      <w:pPr>
        <w:spacing w:after="0" w:line="240" w:lineRule="auto"/>
      </w:pPr>
      <w:r>
        <w:separator/>
      </w:r>
    </w:p>
  </w:footnote>
  <w:footnote w:type="continuationSeparator" w:id="0">
    <w:p w14:paraId="61741023" w14:textId="77777777" w:rsidR="0042378F" w:rsidRDefault="0042378F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5BB2" w14:textId="307D1F84" w:rsidR="003B0EC2" w:rsidRPr="000E6E2C" w:rsidRDefault="0007090D" w:rsidP="00CE75E8">
    <w:pPr>
      <w:pStyle w:val="Header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596CB9EF" wp14:editId="3B25F432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CE75E8">
      <w:rPr>
        <w:rFonts w:hint="cs"/>
        <w:b/>
        <w:bCs/>
        <w:color w:val="00719C"/>
        <w:sz w:val="24"/>
        <w:szCs w:val="24"/>
        <w:rtl/>
      </w:rPr>
      <w:t xml:space="preserve">השוואת התנועה הציונית לתנועות באירופה </w:t>
    </w:r>
    <w:r w:rsidR="00C14094">
      <w:rPr>
        <w:b/>
        <w:bCs/>
        <w:color w:val="00719C"/>
        <w:sz w:val="24"/>
        <w:szCs w:val="24"/>
        <w:rtl/>
      </w:rPr>
      <w:tab/>
    </w:r>
  </w:p>
  <w:p w14:paraId="05DC8AA4" w14:textId="647E2036" w:rsidR="000E6E2C" w:rsidRPr="000E6E2C" w:rsidRDefault="0007090D" w:rsidP="005A1044">
    <w:pPr>
      <w:pStyle w:val="Header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 xml:space="preserve">מטלה </w:t>
    </w:r>
    <w:r w:rsidR="00233E3C">
      <w:rPr>
        <w:rFonts w:hint="cs"/>
        <w:color w:val="00719C"/>
        <w:sz w:val="24"/>
        <w:szCs w:val="24"/>
        <w:rtl/>
      </w:rPr>
      <w:t xml:space="preserve">קבוצתית: </w:t>
    </w:r>
    <w:r w:rsidR="005A1044">
      <w:rPr>
        <w:rFonts w:hint="cs"/>
        <w:color w:val="00719C"/>
        <w:sz w:val="24"/>
        <w:szCs w:val="24"/>
        <w:rtl/>
      </w:rPr>
      <w:t xml:space="preserve">דף הנחיות </w:t>
    </w:r>
    <w:r w:rsidR="00233E3C">
      <w:rPr>
        <w:rFonts w:hint="cs"/>
        <w:color w:val="00719C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0E46"/>
    <w:multiLevelType w:val="multilevel"/>
    <w:tmpl w:val="9D8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4934B4"/>
    <w:multiLevelType w:val="hybridMultilevel"/>
    <w:tmpl w:val="519C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108E4"/>
    <w:multiLevelType w:val="hybridMultilevel"/>
    <w:tmpl w:val="AAC2767A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E3D42"/>
    <w:multiLevelType w:val="hybridMultilevel"/>
    <w:tmpl w:val="E81E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F901B43"/>
    <w:multiLevelType w:val="hybridMultilevel"/>
    <w:tmpl w:val="DD0825E4"/>
    <w:lvl w:ilvl="0" w:tplc="723279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1C58A54A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05A66"/>
    <w:multiLevelType w:val="hybridMultilevel"/>
    <w:tmpl w:val="AAFE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A8A5E">
      <w:start w:val="1"/>
      <w:numFmt w:val="hebrew1"/>
      <w:lvlText w:val="%2."/>
      <w:lvlJc w:val="right"/>
      <w:pPr>
        <w:ind w:left="1440" w:hanging="360"/>
      </w:pPr>
      <w:rPr>
        <w:rFonts w:asciiTheme="minorHAnsi" w:eastAsiaTheme="minorHAnsi" w:hAnsiTheme="minorHAnsi" w:cs="Dav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F0057FA">
      <w:start w:val="8"/>
      <w:numFmt w:val="bullet"/>
      <w:lvlText w:val=""/>
      <w:lvlJc w:val="left"/>
      <w:pPr>
        <w:ind w:left="2880" w:hanging="360"/>
      </w:pPr>
      <w:rPr>
        <w:rFonts w:ascii="Symbol" w:eastAsiaTheme="minorHAnsi" w:hAnsi="Symbol" w:cs="David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3648C"/>
    <w:multiLevelType w:val="hybridMultilevel"/>
    <w:tmpl w:val="4678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03096">
      <w:start w:val="1"/>
      <w:numFmt w:val="hebrew1"/>
      <w:lvlText w:val="%2."/>
      <w:lvlJc w:val="right"/>
      <w:pPr>
        <w:ind w:left="1440" w:hanging="360"/>
      </w:pPr>
      <w:rPr>
        <w:rFonts w:asciiTheme="minorHAnsi" w:eastAsiaTheme="minorHAnsi" w:hAnsiTheme="minorHAnsi" w:cs="Dav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734E"/>
    <w:multiLevelType w:val="hybridMultilevel"/>
    <w:tmpl w:val="4DE6F5F0"/>
    <w:lvl w:ilvl="0" w:tplc="9FA06314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744E8"/>
    <w:multiLevelType w:val="hybridMultilevel"/>
    <w:tmpl w:val="52E23B96"/>
    <w:lvl w:ilvl="0" w:tplc="67F0C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B38FE"/>
    <w:multiLevelType w:val="hybridMultilevel"/>
    <w:tmpl w:val="08C8252E"/>
    <w:lvl w:ilvl="0" w:tplc="EC00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8A1B2">
      <w:start w:val="1"/>
      <w:numFmt w:val="hebrew1"/>
      <w:lvlText w:val="%2."/>
      <w:lvlJc w:val="left"/>
      <w:pPr>
        <w:ind w:left="1440" w:hanging="360"/>
      </w:pPr>
      <w:rPr>
        <w:rFonts w:ascii="David" w:eastAsiaTheme="minorHAnsi" w:hAnsi="David" w:cs="David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5"/>
  </w:num>
  <w:num w:numId="14">
    <w:abstractNumId w:val="8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0"/>
    <w:rsid w:val="00034E4B"/>
    <w:rsid w:val="0007090D"/>
    <w:rsid w:val="000D288D"/>
    <w:rsid w:val="000E6E2C"/>
    <w:rsid w:val="000E7F88"/>
    <w:rsid w:val="001153BA"/>
    <w:rsid w:val="00132F7E"/>
    <w:rsid w:val="00175EDE"/>
    <w:rsid w:val="001906FD"/>
    <w:rsid w:val="00233E3C"/>
    <w:rsid w:val="002528A0"/>
    <w:rsid w:val="002A58F9"/>
    <w:rsid w:val="002B53E8"/>
    <w:rsid w:val="003313A0"/>
    <w:rsid w:val="0033700A"/>
    <w:rsid w:val="00350BB0"/>
    <w:rsid w:val="00386C84"/>
    <w:rsid w:val="003B0EC2"/>
    <w:rsid w:val="0040547C"/>
    <w:rsid w:val="0042378F"/>
    <w:rsid w:val="004B7A53"/>
    <w:rsid w:val="00502E19"/>
    <w:rsid w:val="00532F06"/>
    <w:rsid w:val="005540F8"/>
    <w:rsid w:val="005A0A5F"/>
    <w:rsid w:val="005A1044"/>
    <w:rsid w:val="005B0B22"/>
    <w:rsid w:val="005B4616"/>
    <w:rsid w:val="00610819"/>
    <w:rsid w:val="00631C04"/>
    <w:rsid w:val="00657A0D"/>
    <w:rsid w:val="006C6EB4"/>
    <w:rsid w:val="006D5D76"/>
    <w:rsid w:val="007320EA"/>
    <w:rsid w:val="008157C2"/>
    <w:rsid w:val="00824023"/>
    <w:rsid w:val="00830FB5"/>
    <w:rsid w:val="008928CA"/>
    <w:rsid w:val="008B635E"/>
    <w:rsid w:val="008C6E6A"/>
    <w:rsid w:val="0090540A"/>
    <w:rsid w:val="00920674"/>
    <w:rsid w:val="009B7BB7"/>
    <w:rsid w:val="00A108D3"/>
    <w:rsid w:val="00A24837"/>
    <w:rsid w:val="00A2527F"/>
    <w:rsid w:val="00A75C7F"/>
    <w:rsid w:val="00A82E00"/>
    <w:rsid w:val="00AA4032"/>
    <w:rsid w:val="00AA43CE"/>
    <w:rsid w:val="00B2086B"/>
    <w:rsid w:val="00B74BB9"/>
    <w:rsid w:val="00BA70C9"/>
    <w:rsid w:val="00C14094"/>
    <w:rsid w:val="00CB51DB"/>
    <w:rsid w:val="00CE6972"/>
    <w:rsid w:val="00CE75E8"/>
    <w:rsid w:val="00CF24D9"/>
    <w:rsid w:val="00D83127"/>
    <w:rsid w:val="00E45608"/>
    <w:rsid w:val="00E82B46"/>
    <w:rsid w:val="00E940EB"/>
    <w:rsid w:val="00EA59D7"/>
    <w:rsid w:val="00EB0555"/>
    <w:rsid w:val="00EC0954"/>
    <w:rsid w:val="00F104E3"/>
    <w:rsid w:val="00F5321B"/>
    <w:rsid w:val="00F66F2E"/>
    <w:rsid w:val="00F9507E"/>
    <w:rsid w:val="00FA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322D1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C2"/>
  </w:style>
  <w:style w:type="paragraph" w:customStyle="1" w:styleId="BasicParagraph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3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E3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E3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3E3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E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5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8C24-3716-42E1-8F35-186AEF2B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amosraban@outlook.com</cp:lastModifiedBy>
  <cp:revision>5</cp:revision>
  <cp:lastPrinted>2017-08-13T16:00:00Z</cp:lastPrinted>
  <dcterms:created xsi:type="dcterms:W3CDTF">2017-12-28T06:04:00Z</dcterms:created>
  <dcterms:modified xsi:type="dcterms:W3CDTF">2022-02-07T07:33:00Z</dcterms:modified>
</cp:coreProperties>
</file>