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4E3D" w14:textId="77777777" w:rsidR="00175EDE" w:rsidRDefault="00175EDE">
      <w:pPr>
        <w:rPr>
          <w:rtl/>
        </w:rPr>
      </w:pPr>
    </w:p>
    <w:p w14:paraId="286873D8" w14:textId="77777777" w:rsidR="003B0EC2" w:rsidRDefault="003B0EC2">
      <w:pPr>
        <w:rPr>
          <w:rtl/>
        </w:rPr>
      </w:pPr>
    </w:p>
    <w:p w14:paraId="4A30FEB5" w14:textId="3A3E743E" w:rsidR="00B74BB9" w:rsidRPr="009E1630" w:rsidRDefault="0042312B" w:rsidP="009E1630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כתיבת מאמר עמדה ל</w:t>
      </w:r>
      <w:r w:rsidR="00790D26">
        <w:rPr>
          <w:rFonts w:hint="cs"/>
          <w:b/>
          <w:bCs/>
          <w:color w:val="00719C"/>
          <w:sz w:val="60"/>
          <w:szCs w:val="60"/>
          <w:rtl/>
        </w:rPr>
        <w:t>משרד</w:t>
      </w:r>
      <w:r>
        <w:rPr>
          <w:rFonts w:hint="cs"/>
          <w:b/>
          <w:bCs/>
          <w:color w:val="00719C"/>
          <w:sz w:val="60"/>
          <w:szCs w:val="60"/>
          <w:rtl/>
        </w:rPr>
        <w:t xml:space="preserve"> החינוך </w:t>
      </w:r>
    </w:p>
    <w:p w14:paraId="54A84C68" w14:textId="77777777" w:rsidR="00B67AEE" w:rsidRDefault="007E395C" w:rsidP="00AF1FE1">
      <w:pPr>
        <w:rPr>
          <w:rFonts w:ascii="David" w:hAnsi="David" w:cs="David"/>
          <w:sz w:val="24"/>
          <w:szCs w:val="24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  <w:r w:rsidR="00B67AEE">
        <w:rPr>
          <w:b/>
          <w:bCs/>
          <w:color w:val="00719C"/>
          <w:sz w:val="32"/>
          <w:szCs w:val="32"/>
        </w:rPr>
        <w:br/>
      </w:r>
    </w:p>
    <w:p w14:paraId="578805C6" w14:textId="77777777" w:rsidR="00AF1FE1" w:rsidRPr="00B361B1" w:rsidRDefault="00AF1FE1" w:rsidP="00AF1FE1">
      <w:pPr>
        <w:rPr>
          <w:rFonts w:ascii="David" w:hAnsi="David" w:cs="David"/>
          <w:bCs/>
          <w:sz w:val="24"/>
          <w:szCs w:val="24"/>
          <w:rtl/>
        </w:rPr>
      </w:pPr>
    </w:p>
    <w:tbl>
      <w:tblPr>
        <w:bidiVisual/>
        <w:tblW w:w="89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305"/>
        <w:gridCol w:w="1515"/>
        <w:gridCol w:w="1470"/>
        <w:gridCol w:w="1470"/>
        <w:gridCol w:w="1395"/>
      </w:tblGrid>
      <w:tr w:rsidR="00AF1FE1" w:rsidRPr="00B361B1" w14:paraId="6B688272" w14:textId="77777777" w:rsidTr="00AF1FE1">
        <w:trPr>
          <w:trHeight w:val="680"/>
        </w:trPr>
        <w:tc>
          <w:tcPr>
            <w:tcW w:w="178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6E86" w14:textId="77777777" w:rsidR="00AF1FE1" w:rsidRPr="00B361B1" w:rsidRDefault="00AF1FE1" w:rsidP="00645BBB">
            <w:pPr>
              <w:ind w:left="360"/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משימה</w:t>
            </w:r>
          </w:p>
        </w:tc>
        <w:tc>
          <w:tcPr>
            <w:tcW w:w="130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CC3E" w14:textId="77777777" w:rsidR="00AF1FE1" w:rsidRPr="00B361B1" w:rsidRDefault="00AF1FE1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לא בוצע</w:t>
            </w:r>
          </w:p>
        </w:tc>
        <w:tc>
          <w:tcPr>
            <w:tcW w:w="151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3DE3" w14:textId="77777777" w:rsidR="00AF1FE1" w:rsidRPr="00B361B1" w:rsidRDefault="00AF1FE1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47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25B9" w14:textId="77777777" w:rsidR="00AF1FE1" w:rsidRPr="00B361B1" w:rsidRDefault="00AF1FE1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נמוכה</w:t>
            </w:r>
          </w:p>
        </w:tc>
        <w:tc>
          <w:tcPr>
            <w:tcW w:w="147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1881" w14:textId="77777777" w:rsidR="00AF1FE1" w:rsidRPr="00B361B1" w:rsidRDefault="00AF1FE1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39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CEB9" w14:textId="77777777" w:rsidR="00AF1FE1" w:rsidRPr="00B361B1" w:rsidRDefault="00AF1FE1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גבוהה</w:t>
            </w:r>
          </w:p>
        </w:tc>
      </w:tr>
      <w:tr w:rsidR="00AF1FE1" w:rsidRPr="00194FAC" w14:paraId="42630076" w14:textId="77777777" w:rsidTr="00AF1FE1">
        <w:trPr>
          <w:trHeight w:val="284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3757" w14:textId="77777777" w:rsidR="0042312B" w:rsidRPr="0042312B" w:rsidRDefault="0042312B" w:rsidP="0042312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42312B">
              <w:rPr>
                <w:rFonts w:ascii="David" w:eastAsia="David" w:hAnsi="David" w:cs="David" w:hint="cs"/>
                <w:sz w:val="24"/>
                <w:szCs w:val="24"/>
                <w:rtl/>
              </w:rPr>
              <w:t>1.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="00AF1FE1" w:rsidRPr="0042312B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קביעת עמדה ראשונית </w:t>
            </w:r>
          </w:p>
          <w:p w14:paraId="6394DC0C" w14:textId="77777777" w:rsidR="00AF1FE1" w:rsidRPr="0042312B" w:rsidRDefault="00AF1FE1" w:rsidP="0042312B">
            <w:r w:rsidRPr="0042312B">
              <w:rPr>
                <w:rtl/>
              </w:rPr>
              <w:br/>
            </w:r>
            <w:r w:rsidRPr="0042312B">
              <w:rPr>
                <w:rFonts w:hint="cs"/>
                <w:rtl/>
              </w:rPr>
              <w:t>(10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9139" w14:textId="77777777" w:rsidR="00AF1FE1" w:rsidRPr="00194FAC" w:rsidRDefault="00AF1FE1" w:rsidP="00C70428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קבעת עמדה.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21E1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לקבוע עמדה.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A9D56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מילאת את טבלת הטיעונים בצורה בסיסית.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DBF6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קבעת עמדה, אך לא התייחסת להיבטים שהוגדרו.</w:t>
            </w:r>
          </w:p>
          <w:p w14:paraId="783D3F89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60BB5C6F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התייחסת להיבטים שהוגדרו, אך לא גיבשת קביעה.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(8)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FD4C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גיבשת קביעה  באופן המעיד על הבנת מורכבות התמונה תוך הסתמכות על פרטים היסטוריים, וניכר שיש הבנה של הטיעונים לשני הצדדים.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</w:tr>
      <w:tr w:rsidR="00AF1FE1" w:rsidRPr="00194FAC" w14:paraId="72A3650F" w14:textId="77777777" w:rsidTr="00AF1FE1">
        <w:trPr>
          <w:trHeight w:val="188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7D04" w14:textId="77777777" w:rsidR="0042312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2. כתיבת המכתב והעלאה שלו לבלוג</w:t>
            </w:r>
            <w:r w:rsidR="0042312B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14:paraId="3269ED9A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FD32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העלית את המכתב לבלוג.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2F3E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בהעלאת המכתב לבלוג.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53AF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העלית את המכתב לבלוג כנדרש.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4B93" w14:textId="77777777" w:rsidR="00AF1FE1" w:rsidRPr="00194FAC" w:rsidRDefault="00AF1FE1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0890" w14:textId="77777777" w:rsidR="00AF1FE1" w:rsidRPr="00194FAC" w:rsidRDefault="00AF1FE1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</w:p>
        </w:tc>
      </w:tr>
      <w:tr w:rsidR="00AF1FE1" w:rsidRPr="003245FB" w14:paraId="4A5C4780" w14:textId="77777777" w:rsidTr="0042312B">
        <w:trPr>
          <w:trHeight w:val="4285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EE42" w14:textId="77777777" w:rsidR="00AF1FE1" w:rsidRPr="003245F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3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. כתיבת תגובות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לשני מכתבים אחרים</w:t>
            </w:r>
            <w:r w:rsidR="0042312B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18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0C8E" w14:textId="77777777" w:rsidR="00AF1FE1" w:rsidRPr="003245F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כתבת תגובות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למכתבים אחרים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6E5D" w14:textId="77777777" w:rsidR="00AF1FE1" w:rsidRPr="003245F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ניכר קושי בכתיבת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ראוי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לשני מכתבים אחרים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D5C5" w14:textId="77777777" w:rsidR="00AF1FE1" w:rsidRDefault="00AF1FE1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כתבת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מכתב אחד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14:paraId="411E98B2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4DD4ABFF" w14:textId="77777777" w:rsid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שתי תגובות למכתבים, אך התייחסת לחלק מההיבטים הנדרשים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14:paraId="72D72C7A" w14:textId="77777777" w:rsidR="00AF1FE1" w:rsidRPr="003245F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9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322A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תגובות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תמציתיות ל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שני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מכתבים אחרים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</w:p>
          <w:p w14:paraId="71DB5A2F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071FB09E" w14:textId="77777777" w:rsid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תגובות מפורטות, אולם הן אינן מכוונות את כותבי המכתבים כיצד להשתפר.</w:t>
            </w:r>
          </w:p>
          <w:p w14:paraId="65C75478" w14:textId="77777777" w:rsidR="00AF1FE1" w:rsidRPr="003245F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14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06CD7" w14:textId="77777777" w:rsidR="00AF1FE1" w:rsidRPr="003245F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תגובות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מפורט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לשני מכתבים אחרים,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והבעת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בה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ן 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התייחסות מעמיקה להיבטים השונים.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ניכרת חשיבה ביקורתית בצד יכולת להביע אותה בצורה עניינית ובונה.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18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AF1FE1" w:rsidRPr="00194FAC" w14:paraId="734C28DE" w14:textId="77777777" w:rsidTr="00AF1FE1">
        <w:trPr>
          <w:trHeight w:val="260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D9B5" w14:textId="77777777" w:rsidR="00AF1FE1" w:rsidRDefault="00AF1FE1" w:rsidP="0042312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 א. העברת המכתב המשופר לבדיקת מורה</w:t>
            </w:r>
            <w:r w:rsidR="0042312B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 נק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D749" w14:textId="77777777" w:rsid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הגשת את המכתב לקריאת מורה.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DFE3" w14:textId="77777777" w:rsidR="00AF1FE1" w:rsidRPr="00194FAC" w:rsidRDefault="00AF1FE1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ניכר קושי בהעברת 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המכתב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לקריאת המורה כנדרש.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F589" w14:textId="77777777" w:rsidR="00AF1FE1" w:rsidRPr="00AF1FE1" w:rsidRDefault="00AF1FE1" w:rsidP="0042312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הגשת את </w:t>
            </w:r>
            <w:r w:rsidR="00C70428"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המ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כתב</w:t>
            </w:r>
            <w:r w:rsidR="00C70428"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למורה כנדרש.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5C18" w14:textId="77777777" w:rsidR="00AF1FE1" w:rsidRPr="00FC374F" w:rsidRDefault="00AF1FE1" w:rsidP="00645BBB">
            <w:pPr>
              <w:rPr>
                <w:rFonts w:ascii="David" w:eastAsia="David" w:hAnsi="David" w:cs="David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B798" w14:textId="77777777" w:rsidR="00AF1FE1" w:rsidRPr="00FC374F" w:rsidRDefault="00AF1FE1" w:rsidP="00645BBB">
            <w:pPr>
              <w:rPr>
                <w:rFonts w:ascii="David" w:eastAsia="David" w:hAnsi="David" w:cs="David"/>
                <w:sz w:val="24"/>
                <w:szCs w:val="24"/>
                <w:highlight w:val="yellow"/>
                <w:rtl/>
              </w:rPr>
            </w:pPr>
          </w:p>
        </w:tc>
      </w:tr>
      <w:tr w:rsidR="00AF1FE1" w:rsidRPr="00194FAC" w14:paraId="039C29E6" w14:textId="77777777" w:rsidTr="00AF1FE1">
        <w:trPr>
          <w:trHeight w:val="260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C728" w14:textId="77777777" w:rsidR="00AF1FE1" w:rsidRDefault="00467ADD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4 </w:t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>ב. כתיבת הרעיון המרכזי</w:t>
            </w:r>
            <w:r w:rsidR="0042312B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="00AF1FE1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(12 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נק'</w:t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22C5" w14:textId="77777777" w:rsid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כתבת את הרעיון המרכזי.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C637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בכתיבת הרעיון המרכזי.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267D" w14:textId="77777777" w:rsidR="00AF1FE1" w:rsidRP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כתבת את הרעיון המרכזי בצורה בסיסית.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(6)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62A6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את הרעיון המרכזי בצורה תמציתית.</w:t>
            </w:r>
          </w:p>
          <w:p w14:paraId="77B260F4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113E6B00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את הרעיון המרכזי, ונחוץ עיגון באמצעות מידע היסטורי.</w:t>
            </w:r>
          </w:p>
          <w:p w14:paraId="229BAA4E" w14:textId="77777777" w:rsidR="00AF1FE1" w:rsidRPr="00156917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3ADE" w14:textId="77777777" w:rsidR="00AF1FE1" w:rsidRPr="00156917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56917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את הרעיון המרכזי באופן </w:t>
            </w:r>
            <w:r w:rsidRPr="00156917">
              <w:rPr>
                <w:rFonts w:ascii="David" w:eastAsia="David" w:hAnsi="David" w:cs="David"/>
                <w:sz w:val="24"/>
                <w:szCs w:val="24"/>
                <w:rtl/>
              </w:rPr>
              <w:t>מעמיק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ומפ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ו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רט</w:t>
            </w:r>
            <w:r w:rsidRPr="00156917">
              <w:rPr>
                <w:rFonts w:ascii="David" w:eastAsia="David" w:hAnsi="David" w:cs="David"/>
                <w:sz w:val="24"/>
                <w:szCs w:val="24"/>
                <w:rtl/>
              </w:rPr>
              <w:t>. ב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מ</w:t>
            </w:r>
            <w:r w:rsidRPr="00156917">
              <w:rPr>
                <w:rFonts w:ascii="David" w:eastAsia="David" w:hAnsi="David" w:cs="David"/>
                <w:sz w:val="24"/>
                <w:szCs w:val="24"/>
                <w:rtl/>
              </w:rPr>
              <w:t>כת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t>בך ניכרת שליטה במידע ההיסטורי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(12)</w:t>
            </w:r>
          </w:p>
        </w:tc>
      </w:tr>
      <w:tr w:rsidR="00AF1FE1" w:rsidRPr="00194FAC" w14:paraId="28CF987F" w14:textId="77777777" w:rsidTr="00AF1FE1">
        <w:trPr>
          <w:trHeight w:val="260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0877" w14:textId="77777777" w:rsidR="0042312B" w:rsidRDefault="00467ADD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 xml:space="preserve">4 </w:t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>ג. הט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</w:t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>עונים המרכזיים</w:t>
            </w:r>
          </w:p>
          <w:p w14:paraId="315181A4" w14:textId="77777777" w:rsidR="00AF1FE1" w:rsidRDefault="00AF1FE1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(21 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נק'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4433" w14:textId="77777777" w:rsid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כתבת טיעונים מרכזיים.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2747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בכתיבת טיעונים מרכזיים.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A4F6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שלושה טיעונים מבלי להסתמך על פרטים היסטוריים.</w:t>
            </w:r>
          </w:p>
          <w:p w14:paraId="6B4846DC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4ED3496D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שלושה טיעונים מבלי להסביר כיצד הם מחזקים את הרעיון המרכזי שכתבת.</w:t>
            </w:r>
          </w:p>
          <w:p w14:paraId="1AB4BCD5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22BCEFE1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טיעון אחד בצורה מפורטת ועניינית, ואילו שני הטיעונים האחרים היו חלקיים.</w:t>
            </w:r>
          </w:p>
          <w:p w14:paraId="454B3C91" w14:textId="77777777" w:rsidR="00AF1FE1" w:rsidRPr="002617B7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(12)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587F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את שלושת הטיעונים בצורה תמציתית.</w:t>
            </w:r>
          </w:p>
          <w:p w14:paraId="4ED2E776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0C06864B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שני טיעונים בצורה מפורטת ועניינית, ואילו הטיעון השלישי היה חלקי.</w:t>
            </w:r>
          </w:p>
          <w:p w14:paraId="715A985A" w14:textId="77777777" w:rsidR="00AF1FE1" w:rsidRPr="002617B7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(17)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9BDF" w14:textId="77777777" w:rsidR="00AF1FE1" w:rsidRPr="002617B7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2617B7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כתבת את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שלושת הטיעונים הנדרשים בצורה מפורטת ועניינית.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כתיבתך מעידה על בקיאות במידע ההיסטורי ועל יכולת לרתום אותו להוכחת עמדתך.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(21)</w:t>
            </w:r>
          </w:p>
        </w:tc>
      </w:tr>
      <w:tr w:rsidR="00AF1FE1" w:rsidRPr="00194FAC" w14:paraId="0217A8C6" w14:textId="77777777" w:rsidTr="00AF1FE1">
        <w:trPr>
          <w:trHeight w:val="260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1BD9" w14:textId="77777777" w:rsidR="0042312B" w:rsidRDefault="00467ADD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4 </w:t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ד. מבנה התשובה </w:t>
            </w:r>
          </w:p>
          <w:p w14:paraId="67AB3A42" w14:textId="77777777" w:rsidR="00AF1FE1" w:rsidRDefault="00AF1FE1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(10 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נק'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DB6E" w14:textId="77777777" w:rsid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הקפדת על מבנה המכתב.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E28D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בהקפדה על מבנה המכתב.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2205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מבנה המכתב שכתבת היה חלקי.</w:t>
            </w:r>
          </w:p>
          <w:p w14:paraId="2782221D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46637599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המכתב שכתבת הכיל את כל החלקים הנחוצים, אולם לא הייתה הקפדה על הרצף שלהם.</w:t>
            </w:r>
          </w:p>
          <w:p w14:paraId="70A337DC" w14:textId="77777777" w:rsidR="00AF1FE1" w:rsidRPr="002617B7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E57D" w14:textId="77777777" w:rsidR="00AF1FE1" w:rsidRPr="002617B7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מכתב על פי הרצף הנדרש.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(8)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BBE9" w14:textId="77777777" w:rsidR="00AF1FE1" w:rsidRPr="002617B7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מכתב הבנוי היטב, וניכרת שליטה ברצף הנדרש ובתרומתו של כל אחד מהחלקים למכתב השלם.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</w:tr>
      <w:tr w:rsidR="00AF1FE1" w:rsidRPr="00194FAC" w14:paraId="3C90DA1B" w14:textId="77777777" w:rsidTr="00AF1FE1">
        <w:trPr>
          <w:trHeight w:val="260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6036" w14:textId="77777777" w:rsidR="0042312B" w:rsidRDefault="00467ADD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4 ה</w:t>
            </w:r>
            <w:r w:rsidR="00AF1FE1">
              <w:rPr>
                <w:rFonts w:ascii="David" w:eastAsia="David" w:hAnsi="David" w:cs="David" w:hint="cs"/>
                <w:sz w:val="24"/>
                <w:szCs w:val="24"/>
                <w:rtl/>
              </w:rPr>
              <w:t>. ניסוח ואמצעים רטוריים</w:t>
            </w:r>
          </w:p>
          <w:p w14:paraId="3621DEDF" w14:textId="77777777" w:rsidR="00AF1FE1" w:rsidRDefault="00AF1FE1" w:rsidP="00E35AC0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 נק</w:t>
            </w:r>
            <w:r w:rsidR="00C70428">
              <w:rPr>
                <w:rFonts w:ascii="David" w:eastAsia="David" w:hAnsi="David" w:cs="David" w:hint="cs"/>
                <w:sz w:val="24"/>
                <w:szCs w:val="24"/>
                <w:rtl/>
              </w:rPr>
              <w:t>')</w:t>
            </w:r>
          </w:p>
          <w:p w14:paraId="4C6FE707" w14:textId="77777777" w:rsidR="00AF1FE1" w:rsidRDefault="00AF1FE1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E576" w14:textId="77777777" w:rsidR="00AF1FE1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הקפדת על ניסוח ולא השתמשת באמצעים רטוריים.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CB9C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בניסוח ובשימוש באמצעים רטוריים. אין הקפדה על כתיבה המתאימה למכתב רשמי.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127AA" w14:textId="77777777" w:rsidR="00AF1FE1" w:rsidRPr="002617B7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אין הקפדה בכתיבתך על ניסוח המותאם למכתב רשמי ועל שימוש באמצעים רטוריים.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98AB" w14:textId="77777777" w:rsidR="00AF1FE1" w:rsidRPr="002617B7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מרבית המכתב כתוב בניסוח </w:t>
            </w:r>
            <w:r w:rsidR="00526E59"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הולם מכתב רשמי תוך שימוש באמצעים רטוריים.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(8)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D840" w14:textId="77777777" w:rsidR="00AF1FE1" w:rsidRPr="002617B7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המכתב כתוב בצורה רהוטה ומדויקת ההולמת מכתב רשמי, וניכר שימוש מושכל באמצעים רטוריים לצורך העברת עמדתך.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</w:tr>
      <w:tr w:rsidR="00AF1FE1" w:rsidRPr="00194FAC" w14:paraId="220C4139" w14:textId="77777777" w:rsidTr="00AF1FE1">
        <w:trPr>
          <w:trHeight w:val="452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02E5" w14:textId="77777777" w:rsidR="0042312B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 כתיבת רפלקציה</w:t>
            </w:r>
          </w:p>
          <w:p w14:paraId="13D7D0CE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187F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לא כתבת רפלקציה.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99AE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ניכר שהתקשית לכתוב רפלקציה המשקפת התייחסות לתהליך הלמידה.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(4)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5E03" w14:textId="77777777" w:rsidR="00AF1FE1" w:rsidRPr="00194FAC" w:rsidRDefault="00AF1FE1" w:rsidP="00E35AC0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רפלקציה תמציתית </w:t>
            </w:r>
            <w:r w:rsidR="005F3DDD">
              <w:rPr>
                <w:rFonts w:ascii="David" w:eastAsia="David" w:hAnsi="David" w:cs="David" w:hint="cs"/>
                <w:sz w:val="24"/>
                <w:szCs w:val="24"/>
                <w:rtl/>
              </w:rPr>
              <w:t>הכוללת</w:t>
            </w:r>
            <w:r w:rsidR="005F3DDD"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התייחסות בסיסית לתהליך הלמידה והכתיבה.</w:t>
            </w:r>
          </w:p>
          <w:p w14:paraId="18195C9A" w14:textId="77777777" w:rsidR="00AF1FE1" w:rsidRPr="00194FAC" w:rsidRDefault="00AF1FE1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526E59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20024CAD" w14:textId="77777777" w:rsidR="00AF1FE1" w:rsidRPr="00194FAC" w:rsidRDefault="00AF1FE1" w:rsidP="00E35AC0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רפלקציה </w:t>
            </w:r>
            <w:r w:rsidR="005F3DDD">
              <w:rPr>
                <w:rFonts w:ascii="David" w:eastAsia="David" w:hAnsi="David" w:cs="David" w:hint="cs"/>
                <w:sz w:val="24"/>
                <w:szCs w:val="24"/>
                <w:rtl/>
              </w:rPr>
              <w:t>המתייחסת</w:t>
            </w:r>
            <w:r w:rsidR="005F3DDD"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רק לחלק מהמרכיבים.</w:t>
            </w:r>
          </w:p>
          <w:p w14:paraId="13443C54" w14:textId="77777777" w:rsidR="00AF1FE1" w:rsidRPr="00194FAC" w:rsidRDefault="00AF1FE1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(8)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0DD3" w14:textId="77777777" w:rsidR="00AF1FE1" w:rsidRPr="00194FAC" w:rsidRDefault="00AF1FE1" w:rsidP="00AF1FE1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המתייחסת לתהליך הלמידה והכתיבה ולתובנה היסטורית.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(12)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310A" w14:textId="77777777" w:rsidR="00AF1FE1" w:rsidRPr="00194FAC" w:rsidRDefault="00AF1FE1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רהוטה ומפורטת המשקפת התבוננות בשלה ובוגרת על תהליך הלמידה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וכללת בה תובנה היסטורית.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(16)</w:t>
            </w:r>
          </w:p>
        </w:tc>
      </w:tr>
    </w:tbl>
    <w:p w14:paraId="4B2EF376" w14:textId="77777777" w:rsidR="00AF1FE1" w:rsidRDefault="00AF1FE1" w:rsidP="00AF1FE1">
      <w:pPr>
        <w:rPr>
          <w:rFonts w:ascii="David" w:hAnsi="David" w:cs="David"/>
          <w:sz w:val="24"/>
          <w:szCs w:val="24"/>
          <w:rtl/>
        </w:rPr>
      </w:pPr>
    </w:p>
    <w:p w14:paraId="633EC1D8" w14:textId="77777777" w:rsidR="00AF1FE1" w:rsidRDefault="00AF1FE1" w:rsidP="00AF1FE1">
      <w:pPr>
        <w:rPr>
          <w:rFonts w:ascii="David" w:hAnsi="David" w:cs="David"/>
          <w:sz w:val="24"/>
          <w:szCs w:val="24"/>
          <w:rtl/>
        </w:rPr>
      </w:pPr>
    </w:p>
    <w:p w14:paraId="799F5C59" w14:textId="77777777" w:rsidR="00B67AEE" w:rsidRDefault="00B67AEE" w:rsidP="00766E4D">
      <w:pPr>
        <w:rPr>
          <w:b/>
          <w:bCs/>
          <w:color w:val="00719C"/>
          <w:sz w:val="32"/>
          <w:szCs w:val="32"/>
          <w:rtl/>
        </w:rPr>
      </w:pPr>
    </w:p>
    <w:sectPr w:rsidR="00B67AEE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0178" w14:textId="77777777" w:rsidR="00FE08A1" w:rsidRDefault="00FE08A1" w:rsidP="003B0EC2">
      <w:pPr>
        <w:spacing w:after="0" w:line="240" w:lineRule="auto"/>
      </w:pPr>
      <w:r>
        <w:separator/>
      </w:r>
    </w:p>
  </w:endnote>
  <w:endnote w:type="continuationSeparator" w:id="0">
    <w:p w14:paraId="7EAFA63E" w14:textId="77777777" w:rsidR="00FE08A1" w:rsidRDefault="00FE08A1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1A67AEEB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39473C51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7CE1C571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7C606DF8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1664E432" wp14:editId="37931FB7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2679532F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16AE2F89" w14:textId="77777777" w:rsidR="007E395C" w:rsidRDefault="007E395C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33625D28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5F9C9ED2" w14:textId="77777777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42312B" w:rsidRPr="0042312B">
                <w:rPr>
                  <w:noProof/>
                  <w:rtl/>
                  <w:lang w:val="he-IL"/>
                </w:rPr>
                <w:t>4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1685CF95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2234893F" wp14:editId="54820097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778F390" w14:textId="77777777" w:rsidR="003B0EC2" w:rsidRPr="003B0EC2" w:rsidRDefault="00FE08A1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89F8" w14:textId="77777777" w:rsidR="00FE08A1" w:rsidRDefault="00FE08A1" w:rsidP="003B0EC2">
      <w:pPr>
        <w:spacing w:after="0" w:line="240" w:lineRule="auto"/>
      </w:pPr>
      <w:r>
        <w:separator/>
      </w:r>
    </w:p>
  </w:footnote>
  <w:footnote w:type="continuationSeparator" w:id="0">
    <w:p w14:paraId="00DF73F1" w14:textId="77777777" w:rsidR="00FE08A1" w:rsidRDefault="00FE08A1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7B4" w14:textId="77777777" w:rsidR="003B0EC2" w:rsidRPr="000E6E2C" w:rsidRDefault="0007090D" w:rsidP="00AD7806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76D57545" wp14:editId="7600C3CF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9D1EB5">
      <w:rPr>
        <w:rFonts w:hint="cs"/>
        <w:b/>
        <w:bCs/>
        <w:color w:val="00719C"/>
        <w:sz w:val="24"/>
        <w:szCs w:val="24"/>
        <w:rtl/>
      </w:rPr>
      <w:t>ארץ ישראל</w:t>
    </w:r>
    <w:r w:rsidR="00AD7806">
      <w:rPr>
        <w:rFonts w:hint="cs"/>
        <w:b/>
        <w:bCs/>
        <w:color w:val="00719C"/>
        <w:sz w:val="24"/>
        <w:szCs w:val="24"/>
        <w:rtl/>
      </w:rPr>
      <w:t xml:space="preserve"> במלחמת העולם הראשונה</w:t>
    </w:r>
    <w:r w:rsidR="00845315">
      <w:rPr>
        <w:b/>
        <w:bCs/>
        <w:color w:val="00719C"/>
        <w:sz w:val="24"/>
        <w:szCs w:val="24"/>
        <w:rtl/>
      </w:rPr>
      <w:tab/>
    </w:r>
    <w:r w:rsidR="00AD7806">
      <w:rPr>
        <w:b/>
        <w:bCs/>
        <w:color w:val="00719C"/>
        <w:sz w:val="24"/>
        <w:szCs w:val="24"/>
      </w:rPr>
      <w:t>\</w:t>
    </w:r>
    <w:r w:rsidR="00A108D3">
      <w:rPr>
        <w:b/>
        <w:bCs/>
        <w:color w:val="00719C"/>
        <w:sz w:val="24"/>
        <w:szCs w:val="24"/>
        <w:rtl/>
      </w:rPr>
      <w:tab/>
    </w:r>
  </w:p>
  <w:p w14:paraId="4BDC9071" w14:textId="77777777" w:rsidR="000E6E2C" w:rsidRPr="000E6E2C" w:rsidRDefault="0007090D" w:rsidP="00A108D3">
    <w:pPr>
      <w:pStyle w:val="Header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1FB"/>
    <w:multiLevelType w:val="hybridMultilevel"/>
    <w:tmpl w:val="A4E0D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E5926"/>
    <w:multiLevelType w:val="hybridMultilevel"/>
    <w:tmpl w:val="E22A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017EE"/>
    <w:rsid w:val="0002418F"/>
    <w:rsid w:val="00034E4B"/>
    <w:rsid w:val="0007090D"/>
    <w:rsid w:val="000D288D"/>
    <w:rsid w:val="000E6E2C"/>
    <w:rsid w:val="001153BA"/>
    <w:rsid w:val="00175EDE"/>
    <w:rsid w:val="00176087"/>
    <w:rsid w:val="002528A0"/>
    <w:rsid w:val="002B53E8"/>
    <w:rsid w:val="003313A0"/>
    <w:rsid w:val="0033700A"/>
    <w:rsid w:val="00350BB0"/>
    <w:rsid w:val="00386C84"/>
    <w:rsid w:val="003B0EC2"/>
    <w:rsid w:val="0042312B"/>
    <w:rsid w:val="00467ADD"/>
    <w:rsid w:val="004B7A53"/>
    <w:rsid w:val="00526E59"/>
    <w:rsid w:val="00532F06"/>
    <w:rsid w:val="005B0B22"/>
    <w:rsid w:val="005F3DDD"/>
    <w:rsid w:val="00610819"/>
    <w:rsid w:val="00631C04"/>
    <w:rsid w:val="006C6EB4"/>
    <w:rsid w:val="006D5D76"/>
    <w:rsid w:val="007320EA"/>
    <w:rsid w:val="00766E4D"/>
    <w:rsid w:val="007841EB"/>
    <w:rsid w:val="00790D26"/>
    <w:rsid w:val="00793F38"/>
    <w:rsid w:val="007A704D"/>
    <w:rsid w:val="007E395C"/>
    <w:rsid w:val="00824023"/>
    <w:rsid w:val="00830FB5"/>
    <w:rsid w:val="00845315"/>
    <w:rsid w:val="008B1C2D"/>
    <w:rsid w:val="008B635E"/>
    <w:rsid w:val="008F4E1A"/>
    <w:rsid w:val="00990598"/>
    <w:rsid w:val="009B5E1D"/>
    <w:rsid w:val="009B7BB7"/>
    <w:rsid w:val="009C2BEF"/>
    <w:rsid w:val="009D1EB5"/>
    <w:rsid w:val="009E1630"/>
    <w:rsid w:val="00A108D3"/>
    <w:rsid w:val="00A2527F"/>
    <w:rsid w:val="00A379CD"/>
    <w:rsid w:val="00A75C7F"/>
    <w:rsid w:val="00A82E00"/>
    <w:rsid w:val="00AA4032"/>
    <w:rsid w:val="00AD7806"/>
    <w:rsid w:val="00AF1FE1"/>
    <w:rsid w:val="00B67AEE"/>
    <w:rsid w:val="00B74BB9"/>
    <w:rsid w:val="00C70428"/>
    <w:rsid w:val="00CB51DB"/>
    <w:rsid w:val="00CE6972"/>
    <w:rsid w:val="00DE1A84"/>
    <w:rsid w:val="00E35AC0"/>
    <w:rsid w:val="00EA59D7"/>
    <w:rsid w:val="00F5321B"/>
    <w:rsid w:val="00F64A14"/>
    <w:rsid w:val="00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AA01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F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FE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F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370D-C68B-4823-AC14-12E59477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4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4</cp:revision>
  <cp:lastPrinted>2017-08-13T14:26:00Z</cp:lastPrinted>
  <dcterms:created xsi:type="dcterms:W3CDTF">2018-01-02T14:34:00Z</dcterms:created>
  <dcterms:modified xsi:type="dcterms:W3CDTF">2022-02-07T07:28:00Z</dcterms:modified>
</cp:coreProperties>
</file>