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>
      <w:pPr>
        <w:rPr>
          <w:rtl/>
        </w:rPr>
      </w:pPr>
    </w:p>
    <w:p w:rsidR="003B0EC2" w:rsidRDefault="003B0EC2">
      <w:pPr>
        <w:rPr>
          <w:rtl/>
        </w:rPr>
      </w:pPr>
    </w:p>
    <w:p w:rsidR="00B74BB9" w:rsidRPr="009E1630" w:rsidRDefault="00196C23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עבודה עם מחקר מתוך מאגר </w:t>
      </w:r>
    </w:p>
    <w:p w:rsidR="00B67AEE" w:rsidRPr="00B67AEE" w:rsidRDefault="007E395C" w:rsidP="00B67AEE">
      <w:pPr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  <w:r w:rsidR="00B67AEE">
        <w:rPr>
          <w:b/>
          <w:bCs/>
          <w:color w:val="00719C"/>
          <w:sz w:val="32"/>
          <w:szCs w:val="32"/>
        </w:rPr>
        <w:br/>
      </w:r>
    </w:p>
    <w:tbl>
      <w:tblPr>
        <w:bidiVisual/>
        <w:tblW w:w="95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418"/>
        <w:gridCol w:w="1417"/>
        <w:gridCol w:w="1562"/>
        <w:gridCol w:w="1418"/>
        <w:gridCol w:w="1840"/>
      </w:tblGrid>
      <w:tr w:rsidR="00B67AEE" w:rsidRPr="00194FAC" w:rsidTr="00B67AEE">
        <w:trPr>
          <w:trHeight w:val="920"/>
        </w:trPr>
        <w:tc>
          <w:tcPr>
            <w:tcW w:w="187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  <w:p w:rsidR="00B67AEE" w:rsidRPr="00B67AEE" w:rsidRDefault="00B67AEE" w:rsidP="00B67AEE">
            <w:pPr>
              <w:jc w:val="right"/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B361B1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417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B361B1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562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B361B1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41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B361B1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84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B361B1" w:rsidRDefault="00B67AEE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B67AEE" w:rsidRPr="00194FAC" w:rsidTr="00196C23">
        <w:trPr>
          <w:trHeight w:val="210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C23" w:rsidRPr="00196C23" w:rsidRDefault="00196C23" w:rsidP="00196C23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6C23">
              <w:rPr>
                <w:rFonts w:ascii="David" w:eastAsia="David" w:hAnsi="David" w:cs="David" w:hint="cs"/>
                <w:sz w:val="24"/>
                <w:szCs w:val="24"/>
                <w:rtl/>
              </w:rPr>
              <w:t>1.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B67AEE" w:rsidRPr="00196C23">
              <w:rPr>
                <w:rFonts w:ascii="David" w:eastAsia="David" w:hAnsi="David" w:cs="David" w:hint="cs"/>
                <w:sz w:val="24"/>
                <w:szCs w:val="24"/>
                <w:rtl/>
              </w:rPr>
              <w:t>בחירת מאמר ונימוק</w:t>
            </w:r>
          </w:p>
          <w:p w:rsidR="00B67AEE" w:rsidRPr="00196C23" w:rsidRDefault="00B67AEE" w:rsidP="00196C23">
            <w:pPr>
              <w:rPr>
                <w:rtl/>
              </w:rPr>
            </w:pPr>
            <w:r w:rsidRPr="00196C23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6C23">
              <w:rPr>
                <w:rFonts w:ascii="David" w:eastAsia="David" w:hAnsi="David" w:cs="David" w:hint="cs"/>
                <w:sz w:val="24"/>
                <w:szCs w:val="24"/>
                <w:rtl/>
              </w:rPr>
              <w:t>(10 נק')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בחרת מאמר ולא נימקת את בחירתך.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לבחור במאמר ולנמק את הבחירה.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בחרת במאמר, וכתבת נימוק בסיסי לבחירתך.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בחרת במאמר, וכתבת נימוק תמציתי לבחירתך.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(8)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שבבחירת המאמר הפעלת שיקול דעת ומחשבה. כתבת נימוק מפורט ורהוט.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B67AEE" w:rsidRPr="00194FAC" w:rsidTr="00B67AEE">
        <w:trPr>
          <w:trHeight w:val="40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C23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2. איתור הבעת מידע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 נק')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איתרת משפטים ומילים המביעים עמדה.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לאתר משפטים ומ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לים המביעים עמדה.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איתרת חלק מהמשפטים הנדרשים לזיהוי עמדה.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זיהית היטב משפטים המביעים עמדה, אך לעתים לא סימנת את המילים במשפטים.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איתרת את מרבית המשפטים הנדרשים לזיהוי עמדה.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(4)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DE7866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איתרת היטב את המשפטים הנדרשים</w:t>
            </w:r>
            <w:r w:rsidR="000F066E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לזיהוי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עמדה ואף סימנת כראוי את המילים המעידות על כך.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</w:tr>
      <w:tr w:rsidR="00B67AEE" w:rsidRPr="00194FAC" w:rsidTr="00B67AEE">
        <w:trPr>
          <w:trHeight w:val="40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C23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3.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ניתוח המקור</w:t>
            </w: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לא ניתחת את המקור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(0)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קושי בניתוח המקור על פי השלבים שנלמדו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 בניתוח שכתבת  לחלק מהקריטריונים שהוגדרו.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 בניתוח שכתבת לרוב הקריטריונים שהוגדרו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</w:p>
          <w:p w:rsidR="00196C23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התייחסת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ב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ניתוח שכתבת לכל הקריטריונים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אולם בחלק מהם יש לדייק או להרחיב את התשובה.</w:t>
            </w: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35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 בניתוח שכתבת לכל הקריטריונים שהוגדרו וענית עליהם כראוי.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ניכרת היכולת ליישם היטב את מיומנות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הקריאה של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מקור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משני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 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B67AEE" w:rsidRPr="00194FAC" w:rsidTr="00B67AEE">
        <w:trPr>
          <w:trHeight w:val="212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893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כתיבת מאמר תגובה</w:t>
            </w: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DE7866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מאמר תגובה.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בכתיבת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מאמר תגובה בהתאם לדרישות שהוגדרו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6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כתבת מאמר תגובה המציג באופן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בסיסי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את התייחסותך למאמר שקראת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לא הקפדת על מילוי ההנחיות שהוגדרו.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(13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מאמר תגובה תמציתי.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מאמר תגובה שבו מ</w:t>
            </w:r>
            <w:r w:rsidR="000B5D59">
              <w:rPr>
                <w:rFonts w:ascii="David" w:eastAsia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לאת את מרבית  ההנחיות שהוגדרו.</w:t>
            </w:r>
          </w:p>
          <w:p w:rsidR="00B67AEE" w:rsidRDefault="00B67AEE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196C23" w:rsidRDefault="00B67AEE" w:rsidP="00DE7866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כתבת מאמר תגובה מנומק, אך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נחוץ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היה לבסס אותו על מידע  היסטורי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B67AEE" w:rsidRDefault="00B67AEE" w:rsidP="00DE7866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:rsidR="00B67AEE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B67AEE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כתבת מאמר תגובה מפורט ורהוט המשקף ידע היסטורי, הבנה ויכולת ביטוי בכתב.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B67AEE" w:rsidRPr="00194FAC" w:rsidTr="00B67AEE">
        <w:trPr>
          <w:trHeight w:val="260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893" w:rsidRDefault="00F70893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5. </w:t>
            </w:r>
            <w:r w:rsidR="00B67AEE"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כתיבת רפלקציה</w:t>
            </w: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(16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לא כתבת רפלקציה.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שהתקשית לכתוב רפלקציה המשקפת התייחסות לתהליך הלמידה.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(4)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תמציתית שכללה התייחסות בסיסית לתהליך הלמידה והכתיבה.</w:t>
            </w:r>
          </w:p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A812E4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196C23" w:rsidRDefault="00B67AEE" w:rsidP="00B67AEE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שהתייחסה רק לחלק מהמרכיבים.</w:t>
            </w:r>
          </w:p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(8)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B67AEE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המתייחסת לתהליך הלמידה והכתיבה ולתובנה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(12)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EE" w:rsidRPr="00194FAC" w:rsidRDefault="00B67AEE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רהוטה ומפורטת המשקפת התבוננות בשלה ובוגרת על תהליך הלמידה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(16)</w:t>
            </w:r>
          </w:p>
        </w:tc>
      </w:tr>
    </w:tbl>
    <w:p w:rsidR="00B67AEE" w:rsidRDefault="00B67AEE" w:rsidP="00B67AEE">
      <w:pPr>
        <w:rPr>
          <w:rFonts w:ascii="David" w:hAnsi="David" w:cs="David"/>
          <w:sz w:val="24"/>
          <w:szCs w:val="24"/>
          <w:rtl/>
        </w:rPr>
      </w:pPr>
    </w:p>
    <w:p w:rsidR="00B67AEE" w:rsidRDefault="00B67AEE" w:rsidP="00766E4D">
      <w:pPr>
        <w:rPr>
          <w:b/>
          <w:bCs/>
          <w:color w:val="00719C"/>
          <w:sz w:val="32"/>
          <w:szCs w:val="32"/>
          <w:rtl/>
        </w:rPr>
      </w:pPr>
    </w:p>
    <w:sectPr w:rsidR="00B67AE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50" w:rsidRDefault="00FD2050" w:rsidP="003B0EC2">
      <w:pPr>
        <w:spacing w:after="0" w:line="240" w:lineRule="auto"/>
      </w:pPr>
      <w:r>
        <w:separator/>
      </w:r>
    </w:p>
  </w:endnote>
  <w:endnote w:type="continuationSeparator" w:id="0">
    <w:p w:rsidR="00FD2050" w:rsidRDefault="00FD2050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F70893" w:rsidRPr="00F70893">
                <w:rPr>
                  <w:noProof/>
                  <w:rtl/>
                  <w:lang w:val="he-IL"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FD2050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50" w:rsidRDefault="00FD2050" w:rsidP="003B0EC2">
      <w:pPr>
        <w:spacing w:after="0" w:line="240" w:lineRule="auto"/>
      </w:pPr>
      <w:r>
        <w:separator/>
      </w:r>
    </w:p>
  </w:footnote>
  <w:footnote w:type="continuationSeparator" w:id="0">
    <w:p w:rsidR="00FD2050" w:rsidRDefault="00FD2050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9D1EB5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9D1EB5">
      <w:rPr>
        <w:rFonts w:hint="cs"/>
        <w:b/>
        <w:bCs/>
        <w:color w:val="00719C"/>
        <w:sz w:val="24"/>
        <w:szCs w:val="24"/>
        <w:rtl/>
      </w:rPr>
      <w:t xml:space="preserve">פעילות הציונים בארץ ישראל </w:t>
    </w:r>
    <w:r w:rsidR="00845315">
      <w:rPr>
        <w:b/>
        <w:bCs/>
        <w:color w:val="00719C"/>
        <w:sz w:val="24"/>
        <w:szCs w:val="24"/>
        <w:rtl/>
      </w:rPr>
      <w:tab/>
    </w:r>
    <w:r w:rsidR="00845315">
      <w:rPr>
        <w:b/>
        <w:bCs/>
        <w:color w:val="00719C"/>
        <w:sz w:val="24"/>
        <w:szCs w:val="24"/>
      </w:rPr>
      <w:tab/>
    </w:r>
    <w:r w:rsidR="00A108D3">
      <w:rPr>
        <w:b/>
        <w:bCs/>
        <w:color w:val="00719C"/>
        <w:sz w:val="24"/>
        <w:szCs w:val="24"/>
        <w:rtl/>
      </w:rPr>
      <w:tab/>
    </w:r>
  </w:p>
  <w:p w:rsidR="000E6E2C" w:rsidRPr="000E6E2C" w:rsidRDefault="0007090D" w:rsidP="00A108D3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7EE65C7"/>
    <w:multiLevelType w:val="hybridMultilevel"/>
    <w:tmpl w:val="5ED46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2418F"/>
    <w:rsid w:val="00034E4B"/>
    <w:rsid w:val="0007090D"/>
    <w:rsid w:val="000B5D59"/>
    <w:rsid w:val="000D288D"/>
    <w:rsid w:val="000E6E2C"/>
    <w:rsid w:val="000F066E"/>
    <w:rsid w:val="001153BA"/>
    <w:rsid w:val="00175EDE"/>
    <w:rsid w:val="00176087"/>
    <w:rsid w:val="00196C23"/>
    <w:rsid w:val="002528A0"/>
    <w:rsid w:val="002B53E8"/>
    <w:rsid w:val="003313A0"/>
    <w:rsid w:val="0033700A"/>
    <w:rsid w:val="00350BB0"/>
    <w:rsid w:val="00386C84"/>
    <w:rsid w:val="003B0EC2"/>
    <w:rsid w:val="004B7A53"/>
    <w:rsid w:val="00532F06"/>
    <w:rsid w:val="005B0B22"/>
    <w:rsid w:val="00610819"/>
    <w:rsid w:val="00631C04"/>
    <w:rsid w:val="006C6EB4"/>
    <w:rsid w:val="006D5D76"/>
    <w:rsid w:val="007320EA"/>
    <w:rsid w:val="00766E4D"/>
    <w:rsid w:val="007841EB"/>
    <w:rsid w:val="007A704D"/>
    <w:rsid w:val="007E395C"/>
    <w:rsid w:val="00824023"/>
    <w:rsid w:val="00830FB5"/>
    <w:rsid w:val="00845315"/>
    <w:rsid w:val="008B1C2D"/>
    <w:rsid w:val="008B635E"/>
    <w:rsid w:val="008F4E1A"/>
    <w:rsid w:val="009B5E1D"/>
    <w:rsid w:val="009B7BB7"/>
    <w:rsid w:val="009C2BEF"/>
    <w:rsid w:val="009D1EB5"/>
    <w:rsid w:val="009E1630"/>
    <w:rsid w:val="00A108D3"/>
    <w:rsid w:val="00A2527F"/>
    <w:rsid w:val="00A379CD"/>
    <w:rsid w:val="00A75C7F"/>
    <w:rsid w:val="00A812E4"/>
    <w:rsid w:val="00A82E00"/>
    <w:rsid w:val="00AA4032"/>
    <w:rsid w:val="00B67AEE"/>
    <w:rsid w:val="00B74BB9"/>
    <w:rsid w:val="00CB51DB"/>
    <w:rsid w:val="00CE6972"/>
    <w:rsid w:val="00DE1A84"/>
    <w:rsid w:val="00DE7866"/>
    <w:rsid w:val="00EA59D7"/>
    <w:rsid w:val="00F5321B"/>
    <w:rsid w:val="00F64A14"/>
    <w:rsid w:val="00F70893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DAEFC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72E1-6FBC-49C6-91BF-8E3E1E6B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3</TotalTime>
  <Pages>3</Pages>
  <Words>341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9</cp:revision>
  <cp:lastPrinted>2017-08-13T14:26:00Z</cp:lastPrinted>
  <dcterms:created xsi:type="dcterms:W3CDTF">2018-01-02T10:55:00Z</dcterms:created>
  <dcterms:modified xsi:type="dcterms:W3CDTF">2018-01-02T11:03:00Z</dcterms:modified>
</cp:coreProperties>
</file>