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5D8C1" w14:textId="77777777" w:rsidR="00175EDE" w:rsidRDefault="00175EDE" w:rsidP="00526C10">
      <w:pPr>
        <w:spacing w:after="0" w:line="360" w:lineRule="auto"/>
        <w:rPr>
          <w:rtl/>
        </w:rPr>
      </w:pPr>
    </w:p>
    <w:p w14:paraId="5859103F" w14:textId="77777777" w:rsidR="003B0EC2" w:rsidRDefault="003B0EC2" w:rsidP="00526C10">
      <w:pPr>
        <w:spacing w:after="0" w:line="360" w:lineRule="auto"/>
        <w:rPr>
          <w:rtl/>
        </w:rPr>
      </w:pPr>
    </w:p>
    <w:p w14:paraId="6BD11A33" w14:textId="77777777" w:rsidR="00B74BB9" w:rsidRPr="009B2D07" w:rsidRDefault="009B2D07" w:rsidP="009B2D07">
      <w:pPr>
        <w:spacing w:after="0" w:line="360" w:lineRule="auto"/>
        <w:jc w:val="center"/>
        <w:rPr>
          <w:b/>
          <w:bCs/>
          <w:color w:val="00719C"/>
          <w:sz w:val="60"/>
          <w:szCs w:val="60"/>
          <w:rtl/>
        </w:rPr>
      </w:pPr>
      <w:r>
        <w:rPr>
          <w:rFonts w:hint="cs"/>
          <w:b/>
          <w:bCs/>
          <w:color w:val="00719C"/>
          <w:sz w:val="60"/>
          <w:szCs w:val="60"/>
          <w:rtl/>
        </w:rPr>
        <w:t>יצירת קריקטורה</w:t>
      </w:r>
    </w:p>
    <w:p w14:paraId="4FE70F9C" w14:textId="77777777" w:rsidR="00D7219F" w:rsidRPr="009B2D07" w:rsidRDefault="00A108D3" w:rsidP="00526C10">
      <w:pPr>
        <w:spacing w:after="0" w:line="360" w:lineRule="auto"/>
        <w:rPr>
          <w:sz w:val="28"/>
          <w:szCs w:val="28"/>
          <w:rtl/>
        </w:rPr>
      </w:pPr>
      <w:r w:rsidRPr="009B2D07">
        <w:rPr>
          <w:rFonts w:hint="cs"/>
          <w:b/>
          <w:bCs/>
          <w:color w:val="00719C"/>
          <w:sz w:val="40"/>
          <w:szCs w:val="40"/>
          <w:rtl/>
        </w:rPr>
        <w:t xml:space="preserve">דף הנחיות </w:t>
      </w:r>
    </w:p>
    <w:p w14:paraId="6E4EC1E4" w14:textId="0B401E08" w:rsidR="009B2D07" w:rsidRPr="009B2D07" w:rsidRDefault="009B2D07" w:rsidP="009B2D07">
      <w:p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9B2D07">
        <w:rPr>
          <w:rFonts w:ascii="David" w:hAnsi="David" w:cs="David" w:hint="cs"/>
          <w:sz w:val="28"/>
          <w:szCs w:val="28"/>
          <w:rtl/>
        </w:rPr>
        <w:t>במהלך היחידה האחרונה נחשפתם למגוון קריקטורות ולמגוון נושאים הקשורים בראשיתה של הציונות. כעת אתם מוזמנים להתנסות בציור של קריקטורה מקורית משלכם.</w:t>
      </w:r>
    </w:p>
    <w:p w14:paraId="5E712915" w14:textId="77777777" w:rsidR="009B2D07" w:rsidRPr="009B2D07" w:rsidRDefault="009B2D07" w:rsidP="009B2D07">
      <w:pPr>
        <w:pStyle w:val="ListParagraph"/>
        <w:numPr>
          <w:ilvl w:val="0"/>
          <w:numId w:val="8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9B2D07">
        <w:rPr>
          <w:rFonts w:ascii="David" w:hAnsi="David" w:cs="David" w:hint="cs"/>
          <w:sz w:val="28"/>
          <w:szCs w:val="28"/>
          <w:rtl/>
        </w:rPr>
        <w:t>בחרו נושא שעליו תרצו ליצור קריקטורה, והסבירו את שיקול הדעת שהפעלתם בבחירתו. (10 נקודות)</w:t>
      </w:r>
    </w:p>
    <w:p w14:paraId="36420224" w14:textId="0B5F6D92" w:rsidR="009B2D07" w:rsidRPr="009B2D07" w:rsidRDefault="009B2D07" w:rsidP="00AF0A13">
      <w:pPr>
        <w:pStyle w:val="ListParagraph"/>
        <w:numPr>
          <w:ilvl w:val="0"/>
          <w:numId w:val="8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9B2D07">
        <w:rPr>
          <w:rFonts w:ascii="David" w:hAnsi="David" w:cs="David" w:hint="cs"/>
          <w:sz w:val="28"/>
          <w:szCs w:val="28"/>
          <w:rtl/>
        </w:rPr>
        <w:t xml:space="preserve">הכינו קריקטורה </w:t>
      </w:r>
      <w:r w:rsidR="00AF0A13">
        <w:rPr>
          <w:rFonts w:ascii="David" w:hAnsi="David" w:cs="David" w:hint="cs"/>
          <w:sz w:val="28"/>
          <w:szCs w:val="28"/>
          <w:rtl/>
        </w:rPr>
        <w:t>ב</w:t>
      </w:r>
      <w:r w:rsidRPr="009B2D07">
        <w:rPr>
          <w:rFonts w:ascii="David" w:hAnsi="David" w:cs="David" w:hint="cs"/>
          <w:sz w:val="28"/>
          <w:szCs w:val="28"/>
          <w:rtl/>
        </w:rPr>
        <w:t>ציור ידני או באמצעות כלי דיגיטלי, והעלו את הקריקטורה שלכם למסמך. (20 נקודות)</w:t>
      </w:r>
    </w:p>
    <w:p w14:paraId="1D58EE0E" w14:textId="77777777" w:rsidR="009B2D07" w:rsidRPr="009B2D07" w:rsidRDefault="009B2D07" w:rsidP="009B2D07">
      <w:pPr>
        <w:pStyle w:val="ListParagraph"/>
        <w:numPr>
          <w:ilvl w:val="0"/>
          <w:numId w:val="8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9B2D07">
        <w:rPr>
          <w:rFonts w:ascii="David" w:hAnsi="David" w:cs="David" w:hint="cs"/>
          <w:sz w:val="28"/>
          <w:szCs w:val="28"/>
          <w:rtl/>
        </w:rPr>
        <w:t>תארו את הקריקטורה תוך סקירת ה"פשט" (הממד הגלוי). (15 נקודות)</w:t>
      </w:r>
    </w:p>
    <w:p w14:paraId="77B153CB" w14:textId="77777777" w:rsidR="009B2D07" w:rsidRPr="009B2D07" w:rsidRDefault="009B2D07" w:rsidP="009B2D07">
      <w:pPr>
        <w:pStyle w:val="ListParagraph"/>
        <w:numPr>
          <w:ilvl w:val="0"/>
          <w:numId w:val="8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9B2D07">
        <w:rPr>
          <w:rFonts w:ascii="David" w:hAnsi="David" w:cs="David" w:hint="cs"/>
          <w:sz w:val="28"/>
          <w:szCs w:val="28"/>
          <w:rtl/>
        </w:rPr>
        <w:t>בחרו חמישה פרטים ששילבתם בקריקטורה והסבירו מהו המסר (הממד הסמוי) שביקשתם להעביר באמצעותם. (20 נקודות).</w:t>
      </w:r>
    </w:p>
    <w:p w14:paraId="68E8823D" w14:textId="77777777" w:rsidR="009B2D07" w:rsidRPr="009B2D07" w:rsidRDefault="009B2D07" w:rsidP="009B2D07">
      <w:pPr>
        <w:pStyle w:val="ListParagraph"/>
        <w:numPr>
          <w:ilvl w:val="0"/>
          <w:numId w:val="8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9B2D07">
        <w:rPr>
          <w:rFonts w:ascii="David" w:hAnsi="David" w:cs="David" w:hint="cs"/>
          <w:sz w:val="28"/>
          <w:szCs w:val="28"/>
          <w:rtl/>
        </w:rPr>
        <w:t>הסבירו מהם האמצעים שהשתמשתם בהם להעברת המסר של הקריקטורה. (10 נקודות)</w:t>
      </w:r>
    </w:p>
    <w:p w14:paraId="3AD942CA" w14:textId="77777777" w:rsidR="009B2D07" w:rsidRPr="009B2D07" w:rsidRDefault="009B2D07" w:rsidP="009B2D07">
      <w:pPr>
        <w:pStyle w:val="ListParagraph"/>
        <w:numPr>
          <w:ilvl w:val="0"/>
          <w:numId w:val="8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9B2D07">
        <w:rPr>
          <w:rFonts w:ascii="David" w:hAnsi="David" w:cs="David"/>
          <w:sz w:val="28"/>
          <w:szCs w:val="28"/>
          <w:rtl/>
        </w:rPr>
        <w:t xml:space="preserve">כתבו רפלקציה קצרה </w:t>
      </w:r>
      <w:r w:rsidRPr="009B2D07">
        <w:rPr>
          <w:rFonts w:ascii="David" w:hAnsi="David" w:cs="David" w:hint="cs"/>
          <w:sz w:val="28"/>
          <w:szCs w:val="28"/>
          <w:rtl/>
        </w:rPr>
        <w:t>ש</w:t>
      </w:r>
      <w:r w:rsidRPr="009B2D07">
        <w:rPr>
          <w:rFonts w:ascii="David" w:hAnsi="David" w:cs="David"/>
          <w:sz w:val="28"/>
          <w:szCs w:val="28"/>
          <w:rtl/>
        </w:rPr>
        <w:t xml:space="preserve">בה </w:t>
      </w:r>
      <w:r w:rsidRPr="009B2D07">
        <w:rPr>
          <w:rFonts w:ascii="David" w:hAnsi="David" w:cs="David" w:hint="cs"/>
          <w:sz w:val="28"/>
          <w:szCs w:val="28"/>
          <w:rtl/>
        </w:rPr>
        <w:t>ת</w:t>
      </w:r>
      <w:r w:rsidRPr="009B2D07">
        <w:rPr>
          <w:rFonts w:ascii="David" w:hAnsi="David" w:cs="David"/>
          <w:sz w:val="28"/>
          <w:szCs w:val="28"/>
          <w:rtl/>
        </w:rPr>
        <w:t>תייחסו לתהליך ההכנה של המשימה</w:t>
      </w:r>
      <w:r w:rsidRPr="009B2D07">
        <w:rPr>
          <w:rFonts w:ascii="David" w:hAnsi="David" w:cs="David" w:hint="cs"/>
          <w:sz w:val="28"/>
          <w:szCs w:val="28"/>
          <w:rtl/>
        </w:rPr>
        <w:t>,</w:t>
      </w:r>
      <w:r w:rsidRPr="009B2D07">
        <w:rPr>
          <w:rFonts w:ascii="David" w:hAnsi="David" w:cs="David"/>
          <w:sz w:val="28"/>
          <w:szCs w:val="28"/>
          <w:rtl/>
        </w:rPr>
        <w:t xml:space="preserve"> </w:t>
      </w:r>
      <w:r w:rsidRPr="009B2D07">
        <w:rPr>
          <w:rFonts w:ascii="David" w:hAnsi="David" w:cs="David" w:hint="cs"/>
          <w:sz w:val="28"/>
          <w:szCs w:val="28"/>
          <w:rtl/>
        </w:rPr>
        <w:t>והוסיפו תובנה</w:t>
      </w:r>
      <w:r w:rsidRPr="009B2D07">
        <w:rPr>
          <w:rFonts w:ascii="David" w:hAnsi="David" w:cs="David"/>
          <w:sz w:val="28"/>
          <w:szCs w:val="28"/>
          <w:rtl/>
        </w:rPr>
        <w:t xml:space="preserve"> היסטורית </w:t>
      </w:r>
      <w:r w:rsidRPr="009B2D07">
        <w:rPr>
          <w:rFonts w:ascii="David" w:hAnsi="David" w:cs="David" w:hint="cs"/>
          <w:sz w:val="28"/>
          <w:szCs w:val="28"/>
          <w:rtl/>
        </w:rPr>
        <w:t>שהגעתם אליה</w:t>
      </w:r>
      <w:r w:rsidRPr="009B2D07">
        <w:rPr>
          <w:rFonts w:ascii="David" w:hAnsi="David" w:cs="David"/>
          <w:sz w:val="28"/>
          <w:szCs w:val="28"/>
          <w:rtl/>
        </w:rPr>
        <w:t xml:space="preserve"> בעקבות הכנת המשימה.</w:t>
      </w:r>
      <w:r w:rsidRPr="009B2D07">
        <w:rPr>
          <w:rFonts w:ascii="David" w:hAnsi="David" w:cs="David" w:hint="cs"/>
          <w:sz w:val="28"/>
          <w:szCs w:val="28"/>
          <w:rtl/>
        </w:rPr>
        <w:t xml:space="preserve"> (15 נקודות)</w:t>
      </w:r>
    </w:p>
    <w:p w14:paraId="3BE4170D" w14:textId="61E683FB" w:rsidR="009B2D07" w:rsidRPr="009B2D07" w:rsidRDefault="009B2D07" w:rsidP="009B2D07">
      <w:pPr>
        <w:pStyle w:val="ListParagraph"/>
        <w:numPr>
          <w:ilvl w:val="0"/>
          <w:numId w:val="8"/>
        </w:num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9B2D07">
        <w:rPr>
          <w:rFonts w:ascii="David" w:hAnsi="David" w:cs="David" w:hint="cs"/>
          <w:sz w:val="28"/>
          <w:szCs w:val="28"/>
          <w:rtl/>
        </w:rPr>
        <w:t xml:space="preserve">העלו את הקריקטורה שלכם </w:t>
      </w:r>
      <w:r w:rsidR="00E90BA0">
        <w:rPr>
          <w:rFonts w:ascii="David" w:hAnsi="David" w:cs="David" w:hint="cs"/>
          <w:sz w:val="28"/>
          <w:szCs w:val="28"/>
          <w:rtl/>
        </w:rPr>
        <w:t>לספרייה שיתופית בסביבת הלמידה</w:t>
      </w:r>
      <w:r w:rsidRPr="009B2D07">
        <w:rPr>
          <w:rFonts w:ascii="David" w:hAnsi="David" w:cs="David" w:hint="cs"/>
          <w:b/>
          <w:bCs/>
          <w:sz w:val="28"/>
          <w:szCs w:val="28"/>
          <w:rtl/>
        </w:rPr>
        <w:t>.</w:t>
      </w:r>
    </w:p>
    <w:p w14:paraId="38551521" w14:textId="77777777" w:rsidR="009B2D07" w:rsidRPr="009B2D07" w:rsidRDefault="009B2D07" w:rsidP="009B2D07">
      <w:pPr>
        <w:pStyle w:val="ListParagraph"/>
        <w:spacing w:after="0" w:line="360" w:lineRule="auto"/>
        <w:rPr>
          <w:rFonts w:ascii="David" w:hAnsi="David" w:cs="David"/>
          <w:sz w:val="28"/>
          <w:szCs w:val="28"/>
        </w:rPr>
      </w:pPr>
      <w:r w:rsidRPr="009B2D07">
        <w:rPr>
          <w:rFonts w:ascii="David" w:hAnsi="David" w:cs="David" w:hint="cs"/>
          <w:sz w:val="28"/>
          <w:szCs w:val="28"/>
          <w:rtl/>
        </w:rPr>
        <w:t xml:space="preserve">היכנסו לאחת מהקריקטורות שיצרו חברים לכיתה וכתבו עליה תגובה. </w:t>
      </w:r>
      <w:r w:rsidRPr="009B2D07">
        <w:rPr>
          <w:rFonts w:ascii="David" w:hAnsi="David" w:cs="David"/>
          <w:sz w:val="28"/>
          <w:szCs w:val="28"/>
          <w:rtl/>
        </w:rPr>
        <w:br/>
      </w:r>
      <w:r w:rsidRPr="009B2D07">
        <w:rPr>
          <w:rFonts w:ascii="David" w:hAnsi="David" w:cs="David" w:hint="cs"/>
          <w:sz w:val="28"/>
          <w:szCs w:val="28"/>
          <w:rtl/>
        </w:rPr>
        <w:t>התייחסו בדבריכם לתוכן הקריקטורה, למסר שלה ולאופן שבו היא מעוצבת. (10 נקודות)</w:t>
      </w:r>
    </w:p>
    <w:p w14:paraId="331870CD" w14:textId="77777777" w:rsidR="00B74BB9" w:rsidRPr="00893EFF" w:rsidRDefault="00B74BB9" w:rsidP="00526C10">
      <w:pPr>
        <w:spacing w:after="0" w:line="360" w:lineRule="auto"/>
        <w:rPr>
          <w:b/>
          <w:bCs/>
          <w:color w:val="00719C"/>
          <w:sz w:val="32"/>
          <w:szCs w:val="32"/>
          <w:rtl/>
        </w:rPr>
      </w:pPr>
    </w:p>
    <w:p w14:paraId="4BAC2BD5" w14:textId="77777777" w:rsidR="00532F06" w:rsidRPr="009B2D07" w:rsidRDefault="00532F06" w:rsidP="00526C10">
      <w:pPr>
        <w:spacing w:after="0" w:line="360" w:lineRule="auto"/>
        <w:rPr>
          <w:b/>
          <w:bCs/>
          <w:color w:val="00719C"/>
          <w:sz w:val="40"/>
          <w:szCs w:val="40"/>
          <w:rtl/>
        </w:rPr>
      </w:pPr>
      <w:r w:rsidRPr="009B2D07">
        <w:rPr>
          <w:rFonts w:hint="cs"/>
          <w:b/>
          <w:bCs/>
          <w:color w:val="00719C"/>
          <w:sz w:val="40"/>
          <w:szCs w:val="40"/>
          <w:rtl/>
        </w:rPr>
        <w:t>הגשה</w:t>
      </w:r>
    </w:p>
    <w:p w14:paraId="271A6F89" w14:textId="16389B84" w:rsidR="00824023" w:rsidRPr="009B2D07" w:rsidRDefault="009B2D07" w:rsidP="00E44B54">
      <w:p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9B2D07">
        <w:rPr>
          <w:rFonts w:ascii="David" w:hAnsi="David" w:cs="David" w:hint="cs"/>
          <w:sz w:val="28"/>
          <w:szCs w:val="28"/>
          <w:rtl/>
        </w:rPr>
        <w:t xml:space="preserve">הגישו את סעיפים 6-1 </w:t>
      </w:r>
      <w:r w:rsidR="00AF0A13">
        <w:rPr>
          <w:rFonts w:ascii="David" w:hAnsi="David" w:cs="David" w:hint="cs"/>
          <w:sz w:val="28"/>
          <w:szCs w:val="28"/>
          <w:rtl/>
        </w:rPr>
        <w:t>ב</w:t>
      </w:r>
      <w:r w:rsidRPr="009B2D07">
        <w:rPr>
          <w:rFonts w:ascii="David" w:hAnsi="David" w:cs="David" w:hint="cs"/>
          <w:sz w:val="28"/>
          <w:szCs w:val="28"/>
          <w:rtl/>
        </w:rPr>
        <w:t xml:space="preserve">מסמך וורד והגישו אותו </w:t>
      </w:r>
      <w:r w:rsidR="00E90BA0">
        <w:rPr>
          <w:rFonts w:ascii="David" w:hAnsi="David" w:cs="David" w:hint="cs"/>
          <w:sz w:val="28"/>
          <w:szCs w:val="28"/>
          <w:rtl/>
        </w:rPr>
        <w:t>בסביבת הלמידה</w:t>
      </w:r>
      <w:r w:rsidR="00E44B54" w:rsidRPr="00C009F0">
        <w:rPr>
          <w:rFonts w:ascii="David" w:hAnsi="David" w:cs="David" w:hint="cs"/>
          <w:sz w:val="28"/>
          <w:szCs w:val="28"/>
          <w:rtl/>
        </w:rPr>
        <w:t>.</w:t>
      </w:r>
      <w:r w:rsidR="00AA43CE" w:rsidRPr="009B2D07">
        <w:rPr>
          <w:rFonts w:ascii="David" w:hAnsi="David" w:cs="David"/>
          <w:sz w:val="28"/>
          <w:szCs w:val="28"/>
        </w:rPr>
        <w:br/>
      </w:r>
      <w:r w:rsidR="00AA43CE" w:rsidRPr="009B2D07">
        <w:rPr>
          <w:rFonts w:ascii="David" w:hAnsi="David" w:cs="David" w:hint="cs"/>
          <w:sz w:val="28"/>
          <w:szCs w:val="28"/>
          <w:rtl/>
        </w:rPr>
        <w:t xml:space="preserve">את סעיף </w:t>
      </w:r>
      <w:r w:rsidRPr="009B2D07">
        <w:rPr>
          <w:rFonts w:ascii="David" w:hAnsi="David" w:cs="David" w:hint="cs"/>
          <w:sz w:val="28"/>
          <w:szCs w:val="28"/>
          <w:rtl/>
        </w:rPr>
        <w:t>7 הגישו ב</w:t>
      </w:r>
      <w:r w:rsidR="00E90BA0">
        <w:rPr>
          <w:rFonts w:ascii="David" w:hAnsi="David" w:cs="David" w:hint="cs"/>
          <w:sz w:val="28"/>
          <w:szCs w:val="28"/>
          <w:rtl/>
        </w:rPr>
        <w:t>ספרייה שיתופית.</w:t>
      </w:r>
    </w:p>
    <w:p w14:paraId="3C35967D" w14:textId="77777777" w:rsidR="00610819" w:rsidRPr="00610819" w:rsidRDefault="00610819" w:rsidP="00526C10">
      <w:pPr>
        <w:spacing w:after="0" w:line="360" w:lineRule="auto"/>
      </w:pPr>
    </w:p>
    <w:p w14:paraId="6EDB0A55" w14:textId="77777777" w:rsidR="00610819" w:rsidRPr="00610819" w:rsidRDefault="00610819" w:rsidP="00526C10">
      <w:pPr>
        <w:spacing w:after="0" w:line="360" w:lineRule="auto"/>
      </w:pPr>
    </w:p>
    <w:p w14:paraId="64283F4F" w14:textId="77777777" w:rsidR="00CB51DB" w:rsidRDefault="00CB51DB" w:rsidP="00526C10">
      <w:pPr>
        <w:spacing w:after="0" w:line="360" w:lineRule="auto"/>
        <w:jc w:val="center"/>
      </w:pPr>
    </w:p>
    <w:p w14:paraId="7711B135" w14:textId="77777777" w:rsidR="00610819" w:rsidRPr="00610819" w:rsidRDefault="00610819" w:rsidP="00526C10">
      <w:pPr>
        <w:spacing w:after="0" w:line="360" w:lineRule="auto"/>
      </w:pPr>
    </w:p>
    <w:p w14:paraId="7CC83397" w14:textId="77777777" w:rsidR="003B0EC2" w:rsidRPr="00610819" w:rsidRDefault="003B0EC2" w:rsidP="00526C10">
      <w:pPr>
        <w:tabs>
          <w:tab w:val="left" w:pos="1646"/>
        </w:tabs>
        <w:spacing w:after="0" w:line="360" w:lineRule="auto"/>
        <w:jc w:val="center"/>
      </w:pPr>
    </w:p>
    <w:sectPr w:rsidR="003B0EC2" w:rsidRPr="00610819" w:rsidSect="000E6E2C">
      <w:headerReference w:type="default" r:id="rId8"/>
      <w:footerReference w:type="default" r:id="rId9"/>
      <w:pgSz w:w="11906" w:h="16838"/>
      <w:pgMar w:top="1440" w:right="1134" w:bottom="1440" w:left="1134" w:header="720" w:footer="215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FF029" w14:textId="77777777" w:rsidR="00ED349F" w:rsidRDefault="00ED349F" w:rsidP="003B0EC2">
      <w:pPr>
        <w:spacing w:after="0" w:line="240" w:lineRule="auto"/>
      </w:pPr>
      <w:r>
        <w:separator/>
      </w:r>
    </w:p>
  </w:endnote>
  <w:endnote w:type="continuationSeparator" w:id="0">
    <w:p w14:paraId="2C9EB1D8" w14:textId="77777777" w:rsidR="00ED349F" w:rsidRDefault="00ED349F" w:rsidP="003B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Hebrew-Regular"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  <w:bCs w:val="0"/>
        <w:rtl/>
      </w:rPr>
      <w:id w:val="487143705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GridTable1Light-Accent2"/>
          <w:bidiVisual/>
          <w:tblW w:w="8427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527"/>
          <w:gridCol w:w="2090"/>
          <w:gridCol w:w="2810"/>
        </w:tblGrid>
        <w:tr w:rsidR="00610819" w14:paraId="18DFAAC7" w14:textId="77777777" w:rsidTr="002528A0">
          <w:tr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rHeight w:val="244"/>
            <w:jc w:val="center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3527" w:type="dxa"/>
              <w:tcBorders>
                <w:bottom w:val="none" w:sz="0" w:space="0" w:color="auto"/>
              </w:tcBorders>
            </w:tcPr>
            <w:p w14:paraId="2D4091F5" w14:textId="77777777" w:rsidR="00610819" w:rsidRDefault="00610819">
              <w:pPr>
                <w:pStyle w:val="Footer"/>
                <w:jc w:val="center"/>
                <w:rPr>
                  <w:noProof/>
                  <w:rtl/>
                </w:rPr>
              </w:pPr>
            </w:p>
          </w:tc>
          <w:tc>
            <w:tcPr>
              <w:tcW w:w="2090" w:type="dxa"/>
              <w:tcBorders>
                <w:bottom w:val="none" w:sz="0" w:space="0" w:color="auto"/>
              </w:tcBorders>
            </w:tcPr>
            <w:p w14:paraId="212C335B" w14:textId="77777777" w:rsidR="00610819" w:rsidRDefault="00610819">
              <w:pPr>
                <w:pStyle w:val="Footer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</w:p>
          </w:tc>
          <w:tc>
            <w:tcPr>
              <w:tcW w:w="2810" w:type="dxa"/>
              <w:tcBorders>
                <w:bottom w:val="none" w:sz="0" w:space="0" w:color="auto"/>
              </w:tcBorders>
            </w:tcPr>
            <w:p w14:paraId="37BAEB3F" w14:textId="77777777" w:rsidR="00610819" w:rsidRDefault="002528A0">
              <w:pPr>
                <w:pStyle w:val="Footer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 wp14:anchorId="70D61C14" wp14:editId="61001F2E">
                        <wp:simplePos x="0" y="0"/>
                        <wp:positionH relativeFrom="column">
                          <wp:posOffset>-52070</wp:posOffset>
                        </wp:positionH>
                        <wp:positionV relativeFrom="paragraph">
                          <wp:posOffset>-1905</wp:posOffset>
                        </wp:positionV>
                        <wp:extent cx="5271135" cy="0"/>
                        <wp:effectExtent l="0" t="0" r="24765" b="19050"/>
                        <wp:wrapNone/>
                        <wp:docPr id="3" name="מחבר ישר 3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 flipH="1">
                                  <a:off x="0" y="0"/>
                                  <a:ext cx="527113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19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29DA9F83" id="מחבר ישר 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-.15pt" to="410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" strokecolor="#00719c" strokeweight="1pt">
                        <v:stroke joinstyle="miter"/>
                      </v:line>
                    </w:pict>
                  </mc:Fallback>
                </mc:AlternateContent>
              </w:r>
            </w:p>
          </w:tc>
        </w:tr>
        <w:tr w:rsidR="00610819" w14:paraId="311456E4" w14:textId="77777777" w:rsidTr="002528A0">
          <w:trPr>
            <w:trHeight w:val="541"/>
            <w:jc w:val="center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3527" w:type="dxa"/>
            </w:tcPr>
            <w:p w14:paraId="57A7546E" w14:textId="77777777" w:rsidR="00610819" w:rsidRPr="00A82E00" w:rsidRDefault="00610819" w:rsidP="00610819">
              <w:pPr>
                <w:pStyle w:val="Footer"/>
                <w:rPr>
                  <w:b w:val="0"/>
                  <w:bCs w:val="0"/>
                  <w:sz w:val="24"/>
                  <w:szCs w:val="24"/>
                  <w:rtl/>
                </w:rPr>
              </w:pPr>
            </w:p>
            <w:p w14:paraId="495EEC62" w14:textId="77777777" w:rsidR="00610819" w:rsidRPr="00A82E00" w:rsidRDefault="00610819" w:rsidP="00610819">
              <w:pPr>
                <w:pStyle w:val="Footer"/>
                <w:rPr>
                  <w:b w:val="0"/>
                  <w:bCs w:val="0"/>
                  <w:noProof/>
                  <w:rtl/>
                </w:rPr>
              </w:pPr>
              <w:r w:rsidRPr="00A82E00">
                <w:rPr>
                  <w:rFonts w:hint="cs"/>
                  <w:b w:val="0"/>
                  <w:bCs w:val="0"/>
                  <w:sz w:val="24"/>
                  <w:szCs w:val="24"/>
                  <w:rtl/>
                </w:rPr>
                <w:t>פותח עבור משרד החינוך ע"י מטח</w:t>
              </w:r>
            </w:p>
          </w:tc>
          <w:tc>
            <w:tcPr>
              <w:tcW w:w="2090" w:type="dxa"/>
              <w:vAlign w:val="center"/>
            </w:tcPr>
            <w:p w14:paraId="599F3F12" w14:textId="6DA3E3D5" w:rsidR="00610819" w:rsidRDefault="00610819" w:rsidP="00610819">
              <w:pPr>
                <w:pStyle w:val="Footer"/>
                <w:jc w:val="center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</w:rPr>
                <w:fldChar w:fldCharType="begin"/>
              </w:r>
              <w:r>
                <w:rPr>
                  <w:noProof/>
                </w:rPr>
                <w:instrText>PAGE   \* MERGEFORMAT</w:instrText>
              </w:r>
              <w:r>
                <w:rPr>
                  <w:noProof/>
                </w:rPr>
                <w:fldChar w:fldCharType="separate"/>
              </w:r>
              <w:r w:rsidR="00C009F0" w:rsidRPr="00C009F0">
                <w:rPr>
                  <w:noProof/>
                  <w:rtl/>
                  <w:lang w:val="he-IL"/>
                </w:rPr>
                <w:t>1</w:t>
              </w:r>
              <w:r>
                <w:rPr>
                  <w:noProof/>
                </w:rPr>
                <w:fldChar w:fldCharType="end"/>
              </w:r>
            </w:p>
          </w:tc>
          <w:tc>
            <w:tcPr>
              <w:tcW w:w="2810" w:type="dxa"/>
            </w:tcPr>
            <w:p w14:paraId="4D437CB7" w14:textId="77777777" w:rsidR="00610819" w:rsidRDefault="00610819" w:rsidP="00610819">
              <w:pPr>
                <w:pStyle w:val="Footer"/>
                <w:jc w:val="right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  <w:rtl/>
                </w:rPr>
                <w:drawing>
                  <wp:inline distT="0" distB="0" distL="0" distR="0" wp14:anchorId="5CB9018C" wp14:editId="407D4FE5">
                    <wp:extent cx="1030224" cy="316992"/>
                    <wp:effectExtent l="0" t="0" r="0" b="6985"/>
                    <wp:docPr id="6" name="תמונה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logo.jp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30224" cy="3169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74563D92" w14:textId="77777777" w:rsidR="003B0EC2" w:rsidRPr="003B0EC2" w:rsidRDefault="00ED349F" w:rsidP="00610819">
        <w:pPr>
          <w:pStyle w:val="Footer"/>
          <w:rPr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AF14A" w14:textId="77777777" w:rsidR="00ED349F" w:rsidRDefault="00ED349F" w:rsidP="003B0EC2">
      <w:pPr>
        <w:spacing w:after="0" w:line="240" w:lineRule="auto"/>
      </w:pPr>
      <w:r>
        <w:separator/>
      </w:r>
    </w:p>
  </w:footnote>
  <w:footnote w:type="continuationSeparator" w:id="0">
    <w:p w14:paraId="4C353A67" w14:textId="77777777" w:rsidR="00ED349F" w:rsidRDefault="00ED349F" w:rsidP="003B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AFD52" w14:textId="77777777" w:rsidR="003B0EC2" w:rsidRPr="000E6E2C" w:rsidRDefault="0007090D" w:rsidP="009B2D07">
    <w:pPr>
      <w:pStyle w:val="Header"/>
      <w:ind w:left="720"/>
      <w:rPr>
        <w:b/>
        <w:bCs/>
        <w:color w:val="00719C"/>
        <w:sz w:val="24"/>
        <w:szCs w:val="24"/>
        <w:rtl/>
      </w:rPr>
    </w:pPr>
    <w:r w:rsidRPr="000E6E2C">
      <w:rPr>
        <w:b/>
        <w:bCs/>
        <w:noProof/>
        <w:color w:val="00719C"/>
        <w:sz w:val="24"/>
        <w:szCs w:val="24"/>
      </w:rPr>
      <w:drawing>
        <wp:anchor distT="0" distB="0" distL="114300" distR="114300" simplePos="0" relativeHeight="251662336" behindDoc="1" locked="0" layoutInCell="1" allowOverlap="1" wp14:anchorId="16A392E5" wp14:editId="1C4727FF">
          <wp:simplePos x="0" y="0"/>
          <wp:positionH relativeFrom="margin">
            <wp:posOffset>-31115</wp:posOffset>
          </wp:positionH>
          <wp:positionV relativeFrom="paragraph">
            <wp:posOffset>-347980</wp:posOffset>
          </wp:positionV>
          <wp:extent cx="6182995" cy="816608"/>
          <wp:effectExtent l="0" t="0" r="0" b="3175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_Pdf for Teacher_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2995" cy="81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719C"/>
        <w:sz w:val="24"/>
        <w:szCs w:val="24"/>
      </w:rPr>
      <w:t xml:space="preserve">     </w:t>
    </w:r>
    <w:r w:rsidR="009B2D07">
      <w:rPr>
        <w:rFonts w:hint="cs"/>
        <w:b/>
        <w:bCs/>
        <w:color w:val="00719C"/>
        <w:sz w:val="24"/>
        <w:szCs w:val="24"/>
        <w:rtl/>
      </w:rPr>
      <w:t xml:space="preserve">התנועה הלאומית היהודית </w:t>
    </w:r>
  </w:p>
  <w:p w14:paraId="2BB50CDB" w14:textId="77777777" w:rsidR="000E6E2C" w:rsidRPr="000E6E2C" w:rsidRDefault="0007090D" w:rsidP="009B2D07">
    <w:pPr>
      <w:pStyle w:val="Header"/>
      <w:ind w:left="720"/>
      <w:rPr>
        <w:color w:val="00719C"/>
        <w:sz w:val="24"/>
        <w:szCs w:val="24"/>
      </w:rPr>
    </w:pPr>
    <w:r>
      <w:rPr>
        <w:b/>
        <w:bCs/>
        <w:color w:val="00719C"/>
        <w:sz w:val="24"/>
        <w:szCs w:val="24"/>
      </w:rPr>
      <w:t xml:space="preserve">     </w:t>
    </w:r>
    <w:r w:rsidR="00A108D3">
      <w:rPr>
        <w:rFonts w:hint="cs"/>
        <w:color w:val="00719C"/>
        <w:sz w:val="24"/>
        <w:szCs w:val="24"/>
        <w:rtl/>
      </w:rPr>
      <w:t>מטלה אישית</w:t>
    </w:r>
    <w:r w:rsidR="009B2D07">
      <w:rPr>
        <w:rFonts w:hint="cs"/>
        <w:color w:val="00719C"/>
        <w:sz w:val="24"/>
        <w:szCs w:val="24"/>
        <w:rtl/>
      </w:rPr>
      <w:t xml:space="preserve">: דף הנחיות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43F6"/>
    <w:multiLevelType w:val="hybridMultilevel"/>
    <w:tmpl w:val="46B4C9EA"/>
    <w:lvl w:ilvl="0" w:tplc="8318A8E8">
      <w:start w:val="1"/>
      <w:numFmt w:val="hebrew1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419E0"/>
    <w:multiLevelType w:val="hybridMultilevel"/>
    <w:tmpl w:val="BED6B31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35031"/>
    <w:multiLevelType w:val="hybridMultilevel"/>
    <w:tmpl w:val="35985C06"/>
    <w:lvl w:ilvl="0" w:tplc="793C8E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2450E"/>
    <w:multiLevelType w:val="hybridMultilevel"/>
    <w:tmpl w:val="B44C6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82159"/>
    <w:multiLevelType w:val="hybridMultilevel"/>
    <w:tmpl w:val="245AE866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3E44B2A"/>
    <w:multiLevelType w:val="hybridMultilevel"/>
    <w:tmpl w:val="7D92E53A"/>
    <w:lvl w:ilvl="0" w:tplc="095A1F70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9061345"/>
    <w:multiLevelType w:val="hybridMultilevel"/>
    <w:tmpl w:val="0492C35A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EA734E"/>
    <w:multiLevelType w:val="hybridMultilevel"/>
    <w:tmpl w:val="4DE6F5F0"/>
    <w:lvl w:ilvl="0" w:tplc="9FA06314">
      <w:start w:val="1"/>
      <w:numFmt w:val="hebrew1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3A0"/>
    <w:rsid w:val="00034E4B"/>
    <w:rsid w:val="0007090D"/>
    <w:rsid w:val="000D288D"/>
    <w:rsid w:val="000E6E2C"/>
    <w:rsid w:val="001153BA"/>
    <w:rsid w:val="00143070"/>
    <w:rsid w:val="00175EDE"/>
    <w:rsid w:val="001E3538"/>
    <w:rsid w:val="00251882"/>
    <w:rsid w:val="002528A0"/>
    <w:rsid w:val="0029123D"/>
    <w:rsid w:val="002B53E8"/>
    <w:rsid w:val="003313A0"/>
    <w:rsid w:val="0033700A"/>
    <w:rsid w:val="00350BB0"/>
    <w:rsid w:val="00386C84"/>
    <w:rsid w:val="003B0CE4"/>
    <w:rsid w:val="003B0EC2"/>
    <w:rsid w:val="004B7A53"/>
    <w:rsid w:val="00502E19"/>
    <w:rsid w:val="00526C10"/>
    <w:rsid w:val="00532F06"/>
    <w:rsid w:val="00556D06"/>
    <w:rsid w:val="005A0A5F"/>
    <w:rsid w:val="005B0B22"/>
    <w:rsid w:val="00610819"/>
    <w:rsid w:val="00631C04"/>
    <w:rsid w:val="006630C9"/>
    <w:rsid w:val="006C33B3"/>
    <w:rsid w:val="006C6EB4"/>
    <w:rsid w:val="006D5D76"/>
    <w:rsid w:val="007320EA"/>
    <w:rsid w:val="00824023"/>
    <w:rsid w:val="00830FB5"/>
    <w:rsid w:val="00893EFF"/>
    <w:rsid w:val="008B635E"/>
    <w:rsid w:val="00960804"/>
    <w:rsid w:val="009B2D07"/>
    <w:rsid w:val="009B7BB7"/>
    <w:rsid w:val="00A108D3"/>
    <w:rsid w:val="00A2527F"/>
    <w:rsid w:val="00A75C7F"/>
    <w:rsid w:val="00A82E00"/>
    <w:rsid w:val="00AA4032"/>
    <w:rsid w:val="00AA43CE"/>
    <w:rsid w:val="00AF0A13"/>
    <w:rsid w:val="00B2086B"/>
    <w:rsid w:val="00B74BB9"/>
    <w:rsid w:val="00BA70C9"/>
    <w:rsid w:val="00C009F0"/>
    <w:rsid w:val="00CB51DB"/>
    <w:rsid w:val="00CE6972"/>
    <w:rsid w:val="00D7219F"/>
    <w:rsid w:val="00D96A6B"/>
    <w:rsid w:val="00E44B54"/>
    <w:rsid w:val="00E82B46"/>
    <w:rsid w:val="00E90BA0"/>
    <w:rsid w:val="00E940EB"/>
    <w:rsid w:val="00EA59D7"/>
    <w:rsid w:val="00ED349F"/>
    <w:rsid w:val="00EF0B06"/>
    <w:rsid w:val="00F5321B"/>
    <w:rsid w:val="00F9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76B5B"/>
  <w15:chartTrackingRefBased/>
  <w15:docId w15:val="{1318CA8C-86EC-4109-B424-A541CB8B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313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3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EC2"/>
  </w:style>
  <w:style w:type="paragraph" w:styleId="Footer">
    <w:name w:val="footer"/>
    <w:basedOn w:val="Normal"/>
    <w:link w:val="FooterChar"/>
    <w:uiPriority w:val="99"/>
    <w:unhideWhenUsed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EC2"/>
  </w:style>
  <w:style w:type="paragraph" w:customStyle="1" w:styleId="BasicParagraph">
    <w:name w:val="[Basic Paragraph]"/>
    <w:basedOn w:val="Normal"/>
    <w:uiPriority w:val="99"/>
    <w:rsid w:val="003B0EC2"/>
    <w:pPr>
      <w:autoSpaceDE w:val="0"/>
      <w:autoSpaceDN w:val="0"/>
      <w:adjustRightInd w:val="0"/>
      <w:spacing w:after="0" w:line="288" w:lineRule="auto"/>
      <w:textAlignment w:val="center"/>
    </w:pPr>
    <w:rPr>
      <w:rFonts w:ascii="AdobeHebrew-Regular" w:hAnsi="AdobeHebrew-Regular" w:cs="AdobeHebrew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10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61081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82E0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E00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AA403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313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13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AF0A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A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A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A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A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h\Desktop\Mikra_Word5.7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8F6F0-FED3-4564-AF8F-BD837A573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Mikra_Word5.7.dotx</Template>
  <TotalTime>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 Hasson</dc:creator>
  <cp:keywords/>
  <dc:description/>
  <cp:lastModifiedBy>amosraban@outlook.com</cp:lastModifiedBy>
  <cp:revision>13</cp:revision>
  <cp:lastPrinted>2017-08-13T16:00:00Z</cp:lastPrinted>
  <dcterms:created xsi:type="dcterms:W3CDTF">2017-12-28T06:49:00Z</dcterms:created>
  <dcterms:modified xsi:type="dcterms:W3CDTF">2022-02-07T07:19:00Z</dcterms:modified>
</cp:coreProperties>
</file>