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EC2" w:rsidRDefault="003B0EC2">
      <w:pPr>
        <w:rPr>
          <w:rtl/>
        </w:rPr>
      </w:pPr>
    </w:p>
    <w:p w:rsidR="00B74BB9" w:rsidRPr="009E1630" w:rsidRDefault="00FC683F" w:rsidP="009E1630">
      <w:pPr>
        <w:jc w:val="center"/>
        <w:rPr>
          <w:b/>
          <w:bCs/>
          <w:color w:val="00719C"/>
          <w:sz w:val="60"/>
          <w:szCs w:val="60"/>
          <w:rtl/>
        </w:rPr>
      </w:pPr>
      <w:r>
        <w:rPr>
          <w:rFonts w:hint="cs"/>
          <w:b/>
          <w:bCs/>
          <w:color w:val="00719C"/>
          <w:sz w:val="60"/>
          <w:szCs w:val="60"/>
          <w:rtl/>
        </w:rPr>
        <w:t>יצירת קריקטורה</w:t>
      </w:r>
    </w:p>
    <w:p w:rsidR="0002418F" w:rsidRDefault="007E395C" w:rsidP="00766E4D">
      <w:pPr>
        <w:rPr>
          <w:b/>
          <w:bCs/>
          <w:color w:val="00719C"/>
          <w:sz w:val="32"/>
          <w:szCs w:val="32"/>
          <w:rtl/>
        </w:rPr>
      </w:pPr>
      <w:r>
        <w:rPr>
          <w:rFonts w:hint="cs"/>
          <w:b/>
          <w:bCs/>
          <w:color w:val="00719C"/>
          <w:sz w:val="32"/>
          <w:szCs w:val="32"/>
          <w:rtl/>
        </w:rPr>
        <w:t xml:space="preserve">מחוון לבדיקה </w:t>
      </w:r>
    </w:p>
    <w:p w:rsidR="00766E4D" w:rsidRPr="00272E68" w:rsidRDefault="00766E4D" w:rsidP="00766E4D">
      <w:pPr>
        <w:rPr>
          <w:rFonts w:ascii="David" w:hAnsi="David" w:cs="David"/>
          <w:sz w:val="24"/>
          <w:szCs w:val="24"/>
        </w:rPr>
      </w:pPr>
    </w:p>
    <w:tbl>
      <w:tblPr>
        <w:bidiVisual/>
        <w:tblW w:w="895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17"/>
        <w:gridCol w:w="1417"/>
        <w:gridCol w:w="1351"/>
        <w:gridCol w:w="1440"/>
        <w:gridCol w:w="1365"/>
        <w:gridCol w:w="1365"/>
      </w:tblGrid>
      <w:tr w:rsidR="00766E4D" w:rsidRPr="00982C92" w:rsidTr="00FC683F">
        <w:trPr>
          <w:trHeight w:val="920"/>
        </w:trPr>
        <w:tc>
          <w:tcPr>
            <w:tcW w:w="2017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B361B1" w:rsidRDefault="00766E4D" w:rsidP="00645BB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B361B1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משימה</w:t>
            </w:r>
          </w:p>
        </w:tc>
        <w:tc>
          <w:tcPr>
            <w:tcW w:w="1417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B361B1" w:rsidRDefault="00766E4D" w:rsidP="00645BB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B361B1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לא בוצע</w:t>
            </w:r>
          </w:p>
        </w:tc>
        <w:tc>
          <w:tcPr>
            <w:tcW w:w="1351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B361B1" w:rsidRDefault="00766E4D" w:rsidP="00645BB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B361B1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ביצוע ברמה בסיסית</w:t>
            </w:r>
          </w:p>
        </w:tc>
        <w:tc>
          <w:tcPr>
            <w:tcW w:w="1440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B361B1" w:rsidRDefault="00766E4D" w:rsidP="00645BB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B361B1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ביצוע ברמה בינונית נמוכה</w:t>
            </w:r>
          </w:p>
        </w:tc>
        <w:tc>
          <w:tcPr>
            <w:tcW w:w="1365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B361B1" w:rsidRDefault="00766E4D" w:rsidP="00645BB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B361B1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ביצוע ברמה בינונית גבוהה</w:t>
            </w:r>
          </w:p>
        </w:tc>
        <w:tc>
          <w:tcPr>
            <w:tcW w:w="1365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B361B1" w:rsidRDefault="00766E4D" w:rsidP="00645BB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B361B1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ביצוע ברמה גבוהה</w:t>
            </w:r>
          </w:p>
        </w:tc>
      </w:tr>
      <w:tr w:rsidR="00766E4D" w:rsidRPr="00982C92" w:rsidTr="00FC683F">
        <w:trPr>
          <w:trHeight w:val="4040"/>
        </w:trPr>
        <w:tc>
          <w:tcPr>
            <w:tcW w:w="20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. בחירת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נושא לקריקטורה והסבר שיקול הדעת</w:t>
            </w:r>
            <w:r w:rsidRPr="00982C92"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</w:p>
          <w:p w:rsidR="00766E4D" w:rsidRPr="00982C92" w:rsidRDefault="00766E4D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(10 </w:t>
            </w:r>
            <w:r w:rsidRPr="00982C92">
              <w:rPr>
                <w:rFonts w:ascii="David" w:eastAsia="David" w:hAnsi="David" w:cs="David" w:hint="cs"/>
                <w:sz w:val="24"/>
                <w:szCs w:val="24"/>
                <w:rtl/>
              </w:rPr>
              <w:t>נק'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  <w:p w:rsidR="00766E4D" w:rsidRPr="00982C92" w:rsidRDefault="00766E4D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לא בחרת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לנושא לקריקטורה ולא הסברת את השיקולים לבחירתו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t xml:space="preserve">. 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(0)</w:t>
            </w:r>
          </w:p>
        </w:tc>
        <w:tc>
          <w:tcPr>
            <w:tcW w:w="13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ניכר קושי בבחירת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הנושא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לקריקטורה ובכתיבת הסבר לשיקול הדעת בבחירתו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(3)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בחרת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נושא לקריקטורה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, אך התקשית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להסביר את שיקול הדעת שעמד בבסיסו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(5)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בחרת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נושא לקריקטורה והסברת את שיקול הדעת בבחירתו בצורה תמציתית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נחוץ עיגון בעובדות היסטוריות.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(8)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A5D3F">
              <w:rPr>
                <w:rFonts w:ascii="David" w:eastAsia="David" w:hAnsi="David" w:cs="David"/>
                <w:sz w:val="24"/>
                <w:szCs w:val="24"/>
                <w:rtl/>
              </w:rPr>
              <w:t xml:space="preserve">בחרת נושא לקריקטורה והסברת את שיקול הדעת בבחירתו בצורה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מפורטת ורהוטה תוך שילוב ידע היסטורי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. בחיר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תך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מעיד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על חשיבה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ומקוריות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.  (10)</w:t>
            </w:r>
          </w:p>
        </w:tc>
      </w:tr>
      <w:tr w:rsidR="00766E4D" w:rsidRPr="00982C92" w:rsidTr="00FC683F">
        <w:trPr>
          <w:trHeight w:val="2120"/>
        </w:trPr>
        <w:tc>
          <w:tcPr>
            <w:tcW w:w="20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83F" w:rsidRDefault="00766E4D" w:rsidP="00766E4D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2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.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הכנת קריקטורה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</w:p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20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נק</w:t>
            </w:r>
            <w:r w:rsidRPr="00982C92">
              <w:rPr>
                <w:rFonts w:ascii="David" w:eastAsia="David" w:hAnsi="David" w:cs="David" w:hint="cs"/>
                <w:sz w:val="24"/>
                <w:szCs w:val="24"/>
                <w:rtl/>
              </w:rPr>
              <w:t>'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לא יצרת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קריקטורה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t xml:space="preserve"> כנדרש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3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ניכר קושי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ביצירת קריקטורה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בהתאם לדרישות המקובלות.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(5)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יצרת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קריקטורה בסיסית שנעשה בה שימוש חלקי באמצעים המקובלים בקריקטורה</w:t>
            </w:r>
            <w:r w:rsidRPr="00982C92"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10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יצרת קריקטורה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שנעשה בה שימוש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במרבית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האמצעים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המקובלים בקריקטורה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15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יצרת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קריקטורה 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העושה שימוש באמצעים המקובלים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.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הקריקטורה </w:t>
            </w:r>
            <w:r w:rsidRPr="00267B7C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מעידה</w:t>
            </w:r>
            <w:r w:rsidRPr="00267B7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על חשיבה מקדימה ועל יכולת ביצוע גבוהה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20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</w:tr>
      <w:tr w:rsidR="00766E4D" w:rsidRPr="00982C92" w:rsidTr="00FC683F">
        <w:trPr>
          <w:trHeight w:val="2600"/>
        </w:trPr>
        <w:tc>
          <w:tcPr>
            <w:tcW w:w="20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83F" w:rsidRDefault="00766E4D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lastRenderedPageBreak/>
              <w:t xml:space="preserve">3. תיאור הקריקטורה </w:t>
            </w:r>
          </w:p>
          <w:p w:rsidR="00766E4D" w:rsidRPr="00782950" w:rsidRDefault="00766E4D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(15 נק')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לא תיארת את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הקריקטורה</w:t>
            </w:r>
            <w:r w:rsidR="008E5FBE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.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3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ניכר קושי בתיאור הקריקטורה.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(4)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כתבת תיאור בסיסי לקריקטורה תוך התייחסות לחלק מהמרכיבים המצויים בה.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(8)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כתבת תיאור תמציתי לקריקטורה. נחוץ עיגון הפרטים במידע היסטורי.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(12)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כתבת תיאור מפורט ורהוט לקריקטורה. התייחסת בדבריך למכלול רחב של פרטים וקישרת אותם למידע היסטורי.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(15)</w:t>
            </w:r>
          </w:p>
        </w:tc>
      </w:tr>
      <w:tr w:rsidR="00766E4D" w:rsidRPr="00982C92" w:rsidTr="00FC683F">
        <w:trPr>
          <w:trHeight w:val="2600"/>
        </w:trPr>
        <w:tc>
          <w:tcPr>
            <w:tcW w:w="20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4. 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הסבר לחמישה פרטים 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20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נק</w:t>
            </w:r>
            <w:r w:rsidRPr="00982C92">
              <w:rPr>
                <w:rFonts w:ascii="David" w:eastAsia="David" w:hAnsi="David" w:cs="David" w:hint="cs"/>
                <w:sz w:val="24"/>
                <w:szCs w:val="24"/>
                <w:rtl/>
              </w:rPr>
              <w:t>'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לא כתבת הסברים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לפרטים.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3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ניכר קושי בכתיבת הסברים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לחמישה פרטים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5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כתבת הסברים בסיסיים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לחמישה פרטים</w:t>
            </w:r>
            <w:r w:rsidRPr="00982C92"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</w:p>
          <w:p w:rsidR="00766E4D" w:rsidRPr="00982C92" w:rsidRDefault="00766E4D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או</w:t>
            </w:r>
            <w:r w:rsidR="008E5FBE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</w:p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כתבת הסברים לחלק מן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הפרטים שנדרשו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10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כתבת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הסבר תמציתי לחמ</w:t>
            </w:r>
            <w:r w:rsidR="008E5FBE">
              <w:rPr>
                <w:rFonts w:ascii="David" w:eastAsia="David" w:hAnsi="David" w:cs="David" w:hint="cs"/>
                <w:sz w:val="24"/>
                <w:szCs w:val="24"/>
                <w:rtl/>
              </w:rPr>
              <w:t>י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שה פרטים. </w:t>
            </w:r>
          </w:p>
          <w:p w:rsidR="00766E4D" w:rsidRPr="00982C92" w:rsidRDefault="00766E4D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או</w:t>
            </w:r>
            <w:r w:rsidR="008E5FBE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</w:p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כתבת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הסבר לחמישה פרטים,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אך לא הקפדת על דיוק בפרטים היסטוריים.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15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FC683F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כתבת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הסבר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מפורט ורהוט לחמישה פרטי</w:t>
            </w:r>
            <w:r w:rsidR="008E5FBE">
              <w:rPr>
                <w:rFonts w:ascii="David" w:eastAsia="David" w:hAnsi="David" w:cs="David" w:hint="cs"/>
                <w:sz w:val="24"/>
                <w:szCs w:val="24"/>
                <w:rtl/>
              </w:rPr>
              <w:t>ם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בקריקטורה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, המעידים על ידע ועל הבנה. הקפדת לדייק בעובדות </w:t>
            </w:r>
            <w:r w:rsidR="008E5FBE">
              <w:rPr>
                <w:rFonts w:ascii="David" w:eastAsia="David" w:hAnsi="David" w:cs="David" w:hint="cs"/>
                <w:sz w:val="24"/>
                <w:szCs w:val="24"/>
                <w:rtl/>
              </w:rPr>
              <w:t>ו</w:t>
            </w:r>
            <w:r w:rsidR="008E5FBE"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בפרטים </w:t>
            </w:r>
            <w:r w:rsidRPr="00982C92">
              <w:rPr>
                <w:rFonts w:ascii="David" w:eastAsia="David" w:hAnsi="David" w:cs="David" w:hint="cs"/>
                <w:sz w:val="24"/>
                <w:szCs w:val="24"/>
                <w:rtl/>
              </w:rPr>
              <w:t>ה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היסטורי</w:t>
            </w:r>
            <w:r w:rsidRPr="00982C92">
              <w:rPr>
                <w:rFonts w:ascii="David" w:eastAsia="David" w:hAnsi="David" w:cs="David" w:hint="cs"/>
                <w:sz w:val="24"/>
                <w:szCs w:val="24"/>
                <w:rtl/>
              </w:rPr>
              <w:t>ים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.(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20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</w:tr>
      <w:tr w:rsidR="00766E4D" w:rsidRPr="00982C92" w:rsidTr="00FC683F">
        <w:trPr>
          <w:trHeight w:val="2600"/>
        </w:trPr>
        <w:tc>
          <w:tcPr>
            <w:tcW w:w="20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6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. כתיבת רפלקציה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15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נק</w:t>
            </w:r>
            <w:r w:rsidRPr="00982C92">
              <w:rPr>
                <w:rFonts w:ascii="David" w:eastAsia="David" w:hAnsi="David" w:cs="David" w:hint="cs"/>
                <w:sz w:val="24"/>
                <w:szCs w:val="24"/>
                <w:rtl/>
              </w:rPr>
              <w:t>'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/>
                <w:sz w:val="24"/>
                <w:szCs w:val="24"/>
                <w:rtl/>
              </w:rPr>
              <w:t>לא כתבת רפלקציה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3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ניכר שהתקשית לכתוב רפלקציה המשקפת התייחסות לתהליך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היצירה והניתוח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4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כתבת רפלקציה תמציתית שכללה התייחסות בסיסית לתהליך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יצירת הקריקטורה ולניתוח שלה</w:t>
            </w:r>
            <w:r w:rsidRPr="00982C92"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</w:p>
          <w:p w:rsidR="00766E4D" w:rsidRPr="00982C92" w:rsidRDefault="00766E4D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או</w:t>
            </w:r>
            <w:r w:rsidR="002B234F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</w:p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כתבת רפלקציה שהתייחסה רק לחלק מהמרכיבים.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8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כתבת רפלקציה המתייחסת לתהליך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יצירת הקריקטורה, לניתוח שלה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ולתובנה היסטורית.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12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כתבת רפלקציה רהוטה ומפורטת, המשקפת התבוננות בשלה ובוגרת על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יצירת הקריקטורה ולניתוח שלה</w:t>
            </w:r>
            <w:r w:rsidRPr="00982C92">
              <w:rPr>
                <w:rFonts w:ascii="David" w:eastAsia="David" w:hAnsi="David" w:cs="David" w:hint="cs"/>
                <w:sz w:val="24"/>
                <w:szCs w:val="24"/>
                <w:rtl/>
              </w:rPr>
              <w:t>,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וכללת בה תובנה היסטורית.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br/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15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</w:tr>
      <w:tr w:rsidR="00766E4D" w:rsidRPr="00982C92" w:rsidTr="00FC683F">
        <w:trPr>
          <w:trHeight w:val="2840"/>
        </w:trPr>
        <w:tc>
          <w:tcPr>
            <w:tcW w:w="20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83F" w:rsidRDefault="00766E4D" w:rsidP="00766E4D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lastRenderedPageBreak/>
              <w:t>7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. כתיבת תגובות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לקריקטורה אחרת</w:t>
            </w:r>
          </w:p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10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נק</w:t>
            </w:r>
            <w:r w:rsidRPr="00982C92">
              <w:rPr>
                <w:rFonts w:ascii="David" w:eastAsia="David" w:hAnsi="David" w:cs="David" w:hint="cs"/>
                <w:sz w:val="24"/>
                <w:szCs w:val="24"/>
                <w:rtl/>
              </w:rPr>
              <w:t>'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לא כתבת תגוב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לקריקטורה אחרת.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3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ניכר קושי בכתיבת תגוב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ראוי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לקריקטורה אחרת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3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כתבת תגובה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בסיסית לקריקטורה אחרת תוך התייחסות לחלק מההיבטים הנדרשים</w:t>
            </w:r>
            <w:r w:rsidRPr="00982C92"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5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כתבת תגוב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תמציתית לקריקטורה אחרת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8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E4D" w:rsidRPr="00982C92" w:rsidRDefault="00766E4D" w:rsidP="00766E4D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כתבת תגוב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מפורט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ת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לקריקטורה אחרת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והבעת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בה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התייחסות מעמיקה להיבטים השונים.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10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</w:tr>
    </w:tbl>
    <w:p w:rsidR="0002418F" w:rsidRDefault="0002418F" w:rsidP="0002418F">
      <w:pPr>
        <w:rPr>
          <w:rFonts w:ascii="David" w:hAnsi="David" w:cs="David"/>
          <w:sz w:val="24"/>
          <w:szCs w:val="24"/>
          <w:u w:val="single"/>
          <w:rtl/>
        </w:rPr>
      </w:pPr>
    </w:p>
    <w:p w:rsidR="0002418F" w:rsidRPr="008B635E" w:rsidRDefault="0002418F" w:rsidP="00DE1A84">
      <w:pPr>
        <w:rPr>
          <w:b/>
          <w:bCs/>
          <w:color w:val="00719C"/>
          <w:sz w:val="32"/>
          <w:szCs w:val="32"/>
          <w:rtl/>
        </w:rPr>
      </w:pPr>
    </w:p>
    <w:sectPr w:rsidR="0002418F" w:rsidRPr="008B635E" w:rsidSect="000E6E2C">
      <w:headerReference w:type="default" r:id="rId8"/>
      <w:footerReference w:type="default" r:id="rId9"/>
      <w:pgSz w:w="11906" w:h="16838"/>
      <w:pgMar w:top="1440" w:right="1134" w:bottom="1440" w:left="1134" w:header="720" w:footer="21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66F" w:rsidRDefault="0071766F" w:rsidP="003B0EC2">
      <w:pPr>
        <w:spacing w:after="0" w:line="240" w:lineRule="auto"/>
      </w:pPr>
      <w:r>
        <w:separator/>
      </w:r>
    </w:p>
  </w:endnote>
  <w:endnote w:type="continuationSeparator" w:id="0">
    <w:p w:rsidR="0071766F" w:rsidRDefault="0071766F" w:rsidP="003B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obeHebrew-Regular"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bCs w:val="0"/>
        <w:rtl/>
      </w:rPr>
      <w:id w:val="487143705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1-2"/>
          <w:bidiVisual/>
          <w:tblW w:w="8427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27"/>
          <w:gridCol w:w="2090"/>
          <w:gridCol w:w="2810"/>
        </w:tblGrid>
        <w:tr w:rsidR="00610819" w:rsidTr="002528A0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244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  <w:tcBorders>
                <w:bottom w:val="none" w:sz="0" w:space="0" w:color="auto"/>
              </w:tcBorders>
            </w:tcPr>
            <w:p w:rsidR="00610819" w:rsidRDefault="00610819">
              <w:pPr>
                <w:pStyle w:val="a5"/>
                <w:jc w:val="center"/>
                <w:rPr>
                  <w:noProof/>
                  <w:rtl/>
                </w:rPr>
              </w:pPr>
            </w:p>
          </w:tc>
          <w:tc>
            <w:tcPr>
              <w:tcW w:w="2090" w:type="dxa"/>
              <w:tcBorders>
                <w:bottom w:val="none" w:sz="0" w:space="0" w:color="auto"/>
              </w:tcBorders>
            </w:tcPr>
            <w:p w:rsidR="00610819" w:rsidRDefault="00610819">
              <w:pPr>
                <w:pStyle w:val="a5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</w:p>
          </w:tc>
          <w:tc>
            <w:tcPr>
              <w:tcW w:w="2810" w:type="dxa"/>
              <w:tcBorders>
                <w:bottom w:val="none" w:sz="0" w:space="0" w:color="auto"/>
              </w:tcBorders>
            </w:tcPr>
            <w:p w:rsidR="00610819" w:rsidRDefault="002528A0">
              <w:pPr>
                <w:pStyle w:val="a5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-52070</wp:posOffset>
                        </wp:positionH>
                        <wp:positionV relativeFrom="paragraph">
                          <wp:posOffset>-1905</wp:posOffset>
                        </wp:positionV>
                        <wp:extent cx="5271135" cy="0"/>
                        <wp:effectExtent l="0" t="0" r="24765" b="19050"/>
                        <wp:wrapNone/>
                        <wp:docPr id="3" name="מחבר ישר 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 flipH="1">
                                  <a:off x="0" y="0"/>
                                  <a:ext cx="527113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19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29DA9F83" id="מחבר ישר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-.15pt" to="410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" strokecolor="#00719c" strokeweight="1pt">
                        <v:stroke joinstyle="miter"/>
                      </v:line>
                    </w:pict>
                  </mc:Fallback>
                </mc:AlternateContent>
              </w:r>
            </w:p>
          </w:tc>
        </w:tr>
        <w:tr w:rsidR="00610819" w:rsidTr="002528A0">
          <w:trPr>
            <w:trHeight w:val="541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</w:tcPr>
            <w:p w:rsidR="007E395C" w:rsidRDefault="007E395C" w:rsidP="00610819">
              <w:pPr>
                <w:pStyle w:val="a5"/>
                <w:rPr>
                  <w:b w:val="0"/>
                  <w:bCs w:val="0"/>
                  <w:sz w:val="24"/>
                  <w:szCs w:val="24"/>
                  <w:rtl/>
                </w:rPr>
              </w:pPr>
            </w:p>
            <w:p w:rsidR="00610819" w:rsidRPr="00A82E00" w:rsidRDefault="00610819" w:rsidP="00610819">
              <w:pPr>
                <w:pStyle w:val="a5"/>
                <w:rPr>
                  <w:b w:val="0"/>
                  <w:bCs w:val="0"/>
                  <w:noProof/>
                  <w:rtl/>
                </w:rPr>
              </w:pPr>
              <w:r w:rsidRPr="00A82E00">
                <w:rPr>
                  <w:rFonts w:hint="cs"/>
                  <w:b w:val="0"/>
                  <w:bCs w:val="0"/>
                  <w:sz w:val="24"/>
                  <w:szCs w:val="24"/>
                  <w:rtl/>
                </w:rPr>
                <w:t>פותח עבור משרד החינוך ע"י מטח</w:t>
              </w:r>
            </w:p>
          </w:tc>
          <w:tc>
            <w:tcPr>
              <w:tcW w:w="2090" w:type="dxa"/>
              <w:vAlign w:val="center"/>
            </w:tcPr>
            <w:p w:rsidR="00610819" w:rsidRDefault="00610819" w:rsidP="00610819">
              <w:pPr>
                <w:pStyle w:val="a5"/>
                <w:jc w:val="center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>PAGE   \* MERGEFORMAT</w:instrText>
              </w:r>
              <w:r>
                <w:rPr>
                  <w:noProof/>
                </w:rPr>
                <w:fldChar w:fldCharType="separate"/>
              </w:r>
              <w:r w:rsidR="00FC683F" w:rsidRPr="00FC683F">
                <w:rPr>
                  <w:noProof/>
                  <w:rtl/>
                  <w:lang w:val="he-IL"/>
                </w:rPr>
                <w:t>3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2810" w:type="dxa"/>
            </w:tcPr>
            <w:p w:rsidR="00610819" w:rsidRDefault="00610819" w:rsidP="00610819">
              <w:pPr>
                <w:pStyle w:val="a5"/>
                <w:jc w:val="right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  <w:rtl/>
                </w:rPr>
                <w:drawing>
                  <wp:inline distT="0" distB="0" distL="0" distR="0">
                    <wp:extent cx="1030224" cy="316992"/>
                    <wp:effectExtent l="0" t="0" r="0" b="6985"/>
                    <wp:docPr id="6" name="תמונה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logo.jp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30224" cy="3169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3B0EC2" w:rsidRPr="003B0EC2" w:rsidRDefault="0071766F" w:rsidP="00610819">
        <w:pPr>
          <w:pStyle w:val="a5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66F" w:rsidRDefault="0071766F" w:rsidP="003B0EC2">
      <w:pPr>
        <w:spacing w:after="0" w:line="240" w:lineRule="auto"/>
      </w:pPr>
      <w:r>
        <w:separator/>
      </w:r>
    </w:p>
  </w:footnote>
  <w:footnote w:type="continuationSeparator" w:id="0">
    <w:p w:rsidR="0071766F" w:rsidRDefault="0071766F" w:rsidP="003B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EC2" w:rsidRPr="000E6E2C" w:rsidRDefault="0007090D" w:rsidP="009B5E1D">
    <w:pPr>
      <w:pStyle w:val="a3"/>
      <w:ind w:left="720"/>
      <w:rPr>
        <w:b/>
        <w:bCs/>
        <w:color w:val="00719C"/>
        <w:sz w:val="24"/>
        <w:szCs w:val="24"/>
        <w:rtl/>
      </w:rPr>
    </w:pPr>
    <w:r w:rsidRPr="000E6E2C">
      <w:rPr>
        <w:b/>
        <w:bCs/>
        <w:noProof/>
        <w:color w:val="00719C"/>
        <w:sz w:val="24"/>
        <w:szCs w:val="24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-31115</wp:posOffset>
          </wp:positionH>
          <wp:positionV relativeFrom="paragraph">
            <wp:posOffset>-347980</wp:posOffset>
          </wp:positionV>
          <wp:extent cx="6182995" cy="816608"/>
          <wp:effectExtent l="0" t="0" r="0" b="3175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_Pdf for Teacher_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2995" cy="81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719C"/>
        <w:sz w:val="24"/>
        <w:szCs w:val="24"/>
      </w:rPr>
      <w:t xml:space="preserve">     </w:t>
    </w:r>
    <w:r w:rsidR="00176087">
      <w:rPr>
        <w:rFonts w:hint="cs"/>
        <w:b/>
        <w:bCs/>
        <w:color w:val="00719C"/>
        <w:sz w:val="24"/>
        <w:szCs w:val="24"/>
        <w:rtl/>
      </w:rPr>
      <w:t>ה</w:t>
    </w:r>
    <w:r w:rsidR="009B5E1D">
      <w:rPr>
        <w:rFonts w:hint="cs"/>
        <w:b/>
        <w:bCs/>
        <w:color w:val="00719C"/>
        <w:sz w:val="24"/>
        <w:szCs w:val="24"/>
        <w:rtl/>
      </w:rPr>
      <w:t xml:space="preserve">תנועה הלאומית היהודית </w:t>
    </w:r>
    <w:r w:rsidR="00845315">
      <w:rPr>
        <w:b/>
        <w:bCs/>
        <w:color w:val="00719C"/>
        <w:sz w:val="24"/>
        <w:szCs w:val="24"/>
        <w:rtl/>
      </w:rPr>
      <w:tab/>
    </w:r>
    <w:r w:rsidR="00845315">
      <w:rPr>
        <w:b/>
        <w:bCs/>
        <w:color w:val="00719C"/>
        <w:sz w:val="24"/>
        <w:szCs w:val="24"/>
      </w:rPr>
      <w:tab/>
    </w:r>
    <w:r w:rsidR="00A108D3">
      <w:rPr>
        <w:b/>
        <w:bCs/>
        <w:color w:val="00719C"/>
        <w:sz w:val="24"/>
        <w:szCs w:val="24"/>
        <w:rtl/>
      </w:rPr>
      <w:tab/>
    </w:r>
  </w:p>
  <w:p w:rsidR="000E6E2C" w:rsidRPr="000E6E2C" w:rsidRDefault="0007090D" w:rsidP="00A108D3">
    <w:pPr>
      <w:pStyle w:val="a3"/>
      <w:ind w:left="720"/>
      <w:rPr>
        <w:color w:val="00719C"/>
        <w:sz w:val="24"/>
        <w:szCs w:val="24"/>
        <w:rtl/>
      </w:rPr>
    </w:pPr>
    <w:r>
      <w:rPr>
        <w:b/>
        <w:bCs/>
        <w:color w:val="00719C"/>
        <w:sz w:val="24"/>
        <w:szCs w:val="24"/>
      </w:rPr>
      <w:t xml:space="preserve">     </w:t>
    </w:r>
    <w:r w:rsidR="00A108D3">
      <w:rPr>
        <w:rFonts w:hint="cs"/>
        <w:color w:val="00719C"/>
        <w:sz w:val="24"/>
        <w:szCs w:val="24"/>
        <w:rtl/>
      </w:rPr>
      <w:t>מטלה אישית</w:t>
    </w:r>
    <w:r w:rsidR="007E395C">
      <w:rPr>
        <w:rFonts w:hint="cs"/>
        <w:color w:val="00719C"/>
        <w:sz w:val="24"/>
        <w:szCs w:val="24"/>
        <w:rtl/>
      </w:rPr>
      <w:t xml:space="preserve"> </w:t>
    </w:r>
    <w:r w:rsidR="007E395C">
      <w:rPr>
        <w:color w:val="00719C"/>
        <w:sz w:val="24"/>
        <w:szCs w:val="24"/>
        <w:rtl/>
      </w:rPr>
      <w:t>–</w:t>
    </w:r>
    <w:r w:rsidR="007E395C">
      <w:rPr>
        <w:rFonts w:hint="cs"/>
        <w:color w:val="00719C"/>
        <w:sz w:val="24"/>
        <w:szCs w:val="24"/>
        <w:rtl/>
      </w:rPr>
      <w:t xml:space="preserve"> מחוון לבדיקה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3F6"/>
    <w:multiLevelType w:val="hybridMultilevel"/>
    <w:tmpl w:val="46B4C9EA"/>
    <w:lvl w:ilvl="0" w:tplc="8318A8E8">
      <w:start w:val="1"/>
      <w:numFmt w:val="hebrew1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35031"/>
    <w:multiLevelType w:val="hybridMultilevel"/>
    <w:tmpl w:val="35985C06"/>
    <w:lvl w:ilvl="0" w:tplc="793C8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82159"/>
    <w:multiLevelType w:val="hybridMultilevel"/>
    <w:tmpl w:val="245AE866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3E44B2A"/>
    <w:multiLevelType w:val="hybridMultilevel"/>
    <w:tmpl w:val="7D92E53A"/>
    <w:lvl w:ilvl="0" w:tplc="095A1F70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9061345"/>
    <w:multiLevelType w:val="hybridMultilevel"/>
    <w:tmpl w:val="0492C35A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0"/>
    <w:rsid w:val="0002418F"/>
    <w:rsid w:val="00034E4B"/>
    <w:rsid w:val="0007090D"/>
    <w:rsid w:val="000D288D"/>
    <w:rsid w:val="000E6E2C"/>
    <w:rsid w:val="001153BA"/>
    <w:rsid w:val="00175EDE"/>
    <w:rsid w:val="00176087"/>
    <w:rsid w:val="002528A0"/>
    <w:rsid w:val="002B234F"/>
    <w:rsid w:val="002B53E8"/>
    <w:rsid w:val="003313A0"/>
    <w:rsid w:val="0033700A"/>
    <w:rsid w:val="00350BB0"/>
    <w:rsid w:val="00386C84"/>
    <w:rsid w:val="003B0EC2"/>
    <w:rsid w:val="004B7A53"/>
    <w:rsid w:val="00532F06"/>
    <w:rsid w:val="005B0B22"/>
    <w:rsid w:val="00610819"/>
    <w:rsid w:val="00631C04"/>
    <w:rsid w:val="006C6EB4"/>
    <w:rsid w:val="006D5D76"/>
    <w:rsid w:val="0071766F"/>
    <w:rsid w:val="007320EA"/>
    <w:rsid w:val="00766E4D"/>
    <w:rsid w:val="007841EB"/>
    <w:rsid w:val="007A704D"/>
    <w:rsid w:val="007E395C"/>
    <w:rsid w:val="00824023"/>
    <w:rsid w:val="00830FB5"/>
    <w:rsid w:val="00845315"/>
    <w:rsid w:val="008B1C2D"/>
    <w:rsid w:val="008B635E"/>
    <w:rsid w:val="008E5FBE"/>
    <w:rsid w:val="009B5E1D"/>
    <w:rsid w:val="009B7BB7"/>
    <w:rsid w:val="009C2BEF"/>
    <w:rsid w:val="009E1630"/>
    <w:rsid w:val="00A108D3"/>
    <w:rsid w:val="00A2527F"/>
    <w:rsid w:val="00A379CD"/>
    <w:rsid w:val="00A75C7F"/>
    <w:rsid w:val="00A82E00"/>
    <w:rsid w:val="00AA4032"/>
    <w:rsid w:val="00B74BB9"/>
    <w:rsid w:val="00CB51DB"/>
    <w:rsid w:val="00CE6972"/>
    <w:rsid w:val="00DE1A84"/>
    <w:rsid w:val="00EA59D7"/>
    <w:rsid w:val="00F5321B"/>
    <w:rsid w:val="00F64A14"/>
    <w:rsid w:val="00FC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82862"/>
  <w15:chartTrackingRefBased/>
  <w15:docId w15:val="{1318CA8C-86EC-4109-B424-A541CB8B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313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3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B0EC2"/>
  </w:style>
  <w:style w:type="paragraph" w:styleId="a5">
    <w:name w:val="footer"/>
    <w:basedOn w:val="a"/>
    <w:link w:val="a6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B0EC2"/>
  </w:style>
  <w:style w:type="paragraph" w:customStyle="1" w:styleId="BasicParagraph">
    <w:name w:val="[Basic Paragraph]"/>
    <w:basedOn w:val="a"/>
    <w:uiPriority w:val="99"/>
    <w:rsid w:val="003B0EC2"/>
    <w:pPr>
      <w:autoSpaceDE w:val="0"/>
      <w:autoSpaceDN w:val="0"/>
      <w:adjustRightInd w:val="0"/>
      <w:spacing w:after="0" w:line="288" w:lineRule="auto"/>
      <w:textAlignment w:val="center"/>
    </w:pPr>
    <w:rPr>
      <w:rFonts w:ascii="AdobeHebrew-Regular" w:hAnsi="AdobeHebrew-Regular" w:cs="AdobeHebrew-Regular"/>
      <w:color w:val="000000"/>
      <w:sz w:val="24"/>
      <w:szCs w:val="24"/>
    </w:rPr>
  </w:style>
  <w:style w:type="table" w:styleId="a7">
    <w:name w:val="Table Grid"/>
    <w:basedOn w:val="a1"/>
    <w:uiPriority w:val="39"/>
    <w:rsid w:val="0061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Grid Table 1 Light Accent 2"/>
    <w:basedOn w:val="a1"/>
    <w:uiPriority w:val="46"/>
    <w:rsid w:val="0061081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Balloon Text"/>
    <w:basedOn w:val="a"/>
    <w:link w:val="a9"/>
    <w:uiPriority w:val="99"/>
    <w:semiHidden/>
    <w:unhideWhenUsed/>
    <w:rsid w:val="00A82E0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A82E00"/>
    <w:rPr>
      <w:rFonts w:ascii="Tahoma" w:hAnsi="Tahoma" w:cs="Tahoma"/>
      <w:sz w:val="18"/>
      <w:szCs w:val="18"/>
    </w:rPr>
  </w:style>
  <w:style w:type="paragraph" w:styleId="aa">
    <w:name w:val="List Paragraph"/>
    <w:basedOn w:val="a"/>
    <w:uiPriority w:val="34"/>
    <w:qFormat/>
    <w:rsid w:val="00AA4032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h\Desktop\Mikra_Word5.7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FFD37-DAD6-4434-AA00-8D783F2F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Mikra_Word5.7.dotx</Template>
  <TotalTime>2</TotalTime>
  <Pages>3</Pages>
  <Words>410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 Hasson</dc:creator>
  <cp:keywords/>
  <dc:description/>
  <cp:lastModifiedBy>Rotem Hermon</cp:lastModifiedBy>
  <cp:revision>2</cp:revision>
  <cp:lastPrinted>2017-08-13T14:26:00Z</cp:lastPrinted>
  <dcterms:created xsi:type="dcterms:W3CDTF">2017-12-28T06:52:00Z</dcterms:created>
  <dcterms:modified xsi:type="dcterms:W3CDTF">2017-12-28T06:52:00Z</dcterms:modified>
</cp:coreProperties>
</file>