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1DC6" w14:textId="688C13CC" w:rsidR="003B0EC2" w:rsidRDefault="003B0EC2" w:rsidP="008928CA">
      <w:pPr>
        <w:spacing w:after="0" w:line="360" w:lineRule="auto"/>
        <w:rPr>
          <w:rtl/>
        </w:rPr>
      </w:pPr>
    </w:p>
    <w:p w14:paraId="2BBE25CE" w14:textId="1423CE2C" w:rsidR="00B74BB9" w:rsidRPr="008C6E6A" w:rsidRDefault="008928CA" w:rsidP="008928CA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תערוכה: פנים רבות להרצל</w:t>
      </w:r>
    </w:p>
    <w:p w14:paraId="38BD19CA" w14:textId="77777777" w:rsidR="00AA43CE" w:rsidRPr="005B4616" w:rsidRDefault="00A108D3" w:rsidP="008928CA">
      <w:pPr>
        <w:spacing w:after="0" w:line="360" w:lineRule="auto"/>
        <w:rPr>
          <w:sz w:val="28"/>
          <w:szCs w:val="28"/>
        </w:rPr>
      </w:pPr>
      <w:r w:rsidRPr="005B4616">
        <w:rPr>
          <w:rFonts w:hint="cs"/>
          <w:b/>
          <w:bCs/>
          <w:color w:val="00719C"/>
          <w:sz w:val="40"/>
          <w:szCs w:val="40"/>
          <w:rtl/>
        </w:rPr>
        <w:t xml:space="preserve">דף הנחיות </w:t>
      </w:r>
    </w:p>
    <w:p w14:paraId="29BB2390" w14:textId="77777777" w:rsidR="008928CA" w:rsidRPr="008928CA" w:rsidRDefault="008928CA" w:rsidP="008928CA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928CA">
        <w:rPr>
          <w:rFonts w:ascii="David" w:hAnsi="David" w:cs="David" w:hint="cs"/>
          <w:sz w:val="28"/>
          <w:szCs w:val="28"/>
          <w:rtl/>
        </w:rPr>
        <w:t xml:space="preserve">ביחידה האחרונה למדתם על הרצל, אחת מדמויות המפתח בתרבות הישראלית. בדמותו של הרצל בולטים היבטים שונים. </w:t>
      </w:r>
    </w:p>
    <w:p w14:paraId="0B500217" w14:textId="77777777" w:rsidR="008928CA" w:rsidRPr="008928CA" w:rsidRDefault="008928CA" w:rsidP="008928CA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928CA">
        <w:rPr>
          <w:rFonts w:ascii="David" w:hAnsi="David" w:cs="David" w:hint="cs"/>
          <w:sz w:val="28"/>
          <w:szCs w:val="28"/>
          <w:rtl/>
        </w:rPr>
        <w:t>אתם עומדים להכין תערוכה שמשקפת את האופן שבו אתם מעוניינים להציג את הרצל.</w:t>
      </w:r>
    </w:p>
    <w:p w14:paraId="458EEEAA" w14:textId="45C82E46" w:rsidR="008928CA" w:rsidRPr="008928CA" w:rsidRDefault="008928CA" w:rsidP="008928CA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8928CA">
        <w:rPr>
          <w:rFonts w:ascii="David" w:hAnsi="David" w:cs="David" w:hint="cs"/>
          <w:sz w:val="28"/>
          <w:szCs w:val="28"/>
          <w:rtl/>
        </w:rPr>
        <w:t>החליטו מהו ההיבט המרכזי שאתם רוצים להבליט בדמותו של הרצל. הציגו אותו ונמקו את בחירתכם. (10 נקודות)</w:t>
      </w:r>
    </w:p>
    <w:p w14:paraId="1766CE78" w14:textId="2BA419B5" w:rsidR="008928CA" w:rsidRPr="008928CA" w:rsidRDefault="008928CA" w:rsidP="008928CA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8928CA">
        <w:rPr>
          <w:rFonts w:ascii="David" w:hAnsi="David" w:cs="David" w:hint="cs"/>
          <w:sz w:val="28"/>
          <w:szCs w:val="28"/>
          <w:rtl/>
        </w:rPr>
        <w:t xml:space="preserve">כתבו מסמך פתיחה לתערוכה (כ-150 מילים) שבו אתם מסבירים לצופים מה הם עומדים לראות. (15 נקודות) </w:t>
      </w:r>
    </w:p>
    <w:p w14:paraId="5E0B9BD9" w14:textId="77777777" w:rsidR="008928CA" w:rsidRPr="008928CA" w:rsidRDefault="008928CA" w:rsidP="008928CA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8928CA">
        <w:rPr>
          <w:rFonts w:ascii="David" w:hAnsi="David" w:cs="David" w:hint="cs"/>
          <w:sz w:val="28"/>
          <w:szCs w:val="28"/>
          <w:rtl/>
        </w:rPr>
        <w:t xml:space="preserve">אתרו ברשת חמישה מקורות חזותיים שונים והכינו אותם להצגה (כותרת המקור, מתי והיכן נוצר, </w:t>
      </w:r>
      <w:r w:rsidRPr="008928CA">
        <w:rPr>
          <w:rFonts w:ascii="David" w:hAnsi="David" w:cs="David"/>
          <w:sz w:val="28"/>
          <w:szCs w:val="28"/>
          <w:rtl/>
        </w:rPr>
        <w:t xml:space="preserve">שם היוצר, </w:t>
      </w:r>
      <w:r w:rsidRPr="008928CA">
        <w:rPr>
          <w:rFonts w:ascii="David" w:hAnsi="David" w:cs="David" w:hint="cs"/>
          <w:sz w:val="28"/>
          <w:szCs w:val="28"/>
          <w:rtl/>
        </w:rPr>
        <w:t>מידע נוסף). (15 נקודות)</w:t>
      </w:r>
    </w:p>
    <w:p w14:paraId="7E66ADE4" w14:textId="77777777" w:rsidR="008928CA" w:rsidRPr="008928CA" w:rsidRDefault="008928CA" w:rsidP="008928CA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8928CA">
        <w:rPr>
          <w:rFonts w:ascii="David" w:hAnsi="David" w:cs="David" w:hint="cs"/>
          <w:sz w:val="28"/>
          <w:szCs w:val="28"/>
          <w:rtl/>
        </w:rPr>
        <w:t>הכינו שני מקורות חזותיים חדשים ומקוריים והעניקו לכל אחד מהמקורות שיצרתם כותרת. הסבירו מהם המסרים שאתם מבקשים להעביר באמצעות המקורות החדשים שיצרתם. (30 נקודות)</w:t>
      </w:r>
    </w:p>
    <w:p w14:paraId="442A10C5" w14:textId="5C300302" w:rsidR="008928CA" w:rsidRDefault="008928CA" w:rsidP="008928CA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8928CA">
        <w:rPr>
          <w:rFonts w:ascii="David" w:hAnsi="David" w:cs="David" w:hint="cs"/>
          <w:sz w:val="28"/>
          <w:szCs w:val="28"/>
          <w:rtl/>
        </w:rPr>
        <w:t>קבעו מה יהיה הרצף של הצגת שבע היצירות שבחרתם ועיצבתם לתערוכה שלכם, והסבירו אותו. (15 נקודות)</w:t>
      </w:r>
    </w:p>
    <w:p w14:paraId="1CD222AC" w14:textId="06602581" w:rsidR="008928CA" w:rsidRPr="00DE56B5" w:rsidRDefault="009D059B" w:rsidP="00DE56B5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DE56B5">
        <w:rPr>
          <w:rFonts w:ascii="David" w:hAnsi="David" w:cs="David" w:hint="eastAsia"/>
          <w:sz w:val="28"/>
          <w:szCs w:val="28"/>
          <w:rtl/>
        </w:rPr>
        <w:t>על</w:t>
      </w:r>
      <w:r w:rsidRPr="00DE56B5">
        <w:rPr>
          <w:rFonts w:ascii="David" w:hAnsi="David" w:cs="David"/>
          <w:sz w:val="28"/>
          <w:szCs w:val="28"/>
          <w:rtl/>
        </w:rPr>
        <w:t xml:space="preserve"> כ</w:t>
      </w:r>
      <w:r w:rsidRPr="00DE56B5">
        <w:rPr>
          <w:rFonts w:ascii="David" w:hAnsi="David" w:cs="David" w:hint="eastAsia"/>
          <w:sz w:val="28"/>
          <w:szCs w:val="28"/>
          <w:rtl/>
        </w:rPr>
        <w:t>ל</w:t>
      </w:r>
      <w:r w:rsidRPr="00DE56B5">
        <w:rPr>
          <w:rFonts w:ascii="David" w:hAnsi="David" w:cs="David"/>
          <w:sz w:val="28"/>
          <w:szCs w:val="28"/>
          <w:rtl/>
        </w:rPr>
        <w:t xml:space="preserve"> </w:t>
      </w:r>
      <w:r w:rsidRPr="00DE56B5">
        <w:rPr>
          <w:rFonts w:ascii="David" w:hAnsi="David" w:cs="David" w:hint="eastAsia"/>
          <w:sz w:val="28"/>
          <w:szCs w:val="28"/>
          <w:rtl/>
        </w:rPr>
        <w:t>חבר</w:t>
      </w:r>
      <w:r w:rsidRPr="00DE56B5">
        <w:rPr>
          <w:rFonts w:ascii="David" w:hAnsi="David" w:cs="David"/>
          <w:sz w:val="28"/>
          <w:szCs w:val="28"/>
          <w:rtl/>
        </w:rPr>
        <w:t xml:space="preserve"> </w:t>
      </w:r>
      <w:r w:rsidRPr="00DE56B5">
        <w:rPr>
          <w:rFonts w:ascii="David" w:hAnsi="David" w:cs="David" w:hint="eastAsia"/>
          <w:sz w:val="28"/>
          <w:szCs w:val="28"/>
          <w:rtl/>
        </w:rPr>
        <w:t>בקבוצה</w:t>
      </w:r>
      <w:r w:rsidRPr="00DE56B5">
        <w:rPr>
          <w:rFonts w:ascii="David" w:hAnsi="David" w:cs="David"/>
          <w:sz w:val="28"/>
          <w:szCs w:val="28"/>
          <w:rtl/>
        </w:rPr>
        <w:t xml:space="preserve"> </w:t>
      </w:r>
      <w:r w:rsidRPr="00DE56B5">
        <w:rPr>
          <w:rFonts w:ascii="David" w:hAnsi="David" w:cs="David" w:hint="eastAsia"/>
          <w:sz w:val="28"/>
          <w:szCs w:val="28"/>
          <w:rtl/>
        </w:rPr>
        <w:t>לכתוב</w:t>
      </w:r>
      <w:r w:rsidRPr="00DE56B5">
        <w:rPr>
          <w:rFonts w:ascii="David" w:hAnsi="David" w:cs="David"/>
          <w:sz w:val="28"/>
          <w:szCs w:val="28"/>
          <w:rtl/>
        </w:rPr>
        <w:t xml:space="preserve"> רפקלציה </w:t>
      </w:r>
      <w:r w:rsidRPr="00DE56B5">
        <w:rPr>
          <w:rFonts w:ascii="David" w:hAnsi="David" w:cs="David" w:hint="eastAsia"/>
          <w:sz w:val="28"/>
          <w:szCs w:val="28"/>
          <w:rtl/>
        </w:rPr>
        <w:t>אישית</w:t>
      </w:r>
      <w:r w:rsidRPr="00DE56B5">
        <w:rPr>
          <w:rFonts w:ascii="David" w:hAnsi="David" w:cs="David"/>
          <w:sz w:val="28"/>
          <w:szCs w:val="28"/>
          <w:rtl/>
        </w:rPr>
        <w:t xml:space="preserve"> קצרה </w:t>
      </w:r>
      <w:r w:rsidRPr="00DE56B5">
        <w:rPr>
          <w:rFonts w:ascii="David" w:hAnsi="David" w:cs="David" w:hint="cs"/>
          <w:sz w:val="28"/>
          <w:szCs w:val="28"/>
          <w:rtl/>
        </w:rPr>
        <w:t>ע</w:t>
      </w:r>
      <w:r w:rsidRPr="00DE56B5">
        <w:rPr>
          <w:rFonts w:ascii="David" w:hAnsi="David" w:cs="David" w:hint="eastAsia"/>
          <w:sz w:val="28"/>
          <w:szCs w:val="28"/>
          <w:rtl/>
        </w:rPr>
        <w:t>ל</w:t>
      </w:r>
      <w:r w:rsidRPr="00DE56B5">
        <w:rPr>
          <w:rFonts w:ascii="David" w:hAnsi="David" w:cs="David" w:hint="cs"/>
          <w:sz w:val="28"/>
          <w:szCs w:val="28"/>
          <w:rtl/>
        </w:rPr>
        <w:t xml:space="preserve"> </w:t>
      </w:r>
      <w:r w:rsidRPr="00DE56B5">
        <w:rPr>
          <w:rFonts w:ascii="David" w:hAnsi="David" w:cs="David"/>
          <w:sz w:val="28"/>
          <w:szCs w:val="28"/>
          <w:rtl/>
        </w:rPr>
        <w:t xml:space="preserve">תהליך הכנת המשימה. </w:t>
      </w:r>
      <w:r w:rsidRPr="00DE56B5">
        <w:rPr>
          <w:rFonts w:ascii="David" w:hAnsi="David" w:cs="David" w:hint="eastAsia"/>
          <w:sz w:val="28"/>
          <w:szCs w:val="28"/>
          <w:rtl/>
        </w:rPr>
        <w:t>ברפלקציה</w:t>
      </w:r>
      <w:r w:rsidRPr="00DE56B5">
        <w:rPr>
          <w:rFonts w:ascii="David" w:hAnsi="David" w:cs="David"/>
          <w:sz w:val="28"/>
          <w:szCs w:val="28"/>
          <w:rtl/>
        </w:rPr>
        <w:t xml:space="preserve"> </w:t>
      </w:r>
      <w:r w:rsidRPr="00DE56B5">
        <w:rPr>
          <w:rFonts w:ascii="David" w:hAnsi="David" w:cs="David" w:hint="eastAsia"/>
          <w:sz w:val="28"/>
          <w:szCs w:val="28"/>
          <w:rtl/>
        </w:rPr>
        <w:t>יש</w:t>
      </w:r>
      <w:r w:rsidRPr="00DE56B5">
        <w:rPr>
          <w:rFonts w:ascii="David" w:hAnsi="David" w:cs="David"/>
          <w:sz w:val="28"/>
          <w:szCs w:val="28"/>
          <w:rtl/>
        </w:rPr>
        <w:t xml:space="preserve"> </w:t>
      </w:r>
      <w:r w:rsidRPr="00DE56B5">
        <w:rPr>
          <w:rFonts w:ascii="David" w:hAnsi="David" w:cs="David" w:hint="eastAsia"/>
          <w:sz w:val="28"/>
          <w:szCs w:val="28"/>
          <w:rtl/>
        </w:rPr>
        <w:t>ל</w:t>
      </w:r>
      <w:r w:rsidRPr="00DE56B5">
        <w:rPr>
          <w:rFonts w:ascii="David" w:hAnsi="David" w:cs="David"/>
          <w:sz w:val="28"/>
          <w:szCs w:val="28"/>
          <w:rtl/>
        </w:rPr>
        <w:t>התייחס לתהליך הלמידה האישי והקבוצתי על קשייו והצלחותיו, ו</w:t>
      </w:r>
      <w:r w:rsidRPr="00DE56B5">
        <w:rPr>
          <w:rFonts w:ascii="David" w:hAnsi="David" w:cs="David" w:hint="eastAsia"/>
          <w:sz w:val="28"/>
          <w:szCs w:val="28"/>
          <w:rtl/>
        </w:rPr>
        <w:t>ל</w:t>
      </w:r>
      <w:r w:rsidRPr="00DE56B5">
        <w:rPr>
          <w:rFonts w:ascii="David" w:hAnsi="David" w:cs="David"/>
          <w:sz w:val="28"/>
          <w:szCs w:val="28"/>
          <w:rtl/>
        </w:rPr>
        <w:t>הוסי</w:t>
      </w:r>
      <w:r w:rsidRPr="00DE56B5">
        <w:rPr>
          <w:rFonts w:ascii="David" w:hAnsi="David" w:cs="David" w:hint="eastAsia"/>
          <w:sz w:val="28"/>
          <w:szCs w:val="28"/>
          <w:rtl/>
        </w:rPr>
        <w:t>ף</w:t>
      </w:r>
      <w:r w:rsidR="00C43178" w:rsidRPr="00DE56B5">
        <w:rPr>
          <w:rFonts w:ascii="David" w:hAnsi="David" w:cs="David"/>
          <w:sz w:val="28"/>
          <w:szCs w:val="28"/>
          <w:rtl/>
        </w:rPr>
        <w:t xml:space="preserve"> תובנה היסטורית שהגעת</w:t>
      </w:r>
      <w:r w:rsidRPr="00DE56B5">
        <w:rPr>
          <w:rFonts w:ascii="David" w:hAnsi="David" w:cs="David"/>
          <w:sz w:val="28"/>
          <w:szCs w:val="28"/>
          <w:rtl/>
        </w:rPr>
        <w:t xml:space="preserve"> אליה ב</w:t>
      </w:r>
      <w:r w:rsidRPr="00DE56B5">
        <w:rPr>
          <w:rFonts w:ascii="David" w:hAnsi="David" w:cs="David" w:hint="eastAsia"/>
          <w:sz w:val="28"/>
          <w:szCs w:val="28"/>
          <w:rtl/>
        </w:rPr>
        <w:t>עת</w:t>
      </w:r>
      <w:r w:rsidRPr="00DE56B5">
        <w:rPr>
          <w:rFonts w:ascii="David" w:hAnsi="David" w:cs="David"/>
          <w:sz w:val="28"/>
          <w:szCs w:val="28"/>
          <w:rtl/>
        </w:rPr>
        <w:t xml:space="preserve"> ביצוע המשימה</w:t>
      </w:r>
      <w:r w:rsidR="008928CA" w:rsidRPr="00DE56B5">
        <w:rPr>
          <w:rFonts w:ascii="David" w:hAnsi="David" w:cs="David" w:hint="cs"/>
          <w:sz w:val="28"/>
          <w:szCs w:val="28"/>
          <w:rtl/>
        </w:rPr>
        <w:t>. (15 נקודות)</w:t>
      </w:r>
      <w:r w:rsidR="008928CA" w:rsidRPr="00DE56B5">
        <w:rPr>
          <w:rFonts w:ascii="David" w:hAnsi="David" w:cs="David"/>
          <w:sz w:val="28"/>
          <w:szCs w:val="28"/>
          <w:rtl/>
        </w:rPr>
        <w:br/>
      </w:r>
    </w:p>
    <w:p w14:paraId="3A54A61C" w14:textId="6AB277F6" w:rsidR="005B4616" w:rsidRDefault="005B4616" w:rsidP="008928CA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14:paraId="6EA89000" w14:textId="2699908A" w:rsidR="00DE56B5" w:rsidRPr="00610819" w:rsidRDefault="00532F06" w:rsidP="00DE56B5">
      <w:pPr>
        <w:spacing w:after="0" w:line="360" w:lineRule="auto"/>
      </w:pPr>
      <w:r w:rsidRPr="005B4616">
        <w:rPr>
          <w:rFonts w:hint="cs"/>
          <w:b/>
          <w:bCs/>
          <w:color w:val="00719C"/>
          <w:sz w:val="40"/>
          <w:szCs w:val="40"/>
          <w:rtl/>
        </w:rPr>
        <w:t>הגשה</w:t>
      </w:r>
      <w:r w:rsidR="001906FD" w:rsidRPr="005B4616">
        <w:rPr>
          <w:b/>
          <w:bCs/>
          <w:color w:val="00719C"/>
          <w:sz w:val="36"/>
          <w:szCs w:val="36"/>
          <w:rtl/>
        </w:rPr>
        <w:br/>
      </w:r>
      <w:r w:rsidR="005B4616" w:rsidRPr="00DE56B5">
        <w:rPr>
          <w:rFonts w:ascii="David" w:hAnsi="David" w:cs="David"/>
          <w:sz w:val="28"/>
          <w:szCs w:val="28"/>
          <w:rtl/>
        </w:rPr>
        <w:t>הקפידו לרשום על כל מסמכי ההגשה את שמות חברי הקבוצה.</w:t>
      </w:r>
      <w:r w:rsidR="005B4616" w:rsidRPr="00DE56B5">
        <w:rPr>
          <w:rFonts w:ascii="David" w:hAnsi="David" w:cs="David"/>
          <w:sz w:val="28"/>
          <w:szCs w:val="28"/>
          <w:rtl/>
        </w:rPr>
        <w:br/>
      </w:r>
      <w:r w:rsidR="00DE56B5">
        <w:rPr>
          <w:rFonts w:ascii="David" w:hAnsi="David" w:cs="David" w:hint="cs"/>
          <w:sz w:val="28"/>
          <w:szCs w:val="28"/>
          <w:rtl/>
        </w:rPr>
        <w:t xml:space="preserve">את סעיפים 5-1 אנו ממליצים לכם להכין בתבנית העבודה </w:t>
      </w:r>
      <w:r w:rsidR="001A13B8">
        <w:rPr>
          <w:rFonts w:ascii="David" w:hAnsi="David" w:cs="David" w:hint="cs"/>
          <w:sz w:val="28"/>
          <w:szCs w:val="28"/>
          <w:rtl/>
        </w:rPr>
        <w:t>המצורפת</w:t>
      </w:r>
      <w:r w:rsidR="00DE56B5">
        <w:rPr>
          <w:rFonts w:ascii="David" w:hAnsi="David" w:cs="David" w:hint="cs"/>
          <w:sz w:val="28"/>
          <w:szCs w:val="28"/>
          <w:rtl/>
        </w:rPr>
        <w:t>.</w:t>
      </w:r>
    </w:p>
    <w:p w14:paraId="195983C7" w14:textId="1537F41F" w:rsidR="00824023" w:rsidRPr="005B4616" w:rsidRDefault="00DE56B5" w:rsidP="00DE56B5">
      <w:pPr>
        <w:spacing w:after="0" w:line="360" w:lineRule="auto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28"/>
          <w:szCs w:val="28"/>
          <w:rtl/>
        </w:rPr>
        <w:t>הגישו את כל מסמכי המטלה</w:t>
      </w:r>
      <w:r w:rsidR="001A13B8">
        <w:rPr>
          <w:rFonts w:ascii="David" w:hAnsi="David" w:cs="David" w:hint="cs"/>
          <w:sz w:val="28"/>
          <w:szCs w:val="28"/>
          <w:rtl/>
        </w:rPr>
        <w:t xml:space="preserve"> בסביבת הלמידה</w:t>
      </w:r>
      <w:r w:rsidR="00AA43CE" w:rsidRPr="00DE56B5">
        <w:rPr>
          <w:rFonts w:ascii="David" w:hAnsi="David" w:cs="David" w:hint="cs"/>
          <w:sz w:val="28"/>
          <w:szCs w:val="28"/>
          <w:rtl/>
        </w:rPr>
        <w:t>.</w:t>
      </w:r>
    </w:p>
    <w:p w14:paraId="075BB513" w14:textId="77777777" w:rsidR="00CB51DB" w:rsidRPr="00DE56B5" w:rsidRDefault="00CB51DB" w:rsidP="008928CA">
      <w:pPr>
        <w:spacing w:after="0" w:line="360" w:lineRule="auto"/>
        <w:jc w:val="center"/>
      </w:pPr>
    </w:p>
    <w:p w14:paraId="643E3F84" w14:textId="77777777" w:rsidR="00610819" w:rsidRPr="00610819" w:rsidRDefault="00610819" w:rsidP="008928CA">
      <w:pPr>
        <w:spacing w:after="0" w:line="360" w:lineRule="auto"/>
      </w:pPr>
    </w:p>
    <w:p w14:paraId="43178BD6" w14:textId="77777777" w:rsidR="003B0EC2" w:rsidRPr="00610819" w:rsidRDefault="003B0EC2" w:rsidP="008928CA">
      <w:pPr>
        <w:tabs>
          <w:tab w:val="left" w:pos="1646"/>
        </w:tabs>
        <w:spacing w:after="0" w:line="360" w:lineRule="auto"/>
        <w:jc w:val="center"/>
      </w:pPr>
    </w:p>
    <w:sectPr w:rsidR="003B0EC2" w:rsidRPr="00610819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891A" w14:textId="77777777" w:rsidR="005D5D9A" w:rsidRDefault="005D5D9A" w:rsidP="003B0EC2">
      <w:pPr>
        <w:spacing w:after="0" w:line="240" w:lineRule="auto"/>
      </w:pPr>
      <w:r>
        <w:separator/>
      </w:r>
    </w:p>
  </w:endnote>
  <w:endnote w:type="continuationSeparator" w:id="0">
    <w:p w14:paraId="03ABAFEE" w14:textId="77777777" w:rsidR="005D5D9A" w:rsidRDefault="005D5D9A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251F3400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64C33203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2F6281B8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71174782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3A15EAFF" wp14:editId="75E50164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74297D5F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391A9B86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4CCD2E02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766AE3C1" w14:textId="67F65951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DE56B5" w:rsidRPr="00DE56B5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7DB06BEE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6D73417A" wp14:editId="79A3D1BD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6BBA5B6" w14:textId="77777777" w:rsidR="003B0EC2" w:rsidRPr="003B0EC2" w:rsidRDefault="005D5D9A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32BA" w14:textId="77777777" w:rsidR="005D5D9A" w:rsidRDefault="005D5D9A" w:rsidP="003B0EC2">
      <w:pPr>
        <w:spacing w:after="0" w:line="240" w:lineRule="auto"/>
      </w:pPr>
      <w:r>
        <w:separator/>
      </w:r>
    </w:p>
  </w:footnote>
  <w:footnote w:type="continuationSeparator" w:id="0">
    <w:p w14:paraId="042603AC" w14:textId="77777777" w:rsidR="005D5D9A" w:rsidRDefault="005D5D9A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5BB2" w14:textId="3E938F89" w:rsidR="003B0EC2" w:rsidRPr="000E6E2C" w:rsidRDefault="0007090D" w:rsidP="000E7F88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596CB9EF" wp14:editId="3B25F432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C14094">
      <w:rPr>
        <w:rFonts w:hint="cs"/>
        <w:b/>
        <w:bCs/>
        <w:color w:val="00719C"/>
        <w:sz w:val="24"/>
        <w:szCs w:val="24"/>
        <w:rtl/>
      </w:rPr>
      <w:t>ה</w:t>
    </w:r>
    <w:r w:rsidR="000E7F88">
      <w:rPr>
        <w:rFonts w:hint="cs"/>
        <w:b/>
        <w:bCs/>
        <w:color w:val="00719C"/>
        <w:sz w:val="24"/>
        <w:szCs w:val="24"/>
        <w:rtl/>
      </w:rPr>
      <w:t xml:space="preserve">תנועה הלאומית היהודית </w:t>
    </w:r>
    <w:r w:rsidR="00C14094">
      <w:rPr>
        <w:b/>
        <w:bCs/>
        <w:color w:val="00719C"/>
        <w:sz w:val="24"/>
        <w:szCs w:val="24"/>
        <w:rtl/>
      </w:rPr>
      <w:tab/>
    </w:r>
  </w:p>
  <w:p w14:paraId="05DC8AA4" w14:textId="647E2036" w:rsidR="000E6E2C" w:rsidRPr="000E6E2C" w:rsidRDefault="0007090D" w:rsidP="005A1044">
    <w:pPr>
      <w:pStyle w:val="Header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 xml:space="preserve">מטלה </w:t>
    </w:r>
    <w:r w:rsidR="00233E3C">
      <w:rPr>
        <w:rFonts w:hint="cs"/>
        <w:color w:val="00719C"/>
        <w:sz w:val="24"/>
        <w:szCs w:val="24"/>
        <w:rtl/>
      </w:rPr>
      <w:t xml:space="preserve">קבוצתית: </w:t>
    </w:r>
    <w:r w:rsidR="005A1044">
      <w:rPr>
        <w:rFonts w:hint="cs"/>
        <w:color w:val="00719C"/>
        <w:sz w:val="24"/>
        <w:szCs w:val="24"/>
        <w:rtl/>
      </w:rPr>
      <w:t xml:space="preserve">דף הנחיות </w:t>
    </w:r>
    <w:r w:rsidR="00233E3C">
      <w:rPr>
        <w:rFonts w:hint="cs"/>
        <w:color w:val="00719C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4934B4"/>
    <w:multiLevelType w:val="hybridMultilevel"/>
    <w:tmpl w:val="519C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E3D42"/>
    <w:multiLevelType w:val="hybridMultilevel"/>
    <w:tmpl w:val="E81E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4405A66"/>
    <w:multiLevelType w:val="hybridMultilevel"/>
    <w:tmpl w:val="AAFE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A8A5E">
      <w:start w:val="1"/>
      <w:numFmt w:val="hebrew1"/>
      <w:lvlText w:val="%2."/>
      <w:lvlJc w:val="right"/>
      <w:pPr>
        <w:ind w:left="1440" w:hanging="360"/>
      </w:pPr>
      <w:rPr>
        <w:rFonts w:asciiTheme="minorHAnsi" w:eastAsiaTheme="minorHAnsi" w:hAnsiTheme="minorHAnsi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F0057FA">
      <w:start w:val="8"/>
      <w:numFmt w:val="bullet"/>
      <w:lvlText w:val=""/>
      <w:lvlJc w:val="left"/>
      <w:pPr>
        <w:ind w:left="2880" w:hanging="360"/>
      </w:pPr>
      <w:rPr>
        <w:rFonts w:ascii="Symbol" w:eastAsiaTheme="minorHAnsi" w:hAnsi="Symbol" w:cs="David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33648C"/>
    <w:multiLevelType w:val="hybridMultilevel"/>
    <w:tmpl w:val="4678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03096">
      <w:start w:val="1"/>
      <w:numFmt w:val="hebrew1"/>
      <w:lvlText w:val="%2."/>
      <w:lvlJc w:val="right"/>
      <w:pPr>
        <w:ind w:left="1440" w:hanging="360"/>
      </w:pPr>
      <w:rPr>
        <w:rFonts w:asciiTheme="minorHAnsi" w:eastAsiaTheme="minorHAnsi" w:hAnsiTheme="minorHAnsi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A734E"/>
    <w:multiLevelType w:val="hybridMultilevel"/>
    <w:tmpl w:val="4DE6F5F0"/>
    <w:lvl w:ilvl="0" w:tplc="9FA06314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34E4B"/>
    <w:rsid w:val="0007090D"/>
    <w:rsid w:val="000D288D"/>
    <w:rsid w:val="000E6E2C"/>
    <w:rsid w:val="000E7F88"/>
    <w:rsid w:val="001153BA"/>
    <w:rsid w:val="00175EDE"/>
    <w:rsid w:val="001906FD"/>
    <w:rsid w:val="001A13B8"/>
    <w:rsid w:val="002041A8"/>
    <w:rsid w:val="00233E3C"/>
    <w:rsid w:val="002528A0"/>
    <w:rsid w:val="002B53E8"/>
    <w:rsid w:val="003313A0"/>
    <w:rsid w:val="0033700A"/>
    <w:rsid w:val="00350BB0"/>
    <w:rsid w:val="00386C84"/>
    <w:rsid w:val="003B0EC2"/>
    <w:rsid w:val="00417413"/>
    <w:rsid w:val="004B7A53"/>
    <w:rsid w:val="004D0C86"/>
    <w:rsid w:val="00502E19"/>
    <w:rsid w:val="00532F06"/>
    <w:rsid w:val="005540F8"/>
    <w:rsid w:val="005A0A5F"/>
    <w:rsid w:val="005A1044"/>
    <w:rsid w:val="005B0B22"/>
    <w:rsid w:val="005B4616"/>
    <w:rsid w:val="005D5D9A"/>
    <w:rsid w:val="00610819"/>
    <w:rsid w:val="00631C04"/>
    <w:rsid w:val="006571A7"/>
    <w:rsid w:val="006C6EB4"/>
    <w:rsid w:val="006D5D76"/>
    <w:rsid w:val="007320EA"/>
    <w:rsid w:val="00824023"/>
    <w:rsid w:val="00830FB5"/>
    <w:rsid w:val="008928CA"/>
    <w:rsid w:val="008B635E"/>
    <w:rsid w:val="008C6E6A"/>
    <w:rsid w:val="0090540A"/>
    <w:rsid w:val="009B7BB7"/>
    <w:rsid w:val="009D059B"/>
    <w:rsid w:val="009F4BAE"/>
    <w:rsid w:val="00A108D3"/>
    <w:rsid w:val="00A2527F"/>
    <w:rsid w:val="00A75C7F"/>
    <w:rsid w:val="00A82E00"/>
    <w:rsid w:val="00AA4032"/>
    <w:rsid w:val="00AA43CE"/>
    <w:rsid w:val="00B2086B"/>
    <w:rsid w:val="00B74BB9"/>
    <w:rsid w:val="00BA70C9"/>
    <w:rsid w:val="00C14094"/>
    <w:rsid w:val="00C43178"/>
    <w:rsid w:val="00C516FB"/>
    <w:rsid w:val="00CB51DB"/>
    <w:rsid w:val="00CE6972"/>
    <w:rsid w:val="00DE56B5"/>
    <w:rsid w:val="00E45608"/>
    <w:rsid w:val="00E82B46"/>
    <w:rsid w:val="00E940EB"/>
    <w:rsid w:val="00EA59D7"/>
    <w:rsid w:val="00F104E3"/>
    <w:rsid w:val="00F5321B"/>
    <w:rsid w:val="00F9507E"/>
    <w:rsid w:val="00FA002B"/>
    <w:rsid w:val="00F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322D1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3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E3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E3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3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2CAC-879B-4ED9-8116-0A94F36F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4</cp:revision>
  <cp:lastPrinted>2017-12-26T08:40:00Z</cp:lastPrinted>
  <dcterms:created xsi:type="dcterms:W3CDTF">2018-01-02T08:41:00Z</dcterms:created>
  <dcterms:modified xsi:type="dcterms:W3CDTF">2022-02-07T07:18:00Z</dcterms:modified>
</cp:coreProperties>
</file>