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A08F" w14:textId="77777777" w:rsidR="00175EDE" w:rsidRDefault="00175EDE" w:rsidP="009E0A0E">
      <w:pPr>
        <w:spacing w:after="0" w:line="360" w:lineRule="auto"/>
        <w:rPr>
          <w:rtl/>
        </w:rPr>
      </w:pPr>
    </w:p>
    <w:p w14:paraId="227042A0" w14:textId="77777777" w:rsidR="00B74BB9" w:rsidRPr="009E0A0E" w:rsidRDefault="009E0A0E" w:rsidP="009E0A0E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חקר תנועה לאומית</w:t>
      </w:r>
    </w:p>
    <w:p w14:paraId="47B8C233" w14:textId="77777777" w:rsidR="00AA43CE" w:rsidRPr="009E0A0E" w:rsidRDefault="00A108D3" w:rsidP="009E0A0E">
      <w:pPr>
        <w:spacing w:after="0" w:line="360" w:lineRule="auto"/>
        <w:rPr>
          <w:sz w:val="28"/>
          <w:szCs w:val="28"/>
        </w:rPr>
      </w:pPr>
      <w:r w:rsidRPr="009E0A0E">
        <w:rPr>
          <w:rFonts w:hint="cs"/>
          <w:b/>
          <w:bCs/>
          <w:color w:val="00719C"/>
          <w:sz w:val="40"/>
          <w:szCs w:val="40"/>
          <w:rtl/>
        </w:rPr>
        <w:t xml:space="preserve">דף הנחיות </w:t>
      </w:r>
    </w:p>
    <w:p w14:paraId="15FF02B6" w14:textId="77777777" w:rsidR="001906FD" w:rsidRPr="009E0A0E" w:rsidRDefault="001906FD" w:rsidP="009E0A0E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9E0A0E">
        <w:rPr>
          <w:rFonts w:ascii="David" w:hAnsi="David" w:cs="David" w:hint="cs"/>
          <w:sz w:val="28"/>
          <w:szCs w:val="28"/>
          <w:rtl/>
        </w:rPr>
        <w:t>במהלך היחידה למדתם על תנועות לאומיות שהתקיימו באירופה במאה ה-19, והדגמתם א</w:t>
      </w:r>
      <w:r w:rsidR="009E0A0E" w:rsidRPr="009E0A0E">
        <w:rPr>
          <w:rFonts w:ascii="David" w:hAnsi="David" w:cs="David" w:hint="cs"/>
          <w:sz w:val="28"/>
          <w:szCs w:val="28"/>
          <w:rtl/>
        </w:rPr>
        <w:t>ת מאפייניהן ואת פעולותיהן</w:t>
      </w:r>
      <w:r w:rsidRPr="009E0A0E">
        <w:rPr>
          <w:rFonts w:ascii="David" w:hAnsi="David" w:cs="David" w:hint="cs"/>
          <w:sz w:val="28"/>
          <w:szCs w:val="28"/>
          <w:rtl/>
        </w:rPr>
        <w:t xml:space="preserve"> על אחת מהמדינות </w:t>
      </w:r>
      <w:r w:rsidRPr="009E0A0E">
        <w:rPr>
          <w:rFonts w:ascii="David" w:hAnsi="David" w:cs="David"/>
          <w:sz w:val="28"/>
          <w:szCs w:val="28"/>
          <w:rtl/>
        </w:rPr>
        <w:t>–</w:t>
      </w:r>
      <w:r w:rsidRPr="009E0A0E">
        <w:rPr>
          <w:rFonts w:ascii="David" w:hAnsi="David" w:cs="David" w:hint="cs"/>
          <w:sz w:val="28"/>
          <w:szCs w:val="28"/>
          <w:rtl/>
        </w:rPr>
        <w:t xml:space="preserve"> גרמניה או איטליה. </w:t>
      </w:r>
      <w:r w:rsidR="00990CF0" w:rsidRPr="009E0A0E">
        <w:rPr>
          <w:rFonts w:ascii="David" w:hAnsi="David" w:cs="David" w:hint="cs"/>
          <w:sz w:val="28"/>
          <w:szCs w:val="28"/>
          <w:rtl/>
        </w:rPr>
        <w:t>מדינות אלו</w:t>
      </w:r>
      <w:r w:rsidRPr="009E0A0E">
        <w:rPr>
          <w:rFonts w:ascii="David" w:hAnsi="David" w:cs="David" w:hint="cs"/>
          <w:sz w:val="28"/>
          <w:szCs w:val="28"/>
          <w:rtl/>
        </w:rPr>
        <w:t xml:space="preserve"> לא היו היחידות שבהן זכה הרעיון הלאומי לידי מימוש.</w:t>
      </w:r>
    </w:p>
    <w:p w14:paraId="7317ADF8" w14:textId="77777777" w:rsidR="001906FD" w:rsidRPr="009E0A0E" w:rsidRDefault="001906FD" w:rsidP="009E0A0E">
      <w:pPr>
        <w:pStyle w:val="ListParagraph"/>
        <w:numPr>
          <w:ilvl w:val="0"/>
          <w:numId w:val="7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E0A0E">
        <w:rPr>
          <w:rFonts w:ascii="David" w:hAnsi="David" w:cs="David" w:hint="cs"/>
          <w:sz w:val="28"/>
          <w:szCs w:val="28"/>
          <w:rtl/>
        </w:rPr>
        <w:t xml:space="preserve">בחרו במדינה שזכתה למימוש השאיפות הלאומיות שלה </w:t>
      </w:r>
      <w:r w:rsidRPr="009E0A0E">
        <w:rPr>
          <w:rFonts w:ascii="David" w:hAnsi="David" w:cs="David"/>
          <w:sz w:val="28"/>
          <w:szCs w:val="28"/>
          <w:rtl/>
        </w:rPr>
        <w:t>ב</w:t>
      </w:r>
      <w:r w:rsidRPr="009E0A0E">
        <w:rPr>
          <w:rFonts w:ascii="David" w:hAnsi="David" w:cs="David" w:hint="cs"/>
          <w:sz w:val="28"/>
          <w:szCs w:val="28"/>
          <w:rtl/>
        </w:rPr>
        <w:t>ין</w:t>
      </w:r>
      <w:r w:rsidRPr="009E0A0E">
        <w:rPr>
          <w:rFonts w:ascii="David" w:hAnsi="David" w:cs="David"/>
          <w:sz w:val="28"/>
          <w:szCs w:val="28"/>
          <w:rtl/>
        </w:rPr>
        <w:t xml:space="preserve"> </w:t>
      </w:r>
      <w:r w:rsidRPr="009E0A0E">
        <w:rPr>
          <w:rFonts w:ascii="David" w:hAnsi="David" w:cs="David" w:hint="cs"/>
          <w:sz w:val="28"/>
          <w:szCs w:val="28"/>
          <w:rtl/>
        </w:rPr>
        <w:t xml:space="preserve">המאה ה-19 למאה ה-21. קבלו אישור מהמורה לבחירתכם. </w:t>
      </w:r>
      <w:r w:rsidRPr="009E0A0E">
        <w:rPr>
          <w:rFonts w:ascii="David" w:hAnsi="David" w:cs="David"/>
          <w:sz w:val="28"/>
          <w:szCs w:val="28"/>
          <w:rtl/>
        </w:rPr>
        <w:br/>
      </w:r>
      <w:r w:rsidRPr="009E0A0E">
        <w:rPr>
          <w:rFonts w:ascii="David" w:hAnsi="David" w:cs="David" w:hint="cs"/>
          <w:sz w:val="28"/>
          <w:szCs w:val="28"/>
          <w:rtl/>
        </w:rPr>
        <w:t>הסבירו מדוע בחרתם לעסוק דווקא במדינה זו. (10 נקודות)</w:t>
      </w:r>
    </w:p>
    <w:p w14:paraId="6E7A0996" w14:textId="77777777" w:rsidR="001906FD" w:rsidRPr="009E0A0E" w:rsidRDefault="001906FD" w:rsidP="009E0A0E">
      <w:pPr>
        <w:pStyle w:val="ListParagraph"/>
        <w:numPr>
          <w:ilvl w:val="0"/>
          <w:numId w:val="7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E0A0E">
        <w:rPr>
          <w:rFonts w:ascii="David" w:hAnsi="David" w:cs="David" w:hint="cs"/>
          <w:sz w:val="28"/>
          <w:szCs w:val="28"/>
          <w:rtl/>
        </w:rPr>
        <w:t>הציגו את המדינה כיום: היכן היא נמצאת, מתי היא קיבלה עצמאות, מהי צורת השלטון הנהוגה בה כיום ומי עומד בראשה. (10 נקודות)</w:t>
      </w:r>
    </w:p>
    <w:p w14:paraId="5ACEC17E" w14:textId="77777777" w:rsidR="001906FD" w:rsidRPr="009E0A0E" w:rsidRDefault="001906FD" w:rsidP="009E0A0E">
      <w:pPr>
        <w:pStyle w:val="ListParagraph"/>
        <w:numPr>
          <w:ilvl w:val="0"/>
          <w:numId w:val="7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>תארו את פעילותה של התנועה הלאומית במדינה:</w:t>
      </w:r>
    </w:p>
    <w:p w14:paraId="48E1DE4F" w14:textId="77777777" w:rsidR="001906FD" w:rsidRPr="009E0A0E" w:rsidRDefault="001906FD" w:rsidP="009E0A0E">
      <w:pPr>
        <w:pStyle w:val="ListParagraph"/>
        <w:numPr>
          <w:ilvl w:val="1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 xml:space="preserve">מתי החל המאבק של המדינה להשגת עצמאות? מה היה המצב המדיני והחברתי-כלכלי במדינה לפני תחילת המאבק הלאומי? </w:t>
      </w:r>
    </w:p>
    <w:p w14:paraId="1C1A46E1" w14:textId="77777777" w:rsidR="001906FD" w:rsidRPr="009E0A0E" w:rsidRDefault="001906FD" w:rsidP="009E0A0E">
      <w:pPr>
        <w:pStyle w:val="ListParagraph"/>
        <w:numPr>
          <w:ilvl w:val="1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 xml:space="preserve">האם היה שלטון זר שממנו היה צורך להשתחרר? אם כן, איזה? </w:t>
      </w:r>
    </w:p>
    <w:p w14:paraId="371DF8D6" w14:textId="77777777" w:rsidR="001906FD" w:rsidRPr="009E0A0E" w:rsidRDefault="001906FD" w:rsidP="009E0A0E">
      <w:pPr>
        <w:pStyle w:val="ListParagraph"/>
        <w:numPr>
          <w:ilvl w:val="1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 xml:space="preserve">האם היה צורך באיחוד המדינה? </w:t>
      </w:r>
    </w:p>
    <w:p w14:paraId="13DFEE14" w14:textId="77777777" w:rsidR="001906FD" w:rsidRPr="009E0A0E" w:rsidRDefault="001906FD" w:rsidP="009E0A0E">
      <w:pPr>
        <w:pStyle w:val="ListParagraph"/>
        <w:numPr>
          <w:ilvl w:val="1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>מה היו השלבים המרכזיים של התנועה הלאומית בהשגת עצמאות? מה היו דרכי הפעולה שננקטו כדי להשיג את העצמאות?</w:t>
      </w:r>
    </w:p>
    <w:p w14:paraId="10BD41EC" w14:textId="77777777" w:rsidR="001906FD" w:rsidRPr="009E0A0E" w:rsidRDefault="001906FD" w:rsidP="009E0A0E">
      <w:pPr>
        <w:pStyle w:val="ListParagraph"/>
        <w:numPr>
          <w:ilvl w:val="1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>מי היו המנהיגים המרכזיים שהובילו את המאבק? כיצד כל אחד מהם תרם למאבק?</w:t>
      </w:r>
    </w:p>
    <w:p w14:paraId="4796A73E" w14:textId="77777777" w:rsidR="001906FD" w:rsidRPr="009E0A0E" w:rsidRDefault="001906FD" w:rsidP="009E0A0E">
      <w:pPr>
        <w:pStyle w:val="ListParagraph"/>
        <w:numPr>
          <w:ilvl w:val="1"/>
          <w:numId w:val="8"/>
        </w:numPr>
        <w:spacing w:after="0" w:line="360" w:lineRule="auto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>מה סייע להצלחת המאבק? מה עיכב אותו?</w:t>
      </w:r>
    </w:p>
    <w:p w14:paraId="799ACB50" w14:textId="77777777" w:rsidR="001906FD" w:rsidRPr="009E0A0E" w:rsidRDefault="001906FD" w:rsidP="009E0A0E">
      <w:pPr>
        <w:spacing w:after="0" w:line="360" w:lineRule="auto"/>
        <w:ind w:left="720"/>
        <w:rPr>
          <w:rFonts w:cs="David"/>
          <w:sz w:val="28"/>
          <w:szCs w:val="28"/>
        </w:rPr>
      </w:pPr>
      <w:r w:rsidRPr="009E0A0E">
        <w:rPr>
          <w:rFonts w:cs="David" w:hint="cs"/>
          <w:sz w:val="28"/>
          <w:szCs w:val="28"/>
          <w:rtl/>
        </w:rPr>
        <w:t>(30 נקודות)</w:t>
      </w:r>
    </w:p>
    <w:p w14:paraId="4276BB71" w14:textId="77777777" w:rsidR="001906FD" w:rsidRPr="009E0A0E" w:rsidRDefault="001906FD" w:rsidP="009E0A0E">
      <w:pPr>
        <w:pStyle w:val="ListParagraph"/>
        <w:numPr>
          <w:ilvl w:val="0"/>
          <w:numId w:val="7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E0A0E">
        <w:rPr>
          <w:rFonts w:ascii="David" w:hAnsi="David" w:cs="David" w:hint="cs"/>
          <w:sz w:val="28"/>
          <w:szCs w:val="28"/>
          <w:rtl/>
        </w:rPr>
        <w:t xml:space="preserve">בחרו באחד מהסמלים של המדינה </w:t>
      </w:r>
      <w:r w:rsidRPr="009E0A0E">
        <w:rPr>
          <w:rFonts w:ascii="David" w:hAnsi="David" w:cs="David"/>
          <w:sz w:val="28"/>
          <w:szCs w:val="28"/>
          <w:rtl/>
        </w:rPr>
        <w:t>–</w:t>
      </w:r>
      <w:r w:rsidRPr="009E0A0E">
        <w:rPr>
          <w:rFonts w:ascii="David" w:hAnsi="David" w:cs="David" w:hint="cs"/>
          <w:sz w:val="28"/>
          <w:szCs w:val="28"/>
          <w:rtl/>
        </w:rPr>
        <w:t xml:space="preserve"> המנון, דגל, סמל רשמי. צרפו את הסמל שבחרתם למסמך. אם ידוע, ציינו מתי הוא נקבע כסמל לאומי, מי יצר אותו ומה תוכנו. (15 נקודות)</w:t>
      </w:r>
    </w:p>
    <w:p w14:paraId="6001AFCC" w14:textId="77777777" w:rsidR="001906FD" w:rsidRPr="009E0A0E" w:rsidRDefault="001906FD" w:rsidP="009E0A0E">
      <w:pPr>
        <w:pStyle w:val="ListParagraph"/>
        <w:numPr>
          <w:ilvl w:val="0"/>
          <w:numId w:val="7"/>
        </w:numPr>
        <w:spacing w:after="0" w:line="360" w:lineRule="auto"/>
        <w:rPr>
          <w:rFonts w:ascii="David" w:hAnsi="David" w:cs="David"/>
          <w:sz w:val="28"/>
          <w:szCs w:val="28"/>
        </w:rPr>
      </w:pPr>
      <w:r w:rsidRPr="009E0A0E">
        <w:rPr>
          <w:rFonts w:ascii="David" w:hAnsi="David" w:cs="David" w:hint="cs"/>
          <w:sz w:val="28"/>
          <w:szCs w:val="28"/>
          <w:rtl/>
        </w:rPr>
        <w:t>הסבירו באיזו מידה משקף הסמל שבחרתם את התנועה הלאומית המקומית ואת המאבק הלאומי. (20 נקודות)</w:t>
      </w:r>
    </w:p>
    <w:p w14:paraId="3BC20578" w14:textId="77777777" w:rsidR="00B74BB9" w:rsidRPr="009E0A0E" w:rsidRDefault="001906FD" w:rsidP="009E0A0E">
      <w:pPr>
        <w:pStyle w:val="ListParagraph"/>
        <w:numPr>
          <w:ilvl w:val="0"/>
          <w:numId w:val="7"/>
        </w:num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9E0A0E">
        <w:rPr>
          <w:rFonts w:ascii="David" w:hAnsi="David" w:cs="David"/>
          <w:sz w:val="28"/>
          <w:szCs w:val="28"/>
          <w:rtl/>
        </w:rPr>
        <w:t xml:space="preserve">כתבו רפלקציה קצרה </w:t>
      </w:r>
      <w:r w:rsidRPr="009E0A0E">
        <w:rPr>
          <w:rFonts w:ascii="David" w:hAnsi="David" w:cs="David" w:hint="cs"/>
          <w:sz w:val="28"/>
          <w:szCs w:val="28"/>
          <w:rtl/>
        </w:rPr>
        <w:t>ש</w:t>
      </w:r>
      <w:r w:rsidRPr="009E0A0E">
        <w:rPr>
          <w:rFonts w:ascii="David" w:hAnsi="David" w:cs="David"/>
          <w:sz w:val="28"/>
          <w:szCs w:val="28"/>
          <w:rtl/>
        </w:rPr>
        <w:t xml:space="preserve">בה </w:t>
      </w:r>
      <w:r w:rsidRPr="009E0A0E">
        <w:rPr>
          <w:rFonts w:ascii="David" w:hAnsi="David" w:cs="David" w:hint="cs"/>
          <w:sz w:val="28"/>
          <w:szCs w:val="28"/>
          <w:rtl/>
        </w:rPr>
        <w:t>ת</w:t>
      </w:r>
      <w:r w:rsidRPr="009E0A0E">
        <w:rPr>
          <w:rFonts w:ascii="David" w:hAnsi="David" w:cs="David"/>
          <w:sz w:val="28"/>
          <w:szCs w:val="28"/>
          <w:rtl/>
        </w:rPr>
        <w:t>תייחסו לתהליך ההכנה של המשימה</w:t>
      </w:r>
      <w:r w:rsidRPr="009E0A0E">
        <w:rPr>
          <w:rFonts w:ascii="David" w:hAnsi="David" w:cs="David" w:hint="cs"/>
          <w:sz w:val="28"/>
          <w:szCs w:val="28"/>
          <w:rtl/>
        </w:rPr>
        <w:t>,</w:t>
      </w:r>
      <w:r w:rsidRPr="009E0A0E">
        <w:rPr>
          <w:rFonts w:ascii="David" w:hAnsi="David" w:cs="David"/>
          <w:sz w:val="28"/>
          <w:szCs w:val="28"/>
          <w:rtl/>
        </w:rPr>
        <w:t xml:space="preserve"> ו</w:t>
      </w:r>
      <w:r w:rsidRPr="009E0A0E">
        <w:rPr>
          <w:rFonts w:ascii="David" w:hAnsi="David" w:cs="David" w:hint="cs"/>
          <w:sz w:val="28"/>
          <w:szCs w:val="28"/>
          <w:rtl/>
        </w:rPr>
        <w:t>הוסיפו תובנה</w:t>
      </w:r>
      <w:r w:rsidRPr="009E0A0E">
        <w:rPr>
          <w:rFonts w:ascii="David" w:hAnsi="David" w:cs="David"/>
          <w:sz w:val="28"/>
          <w:szCs w:val="28"/>
          <w:rtl/>
        </w:rPr>
        <w:t xml:space="preserve"> היסטורית </w:t>
      </w:r>
      <w:r w:rsidRPr="009E0A0E">
        <w:rPr>
          <w:rFonts w:ascii="David" w:hAnsi="David" w:cs="David" w:hint="cs"/>
          <w:sz w:val="28"/>
          <w:szCs w:val="28"/>
          <w:rtl/>
        </w:rPr>
        <w:t>שהגעתם אליה</w:t>
      </w:r>
      <w:r w:rsidRPr="009E0A0E">
        <w:rPr>
          <w:rFonts w:ascii="David" w:hAnsi="David" w:cs="David"/>
          <w:sz w:val="28"/>
          <w:szCs w:val="28"/>
          <w:rtl/>
        </w:rPr>
        <w:t xml:space="preserve"> בעקבות הכנת המשימה.</w:t>
      </w:r>
      <w:r w:rsidRPr="009E0A0E">
        <w:rPr>
          <w:rFonts w:ascii="David" w:hAnsi="David" w:cs="David" w:hint="cs"/>
          <w:sz w:val="28"/>
          <w:szCs w:val="28"/>
          <w:rtl/>
        </w:rPr>
        <w:t xml:space="preserve"> (15 נקודות)</w:t>
      </w:r>
    </w:p>
    <w:p w14:paraId="1D5896B3" w14:textId="77777777" w:rsidR="00E45608" w:rsidRDefault="00E45608" w:rsidP="009E0A0E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14:paraId="6A9A1D27" w14:textId="77777777" w:rsidR="009E0A0E" w:rsidRDefault="009E0A0E" w:rsidP="009E0A0E">
      <w:pPr>
        <w:spacing w:after="0" w:line="360" w:lineRule="auto"/>
        <w:rPr>
          <w:rFonts w:ascii="David" w:hAnsi="David" w:cs="David"/>
          <w:b/>
          <w:bCs/>
          <w:color w:val="00719C"/>
          <w:sz w:val="32"/>
          <w:szCs w:val="32"/>
          <w:rtl/>
        </w:rPr>
      </w:pPr>
    </w:p>
    <w:p w14:paraId="355D4FFD" w14:textId="77777777" w:rsidR="009E0A0E" w:rsidRDefault="009E0A0E" w:rsidP="009E0A0E">
      <w:pPr>
        <w:spacing w:after="0" w:line="360" w:lineRule="auto"/>
        <w:rPr>
          <w:rFonts w:ascii="David" w:hAnsi="David" w:cs="David"/>
          <w:b/>
          <w:bCs/>
          <w:color w:val="00719C"/>
          <w:sz w:val="32"/>
          <w:szCs w:val="32"/>
          <w:rtl/>
        </w:rPr>
      </w:pPr>
    </w:p>
    <w:p w14:paraId="57D26930" w14:textId="2BAFF22D" w:rsidR="00824023" w:rsidRPr="001906FD" w:rsidRDefault="00532F06" w:rsidP="009E0A0E">
      <w:pPr>
        <w:spacing w:after="0" w:line="360" w:lineRule="auto"/>
        <w:rPr>
          <w:b/>
          <w:bCs/>
          <w:color w:val="00719C"/>
          <w:sz w:val="32"/>
          <w:szCs w:val="32"/>
          <w:rtl/>
        </w:rPr>
      </w:pPr>
      <w:r w:rsidRPr="009E0A0E">
        <w:rPr>
          <w:rFonts w:ascii="David" w:hAnsi="David" w:cs="David"/>
          <w:b/>
          <w:bCs/>
          <w:color w:val="00719C"/>
          <w:sz w:val="40"/>
          <w:szCs w:val="40"/>
          <w:rtl/>
        </w:rPr>
        <w:t>הגשה</w:t>
      </w:r>
      <w:r w:rsidR="001906FD" w:rsidRPr="009E0A0E">
        <w:rPr>
          <w:rFonts w:ascii="David" w:hAnsi="David" w:cs="David"/>
          <w:b/>
          <w:bCs/>
          <w:color w:val="00719C"/>
          <w:sz w:val="32"/>
          <w:szCs w:val="32"/>
          <w:rtl/>
        </w:rPr>
        <w:br/>
      </w:r>
      <w:r w:rsidR="001906FD" w:rsidRPr="009E0A0E">
        <w:rPr>
          <w:rFonts w:ascii="David" w:hAnsi="David" w:cs="David" w:hint="cs"/>
          <w:sz w:val="28"/>
          <w:szCs w:val="28"/>
          <w:rtl/>
        </w:rPr>
        <w:t xml:space="preserve">רכזו את כל סעיפי המשימה על קובץ וורד והגישו אותו </w:t>
      </w:r>
      <w:r w:rsidR="00F77A0E">
        <w:rPr>
          <w:rFonts w:ascii="David" w:hAnsi="David" w:cs="David" w:hint="cs"/>
          <w:sz w:val="28"/>
          <w:szCs w:val="28"/>
          <w:rtl/>
        </w:rPr>
        <w:t>בסביבת הלמידה.</w:t>
      </w:r>
    </w:p>
    <w:p w14:paraId="3E1A2CD5" w14:textId="77777777" w:rsidR="00610819" w:rsidRPr="00610819" w:rsidRDefault="00610819" w:rsidP="009E0A0E">
      <w:pPr>
        <w:spacing w:after="0" w:line="360" w:lineRule="auto"/>
      </w:pPr>
    </w:p>
    <w:p w14:paraId="0D36AB6B" w14:textId="77777777" w:rsidR="00CB51DB" w:rsidRDefault="00CB51DB" w:rsidP="009E0A0E">
      <w:pPr>
        <w:spacing w:after="0" w:line="360" w:lineRule="auto"/>
        <w:jc w:val="center"/>
      </w:pPr>
    </w:p>
    <w:p w14:paraId="055AD8A7" w14:textId="77777777" w:rsidR="00610819" w:rsidRPr="00610819" w:rsidRDefault="00610819" w:rsidP="009E0A0E">
      <w:pPr>
        <w:spacing w:after="0" w:line="360" w:lineRule="auto"/>
      </w:pPr>
    </w:p>
    <w:p w14:paraId="09363BAA" w14:textId="77777777" w:rsidR="003B0EC2" w:rsidRPr="00610819" w:rsidRDefault="003B0EC2" w:rsidP="009E0A0E">
      <w:pPr>
        <w:tabs>
          <w:tab w:val="left" w:pos="1646"/>
        </w:tabs>
        <w:spacing w:after="0" w:line="360" w:lineRule="auto"/>
        <w:jc w:val="center"/>
      </w:pP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1205" w14:textId="77777777" w:rsidR="003B1BD3" w:rsidRDefault="003B1BD3" w:rsidP="003B0EC2">
      <w:pPr>
        <w:spacing w:after="0" w:line="240" w:lineRule="auto"/>
      </w:pPr>
      <w:r>
        <w:separator/>
      </w:r>
    </w:p>
  </w:endnote>
  <w:endnote w:type="continuationSeparator" w:id="0">
    <w:p w14:paraId="46263953" w14:textId="77777777" w:rsidR="003B1BD3" w:rsidRDefault="003B1BD3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GridTable1Light-Accent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11B09CE5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44899F99" w14:textId="77777777" w:rsidR="00610819" w:rsidRDefault="00610819">
              <w:pPr>
                <w:pStyle w:val="Footer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6EBC8F10" w14:textId="77777777" w:rsidR="00610819" w:rsidRDefault="00610819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52C95AE3" w14:textId="77777777" w:rsidR="00610819" w:rsidRDefault="002528A0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0C207BBE" wp14:editId="5537F0A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4DEABD7F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3F7FBC48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2266EDC0" w14:textId="77777777" w:rsidR="00610819" w:rsidRPr="00A82E00" w:rsidRDefault="00610819" w:rsidP="00610819">
              <w:pPr>
                <w:pStyle w:val="Footer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61BB9F30" w14:textId="77777777" w:rsidR="00610819" w:rsidRDefault="00610819" w:rsidP="00610819">
              <w:pPr>
                <w:pStyle w:val="Footer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9E0A0E" w:rsidRPr="009E0A0E">
                <w:rPr>
                  <w:noProof/>
                  <w:rtl/>
                  <w:lang w:val="he-IL"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75D6D65E" w14:textId="77777777" w:rsidR="00610819" w:rsidRDefault="00610819" w:rsidP="00610819">
              <w:pPr>
                <w:pStyle w:val="Footer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5E172AB3" wp14:editId="39CE098B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417499F6" w14:textId="77777777" w:rsidR="003B0EC2" w:rsidRPr="003B0EC2" w:rsidRDefault="003B1BD3" w:rsidP="00610819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D918" w14:textId="77777777" w:rsidR="003B1BD3" w:rsidRDefault="003B1BD3" w:rsidP="003B0EC2">
      <w:pPr>
        <w:spacing w:after="0" w:line="240" w:lineRule="auto"/>
      </w:pPr>
      <w:r>
        <w:separator/>
      </w:r>
    </w:p>
  </w:footnote>
  <w:footnote w:type="continuationSeparator" w:id="0">
    <w:p w14:paraId="18273826" w14:textId="77777777" w:rsidR="003B1BD3" w:rsidRDefault="003B1BD3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7B5B" w14:textId="77777777" w:rsidR="003B0EC2" w:rsidRPr="000E6E2C" w:rsidRDefault="0007090D" w:rsidP="00C14094">
    <w:pPr>
      <w:pStyle w:val="Header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01B3EB0A" wp14:editId="6E4C9C99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C14094">
      <w:rPr>
        <w:rFonts w:hint="cs"/>
        <w:b/>
        <w:bCs/>
        <w:color w:val="00719C"/>
        <w:sz w:val="24"/>
        <w:szCs w:val="24"/>
        <w:rtl/>
      </w:rPr>
      <w:t>הלאומיות המודרנית באירופה</w:t>
    </w:r>
    <w:r w:rsidR="00C14094">
      <w:rPr>
        <w:b/>
        <w:bCs/>
        <w:color w:val="00719C"/>
        <w:sz w:val="24"/>
        <w:szCs w:val="24"/>
        <w:rtl/>
      </w:rPr>
      <w:tab/>
    </w:r>
  </w:p>
  <w:p w14:paraId="23054EAB" w14:textId="77777777" w:rsidR="000E6E2C" w:rsidRPr="000E6E2C" w:rsidRDefault="0007090D" w:rsidP="00A108D3">
    <w:pPr>
      <w:pStyle w:val="Header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9E0A0E">
      <w:rPr>
        <w:rFonts w:hint="cs"/>
        <w:color w:val="00719C"/>
        <w:sz w:val="24"/>
        <w:szCs w:val="24"/>
        <w:rtl/>
      </w:rPr>
      <w:t xml:space="preserve"> </w:t>
    </w:r>
    <w:r w:rsidR="009E0A0E">
      <w:rPr>
        <w:color w:val="00719C"/>
        <w:sz w:val="24"/>
        <w:szCs w:val="24"/>
        <w:rtl/>
      </w:rPr>
      <w:t>–</w:t>
    </w:r>
    <w:r w:rsidR="009E0A0E">
      <w:rPr>
        <w:rFonts w:hint="cs"/>
        <w:color w:val="00719C"/>
        <w:sz w:val="24"/>
        <w:szCs w:val="24"/>
        <w:rtl/>
      </w:rPr>
      <w:t xml:space="preserve"> דף הנחיות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4934B4"/>
    <w:multiLevelType w:val="hybridMultilevel"/>
    <w:tmpl w:val="519C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33648C"/>
    <w:multiLevelType w:val="hybridMultilevel"/>
    <w:tmpl w:val="4678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03096">
      <w:start w:val="1"/>
      <w:numFmt w:val="hebrew1"/>
      <w:lvlText w:val="%2."/>
      <w:lvlJc w:val="right"/>
      <w:pPr>
        <w:ind w:left="1440" w:hanging="360"/>
      </w:pPr>
      <w:rPr>
        <w:rFonts w:asciiTheme="minorHAnsi" w:eastAsiaTheme="minorHAnsi" w:hAnsiTheme="minorHAnsi" w:cs="Davi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A734E"/>
    <w:multiLevelType w:val="hybridMultilevel"/>
    <w:tmpl w:val="4DE6F5F0"/>
    <w:lvl w:ilvl="0" w:tplc="9FA06314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A0"/>
    <w:rsid w:val="00034E4B"/>
    <w:rsid w:val="0007090D"/>
    <w:rsid w:val="000D288D"/>
    <w:rsid w:val="000E6E2C"/>
    <w:rsid w:val="001153BA"/>
    <w:rsid w:val="00175EDE"/>
    <w:rsid w:val="001906FD"/>
    <w:rsid w:val="002528A0"/>
    <w:rsid w:val="002B53E8"/>
    <w:rsid w:val="003313A0"/>
    <w:rsid w:val="0033700A"/>
    <w:rsid w:val="00350BB0"/>
    <w:rsid w:val="00386C84"/>
    <w:rsid w:val="003B0EC2"/>
    <w:rsid w:val="003B1BD3"/>
    <w:rsid w:val="00491F77"/>
    <w:rsid w:val="004B7A53"/>
    <w:rsid w:val="00502E19"/>
    <w:rsid w:val="00532F06"/>
    <w:rsid w:val="005540F8"/>
    <w:rsid w:val="005A0A5F"/>
    <w:rsid w:val="005B0B22"/>
    <w:rsid w:val="00610819"/>
    <w:rsid w:val="00631C04"/>
    <w:rsid w:val="006C6EB4"/>
    <w:rsid w:val="006D5D76"/>
    <w:rsid w:val="007320EA"/>
    <w:rsid w:val="00824023"/>
    <w:rsid w:val="00830FB5"/>
    <w:rsid w:val="008B635E"/>
    <w:rsid w:val="00990CF0"/>
    <w:rsid w:val="009B7BB7"/>
    <w:rsid w:val="009E0A0E"/>
    <w:rsid w:val="00A108D3"/>
    <w:rsid w:val="00A2527F"/>
    <w:rsid w:val="00A75C7F"/>
    <w:rsid w:val="00A82E00"/>
    <w:rsid w:val="00AA4032"/>
    <w:rsid w:val="00AA43CE"/>
    <w:rsid w:val="00B2086B"/>
    <w:rsid w:val="00B74BB9"/>
    <w:rsid w:val="00B9449F"/>
    <w:rsid w:val="00BA70C9"/>
    <w:rsid w:val="00C14094"/>
    <w:rsid w:val="00CB51DB"/>
    <w:rsid w:val="00CE6972"/>
    <w:rsid w:val="00E45608"/>
    <w:rsid w:val="00E82B46"/>
    <w:rsid w:val="00E940EB"/>
    <w:rsid w:val="00EA59D7"/>
    <w:rsid w:val="00F104E3"/>
    <w:rsid w:val="00F5321B"/>
    <w:rsid w:val="00F77A0E"/>
    <w:rsid w:val="00F9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C4042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C2"/>
  </w:style>
  <w:style w:type="paragraph" w:styleId="Footer">
    <w:name w:val="footer"/>
    <w:basedOn w:val="Normal"/>
    <w:link w:val="FooterChar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C2"/>
  </w:style>
  <w:style w:type="paragraph" w:customStyle="1" w:styleId="BasicParagraph">
    <w:name w:val="[Basic Paragraph]"/>
    <w:basedOn w:val="Normal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A40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9335-4DCF-4263-8A8C-6D6506E4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amosraban@outlook.com</cp:lastModifiedBy>
  <cp:revision>3</cp:revision>
  <cp:lastPrinted>2017-08-13T16:00:00Z</cp:lastPrinted>
  <dcterms:created xsi:type="dcterms:W3CDTF">2017-12-25T08:36:00Z</dcterms:created>
  <dcterms:modified xsi:type="dcterms:W3CDTF">2022-02-07T07:10:00Z</dcterms:modified>
</cp:coreProperties>
</file>