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3DEB" w14:textId="77777777" w:rsidR="00175EDE" w:rsidRDefault="00175EDE" w:rsidP="00E37602">
      <w:pPr>
        <w:spacing w:after="0" w:line="360" w:lineRule="auto"/>
        <w:rPr>
          <w:rtl/>
        </w:rPr>
      </w:pPr>
    </w:p>
    <w:p w14:paraId="4E0A1DC6" w14:textId="77777777" w:rsidR="003B0EC2" w:rsidRDefault="003B0EC2" w:rsidP="00E37602">
      <w:pPr>
        <w:spacing w:after="0" w:line="360" w:lineRule="auto"/>
        <w:rPr>
          <w:rtl/>
        </w:rPr>
      </w:pPr>
    </w:p>
    <w:p w14:paraId="2BBE25CE" w14:textId="058119EB" w:rsidR="00B74BB9" w:rsidRPr="00E37602" w:rsidRDefault="000026A5" w:rsidP="00E37602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עיצוב סדרת בולים </w:t>
      </w:r>
    </w:p>
    <w:p w14:paraId="38BD19CA" w14:textId="77777777" w:rsidR="00AA43CE" w:rsidRPr="00E37602" w:rsidRDefault="00A108D3" w:rsidP="00E37602">
      <w:pPr>
        <w:spacing w:after="0" w:line="360" w:lineRule="auto"/>
        <w:rPr>
          <w:sz w:val="28"/>
          <w:szCs w:val="28"/>
        </w:rPr>
      </w:pPr>
      <w:r w:rsidRPr="00E37602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30E24DE3" w14:textId="0ABD7ED6" w:rsidR="00233E3C" w:rsidRPr="00E37602" w:rsidRDefault="00233E3C" w:rsidP="00E37602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E37602">
        <w:rPr>
          <w:rFonts w:ascii="David" w:hAnsi="David" w:cs="David"/>
          <w:sz w:val="28"/>
          <w:szCs w:val="28"/>
          <w:rtl/>
        </w:rPr>
        <w:t>במהלך היחידה למדתם על תנועות לאומיות שהתקיימו באירופה במאה ה-19, והדגמתם א</w:t>
      </w:r>
      <w:r w:rsidR="00E37602" w:rsidRPr="00E37602">
        <w:rPr>
          <w:rFonts w:ascii="David" w:hAnsi="David" w:cs="David"/>
          <w:sz w:val="28"/>
          <w:szCs w:val="28"/>
          <w:rtl/>
        </w:rPr>
        <w:t>ת מאפייניהן ופעולותיהן</w:t>
      </w:r>
      <w:r w:rsidRPr="00E37602">
        <w:rPr>
          <w:rFonts w:ascii="David" w:hAnsi="David" w:cs="David"/>
          <w:sz w:val="28"/>
          <w:szCs w:val="28"/>
          <w:rtl/>
        </w:rPr>
        <w:t xml:space="preserve"> על אחת מהמדינות – גרמניה או איטליה. מדינות אלו לא היו היחידות שבהן זכה הרעיון הלאומי לידי מימוש.</w:t>
      </w:r>
    </w:p>
    <w:p w14:paraId="74D2C8FD" w14:textId="281507F5" w:rsidR="00233E3C" w:rsidRPr="00E37602" w:rsidRDefault="00233E3C" w:rsidP="00E37602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E37602">
        <w:rPr>
          <w:rFonts w:ascii="David" w:hAnsi="David" w:cs="David"/>
          <w:sz w:val="28"/>
          <w:szCs w:val="28"/>
          <w:rtl/>
        </w:rPr>
        <w:t>כתבו את שמות חברי הקבוצה.</w:t>
      </w:r>
    </w:p>
    <w:p w14:paraId="557595B5" w14:textId="77777777" w:rsidR="00233E3C" w:rsidRPr="00E37602" w:rsidRDefault="00233E3C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E37602">
        <w:rPr>
          <w:rFonts w:ascii="David" w:hAnsi="David" w:cs="David"/>
          <w:sz w:val="28"/>
          <w:szCs w:val="28"/>
          <w:rtl/>
        </w:rPr>
        <w:t>בחרו בתנועה לאומית שזכתה למימוש בין המאה ה-19 למאה ה-21. קבלו אישור מהמורה לבחירתכם. הסבירו מדוע בחרתם לעסוק דווקא במדינה זו. (8 נקודות)</w:t>
      </w:r>
    </w:p>
    <w:p w14:paraId="1AFD2E14" w14:textId="2C3318F5" w:rsidR="00233E3C" w:rsidRPr="00E37602" w:rsidRDefault="00233E3C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הציגו את המדינה כיום: היכן המדינה נמצאת, מתי המדינה קיבלה עצמאות, מהי צורת השלטון הנהוגה בה כיום ומי עומד בראשה. (8 נקודות)</w:t>
      </w:r>
    </w:p>
    <w:p w14:paraId="7DDD6943" w14:textId="77777777" w:rsidR="00233E3C" w:rsidRPr="00E37602" w:rsidRDefault="00233E3C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ערכו תחקיר על פעילותה של התנועה הלאומית במדינה: (12 נקודות)</w:t>
      </w:r>
    </w:p>
    <w:p w14:paraId="321C31CB" w14:textId="77777777" w:rsidR="00233E3C" w:rsidRPr="00E37602" w:rsidRDefault="00233E3C" w:rsidP="00E37602">
      <w:pPr>
        <w:pStyle w:val="ListParagraph"/>
        <w:numPr>
          <w:ilvl w:val="1"/>
          <w:numId w:val="9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מתי החל המאבק של המדינה להשגת עצמאות? מה היה המצב המדיני והחברתי-כלכלי במדינה לפני תחילת המאבק הלאומי? </w:t>
      </w:r>
    </w:p>
    <w:p w14:paraId="7EAEF55C" w14:textId="77777777" w:rsidR="00233E3C" w:rsidRPr="00E37602" w:rsidRDefault="00233E3C" w:rsidP="00E37602">
      <w:pPr>
        <w:pStyle w:val="ListParagraph"/>
        <w:numPr>
          <w:ilvl w:val="1"/>
          <w:numId w:val="9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האם היה שלטון זר שממנו היה צורך להשתחרר? אם כן, איזה? </w:t>
      </w:r>
    </w:p>
    <w:p w14:paraId="1907C89B" w14:textId="77777777" w:rsidR="00233E3C" w:rsidRPr="00E37602" w:rsidRDefault="00233E3C" w:rsidP="00E37602">
      <w:pPr>
        <w:pStyle w:val="ListParagraph"/>
        <w:numPr>
          <w:ilvl w:val="1"/>
          <w:numId w:val="9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האם היה צורך באיחוד המדינה? </w:t>
      </w:r>
    </w:p>
    <w:p w14:paraId="5AA7914A" w14:textId="77777777" w:rsidR="00233E3C" w:rsidRPr="00E37602" w:rsidRDefault="00233E3C" w:rsidP="00E37602">
      <w:pPr>
        <w:pStyle w:val="ListParagraph"/>
        <w:numPr>
          <w:ilvl w:val="1"/>
          <w:numId w:val="9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מה היו השלבים המרכזיים של התנועה הלאומית בהשגת עצמאות? מה היו דרכי הפעולה שננקטו כדי להשיג את העצמאות?</w:t>
      </w:r>
    </w:p>
    <w:p w14:paraId="697D9973" w14:textId="77777777" w:rsidR="00233E3C" w:rsidRPr="00E37602" w:rsidRDefault="00233E3C" w:rsidP="00E37602">
      <w:pPr>
        <w:pStyle w:val="ListParagraph"/>
        <w:numPr>
          <w:ilvl w:val="1"/>
          <w:numId w:val="9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מי היו המנהיגים המרכזיים שהובילו את המאבק? כיצד כל אחד מהם תרם למאבק?</w:t>
      </w:r>
    </w:p>
    <w:p w14:paraId="1274BB41" w14:textId="77777777" w:rsidR="00233E3C" w:rsidRPr="00E37602" w:rsidRDefault="00233E3C" w:rsidP="00E37602">
      <w:pPr>
        <w:pStyle w:val="ListParagraph"/>
        <w:numPr>
          <w:ilvl w:val="1"/>
          <w:numId w:val="9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מה סייע להצלחת המאבק? מה עיכב אותו?</w:t>
      </w:r>
    </w:p>
    <w:p w14:paraId="2340645D" w14:textId="46BBFC07" w:rsidR="00233E3C" w:rsidRPr="00E37602" w:rsidRDefault="00233E3C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בחרו באחד מהסמלים של המדינה – המנון, דגל, סמל רשמי – באיזו מידה משקף הסמל שבחרתם את התנועה הלאומית המקומית ואת המאבק הלאומי</w:t>
      </w:r>
      <w:r w:rsidR="00E37602">
        <w:rPr>
          <w:rFonts w:ascii="David" w:hAnsi="David" w:cs="David" w:hint="cs"/>
          <w:sz w:val="28"/>
          <w:szCs w:val="28"/>
          <w:rtl/>
        </w:rPr>
        <w:t>? הסבירו את בחירתכם ובססו את ההסבר על עובדות היסטוריות.</w:t>
      </w:r>
      <w:r w:rsidRPr="00E37602">
        <w:rPr>
          <w:rFonts w:ascii="David" w:hAnsi="David" w:cs="David"/>
          <w:sz w:val="28"/>
          <w:szCs w:val="28"/>
          <w:rtl/>
        </w:rPr>
        <w:t xml:space="preserve"> (12 נקודות)</w:t>
      </w:r>
    </w:p>
    <w:p w14:paraId="7856FCA7" w14:textId="2A3B20AF" w:rsidR="00233E3C" w:rsidRPr="00E37602" w:rsidRDefault="00233E3C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אחת הדרכים שבה מדינה מנציחה את תולדותיה היא עיצוב בולים.</w:t>
      </w:r>
      <w:r w:rsidRPr="00E37602">
        <w:rPr>
          <w:rFonts w:ascii="David" w:hAnsi="David" w:cs="David"/>
          <w:sz w:val="28"/>
          <w:szCs w:val="28"/>
          <w:rtl/>
        </w:rPr>
        <w:br/>
      </w:r>
      <w:hyperlink r:id="rId8" w:history="1">
        <w:r w:rsidRPr="00E37602">
          <w:rPr>
            <w:rStyle w:val="Hyperlink"/>
            <w:rFonts w:ascii="David" w:hAnsi="David" w:cs="David"/>
            <w:sz w:val="28"/>
            <w:szCs w:val="28"/>
            <w:rtl/>
          </w:rPr>
          <w:t>להתרשמות מקטלוג הבולים של התאחדות בולאי ישראל לחצו כאן</w:t>
        </w:r>
      </w:hyperlink>
      <w:r w:rsidRPr="00E37602">
        <w:rPr>
          <w:rFonts w:ascii="David" w:hAnsi="David" w:cs="David"/>
          <w:sz w:val="28"/>
          <w:szCs w:val="28"/>
          <w:rtl/>
        </w:rPr>
        <w:t xml:space="preserve"> </w:t>
      </w:r>
    </w:p>
    <w:p w14:paraId="3C278DB3" w14:textId="6FE1FFC9" w:rsidR="00233E3C" w:rsidRDefault="00233E3C" w:rsidP="00E37602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עצבו סדרה של חמישה בולים הממחישה את מאבקה של התנועה הלאומית שבחרתם. </w:t>
      </w:r>
      <w:r w:rsidRPr="00E37602">
        <w:rPr>
          <w:rFonts w:ascii="David" w:hAnsi="David" w:cs="David"/>
          <w:sz w:val="28"/>
          <w:szCs w:val="28"/>
          <w:rtl/>
        </w:rPr>
        <w:br/>
        <w:t>בסדרת הבולים מומלץ לשלב מקורות חזותיים שונים</w:t>
      </w:r>
      <w:r w:rsidR="00FF585D" w:rsidRPr="00E37602">
        <w:rPr>
          <w:rFonts w:ascii="David" w:hAnsi="David" w:cs="David"/>
          <w:sz w:val="28"/>
          <w:szCs w:val="28"/>
          <w:rtl/>
        </w:rPr>
        <w:t>,</w:t>
      </w:r>
      <w:r w:rsidRPr="00E37602">
        <w:rPr>
          <w:rFonts w:ascii="David" w:hAnsi="David" w:cs="David"/>
          <w:sz w:val="28"/>
          <w:szCs w:val="28"/>
          <w:rtl/>
        </w:rPr>
        <w:t xml:space="preserve"> כגון מפות, תמונות ועוד. (25 נקודות)</w:t>
      </w:r>
    </w:p>
    <w:p w14:paraId="4C1EB482" w14:textId="57797938" w:rsidR="00E37602" w:rsidRDefault="00E37602" w:rsidP="00E37602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</w:p>
    <w:p w14:paraId="6A2C4A7C" w14:textId="529D8913" w:rsidR="00E37602" w:rsidRDefault="00E37602" w:rsidP="00E37602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</w:p>
    <w:p w14:paraId="00A0756C" w14:textId="77777777" w:rsidR="00E37602" w:rsidRPr="00E37602" w:rsidRDefault="00E37602" w:rsidP="00E37602">
      <w:pPr>
        <w:spacing w:after="0" w:line="360" w:lineRule="auto"/>
        <w:ind w:left="720"/>
        <w:rPr>
          <w:rFonts w:ascii="David" w:hAnsi="David" w:cs="David"/>
          <w:sz w:val="28"/>
          <w:szCs w:val="28"/>
        </w:rPr>
      </w:pPr>
    </w:p>
    <w:p w14:paraId="5473EFC2" w14:textId="77777777" w:rsidR="00233E3C" w:rsidRPr="00E37602" w:rsidRDefault="00233E3C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>הסבירו כיצד סדרת הבולים שיצרתם ממחישה את ייחודה של התנועה הלאומית המקומית שבחרתם ואת מאבקה. (20 נקודות)</w:t>
      </w:r>
    </w:p>
    <w:p w14:paraId="7EC1B63F" w14:textId="41C92FD2" w:rsidR="00233E3C" w:rsidRPr="00E37602" w:rsidRDefault="00FF585D" w:rsidP="00E37602">
      <w:pPr>
        <w:pStyle w:val="ListParagraph"/>
        <w:numPr>
          <w:ilvl w:val="0"/>
          <w:numId w:val="10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על </w:t>
      </w:r>
      <w:r w:rsidR="00233E3C" w:rsidRPr="00E37602">
        <w:rPr>
          <w:rFonts w:ascii="David" w:hAnsi="David" w:cs="David"/>
          <w:sz w:val="28"/>
          <w:szCs w:val="28"/>
          <w:rtl/>
        </w:rPr>
        <w:t>כ</w:t>
      </w:r>
      <w:r w:rsidRPr="00E37602">
        <w:rPr>
          <w:rFonts w:ascii="David" w:hAnsi="David" w:cs="David"/>
          <w:sz w:val="28"/>
          <w:szCs w:val="28"/>
          <w:rtl/>
        </w:rPr>
        <w:t>ל חבר בקבוצה לכתוב</w:t>
      </w:r>
      <w:r w:rsidR="00233E3C" w:rsidRPr="00E37602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233E3C" w:rsidRPr="00E37602">
        <w:rPr>
          <w:rFonts w:ascii="David" w:hAnsi="David" w:cs="David"/>
          <w:b/>
          <w:bCs/>
          <w:sz w:val="28"/>
          <w:szCs w:val="28"/>
          <w:rtl/>
        </w:rPr>
        <w:t>רפקלציה</w:t>
      </w:r>
      <w:proofErr w:type="spellEnd"/>
      <w:r w:rsidR="00233E3C" w:rsidRPr="00E37602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37602">
        <w:rPr>
          <w:rFonts w:ascii="David" w:hAnsi="David" w:cs="David"/>
          <w:b/>
          <w:bCs/>
          <w:sz w:val="28"/>
          <w:szCs w:val="28"/>
          <w:rtl/>
        </w:rPr>
        <w:t>אישית</w:t>
      </w:r>
      <w:r w:rsidRPr="00E37602">
        <w:rPr>
          <w:rFonts w:ascii="David" w:hAnsi="David" w:cs="David"/>
          <w:sz w:val="28"/>
          <w:szCs w:val="28"/>
          <w:rtl/>
        </w:rPr>
        <w:t xml:space="preserve"> </w:t>
      </w:r>
      <w:r w:rsidR="00233E3C" w:rsidRPr="00E37602">
        <w:rPr>
          <w:rFonts w:ascii="David" w:hAnsi="David" w:cs="David"/>
          <w:sz w:val="28"/>
          <w:szCs w:val="28"/>
          <w:rtl/>
        </w:rPr>
        <w:t xml:space="preserve">קצרה </w:t>
      </w:r>
      <w:r w:rsidRPr="00E37602">
        <w:rPr>
          <w:rFonts w:ascii="David" w:hAnsi="David" w:cs="David"/>
          <w:sz w:val="28"/>
          <w:szCs w:val="28"/>
          <w:rtl/>
        </w:rPr>
        <w:t>בנוגע</w:t>
      </w:r>
      <w:r w:rsidR="00233E3C" w:rsidRPr="00E37602">
        <w:rPr>
          <w:rFonts w:ascii="David" w:hAnsi="David" w:cs="David"/>
          <w:sz w:val="28"/>
          <w:szCs w:val="28"/>
          <w:rtl/>
        </w:rPr>
        <w:t xml:space="preserve"> לתהליך הכנת המשימה</w:t>
      </w:r>
      <w:r w:rsidRPr="00E37602">
        <w:rPr>
          <w:rFonts w:ascii="David" w:hAnsi="David" w:cs="David"/>
          <w:sz w:val="28"/>
          <w:szCs w:val="28"/>
          <w:rtl/>
        </w:rPr>
        <w:t>.</w:t>
      </w:r>
      <w:r w:rsidR="00233E3C" w:rsidRPr="00E37602">
        <w:rPr>
          <w:rFonts w:ascii="David" w:hAnsi="David" w:cs="David"/>
          <w:sz w:val="28"/>
          <w:szCs w:val="28"/>
          <w:rtl/>
        </w:rPr>
        <w:t xml:space="preserve"> </w:t>
      </w:r>
      <w:r w:rsidRPr="00E37602">
        <w:rPr>
          <w:rFonts w:ascii="David" w:hAnsi="David" w:cs="David"/>
          <w:sz w:val="28"/>
          <w:szCs w:val="28"/>
          <w:rtl/>
        </w:rPr>
        <w:t>ברפלקציה יש ל</w:t>
      </w:r>
      <w:r w:rsidR="00233E3C" w:rsidRPr="00E37602">
        <w:rPr>
          <w:rFonts w:ascii="David" w:hAnsi="David" w:cs="David"/>
          <w:sz w:val="28"/>
          <w:szCs w:val="28"/>
          <w:rtl/>
        </w:rPr>
        <w:t>התייחס לתהליך הלמידה האישי והקבוצתי על קשייו והצלחותיו, ו</w:t>
      </w:r>
      <w:r w:rsidRPr="00E37602">
        <w:rPr>
          <w:rFonts w:ascii="David" w:hAnsi="David" w:cs="David"/>
          <w:sz w:val="28"/>
          <w:szCs w:val="28"/>
          <w:rtl/>
        </w:rPr>
        <w:t>ל</w:t>
      </w:r>
      <w:r w:rsidR="00233E3C" w:rsidRPr="00E37602">
        <w:rPr>
          <w:rFonts w:ascii="David" w:hAnsi="David" w:cs="David"/>
          <w:sz w:val="28"/>
          <w:szCs w:val="28"/>
          <w:rtl/>
        </w:rPr>
        <w:t>הוסי</w:t>
      </w:r>
      <w:r w:rsidRPr="00E37602">
        <w:rPr>
          <w:rFonts w:ascii="David" w:hAnsi="David" w:cs="David"/>
          <w:sz w:val="28"/>
          <w:szCs w:val="28"/>
          <w:rtl/>
        </w:rPr>
        <w:t>ף</w:t>
      </w:r>
      <w:r w:rsidR="00233E3C" w:rsidRPr="00E37602">
        <w:rPr>
          <w:rFonts w:ascii="David" w:hAnsi="David" w:cs="David"/>
          <w:sz w:val="28"/>
          <w:szCs w:val="28"/>
          <w:rtl/>
        </w:rPr>
        <w:t xml:space="preserve"> תובנה היסטורית שהגעתם אליה בעת ביצוע המשימה. (15 נקודות)</w:t>
      </w:r>
    </w:p>
    <w:p w14:paraId="687987BE" w14:textId="77777777" w:rsidR="00E45608" w:rsidRDefault="00E45608" w:rsidP="00E37602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14:paraId="6C02D32B" w14:textId="77777777" w:rsidR="00E37602" w:rsidRDefault="00532F06" w:rsidP="00E37602">
      <w:pPr>
        <w:spacing w:after="0" w:line="360" w:lineRule="auto"/>
        <w:rPr>
          <w:rFonts w:cs="Arial"/>
          <w:rtl/>
        </w:rPr>
      </w:pPr>
      <w:r w:rsidRPr="00E37602">
        <w:rPr>
          <w:rFonts w:ascii="David" w:hAnsi="David" w:cs="David"/>
          <w:b/>
          <w:bCs/>
          <w:color w:val="00719C"/>
          <w:sz w:val="40"/>
          <w:szCs w:val="40"/>
          <w:rtl/>
        </w:rPr>
        <w:t>הגשה</w:t>
      </w:r>
      <w:r w:rsidR="001906FD">
        <w:rPr>
          <w:b/>
          <w:bCs/>
          <w:color w:val="00719C"/>
          <w:sz w:val="32"/>
          <w:szCs w:val="32"/>
          <w:rtl/>
        </w:rPr>
        <w:br/>
      </w:r>
      <w:r w:rsidR="00E37602" w:rsidRPr="002A58F9">
        <w:rPr>
          <w:rFonts w:ascii="David" w:hAnsi="David" w:cs="David"/>
          <w:sz w:val="28"/>
          <w:szCs w:val="28"/>
          <w:rtl/>
        </w:rPr>
        <w:t>הקפידו לרשום על כל מסמכי ההגשה את שמות חברי הקבוצה.</w:t>
      </w:r>
    </w:p>
    <w:p w14:paraId="43178BD6" w14:textId="4B41E6F4" w:rsidR="003B0EC2" w:rsidRPr="00610819" w:rsidRDefault="001906FD" w:rsidP="00DF70FA">
      <w:pPr>
        <w:spacing w:after="0" w:line="360" w:lineRule="auto"/>
      </w:pPr>
      <w:r w:rsidRPr="00E37602">
        <w:rPr>
          <w:rFonts w:ascii="David" w:hAnsi="David" w:cs="David" w:hint="cs"/>
          <w:sz w:val="28"/>
          <w:szCs w:val="28"/>
          <w:rtl/>
        </w:rPr>
        <w:t xml:space="preserve">רכזו את כל סעיפי המשימה </w:t>
      </w:r>
      <w:r w:rsidR="00C945B6" w:rsidRPr="00E37602">
        <w:rPr>
          <w:rFonts w:ascii="David" w:hAnsi="David" w:cs="David" w:hint="cs"/>
          <w:sz w:val="28"/>
          <w:szCs w:val="28"/>
          <w:rtl/>
        </w:rPr>
        <w:t>ב</w:t>
      </w:r>
      <w:r w:rsidRPr="00E37602">
        <w:rPr>
          <w:rFonts w:ascii="David" w:hAnsi="David" w:cs="David" w:hint="cs"/>
          <w:sz w:val="28"/>
          <w:szCs w:val="28"/>
          <w:rtl/>
        </w:rPr>
        <w:t xml:space="preserve">קובץ וורד והגישו אותו </w:t>
      </w:r>
      <w:r w:rsidR="00DF70FA">
        <w:rPr>
          <w:rFonts w:ascii="David" w:hAnsi="David" w:cs="David" w:hint="cs"/>
          <w:sz w:val="28"/>
          <w:szCs w:val="28"/>
          <w:rtl/>
        </w:rPr>
        <w:t>בסביבת הלמידה.</w:t>
      </w:r>
    </w:p>
    <w:sectPr w:rsidR="003B0EC2" w:rsidRPr="00610819" w:rsidSect="000E6E2C">
      <w:headerReference w:type="default" r:id="rId9"/>
      <w:footerReference w:type="default" r:id="rId10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B6C1" w14:textId="77777777" w:rsidR="00066BD9" w:rsidRDefault="00066BD9" w:rsidP="003B0EC2">
      <w:pPr>
        <w:spacing w:after="0" w:line="240" w:lineRule="auto"/>
      </w:pPr>
      <w:r>
        <w:separator/>
      </w:r>
    </w:p>
  </w:endnote>
  <w:endnote w:type="continuationSeparator" w:id="0">
    <w:p w14:paraId="315F99FA" w14:textId="77777777" w:rsidR="00066BD9" w:rsidRDefault="00066BD9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251F3400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64C33203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2F6281B8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71174782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A15EAFF" wp14:editId="75E50164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74297D5F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391A9B86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4CCD2E02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766AE3C1" w14:textId="110F6A19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8D01A5" w:rsidRPr="008D01A5">
                <w:rPr>
                  <w:noProof/>
                  <w:rtl/>
                  <w:lang w:val="he-IL"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7DB06BEE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6D73417A" wp14:editId="79A3D1BD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6BBA5B6" w14:textId="77777777" w:rsidR="003B0EC2" w:rsidRPr="003B0EC2" w:rsidRDefault="00066BD9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CE3A" w14:textId="77777777" w:rsidR="00066BD9" w:rsidRDefault="00066BD9" w:rsidP="003B0EC2">
      <w:pPr>
        <w:spacing w:after="0" w:line="240" w:lineRule="auto"/>
      </w:pPr>
      <w:r>
        <w:separator/>
      </w:r>
    </w:p>
  </w:footnote>
  <w:footnote w:type="continuationSeparator" w:id="0">
    <w:p w14:paraId="225F9302" w14:textId="77777777" w:rsidR="00066BD9" w:rsidRDefault="00066BD9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5BB2" w14:textId="77777777" w:rsidR="003B0EC2" w:rsidRPr="000E6E2C" w:rsidRDefault="0007090D" w:rsidP="00C14094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596CB9EF" wp14:editId="3B25F432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C14094">
      <w:rPr>
        <w:rFonts w:hint="cs"/>
        <w:b/>
        <w:bCs/>
        <w:color w:val="00719C"/>
        <w:sz w:val="24"/>
        <w:szCs w:val="24"/>
        <w:rtl/>
      </w:rPr>
      <w:t>הלאומיות המודרנית באירופה</w:t>
    </w:r>
    <w:r w:rsidR="00C14094">
      <w:rPr>
        <w:b/>
        <w:bCs/>
        <w:color w:val="00719C"/>
        <w:sz w:val="24"/>
        <w:szCs w:val="24"/>
        <w:rtl/>
      </w:rPr>
      <w:tab/>
    </w:r>
  </w:p>
  <w:p w14:paraId="05DC8AA4" w14:textId="77777777" w:rsidR="000E6E2C" w:rsidRPr="000E6E2C" w:rsidRDefault="0007090D" w:rsidP="00233E3C">
    <w:pPr>
      <w:pStyle w:val="Header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233E3C">
      <w:rPr>
        <w:rFonts w:hint="cs"/>
        <w:color w:val="00719C"/>
        <w:sz w:val="24"/>
        <w:szCs w:val="24"/>
        <w:rtl/>
      </w:rPr>
      <w:t xml:space="preserve">קבוצתית: הנחיות לבדיקה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4934B4"/>
    <w:multiLevelType w:val="hybridMultilevel"/>
    <w:tmpl w:val="519C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4405A66"/>
    <w:multiLevelType w:val="hybridMultilevel"/>
    <w:tmpl w:val="AAFE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A8A5E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F0057FA">
      <w:start w:val="8"/>
      <w:numFmt w:val="bullet"/>
      <w:lvlText w:val=""/>
      <w:lvlJc w:val="left"/>
      <w:pPr>
        <w:ind w:left="2880" w:hanging="360"/>
      </w:pPr>
      <w:rPr>
        <w:rFonts w:ascii="Symbol" w:eastAsiaTheme="minorHAnsi" w:hAnsi="Symbol" w:cs="David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3648C"/>
    <w:multiLevelType w:val="hybridMultilevel"/>
    <w:tmpl w:val="467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03096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026A5"/>
    <w:rsid w:val="00034E4B"/>
    <w:rsid w:val="00066BD9"/>
    <w:rsid w:val="0007090D"/>
    <w:rsid w:val="000D288D"/>
    <w:rsid w:val="000E6E2C"/>
    <w:rsid w:val="001153BA"/>
    <w:rsid w:val="00175EDE"/>
    <w:rsid w:val="001906FD"/>
    <w:rsid w:val="00233E3C"/>
    <w:rsid w:val="002528A0"/>
    <w:rsid w:val="002B53E8"/>
    <w:rsid w:val="003313A0"/>
    <w:rsid w:val="0033700A"/>
    <w:rsid w:val="00350BB0"/>
    <w:rsid w:val="00386C84"/>
    <w:rsid w:val="003B0EC2"/>
    <w:rsid w:val="004B7A53"/>
    <w:rsid w:val="004E6DA1"/>
    <w:rsid w:val="00502E19"/>
    <w:rsid w:val="00532F06"/>
    <w:rsid w:val="005540F8"/>
    <w:rsid w:val="005A0A5F"/>
    <w:rsid w:val="005B0B22"/>
    <w:rsid w:val="00610819"/>
    <w:rsid w:val="00631C04"/>
    <w:rsid w:val="006C6EB4"/>
    <w:rsid w:val="006D5D76"/>
    <w:rsid w:val="007320EA"/>
    <w:rsid w:val="00783E84"/>
    <w:rsid w:val="00824023"/>
    <w:rsid w:val="00830FB5"/>
    <w:rsid w:val="008B635E"/>
    <w:rsid w:val="008C17F9"/>
    <w:rsid w:val="008D01A5"/>
    <w:rsid w:val="009B7BB7"/>
    <w:rsid w:val="00A108D3"/>
    <w:rsid w:val="00A2527F"/>
    <w:rsid w:val="00A75C7F"/>
    <w:rsid w:val="00A82E00"/>
    <w:rsid w:val="00AA4032"/>
    <w:rsid w:val="00AA43CE"/>
    <w:rsid w:val="00AB02D6"/>
    <w:rsid w:val="00B2086B"/>
    <w:rsid w:val="00B74BB9"/>
    <w:rsid w:val="00B94C30"/>
    <w:rsid w:val="00BA70C9"/>
    <w:rsid w:val="00C14094"/>
    <w:rsid w:val="00C945B6"/>
    <w:rsid w:val="00CB51DB"/>
    <w:rsid w:val="00CE6972"/>
    <w:rsid w:val="00DF70FA"/>
    <w:rsid w:val="00E37602"/>
    <w:rsid w:val="00E41056"/>
    <w:rsid w:val="00E45608"/>
    <w:rsid w:val="00E82B46"/>
    <w:rsid w:val="00E940EB"/>
    <w:rsid w:val="00EA59D7"/>
    <w:rsid w:val="00F104E3"/>
    <w:rsid w:val="00F5321B"/>
    <w:rsid w:val="00F9507E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322D1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3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E3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E3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3E3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C3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C3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0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raelphilately.org.il/search.asp?year=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1949-EA1E-4DEC-8E49-F9E3AA51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21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6</cp:revision>
  <cp:lastPrinted>2017-12-25T09:20:00Z</cp:lastPrinted>
  <dcterms:created xsi:type="dcterms:W3CDTF">2017-12-25T09:02:00Z</dcterms:created>
  <dcterms:modified xsi:type="dcterms:W3CDTF">2022-02-07T07:13:00Z</dcterms:modified>
</cp:coreProperties>
</file>