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E" w:rsidRDefault="00175EDE">
      <w:pPr>
        <w:rPr>
          <w:rFonts w:hint="cs"/>
          <w:rtl/>
        </w:rPr>
      </w:pPr>
    </w:p>
    <w:p w:rsidR="003B0EC2" w:rsidRDefault="003B0EC2">
      <w:pPr>
        <w:rPr>
          <w:rtl/>
        </w:rPr>
      </w:pPr>
    </w:p>
    <w:p w:rsidR="00B74BB9" w:rsidRPr="008B635E" w:rsidRDefault="001E3B4E" w:rsidP="00D26B0C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צוות ה</w:t>
      </w:r>
      <w:r w:rsidR="00D26B0C">
        <w:rPr>
          <w:rFonts w:hint="cs"/>
          <w:b/>
          <w:bCs/>
          <w:color w:val="00719C"/>
          <w:sz w:val="60"/>
          <w:szCs w:val="60"/>
          <w:rtl/>
        </w:rPr>
        <w:t>תביעה</w:t>
      </w:r>
      <w:bookmarkStart w:id="0" w:name="_GoBack"/>
      <w:bookmarkEnd w:id="0"/>
      <w:r>
        <w:rPr>
          <w:rFonts w:hint="cs"/>
          <w:b/>
          <w:bCs/>
          <w:color w:val="00719C"/>
          <w:sz w:val="60"/>
          <w:szCs w:val="60"/>
          <w:rtl/>
        </w:rPr>
        <w:t xml:space="preserve"> </w:t>
      </w:r>
    </w:p>
    <w:p w:rsidR="00B74BB9" w:rsidRDefault="00B74BB9" w:rsidP="00B74BB9">
      <w:pPr>
        <w:rPr>
          <w:b/>
          <w:bCs/>
          <w:color w:val="00719C"/>
          <w:sz w:val="32"/>
          <w:szCs w:val="32"/>
          <w:rtl/>
        </w:rPr>
      </w:pPr>
    </w:p>
    <w:p w:rsidR="00B74BB9" w:rsidRPr="00347301" w:rsidRDefault="00347301" w:rsidP="00B74BB9">
      <w:pPr>
        <w:rPr>
          <w:b/>
          <w:bCs/>
          <w:color w:val="00719C"/>
          <w:sz w:val="36"/>
          <w:szCs w:val="36"/>
          <w:rtl/>
        </w:rPr>
      </w:pPr>
      <w:r w:rsidRPr="00347301">
        <w:rPr>
          <w:rFonts w:hint="cs"/>
          <w:b/>
          <w:bCs/>
          <w:color w:val="00719C"/>
          <w:sz w:val="36"/>
          <w:szCs w:val="36"/>
          <w:rtl/>
        </w:rPr>
        <w:t xml:space="preserve">נאום הפתיחה </w:t>
      </w:r>
      <w:r>
        <w:rPr>
          <w:rFonts w:hint="cs"/>
          <w:b/>
          <w:bCs/>
          <w:color w:val="00719C"/>
          <w:sz w:val="36"/>
          <w:szCs w:val="36"/>
          <w:rtl/>
        </w:rPr>
        <w:t>(עד 5 דקות)</w:t>
      </w:r>
    </w:p>
    <w:p w:rsidR="00FC0AE9" w:rsidRDefault="00FC0AE9" w:rsidP="00FC0AE9">
      <w:pPr>
        <w:spacing w:after="240" w:line="240" w:lineRule="auto"/>
        <w:jc w:val="both"/>
        <w:rPr>
          <w:b/>
          <w:bCs/>
          <w:color w:val="00719C"/>
          <w:sz w:val="36"/>
          <w:szCs w:val="36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B74BB9" w:rsidRPr="008B635E" w:rsidRDefault="00347301" w:rsidP="00FC0AE9">
      <w:pPr>
        <w:rPr>
          <w:b/>
          <w:bCs/>
          <w:color w:val="00719C"/>
          <w:sz w:val="32"/>
          <w:szCs w:val="32"/>
          <w:rtl/>
        </w:rPr>
      </w:pPr>
      <w:r w:rsidRPr="00347301">
        <w:rPr>
          <w:rFonts w:hint="cs"/>
          <w:b/>
          <w:bCs/>
          <w:color w:val="00719C"/>
          <w:sz w:val="36"/>
          <w:szCs w:val="36"/>
          <w:rtl/>
        </w:rPr>
        <w:t xml:space="preserve">עד/ים לחקירה ראשית </w:t>
      </w:r>
      <w:r>
        <w:rPr>
          <w:rFonts w:hint="cs"/>
          <w:b/>
          <w:bCs/>
          <w:color w:val="00719C"/>
          <w:sz w:val="32"/>
          <w:szCs w:val="32"/>
          <w:rtl/>
        </w:rPr>
        <w:t>(</w:t>
      </w:r>
      <w:proofErr w:type="spellStart"/>
      <w:r w:rsidR="00FC0AE9">
        <w:rPr>
          <w:rFonts w:hint="cs"/>
          <w:b/>
          <w:bCs/>
          <w:color w:val="00719C"/>
          <w:sz w:val="32"/>
          <w:szCs w:val="32"/>
          <w:rtl/>
        </w:rPr>
        <w:t>שמ</w:t>
      </w:r>
      <w:proofErr w:type="spellEnd"/>
      <w:r w:rsidR="00FC0AE9">
        <w:rPr>
          <w:rFonts w:hint="cs"/>
          <w:b/>
          <w:bCs/>
          <w:color w:val="00719C"/>
          <w:sz w:val="32"/>
          <w:szCs w:val="32"/>
          <w:rtl/>
        </w:rPr>
        <w:t>/</w:t>
      </w:r>
      <w:proofErr w:type="spellStart"/>
      <w:r w:rsidR="00FC0AE9">
        <w:rPr>
          <w:rFonts w:hint="cs"/>
          <w:b/>
          <w:bCs/>
          <w:color w:val="00719C"/>
          <w:sz w:val="32"/>
          <w:szCs w:val="32"/>
          <w:rtl/>
        </w:rPr>
        <w:t>ות</w:t>
      </w:r>
      <w:proofErr w:type="spellEnd"/>
      <w:r w:rsidR="00FC0AE9">
        <w:rPr>
          <w:rFonts w:hint="cs"/>
          <w:b/>
          <w:bCs/>
          <w:color w:val="00719C"/>
          <w:sz w:val="32"/>
          <w:szCs w:val="32"/>
          <w:rtl/>
        </w:rPr>
        <w:t xml:space="preserve"> </w:t>
      </w:r>
      <w:r>
        <w:rPr>
          <w:rFonts w:hint="cs"/>
          <w:b/>
          <w:bCs/>
          <w:color w:val="00719C"/>
          <w:sz w:val="32"/>
          <w:szCs w:val="32"/>
          <w:rtl/>
        </w:rPr>
        <w:t>וניסוח 5 שאלות)</w:t>
      </w:r>
    </w:p>
    <w:p w:rsidR="00610819" w:rsidRDefault="00FC0AE9" w:rsidP="0061081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301" w:rsidRPr="00347301" w:rsidRDefault="00347301" w:rsidP="00347301">
      <w:pPr>
        <w:rPr>
          <w:b/>
          <w:bCs/>
          <w:color w:val="00719C"/>
          <w:sz w:val="36"/>
          <w:szCs w:val="36"/>
          <w:rtl/>
        </w:rPr>
      </w:pPr>
      <w:r w:rsidRPr="00347301">
        <w:rPr>
          <w:rFonts w:hint="cs"/>
          <w:b/>
          <w:bCs/>
          <w:color w:val="00719C"/>
          <w:sz w:val="36"/>
          <w:szCs w:val="36"/>
          <w:rtl/>
        </w:rPr>
        <w:t>נאום ה</w:t>
      </w:r>
      <w:r>
        <w:rPr>
          <w:rFonts w:hint="cs"/>
          <w:b/>
          <w:bCs/>
          <w:color w:val="00719C"/>
          <w:sz w:val="36"/>
          <w:szCs w:val="36"/>
          <w:rtl/>
        </w:rPr>
        <w:t>סיכום (עד 3 דקות)</w:t>
      </w:r>
      <w:r w:rsidRPr="00347301">
        <w:rPr>
          <w:rFonts w:hint="cs"/>
          <w:b/>
          <w:bCs/>
          <w:color w:val="00719C"/>
          <w:sz w:val="36"/>
          <w:szCs w:val="36"/>
          <w:rtl/>
        </w:rPr>
        <w:t xml:space="preserve"> </w:t>
      </w:r>
    </w:p>
    <w:p w:rsidR="003B0EC2" w:rsidRPr="00610819" w:rsidRDefault="00FC0AE9" w:rsidP="00FC0AE9"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B0EC2" w:rsidRPr="00610819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EC" w:rsidRDefault="00404FEC" w:rsidP="003B0EC2">
      <w:pPr>
        <w:spacing w:after="0" w:line="240" w:lineRule="auto"/>
      </w:pPr>
      <w:r>
        <w:separator/>
      </w:r>
    </w:p>
  </w:endnote>
  <w:endnote w:type="continuationSeparator" w:id="0">
    <w:p w:rsidR="00404FEC" w:rsidRDefault="00404FEC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D26B0C" w:rsidRPr="00D26B0C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404FEC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EC" w:rsidRDefault="00404FEC" w:rsidP="003B0EC2">
      <w:pPr>
        <w:spacing w:after="0" w:line="240" w:lineRule="auto"/>
      </w:pPr>
      <w:r>
        <w:separator/>
      </w:r>
    </w:p>
  </w:footnote>
  <w:footnote w:type="continuationSeparator" w:id="0">
    <w:p w:rsidR="00404FEC" w:rsidRDefault="00404FEC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4E" w:rsidRDefault="0007090D" w:rsidP="001E3B4E">
    <w:pPr>
      <w:pStyle w:val="a3"/>
      <w:ind w:left="720"/>
      <w:rPr>
        <w:b/>
        <w:bCs/>
        <w:color w:val="00719C"/>
        <w:sz w:val="24"/>
        <w:szCs w:val="24"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</w:p>
  <w:p w:rsidR="000E6E2C" w:rsidRPr="001E3B4E" w:rsidRDefault="001E3B4E" w:rsidP="001E3B4E">
    <w:pPr>
      <w:pStyle w:val="a3"/>
      <w:ind w:left="720"/>
      <w:rPr>
        <w:b/>
        <w:bCs/>
        <w:color w:val="00719C"/>
        <w:sz w:val="24"/>
        <w:szCs w:val="24"/>
      </w:rPr>
    </w:pPr>
    <w:r>
      <w:rPr>
        <w:rFonts w:hint="cs"/>
        <w:color w:val="00719C"/>
        <w:sz w:val="24"/>
        <w:szCs w:val="24"/>
        <w:rtl/>
      </w:rPr>
      <w:t xml:space="preserve">  </w:t>
    </w:r>
    <w:r w:rsidRPr="001E3B4E">
      <w:rPr>
        <w:rFonts w:hint="cs"/>
        <w:b/>
        <w:bCs/>
        <w:color w:val="00719C"/>
        <w:sz w:val="24"/>
        <w:szCs w:val="24"/>
        <w:rtl/>
      </w:rPr>
      <w:t>דפוסי השלטון הרומי בא"י</w:t>
    </w:r>
    <w:r>
      <w:rPr>
        <w:rFonts w:hint="cs"/>
        <w:color w:val="00719C"/>
        <w:sz w:val="24"/>
        <w:szCs w:val="24"/>
        <w:rtl/>
      </w:rPr>
      <w:t xml:space="preserve"> </w:t>
    </w:r>
    <w:r>
      <w:rPr>
        <w:color w:val="00719C"/>
        <w:sz w:val="24"/>
        <w:szCs w:val="24"/>
        <w:rtl/>
      </w:rPr>
      <w:t>–</w:t>
    </w:r>
    <w:r w:rsidR="00FC0AE9">
      <w:rPr>
        <w:rFonts w:hint="cs"/>
        <w:color w:val="00719C"/>
        <w:sz w:val="24"/>
        <w:szCs w:val="24"/>
        <w:rtl/>
      </w:rPr>
      <w:t xml:space="preserve"> משפט מבוי</w:t>
    </w:r>
    <w:r>
      <w:rPr>
        <w:rFonts w:hint="cs"/>
        <w:color w:val="00719C"/>
        <w:sz w:val="24"/>
        <w:szCs w:val="24"/>
        <w:rtl/>
      </w:rPr>
      <w:t>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34E4B"/>
    <w:rsid w:val="0007090D"/>
    <w:rsid w:val="000D288D"/>
    <w:rsid w:val="000E6E2C"/>
    <w:rsid w:val="001153BA"/>
    <w:rsid w:val="00175EDE"/>
    <w:rsid w:val="001E3B4E"/>
    <w:rsid w:val="002528A0"/>
    <w:rsid w:val="002B53E8"/>
    <w:rsid w:val="003313A0"/>
    <w:rsid w:val="00347301"/>
    <w:rsid w:val="003663B0"/>
    <w:rsid w:val="003B0EC2"/>
    <w:rsid w:val="00404FEC"/>
    <w:rsid w:val="005B0B22"/>
    <w:rsid w:val="00610819"/>
    <w:rsid w:val="006168A6"/>
    <w:rsid w:val="00631C04"/>
    <w:rsid w:val="006C6EB4"/>
    <w:rsid w:val="006D5D76"/>
    <w:rsid w:val="00830FB5"/>
    <w:rsid w:val="008B635E"/>
    <w:rsid w:val="00A82E00"/>
    <w:rsid w:val="00AA4032"/>
    <w:rsid w:val="00B46E4E"/>
    <w:rsid w:val="00B74BB9"/>
    <w:rsid w:val="00CB51DB"/>
    <w:rsid w:val="00CE6972"/>
    <w:rsid w:val="00D26B0C"/>
    <w:rsid w:val="00D5398F"/>
    <w:rsid w:val="00EA59D7"/>
    <w:rsid w:val="00F5321B"/>
    <w:rsid w:val="00F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3C7B1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B733-D756-4D25-A24C-17D5989E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0</TotalTime>
  <Pages>1</Pages>
  <Words>374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3</cp:revision>
  <cp:lastPrinted>2017-07-05T13:44:00Z</cp:lastPrinted>
  <dcterms:created xsi:type="dcterms:W3CDTF">2017-08-28T16:34:00Z</dcterms:created>
  <dcterms:modified xsi:type="dcterms:W3CDTF">2017-08-28T16:34:00Z</dcterms:modified>
</cp:coreProperties>
</file>