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EB21" w14:textId="70E64E45" w:rsidR="004F507C" w:rsidRDefault="000301C4" w:rsidP="00923C92">
      <w:pPr>
        <w:jc w:val="center"/>
        <w:rPr>
          <w:b/>
          <w:bCs/>
          <w:sz w:val="36"/>
          <w:szCs w:val="36"/>
          <w:u w:val="single"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מטלת כיתה בנושא חג הסיגד </w:t>
      </w:r>
    </w:p>
    <w:p w14:paraId="6554FC00" w14:textId="0680496F" w:rsidR="00FC6A5F" w:rsidRDefault="00FC6A5F" w:rsidP="00FC6A5F">
      <w:pPr>
        <w:spacing w:line="480" w:lineRule="auto"/>
        <w:ind w:left="360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14BAC6AA" w14:textId="77777777" w:rsidR="00CD1960" w:rsidRDefault="00A91AA7" w:rsidP="00E723C3">
      <w:pPr>
        <w:pStyle w:val="a3"/>
        <w:numPr>
          <w:ilvl w:val="0"/>
          <w:numId w:val="17"/>
        </w:numPr>
        <w:spacing w:line="48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מה</w:t>
      </w:r>
      <w:r w:rsidR="00CD1960">
        <w:rPr>
          <w:rFonts w:ascii="David" w:hAnsi="David" w:cs="David" w:hint="cs"/>
          <w:rtl/>
        </w:rPr>
        <w:t>ו השם הרשמי של עדת יהודי אתיופיה</w:t>
      </w:r>
    </w:p>
    <w:p w14:paraId="1C54CF48" w14:textId="1DAD1992" w:rsidR="0014227A" w:rsidRDefault="0014227A" w:rsidP="00E723C3">
      <w:pPr>
        <w:pStyle w:val="a3"/>
        <w:numPr>
          <w:ilvl w:val="0"/>
          <w:numId w:val="17"/>
        </w:numPr>
        <w:spacing w:line="480" w:lineRule="auto"/>
        <w:jc w:val="both"/>
        <w:rPr>
          <w:rFonts w:ascii="David" w:hAnsi="David" w:cs="David"/>
        </w:rPr>
      </w:pPr>
      <w:r w:rsidRPr="00E723C3">
        <w:rPr>
          <w:rFonts w:ascii="David" w:hAnsi="David" w:cs="David" w:hint="cs"/>
          <w:rtl/>
        </w:rPr>
        <w:t>מה משמעות השם חג הסיגד</w:t>
      </w:r>
    </w:p>
    <w:p w14:paraId="5C25326F" w14:textId="13B0B06A" w:rsidR="00E723C3" w:rsidRDefault="00E723C3" w:rsidP="00E723C3">
      <w:pPr>
        <w:pStyle w:val="a3"/>
        <w:numPr>
          <w:ilvl w:val="0"/>
          <w:numId w:val="17"/>
        </w:numPr>
        <w:spacing w:line="48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מתי חל חג הסיגד</w:t>
      </w:r>
    </w:p>
    <w:p w14:paraId="6C2BB165" w14:textId="0761D47B" w:rsidR="00E723C3" w:rsidRDefault="001A07C1" w:rsidP="00E723C3">
      <w:pPr>
        <w:pStyle w:val="a3"/>
        <w:numPr>
          <w:ilvl w:val="0"/>
          <w:numId w:val="17"/>
        </w:numPr>
        <w:spacing w:line="48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מה המקור לחג </w:t>
      </w:r>
    </w:p>
    <w:p w14:paraId="54A87218" w14:textId="66B0964C" w:rsidR="00BF59DD" w:rsidRDefault="00CD1960" w:rsidP="00E723C3">
      <w:pPr>
        <w:pStyle w:val="a3"/>
        <w:numPr>
          <w:ilvl w:val="0"/>
          <w:numId w:val="17"/>
        </w:numPr>
        <w:spacing w:line="48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כיצד נ</w:t>
      </w:r>
      <w:r w:rsidR="00A7399B">
        <w:rPr>
          <w:rFonts w:ascii="David" w:hAnsi="David" w:cs="David" w:hint="cs"/>
          <w:rtl/>
        </w:rPr>
        <w:t>חגג החג באתיופיה וכיצד נחגג בארץ</w:t>
      </w:r>
    </w:p>
    <w:p w14:paraId="07AB6414" w14:textId="73B07F56" w:rsidR="00D80AC7" w:rsidRDefault="00D80AC7" w:rsidP="00E723C3">
      <w:pPr>
        <w:pStyle w:val="a3"/>
        <w:numPr>
          <w:ilvl w:val="0"/>
          <w:numId w:val="17"/>
        </w:numPr>
        <w:spacing w:line="48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כיצד נקראים בעלי התפקידים שבתמונה ומה תפקידם</w:t>
      </w:r>
    </w:p>
    <w:p w14:paraId="2EB39EFE" w14:textId="0D1AEA63" w:rsidR="00D80AC7" w:rsidRPr="00E723C3" w:rsidRDefault="00D80AC7" w:rsidP="00D80AC7">
      <w:pPr>
        <w:pStyle w:val="a3"/>
        <w:spacing w:line="480" w:lineRule="auto"/>
        <w:jc w:val="both"/>
        <w:rPr>
          <w:rFonts w:ascii="David" w:hAnsi="David" w:cs="David"/>
          <w:rtl/>
        </w:rPr>
      </w:pPr>
      <w:r>
        <w:rPr>
          <w:noProof/>
        </w:rPr>
        <w:drawing>
          <wp:inline distT="0" distB="0" distL="0" distR="0" wp14:anchorId="5D415C01" wp14:editId="39870D6D">
            <wp:extent cx="4286250" cy="2495550"/>
            <wp:effectExtent l="0" t="0" r="0" b="0"/>
            <wp:docPr id="2" name="תמונה 2" descr="היום חוגגים את חג הסיגד – חדשון בעברית קל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היום חוגגים את חג הסיגד – חדשון בעברית קל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DE7AA" w14:textId="25B46A67" w:rsidR="00923C92" w:rsidRDefault="00923C92">
      <w:pPr>
        <w:rPr>
          <w:rtl/>
        </w:rPr>
      </w:pPr>
    </w:p>
    <w:p w14:paraId="03BB64A9" w14:textId="77777777" w:rsidR="00FD1A80" w:rsidRPr="00FD1A80" w:rsidRDefault="00FD1A80" w:rsidP="00331F54">
      <w:pPr>
        <w:rPr>
          <w:rFonts w:cs="David"/>
          <w:sz w:val="28"/>
          <w:szCs w:val="28"/>
          <w:rtl/>
        </w:rPr>
      </w:pPr>
    </w:p>
    <w:sectPr w:rsidR="00FD1A80" w:rsidRPr="00FD1A80" w:rsidSect="00923C9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DE20" w14:textId="77777777" w:rsidR="00646806" w:rsidRDefault="00646806" w:rsidP="00F94E9B">
      <w:r>
        <w:separator/>
      </w:r>
    </w:p>
  </w:endnote>
  <w:endnote w:type="continuationSeparator" w:id="0">
    <w:p w14:paraId="0265AC0B" w14:textId="77777777" w:rsidR="00646806" w:rsidRDefault="00646806" w:rsidP="00F9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90D8" w14:textId="73887EC4" w:rsidR="00762C35" w:rsidRPr="00762C35" w:rsidRDefault="00762C35" w:rsidP="00762C3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C750" w14:textId="77777777" w:rsidR="00646806" w:rsidRDefault="00646806" w:rsidP="00F94E9B">
      <w:r>
        <w:separator/>
      </w:r>
    </w:p>
  </w:footnote>
  <w:footnote w:type="continuationSeparator" w:id="0">
    <w:p w14:paraId="7EA42D6B" w14:textId="77777777" w:rsidR="00646806" w:rsidRDefault="00646806" w:rsidP="00F94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28E2" w14:textId="77777777" w:rsidR="00F94E9B" w:rsidRDefault="00F94E9B" w:rsidP="00F94E9B">
    <w:pPr>
      <w:pStyle w:val="a5"/>
      <w:jc w:val="center"/>
      <w:rPr>
        <w:rFonts w:ascii="Arial" w:hAnsi="Arial"/>
        <w:b/>
        <w:bCs/>
        <w:color w:val="000080"/>
        <w:sz w:val="28"/>
        <w:szCs w:val="28"/>
        <w:rtl/>
      </w:rPr>
    </w:pPr>
    <w:r w:rsidRPr="0039788C">
      <w:rPr>
        <w:rFonts w:cs="Arial"/>
        <w:noProof/>
        <w:rtl/>
      </w:rPr>
      <w:drawing>
        <wp:anchor distT="0" distB="0" distL="114300" distR="114300" simplePos="0" relativeHeight="251665408" behindDoc="1" locked="0" layoutInCell="1" allowOverlap="1" wp14:anchorId="0AE5DD14" wp14:editId="65D8AEF5">
          <wp:simplePos x="0" y="0"/>
          <wp:positionH relativeFrom="column">
            <wp:posOffset>3149600</wp:posOffset>
          </wp:positionH>
          <wp:positionV relativeFrom="paragraph">
            <wp:posOffset>-233680</wp:posOffset>
          </wp:positionV>
          <wp:extent cx="1369060" cy="819150"/>
          <wp:effectExtent l="0" t="0" r="2540" b="0"/>
          <wp:wrapSquare wrapText="bothSides"/>
          <wp:docPr id="10" name="תמונה 10" descr="C:\Users\User\Desktop\לוגו עתיד נווה נחום באר-יעקב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לוגו עתיד נווה נחום באר-יעקב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7A4F3F2" wp14:editId="3E2F8340">
          <wp:simplePos x="0" y="0"/>
          <wp:positionH relativeFrom="rightMargin">
            <wp:posOffset>-736600</wp:posOffset>
          </wp:positionH>
          <wp:positionV relativeFrom="paragraph">
            <wp:posOffset>-118745</wp:posOffset>
          </wp:positionV>
          <wp:extent cx="842645" cy="842645"/>
          <wp:effectExtent l="0" t="0" r="0" b="0"/>
          <wp:wrapSquare wrapText="bothSides"/>
          <wp:docPr id="3" name="תמונה 3" descr="תוצאת תמונה עבור לוגו משרד החינו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תוצאת תמונה עבור לוגו משרד החינוך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788C">
      <w:rPr>
        <w:rFonts w:cs="Arial"/>
        <w:noProof/>
        <w:rtl/>
      </w:rPr>
      <w:drawing>
        <wp:anchor distT="0" distB="0" distL="114300" distR="114300" simplePos="0" relativeHeight="251664384" behindDoc="1" locked="0" layoutInCell="1" allowOverlap="1" wp14:anchorId="3FCAFD26" wp14:editId="695E7EE8">
          <wp:simplePos x="0" y="0"/>
          <wp:positionH relativeFrom="column">
            <wp:posOffset>-283845</wp:posOffset>
          </wp:positionH>
          <wp:positionV relativeFrom="paragraph">
            <wp:posOffset>-202565</wp:posOffset>
          </wp:positionV>
          <wp:extent cx="1021080" cy="1017270"/>
          <wp:effectExtent l="0" t="0" r="7620" b="0"/>
          <wp:wrapSquare wrapText="bothSides"/>
          <wp:docPr id="11" name="תמונה 11" descr="C:\Users\User\Desktop\לוגו באר יעקב סופי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לוגו באר יעקב סופי2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1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21AA">
      <w:rPr>
        <w:noProof/>
      </w:rPr>
      <w:drawing>
        <wp:anchor distT="0" distB="0" distL="114300" distR="114300" simplePos="0" relativeHeight="251662336" behindDoc="1" locked="0" layoutInCell="1" allowOverlap="1" wp14:anchorId="69377DE5" wp14:editId="10E59E73">
          <wp:simplePos x="0" y="0"/>
          <wp:positionH relativeFrom="margin">
            <wp:posOffset>24626570</wp:posOffset>
          </wp:positionH>
          <wp:positionV relativeFrom="paragraph">
            <wp:posOffset>-473075</wp:posOffset>
          </wp:positionV>
          <wp:extent cx="1921410" cy="1128156"/>
          <wp:effectExtent l="0" t="0" r="3175" b="0"/>
          <wp:wrapNone/>
          <wp:docPr id="9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תמונה 4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410" cy="1128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</w:rPr>
      <w:tab/>
    </w:r>
  </w:p>
  <w:p w14:paraId="3A0B4915" w14:textId="77777777" w:rsidR="00F94E9B" w:rsidRDefault="00F94E9B" w:rsidP="00F94E9B">
    <w:pPr>
      <w:pStyle w:val="a5"/>
      <w:jc w:val="center"/>
      <w:rPr>
        <w:rFonts w:ascii="Arial" w:hAnsi="Arial"/>
        <w:b/>
        <w:bCs/>
        <w:color w:val="000080"/>
        <w:sz w:val="28"/>
        <w:szCs w:val="28"/>
        <w:rtl/>
      </w:rPr>
    </w:pPr>
  </w:p>
  <w:p w14:paraId="5DFF8285" w14:textId="77777777" w:rsidR="00F94E9B" w:rsidRPr="00916C2B" w:rsidRDefault="00F94E9B" w:rsidP="00F94E9B">
    <w:pPr>
      <w:pStyle w:val="a5"/>
      <w:jc w:val="center"/>
      <w:rPr>
        <w:rFonts w:ascii="Arial" w:hAnsi="Arial"/>
        <w:b/>
        <w:bCs/>
        <w:color w:val="000080"/>
        <w:sz w:val="28"/>
        <w:szCs w:val="28"/>
        <w:rtl/>
      </w:rPr>
    </w:pPr>
    <w:r>
      <w:rPr>
        <w:rFonts w:ascii="Arial" w:hAnsi="Arial"/>
        <w:b/>
        <w:bCs/>
        <w:color w:val="000080"/>
        <w:sz w:val="28"/>
        <w:szCs w:val="28"/>
        <w:rtl/>
      </w:rPr>
      <w:tab/>
    </w:r>
  </w:p>
  <w:p w14:paraId="2E3F04A1" w14:textId="1CD3F3B9" w:rsidR="00F94E9B" w:rsidRPr="00EF5602" w:rsidRDefault="00F94E9B" w:rsidP="003446C7">
    <w:pPr>
      <w:pStyle w:val="a5"/>
      <w:tabs>
        <w:tab w:val="left" w:pos="5243"/>
      </w:tabs>
      <w:rPr>
        <w:rFonts w:ascii="Tahoma" w:hAnsi="Tahoma" w:cs="Tahoma"/>
        <w:rtl/>
      </w:rPr>
    </w:pPr>
    <w:r w:rsidRPr="00EF5602">
      <w:rPr>
        <w:rFonts w:ascii="Tahoma" w:hAnsi="Tahoma" w:cs="Tahoma"/>
        <w:noProof/>
      </w:rPr>
      <w:drawing>
        <wp:anchor distT="0" distB="0" distL="114300" distR="114300" simplePos="0" relativeHeight="251661312" behindDoc="0" locked="0" layoutInCell="1" allowOverlap="1" wp14:anchorId="53FC569A" wp14:editId="12932DF6">
          <wp:simplePos x="0" y="0"/>
          <wp:positionH relativeFrom="column">
            <wp:posOffset>8691245</wp:posOffset>
          </wp:positionH>
          <wp:positionV relativeFrom="paragraph">
            <wp:posOffset>-391795</wp:posOffset>
          </wp:positionV>
          <wp:extent cx="490855" cy="662305"/>
          <wp:effectExtent l="0" t="0" r="4445" b="4445"/>
          <wp:wrapNone/>
          <wp:docPr id="13" name="תמונה 13" descr="U:\My Documents Shai\My Pictures\משרד החינוך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:\My Documents Shai\My Pictures\משרד החינוך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46C7">
      <w:rPr>
        <w:rFonts w:ascii="Tahoma" w:hAnsi="Tahoma" w:cs="Tahoma"/>
      </w:rPr>
      <w:t xml:space="preserve">                    </w:t>
    </w:r>
    <w:r w:rsidRPr="00EF5602">
      <w:rPr>
        <w:rFonts w:ascii="Tahoma" w:hAnsi="Tahoma" w:cs="Tahoma"/>
        <w:rtl/>
      </w:rPr>
      <w:t xml:space="preserve">ממריאים </w:t>
    </w:r>
    <w:proofErr w:type="spellStart"/>
    <w:r w:rsidRPr="00EF5602">
      <w:rPr>
        <w:rFonts w:ascii="Tahoma" w:hAnsi="Tahoma" w:cs="Tahoma"/>
        <w:rtl/>
      </w:rPr>
      <w:t>ל</w:t>
    </w:r>
    <w:r w:rsidRPr="00EF5602">
      <w:rPr>
        <w:rFonts w:ascii="Tahoma" w:hAnsi="Tahoma" w:cs="Tahoma"/>
        <w:b/>
        <w:bCs/>
        <w:i/>
        <w:iCs/>
        <w:color w:val="4472C4" w:themeColor="accent5"/>
        <w:rtl/>
      </w:rPr>
      <w:t>שמי"ים</w:t>
    </w:r>
    <w:proofErr w:type="spellEnd"/>
    <w:r w:rsidRPr="00EF5602">
      <w:rPr>
        <w:rFonts w:ascii="Tahoma" w:hAnsi="Tahoma" w:cs="Tahoma"/>
        <w:b/>
        <w:bCs/>
        <w:i/>
        <w:iCs/>
        <w:color w:val="4472C4" w:themeColor="accent5"/>
        <w:rtl/>
      </w:rPr>
      <w:t xml:space="preserve"> </w:t>
    </w:r>
    <w:r w:rsidRPr="00EF5602">
      <w:rPr>
        <w:rFonts w:ascii="Tahoma" w:hAnsi="Tahoma" w:cs="Tahoma"/>
        <w:rtl/>
      </w:rPr>
      <w:t>ממריאים ל</w:t>
    </w:r>
    <w:r w:rsidRPr="00EF5602">
      <w:rPr>
        <w:rFonts w:ascii="Tahoma" w:hAnsi="Tahoma" w:cs="Tahoma"/>
        <w:b/>
        <w:bCs/>
        <w:i/>
        <w:iCs/>
        <w:color w:val="4472C4" w:themeColor="accent5"/>
        <w:rtl/>
      </w:rPr>
      <w:t>עתיד</w:t>
    </w:r>
  </w:p>
  <w:p w14:paraId="4F0CECAC" w14:textId="77777777" w:rsidR="003446C7" w:rsidRDefault="00F94E9B" w:rsidP="003446C7">
    <w:pPr>
      <w:pStyle w:val="a5"/>
      <w:tabs>
        <w:tab w:val="left" w:pos="5243"/>
      </w:tabs>
      <w:jc w:val="center"/>
      <w:rPr>
        <w:rFonts w:ascii="Tahoma" w:hAnsi="Tahoma" w:cs="Tahoma"/>
        <w:rtl/>
      </w:rPr>
    </w:pPr>
    <w:r w:rsidRPr="00EF5602">
      <w:rPr>
        <w:rFonts w:ascii="Tahoma" w:hAnsi="Tahoma" w:cs="Tahoma"/>
        <w:b/>
        <w:bCs/>
        <w:noProof/>
        <w:color w:val="4472C4" w:themeColor="accent5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356EBF1" wp14:editId="28A65185">
              <wp:simplePos x="0" y="0"/>
              <wp:positionH relativeFrom="margin">
                <wp:align>center</wp:align>
              </wp:positionH>
              <wp:positionV relativeFrom="paragraph">
                <wp:posOffset>269059</wp:posOffset>
              </wp:positionV>
              <wp:extent cx="7429500" cy="0"/>
              <wp:effectExtent l="0" t="0" r="19050" b="19050"/>
              <wp:wrapTopAndBottom/>
              <wp:docPr id="7" name="מחבר ישר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901BC1" id="מחבר ישר 7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1.2pt" to="58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" strokecolor="navy" strokeweight="1.5pt">
              <w10:wrap type="topAndBottom" anchorx="margin"/>
            </v:line>
          </w:pict>
        </mc:Fallback>
      </mc:AlternateContent>
    </w:r>
    <w:r w:rsidRPr="00EF5602">
      <w:rPr>
        <w:rFonts w:ascii="Tahoma" w:hAnsi="Tahoma" w:cs="Tahoma"/>
        <w:b/>
        <w:bCs/>
        <w:color w:val="4472C4" w:themeColor="accent5"/>
        <w:rtl/>
      </w:rPr>
      <w:t>ש</w:t>
    </w:r>
    <w:r>
      <w:rPr>
        <w:rFonts w:ascii="Tahoma" w:hAnsi="Tahoma" w:cs="Tahoma"/>
        <w:rtl/>
      </w:rPr>
      <w:t xml:space="preserve">ותפויות  </w:t>
    </w:r>
    <w:r w:rsidRPr="00EF5602">
      <w:rPr>
        <w:rFonts w:ascii="Tahoma" w:hAnsi="Tahoma" w:cs="Tahoma"/>
        <w:rtl/>
      </w:rPr>
      <w:t xml:space="preserve"> </w:t>
    </w:r>
    <w:proofErr w:type="spellStart"/>
    <w:r w:rsidRPr="00EF5602">
      <w:rPr>
        <w:rFonts w:ascii="Tahoma" w:hAnsi="Tahoma" w:cs="Tahoma"/>
        <w:b/>
        <w:bCs/>
        <w:color w:val="4472C4" w:themeColor="accent5"/>
        <w:rtl/>
      </w:rPr>
      <w:t>מ</w:t>
    </w:r>
    <w:r w:rsidRPr="00EF5602">
      <w:rPr>
        <w:rFonts w:ascii="Tahoma" w:hAnsi="Tahoma" w:cs="Tahoma"/>
        <w:rtl/>
      </w:rPr>
      <w:t>צויינות</w:t>
    </w:r>
    <w:proofErr w:type="spellEnd"/>
    <w:r w:rsidRPr="00EF5602">
      <w:rPr>
        <w:rFonts w:ascii="Tahoma" w:hAnsi="Tahoma" w:cs="Tahoma"/>
        <w:rtl/>
      </w:rPr>
      <w:t xml:space="preserve">   </w:t>
    </w:r>
    <w:r w:rsidRPr="00EF5602">
      <w:rPr>
        <w:rFonts w:ascii="Tahoma" w:hAnsi="Tahoma" w:cs="Tahoma"/>
        <w:b/>
        <w:bCs/>
        <w:color w:val="4472C4" w:themeColor="accent5"/>
        <w:rtl/>
      </w:rPr>
      <w:t>י</w:t>
    </w:r>
    <w:r w:rsidRPr="00EF5602">
      <w:rPr>
        <w:rFonts w:ascii="Tahoma" w:hAnsi="Tahoma" w:cs="Tahoma"/>
        <w:rtl/>
      </w:rPr>
      <w:t xml:space="preserve">צירתיות   </w:t>
    </w:r>
    <w:r w:rsidRPr="00EF5602">
      <w:rPr>
        <w:rFonts w:ascii="Tahoma" w:hAnsi="Tahoma" w:cs="Tahoma"/>
        <w:b/>
        <w:bCs/>
        <w:color w:val="4472C4" w:themeColor="accent5"/>
        <w:rtl/>
      </w:rPr>
      <w:t>י</w:t>
    </w:r>
    <w:r w:rsidRPr="00EF5602">
      <w:rPr>
        <w:rFonts w:ascii="Tahoma" w:hAnsi="Tahoma" w:cs="Tahoma"/>
        <w:rtl/>
      </w:rPr>
      <w:t xml:space="preserve">זמות   </w:t>
    </w:r>
    <w:r w:rsidRPr="00EF5602">
      <w:rPr>
        <w:rFonts w:ascii="Tahoma" w:hAnsi="Tahoma" w:cs="Tahoma"/>
        <w:b/>
        <w:bCs/>
        <w:color w:val="4472C4" w:themeColor="accent5"/>
        <w:rtl/>
      </w:rPr>
      <w:t>מ</w:t>
    </w:r>
    <w:r w:rsidRPr="00EF5602">
      <w:rPr>
        <w:rFonts w:ascii="Tahoma" w:hAnsi="Tahoma" w:cs="Tahoma"/>
        <w:rtl/>
      </w:rPr>
      <w:t>נהיגות</w:t>
    </w:r>
  </w:p>
  <w:p w14:paraId="0CAAE5CC" w14:textId="1622C5DA" w:rsidR="00F94E9B" w:rsidRPr="00F94E9B" w:rsidRDefault="00F94E9B" w:rsidP="00F94E9B">
    <w:pPr>
      <w:pStyle w:val="a5"/>
      <w:tabs>
        <w:tab w:val="left" w:pos="5243"/>
      </w:tabs>
      <w:jc w:val="center"/>
      <w:rPr>
        <w:rFonts w:ascii="Tahoma" w:hAnsi="Tahoma" w:cs="Tahom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923469" wp14:editId="76F1527E">
          <wp:simplePos x="0" y="0"/>
          <wp:positionH relativeFrom="column">
            <wp:posOffset>8691245</wp:posOffset>
          </wp:positionH>
          <wp:positionV relativeFrom="paragraph">
            <wp:posOffset>-391795</wp:posOffset>
          </wp:positionV>
          <wp:extent cx="490855" cy="662305"/>
          <wp:effectExtent l="0" t="0" r="4445" b="4445"/>
          <wp:wrapNone/>
          <wp:docPr id="14" name="תמונה 14" descr="U:\My Documents Shai\My Pictures\משרד החינוך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:\My Documents Shai\My Pictures\משרד החינוך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227C"/>
    <w:multiLevelType w:val="hybridMultilevel"/>
    <w:tmpl w:val="03949342"/>
    <w:lvl w:ilvl="0" w:tplc="DE50284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5828"/>
    <w:multiLevelType w:val="hybridMultilevel"/>
    <w:tmpl w:val="607009FA"/>
    <w:lvl w:ilvl="0" w:tplc="101A10D0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9CF"/>
    <w:multiLevelType w:val="hybridMultilevel"/>
    <w:tmpl w:val="DB722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2D10"/>
    <w:multiLevelType w:val="hybridMultilevel"/>
    <w:tmpl w:val="AF76B198"/>
    <w:lvl w:ilvl="0" w:tplc="D1ECD16C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47E9A"/>
    <w:multiLevelType w:val="hybridMultilevel"/>
    <w:tmpl w:val="D5606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3111E"/>
    <w:multiLevelType w:val="hybridMultilevel"/>
    <w:tmpl w:val="FBD600C6"/>
    <w:lvl w:ilvl="0" w:tplc="6FFC9C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293D"/>
    <w:multiLevelType w:val="hybridMultilevel"/>
    <w:tmpl w:val="57C47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3113B"/>
    <w:multiLevelType w:val="hybridMultilevel"/>
    <w:tmpl w:val="8F009A5C"/>
    <w:lvl w:ilvl="0" w:tplc="17AC9B7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F831F0"/>
    <w:multiLevelType w:val="hybridMultilevel"/>
    <w:tmpl w:val="0C6CD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65655"/>
    <w:multiLevelType w:val="hybridMultilevel"/>
    <w:tmpl w:val="C45A26EC"/>
    <w:lvl w:ilvl="0" w:tplc="2E721A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34239"/>
    <w:multiLevelType w:val="hybridMultilevel"/>
    <w:tmpl w:val="D5AE2F90"/>
    <w:lvl w:ilvl="0" w:tplc="67907E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F0CEF"/>
    <w:multiLevelType w:val="multilevel"/>
    <w:tmpl w:val="B5F2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F1453B"/>
    <w:multiLevelType w:val="hybridMultilevel"/>
    <w:tmpl w:val="8DC09768"/>
    <w:lvl w:ilvl="0" w:tplc="EF203F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F760A"/>
    <w:multiLevelType w:val="hybridMultilevel"/>
    <w:tmpl w:val="B740B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77C00"/>
    <w:multiLevelType w:val="hybridMultilevel"/>
    <w:tmpl w:val="C01C7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C8231E"/>
    <w:multiLevelType w:val="multilevel"/>
    <w:tmpl w:val="B85E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BA58F2"/>
    <w:multiLevelType w:val="hybridMultilevel"/>
    <w:tmpl w:val="8CB8F628"/>
    <w:lvl w:ilvl="0" w:tplc="F6BAF910">
      <w:start w:val="1"/>
      <w:numFmt w:val="hebrew1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6"/>
  </w:num>
  <w:num w:numId="5">
    <w:abstractNumId w:val="7"/>
  </w:num>
  <w:num w:numId="6">
    <w:abstractNumId w:val="15"/>
  </w:num>
  <w:num w:numId="7">
    <w:abstractNumId w:val="13"/>
  </w:num>
  <w:num w:numId="8">
    <w:abstractNumId w:val="0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2"/>
  </w:num>
  <w:num w:numId="14">
    <w:abstractNumId w:val="14"/>
  </w:num>
  <w:num w:numId="15">
    <w:abstractNumId w:val="5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86"/>
    <w:rsid w:val="000301C4"/>
    <w:rsid w:val="000669C1"/>
    <w:rsid w:val="00084E28"/>
    <w:rsid w:val="00090199"/>
    <w:rsid w:val="00105481"/>
    <w:rsid w:val="0014227A"/>
    <w:rsid w:val="001773B2"/>
    <w:rsid w:val="00197D54"/>
    <w:rsid w:val="001A07C1"/>
    <w:rsid w:val="00256494"/>
    <w:rsid w:val="00267A9F"/>
    <w:rsid w:val="002800D0"/>
    <w:rsid w:val="00292F67"/>
    <w:rsid w:val="00331F54"/>
    <w:rsid w:val="003327C3"/>
    <w:rsid w:val="003446C7"/>
    <w:rsid w:val="00360687"/>
    <w:rsid w:val="00363080"/>
    <w:rsid w:val="00384B8A"/>
    <w:rsid w:val="00391501"/>
    <w:rsid w:val="003E1143"/>
    <w:rsid w:val="003E1D73"/>
    <w:rsid w:val="00401F50"/>
    <w:rsid w:val="004024F0"/>
    <w:rsid w:val="00413908"/>
    <w:rsid w:val="004244ED"/>
    <w:rsid w:val="004B70DD"/>
    <w:rsid w:val="004F507C"/>
    <w:rsid w:val="00523A51"/>
    <w:rsid w:val="005318F2"/>
    <w:rsid w:val="005434A5"/>
    <w:rsid w:val="005A1CDD"/>
    <w:rsid w:val="005A68D6"/>
    <w:rsid w:val="005D3C91"/>
    <w:rsid w:val="00646806"/>
    <w:rsid w:val="00692536"/>
    <w:rsid w:val="006B6BC8"/>
    <w:rsid w:val="006D768F"/>
    <w:rsid w:val="007473D5"/>
    <w:rsid w:val="00762C35"/>
    <w:rsid w:val="0077019B"/>
    <w:rsid w:val="00886665"/>
    <w:rsid w:val="008A3ED3"/>
    <w:rsid w:val="008B618F"/>
    <w:rsid w:val="008D4466"/>
    <w:rsid w:val="008E4866"/>
    <w:rsid w:val="008F6501"/>
    <w:rsid w:val="00923C92"/>
    <w:rsid w:val="00932285"/>
    <w:rsid w:val="00943C15"/>
    <w:rsid w:val="009471B1"/>
    <w:rsid w:val="00950904"/>
    <w:rsid w:val="00996FB8"/>
    <w:rsid w:val="009A55ED"/>
    <w:rsid w:val="009C4C1E"/>
    <w:rsid w:val="009D3BE0"/>
    <w:rsid w:val="00A00EC5"/>
    <w:rsid w:val="00A27E34"/>
    <w:rsid w:val="00A46060"/>
    <w:rsid w:val="00A718B3"/>
    <w:rsid w:val="00A7399B"/>
    <w:rsid w:val="00A91AA7"/>
    <w:rsid w:val="00B44315"/>
    <w:rsid w:val="00B66CE6"/>
    <w:rsid w:val="00BF59DD"/>
    <w:rsid w:val="00C00586"/>
    <w:rsid w:val="00C21227"/>
    <w:rsid w:val="00C47609"/>
    <w:rsid w:val="00C62A63"/>
    <w:rsid w:val="00CB631E"/>
    <w:rsid w:val="00CD1960"/>
    <w:rsid w:val="00CE46CA"/>
    <w:rsid w:val="00D461A8"/>
    <w:rsid w:val="00D5101A"/>
    <w:rsid w:val="00D80AC7"/>
    <w:rsid w:val="00D861C9"/>
    <w:rsid w:val="00DD2DA2"/>
    <w:rsid w:val="00E218DE"/>
    <w:rsid w:val="00E2383A"/>
    <w:rsid w:val="00E723C3"/>
    <w:rsid w:val="00EA0230"/>
    <w:rsid w:val="00EC5DB2"/>
    <w:rsid w:val="00F75239"/>
    <w:rsid w:val="00F90B8E"/>
    <w:rsid w:val="00F94E9B"/>
    <w:rsid w:val="00FC6A5F"/>
    <w:rsid w:val="00FD05CA"/>
    <w:rsid w:val="00FD1A80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76D0"/>
  <w15:chartTrackingRefBased/>
  <w15:docId w15:val="{6A0476EC-BA64-47EE-85CB-A4951D5C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07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03A"/>
    <w:pPr>
      <w:ind w:left="720"/>
      <w:contextualSpacing/>
    </w:pPr>
  </w:style>
  <w:style w:type="table" w:styleId="a4">
    <w:name w:val="Table Grid"/>
    <w:basedOn w:val="a1"/>
    <w:uiPriority w:val="39"/>
    <w:rsid w:val="00EC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A27E34"/>
    <w:pPr>
      <w:bidi w:val="0"/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F94E9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F94E9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94E9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F94E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onS\Documents\&#1514;&#1489;&#1504;&#1497;&#1493;&#1514;%20&#1502;&#1493;&#1514;&#1488;&#1502;&#1493;&#1514;%20&#1488;&#1497;&#1513;&#1497;&#1514;%20&#1513;&#1500;%20Office\&#1492;&#1512;&#1510;&#1493;&#1490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הרצוג לוגו</Template>
  <TotalTime>0</TotalTime>
  <Pages>1</Pages>
  <Words>33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SalomonS</dc:creator>
  <cp:keywords/>
  <dc:description/>
  <cp:lastModifiedBy>נטע לוין</cp:lastModifiedBy>
  <cp:revision>2</cp:revision>
  <cp:lastPrinted>2017-11-23T05:25:00Z</cp:lastPrinted>
  <dcterms:created xsi:type="dcterms:W3CDTF">2021-11-08T13:22:00Z</dcterms:created>
  <dcterms:modified xsi:type="dcterms:W3CDTF">2021-11-08T13:22:00Z</dcterms:modified>
</cp:coreProperties>
</file>