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B2E8" w14:textId="77777777" w:rsidR="003C24D5" w:rsidRPr="00961E9A" w:rsidRDefault="003C24D5" w:rsidP="00961E9A">
      <w:pPr>
        <w:ind w:left="-760" w:right="-709"/>
        <w:rPr>
          <w:rFonts w:ascii="Gisha" w:hAnsi="Gisha" w:cs="Gisha"/>
          <w:b/>
          <w:bCs w:val="0"/>
          <w:color w:val="314B77"/>
          <w:sz w:val="24"/>
          <w:szCs w:val="24"/>
          <w:rtl/>
        </w:rPr>
      </w:pPr>
    </w:p>
    <w:p w14:paraId="18906259" w14:textId="77777777" w:rsidR="003C24D5" w:rsidRPr="00961E9A" w:rsidRDefault="003C24D5" w:rsidP="00961E9A">
      <w:pPr>
        <w:ind w:left="-760" w:right="-709"/>
        <w:rPr>
          <w:rFonts w:ascii="Gisha" w:hAnsi="Gisha" w:cs="Gisha"/>
          <w:b/>
          <w:bCs w:val="0"/>
          <w:color w:val="314B77"/>
          <w:sz w:val="24"/>
          <w:szCs w:val="24"/>
          <w:rtl/>
        </w:rPr>
      </w:pPr>
    </w:p>
    <w:p w14:paraId="7619B1AB" w14:textId="77777777" w:rsidR="009A376D" w:rsidRPr="002B61CB" w:rsidRDefault="009A376D" w:rsidP="009A376D">
      <w:pPr>
        <w:rPr>
          <w:rFonts w:ascii="David" w:hAnsi="David"/>
          <w:bCs w:val="0"/>
          <w:color w:val="262626"/>
          <w:sz w:val="28"/>
          <w:rtl/>
        </w:rPr>
      </w:pPr>
      <w:r w:rsidRPr="002B61CB">
        <w:rPr>
          <w:rFonts w:ascii="David" w:hAnsi="David"/>
          <w:bCs w:val="0"/>
          <w:color w:val="262626"/>
          <w:sz w:val="28"/>
          <w:rtl/>
        </w:rPr>
        <w:t>בס"ד</w:t>
      </w:r>
    </w:p>
    <w:p w14:paraId="52C1D5F2" w14:textId="77777777" w:rsidR="009A376D" w:rsidRPr="00603F80" w:rsidRDefault="009A376D" w:rsidP="009A376D">
      <w:pPr>
        <w:jc w:val="center"/>
        <w:rPr>
          <w:rFonts w:ascii="David" w:hAnsi="David"/>
          <w:bCs w:val="0"/>
          <w:color w:val="C00000"/>
          <w:sz w:val="40"/>
          <w:szCs w:val="40"/>
          <w:rtl/>
        </w:rPr>
      </w:pPr>
    </w:p>
    <w:p w14:paraId="7139833F" w14:textId="1EF7D898" w:rsidR="009A376D" w:rsidRDefault="00210549" w:rsidP="009A376D">
      <w:pPr>
        <w:jc w:val="center"/>
        <w:rPr>
          <w:rFonts w:ascii="David" w:hAnsi="David"/>
          <w:b/>
          <w:color w:val="0070C0"/>
          <w:sz w:val="40"/>
          <w:szCs w:val="40"/>
          <w:rtl/>
        </w:rPr>
      </w:pPr>
      <w:r>
        <w:rPr>
          <w:rFonts w:ascii="David" w:hAnsi="David" w:hint="cs"/>
          <w:b/>
          <w:color w:val="0070C0"/>
          <w:sz w:val="40"/>
          <w:szCs w:val="40"/>
          <w:rtl/>
        </w:rPr>
        <w:t>ויקרא</w:t>
      </w:r>
      <w:r w:rsidR="009A376D" w:rsidRPr="00603F80">
        <w:rPr>
          <w:rFonts w:ascii="David" w:hAnsi="David"/>
          <w:b/>
          <w:color w:val="0070C0"/>
          <w:sz w:val="40"/>
          <w:szCs w:val="40"/>
          <w:rtl/>
        </w:rPr>
        <w:t xml:space="preserve"> לכיתה </w:t>
      </w:r>
      <w:r>
        <w:rPr>
          <w:rFonts w:ascii="David" w:hAnsi="David" w:hint="cs"/>
          <w:b/>
          <w:color w:val="0070C0"/>
          <w:sz w:val="40"/>
          <w:szCs w:val="40"/>
          <w:rtl/>
        </w:rPr>
        <w:t>ט</w:t>
      </w:r>
    </w:p>
    <w:p w14:paraId="253CEEF3" w14:textId="77777777" w:rsidR="00D95630" w:rsidRPr="00603F80" w:rsidRDefault="00D95630" w:rsidP="009A376D">
      <w:pPr>
        <w:jc w:val="center"/>
        <w:rPr>
          <w:rFonts w:ascii="David" w:hAnsi="David"/>
          <w:b/>
          <w:color w:val="0070C0"/>
          <w:sz w:val="40"/>
          <w:szCs w:val="40"/>
          <w:rtl/>
        </w:rPr>
      </w:pPr>
    </w:p>
    <w:p w14:paraId="466CFC07" w14:textId="67DACE16" w:rsidR="009A376D" w:rsidRDefault="009A376D" w:rsidP="009A376D">
      <w:pPr>
        <w:jc w:val="center"/>
        <w:rPr>
          <w:rFonts w:ascii="David" w:hAnsi="David"/>
          <w:b/>
          <w:color w:val="0070C0"/>
          <w:sz w:val="40"/>
          <w:szCs w:val="40"/>
          <w:rtl/>
        </w:rPr>
      </w:pPr>
      <w:r w:rsidRPr="00603F80">
        <w:rPr>
          <w:rFonts w:ascii="David" w:hAnsi="David"/>
          <w:b/>
          <w:color w:val="0070C0"/>
          <w:sz w:val="40"/>
          <w:szCs w:val="40"/>
          <w:rtl/>
        </w:rPr>
        <w:t>המלצה לתכנון שיעורים  - תשפ"</w:t>
      </w:r>
      <w:r w:rsidR="00D95630">
        <w:rPr>
          <w:rFonts w:ascii="David" w:hAnsi="David" w:hint="cs"/>
          <w:b/>
          <w:color w:val="0070C0"/>
          <w:sz w:val="40"/>
          <w:szCs w:val="40"/>
          <w:rtl/>
        </w:rPr>
        <w:t>ו</w:t>
      </w:r>
    </w:p>
    <w:p w14:paraId="5021050C" w14:textId="77777777" w:rsidR="00D95630" w:rsidRPr="00603F80" w:rsidRDefault="00D95630" w:rsidP="009A376D">
      <w:pPr>
        <w:jc w:val="center"/>
        <w:rPr>
          <w:rFonts w:ascii="David" w:hAnsi="David"/>
          <w:b/>
          <w:color w:val="0070C0"/>
          <w:sz w:val="40"/>
          <w:szCs w:val="40"/>
          <w:rtl/>
        </w:rPr>
      </w:pPr>
    </w:p>
    <w:p w14:paraId="2A816F20" w14:textId="77777777" w:rsidR="00D95630" w:rsidRDefault="00D95630" w:rsidP="00D95630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p w14:paraId="4290F52B" w14:textId="77777777" w:rsidR="00D95630" w:rsidRPr="00EC7C26" w:rsidRDefault="00D95630" w:rsidP="00D95630">
      <w:pPr>
        <w:jc w:val="center"/>
        <w:rPr>
          <w:rFonts w:ascii="David" w:hAnsi="David"/>
          <w:bCs w:val="0"/>
          <w:color w:val="0070C0"/>
          <w:sz w:val="28"/>
          <w:rtl/>
        </w:rPr>
      </w:pPr>
      <w:bookmarkStart w:id="0" w:name="_Hlk208320281"/>
      <w:r w:rsidRPr="00EC7C26">
        <w:rPr>
          <w:rFonts w:ascii="David" w:hAnsi="David" w:hint="cs"/>
          <w:bCs w:val="0"/>
          <w:color w:val="0070C0"/>
          <w:sz w:val="28"/>
          <w:rtl/>
        </w:rPr>
        <w:t>לרשימה המלאה של הנושאים והפרשנות עיינו בתוכנית הלימודים</w:t>
      </w:r>
    </w:p>
    <w:bookmarkEnd w:id="0"/>
    <w:p w14:paraId="4E1A4498" w14:textId="77777777" w:rsidR="00D95630" w:rsidRDefault="00D95630" w:rsidP="00D95630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p w14:paraId="60C64A1E" w14:textId="77777777" w:rsidR="00D95630" w:rsidRDefault="00D95630" w:rsidP="00D95630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p w14:paraId="32164501" w14:textId="77777777" w:rsidR="00D95630" w:rsidRDefault="00D95630" w:rsidP="00D95630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p w14:paraId="1B62049E" w14:textId="77777777" w:rsidR="00D95630" w:rsidRDefault="00D95630" w:rsidP="00D95630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  <w:r>
        <w:rPr>
          <w:rFonts w:ascii="David" w:hAnsi="David" w:hint="cs"/>
          <w:b/>
          <w:color w:val="0070C0"/>
          <w:sz w:val="32"/>
          <w:szCs w:val="32"/>
          <w:rtl/>
        </w:rPr>
        <w:t xml:space="preserve"> </w:t>
      </w:r>
    </w:p>
    <w:p w14:paraId="1A57DF4B" w14:textId="77777777" w:rsidR="00D95630" w:rsidRDefault="00D95630" w:rsidP="00D95630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  <w:r w:rsidRPr="002B61CB">
        <w:rPr>
          <w:rFonts w:ascii="David" w:hAnsi="David"/>
          <w:bCs w:val="0"/>
          <w:color w:val="0070C0"/>
          <w:sz w:val="32"/>
          <w:szCs w:val="32"/>
          <w:rtl/>
        </w:rPr>
        <w:t>שימו לב!</w:t>
      </w:r>
    </w:p>
    <w:p w14:paraId="381DF512" w14:textId="77777777" w:rsidR="00D95630" w:rsidRPr="002B61CB" w:rsidRDefault="00D95630" w:rsidP="00D95630">
      <w:pPr>
        <w:jc w:val="center"/>
        <w:rPr>
          <w:rFonts w:ascii="David" w:hAnsi="David"/>
          <w:bCs w:val="0"/>
          <w:color w:val="0070C0"/>
          <w:sz w:val="32"/>
          <w:szCs w:val="32"/>
        </w:rPr>
      </w:pPr>
    </w:p>
    <w:p w14:paraId="704F8F8C" w14:textId="77777777" w:rsidR="00D95630" w:rsidRPr="002B61CB" w:rsidRDefault="00D95630" w:rsidP="00D95630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  <w:rtl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ההמלצה מתייחסת למספר השיעורים המינימלי: 2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ש"ש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. </w:t>
      </w:r>
    </w:p>
    <w:p w14:paraId="3742F029" w14:textId="52015288" w:rsidR="00D95630" w:rsidRDefault="00D95630" w:rsidP="00D95630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0129E3">
        <w:rPr>
          <w:rFonts w:ascii="David" w:hAnsi="David" w:cs="David"/>
          <w:color w:val="262626"/>
          <w:sz w:val="28"/>
          <w:szCs w:val="28"/>
          <w:rtl/>
        </w:rPr>
        <w:t xml:space="preserve">אם זכיתם ויש לכם יותר שעות שבועיות, , תוכלו ללמד ביתר העמקה וכן ללמד פרקים נוספים שאינם במיקוד הלמידה. </w:t>
      </w:r>
    </w:p>
    <w:p w14:paraId="1E0429F1" w14:textId="77777777" w:rsidR="00D95630" w:rsidRDefault="00D95630" w:rsidP="00D95630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>
        <w:rPr>
          <w:rFonts w:ascii="David" w:hAnsi="David" w:cs="David" w:hint="cs"/>
          <w:color w:val="262626"/>
          <w:sz w:val="28"/>
          <w:szCs w:val="28"/>
          <w:rtl/>
        </w:rPr>
        <w:t>במה להתמקד בלימוד</w:t>
      </w: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 הפרקים? </w:t>
      </w:r>
      <w:r w:rsidRPr="000129E3">
        <w:rPr>
          <w:rFonts w:ascii="David" w:hAnsi="David" w:cs="David"/>
          <w:color w:val="262626"/>
          <w:sz w:val="28"/>
          <w:szCs w:val="28"/>
          <w:rtl/>
        </w:rPr>
        <w:t xml:space="preserve">ההכוונה מופיעה </w:t>
      </w:r>
      <w:r w:rsidRPr="000129E3">
        <w:rPr>
          <w:rFonts w:ascii="David" w:hAnsi="David" w:cs="David"/>
          <w:b/>
          <w:bCs/>
          <w:color w:val="262626"/>
          <w:sz w:val="28"/>
          <w:szCs w:val="28"/>
          <w:rtl/>
        </w:rPr>
        <w:t>בת</w:t>
      </w:r>
      <w:r>
        <w:rPr>
          <w:rFonts w:ascii="David" w:hAnsi="David" w:cs="David" w:hint="cs"/>
          <w:b/>
          <w:bCs/>
          <w:color w:val="262626"/>
          <w:sz w:val="28"/>
          <w:szCs w:val="28"/>
          <w:rtl/>
        </w:rPr>
        <w:t>ו</w:t>
      </w:r>
      <w:r w:rsidRPr="000129E3">
        <w:rPr>
          <w:rFonts w:ascii="David" w:hAnsi="David" w:cs="David"/>
          <w:b/>
          <w:bCs/>
          <w:color w:val="262626"/>
          <w:sz w:val="28"/>
          <w:szCs w:val="28"/>
          <w:rtl/>
        </w:rPr>
        <w:t>כנית הלימודים.</w:t>
      </w:r>
    </w:p>
    <w:p w14:paraId="20C9BC3F" w14:textId="297E294B" w:rsidR="00D95630" w:rsidRDefault="00D95630" w:rsidP="00D95630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מוזמנים להסתייע ביחידות ההוראה באתר תנך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חמ"ד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, שם תמצאו הצעות מפורטות לשיעורים. </w:t>
      </w:r>
    </w:p>
    <w:p w14:paraId="6802E468" w14:textId="77777777" w:rsidR="00D95630" w:rsidRPr="002B61CB" w:rsidRDefault="00D95630" w:rsidP="00D95630">
      <w:pPr>
        <w:pStyle w:val="a6"/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</w:p>
    <w:p w14:paraId="7647917A" w14:textId="77777777" w:rsidR="00D95630" w:rsidRPr="008E1B20" w:rsidRDefault="00D95630" w:rsidP="00D95630">
      <w:pPr>
        <w:pStyle w:val="a6"/>
        <w:rPr>
          <w:rFonts w:ascii="David" w:hAnsi="David"/>
          <w:color w:val="0070C0"/>
          <w:sz w:val="32"/>
          <w:szCs w:val="32"/>
          <w:rtl/>
        </w:rPr>
      </w:pPr>
      <w:r w:rsidRPr="008E1B20">
        <w:rPr>
          <w:rFonts w:ascii="David" w:hAnsi="David"/>
          <w:color w:val="0070C0"/>
          <w:sz w:val="32"/>
          <w:szCs w:val="32"/>
          <w:rtl/>
        </w:rPr>
        <w:t xml:space="preserve">בהצלחה! המפמ"ר וצוות מדריכי התנ"ך </w:t>
      </w:r>
      <w:proofErr w:type="spellStart"/>
      <w:r w:rsidRPr="008E1B20">
        <w:rPr>
          <w:rFonts w:ascii="David" w:hAnsi="David"/>
          <w:color w:val="0070C0"/>
          <w:sz w:val="32"/>
          <w:szCs w:val="32"/>
          <w:rtl/>
        </w:rPr>
        <w:t>בחמ"ד</w:t>
      </w:r>
      <w:proofErr w:type="spellEnd"/>
      <w:r w:rsidRPr="008E1B20">
        <w:rPr>
          <w:rFonts w:ascii="David" w:hAnsi="David"/>
          <w:color w:val="0070C0"/>
          <w:sz w:val="32"/>
          <w:szCs w:val="32"/>
          <w:rtl/>
        </w:rPr>
        <w:t>.</w:t>
      </w:r>
    </w:p>
    <w:p w14:paraId="32A4F84C" w14:textId="77777777" w:rsidR="00D95630" w:rsidRDefault="00D95630" w:rsidP="00D95630">
      <w:pPr>
        <w:rPr>
          <w:rFonts w:ascii="David" w:hAnsi="David"/>
          <w:bCs w:val="0"/>
          <w:color w:val="262626"/>
          <w:sz w:val="28"/>
          <w:rtl/>
        </w:rPr>
      </w:pPr>
    </w:p>
    <w:p w14:paraId="7DD64290" w14:textId="77777777" w:rsidR="00D95630" w:rsidRDefault="00D95630" w:rsidP="00D95630">
      <w:pPr>
        <w:rPr>
          <w:rFonts w:ascii="David" w:hAnsi="David"/>
          <w:bCs w:val="0"/>
          <w:color w:val="262626"/>
          <w:sz w:val="28"/>
          <w:rtl/>
        </w:rPr>
      </w:pPr>
    </w:p>
    <w:p w14:paraId="5BAE4B3D" w14:textId="1DCB7C25" w:rsidR="00F1759C" w:rsidRDefault="00F1759C" w:rsidP="009A376D">
      <w:pPr>
        <w:jc w:val="center"/>
        <w:rPr>
          <w:rFonts w:ascii="David" w:hAnsi="David"/>
          <w:b/>
          <w:color w:val="0070C0"/>
          <w:sz w:val="40"/>
          <w:szCs w:val="40"/>
          <w:rtl/>
        </w:rPr>
      </w:pPr>
    </w:p>
    <w:p w14:paraId="226668AA" w14:textId="4DCA17B3" w:rsidR="00D95630" w:rsidRDefault="00D95630" w:rsidP="009A376D">
      <w:pPr>
        <w:jc w:val="center"/>
        <w:rPr>
          <w:rFonts w:ascii="David" w:hAnsi="David"/>
          <w:b/>
          <w:color w:val="0070C0"/>
          <w:sz w:val="40"/>
          <w:szCs w:val="40"/>
          <w:rtl/>
        </w:rPr>
      </w:pPr>
    </w:p>
    <w:p w14:paraId="5CFC14FA" w14:textId="77777777" w:rsidR="00D95630" w:rsidRPr="00603F80" w:rsidRDefault="00D95630" w:rsidP="009A376D">
      <w:pPr>
        <w:jc w:val="center"/>
        <w:rPr>
          <w:rFonts w:ascii="David" w:hAnsi="David"/>
          <w:b/>
          <w:color w:val="0070C0"/>
          <w:sz w:val="40"/>
          <w:szCs w:val="40"/>
          <w:rtl/>
        </w:rPr>
      </w:pPr>
    </w:p>
    <w:p w14:paraId="7CCAD1A9" w14:textId="77777777" w:rsidR="00603F80" w:rsidRDefault="00603F80" w:rsidP="00603F80">
      <w:pPr>
        <w:rPr>
          <w:rFonts w:ascii="David" w:hAnsi="David"/>
          <w:bCs w:val="0"/>
          <w:color w:val="0070C0"/>
          <w:sz w:val="32"/>
          <w:szCs w:val="32"/>
          <w:rtl/>
        </w:rPr>
      </w:pPr>
    </w:p>
    <w:tbl>
      <w:tblPr>
        <w:tblStyle w:val="a7"/>
        <w:tblpPr w:leftFromText="180" w:rightFromText="180" w:vertAnchor="page" w:horzAnchor="margin" w:tblpY="3841"/>
        <w:bidiVisual/>
        <w:tblW w:w="0" w:type="auto"/>
        <w:tblLook w:val="04A0" w:firstRow="1" w:lastRow="0" w:firstColumn="1" w:lastColumn="0" w:noHBand="0" w:noVBand="1"/>
      </w:tblPr>
      <w:tblGrid>
        <w:gridCol w:w="1014"/>
        <w:gridCol w:w="2218"/>
        <w:gridCol w:w="1582"/>
        <w:gridCol w:w="1543"/>
        <w:gridCol w:w="2573"/>
      </w:tblGrid>
      <w:tr w:rsidR="00603F80" w:rsidRPr="00337EC2" w14:paraId="51E29107" w14:textId="77777777" w:rsidTr="00603F80">
        <w:tc>
          <w:tcPr>
            <w:tcW w:w="1014" w:type="dxa"/>
          </w:tcPr>
          <w:p w14:paraId="2773E722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32"/>
                <w:szCs w:val="32"/>
                <w:rtl/>
              </w:rPr>
            </w:pPr>
          </w:p>
        </w:tc>
        <w:tc>
          <w:tcPr>
            <w:tcW w:w="2218" w:type="dxa"/>
          </w:tcPr>
          <w:p w14:paraId="2476B854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32"/>
                <w:szCs w:val="32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32"/>
                <w:szCs w:val="32"/>
                <w:rtl/>
              </w:rPr>
              <w:t>נושאים</w:t>
            </w:r>
          </w:p>
        </w:tc>
        <w:tc>
          <w:tcPr>
            <w:tcW w:w="1582" w:type="dxa"/>
          </w:tcPr>
          <w:p w14:paraId="798A3219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32"/>
                <w:szCs w:val="32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32"/>
                <w:szCs w:val="32"/>
                <w:rtl/>
              </w:rPr>
              <w:t xml:space="preserve">הפרקים הנלמדים </w:t>
            </w:r>
          </w:p>
        </w:tc>
        <w:tc>
          <w:tcPr>
            <w:tcW w:w="1543" w:type="dxa"/>
          </w:tcPr>
          <w:p w14:paraId="45B0E324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32"/>
                <w:szCs w:val="32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32"/>
                <w:szCs w:val="32"/>
                <w:rtl/>
              </w:rPr>
              <w:t>מספר שיעורים</w:t>
            </w:r>
          </w:p>
        </w:tc>
        <w:tc>
          <w:tcPr>
            <w:tcW w:w="2573" w:type="dxa"/>
          </w:tcPr>
          <w:p w14:paraId="2E06B1DF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32"/>
                <w:szCs w:val="32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32"/>
                <w:szCs w:val="32"/>
                <w:rtl/>
              </w:rPr>
              <w:t xml:space="preserve">המלצה לתכנון שנתי </w:t>
            </w:r>
          </w:p>
        </w:tc>
      </w:tr>
      <w:tr w:rsidR="00603F80" w:rsidRPr="00337EC2" w14:paraId="513B0367" w14:textId="77777777" w:rsidTr="00603F80">
        <w:tc>
          <w:tcPr>
            <w:tcW w:w="1014" w:type="dxa"/>
          </w:tcPr>
          <w:p w14:paraId="7BE28B49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1</w:t>
            </w:r>
          </w:p>
        </w:tc>
        <w:tc>
          <w:tcPr>
            <w:tcW w:w="2218" w:type="dxa"/>
          </w:tcPr>
          <w:p w14:paraId="3D06763E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פתיחה לחומש ויקרא וקורבנות נדבה</w:t>
            </w:r>
          </w:p>
        </w:tc>
        <w:tc>
          <w:tcPr>
            <w:tcW w:w="1582" w:type="dxa"/>
          </w:tcPr>
          <w:p w14:paraId="7258965B" w14:textId="36D3E3B6" w:rsidR="00F17731" w:rsidRPr="00021047" w:rsidRDefault="00F17731" w:rsidP="00F17731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021047">
              <w:rPr>
                <w:rFonts w:ascii="David" w:hAnsi="David" w:hint="cs"/>
                <w:b/>
                <w:bCs w:val="0"/>
                <w:color w:val="262626" w:themeColor="text1" w:themeTint="D9"/>
                <w:sz w:val="28"/>
                <w:rtl/>
              </w:rPr>
              <w:t xml:space="preserve">פסוקים נבחרים מפרקים </w:t>
            </w:r>
            <w:r w:rsidR="00021047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br/>
            </w:r>
            <w:r w:rsidRPr="00021047">
              <w:rPr>
                <w:rFonts w:ascii="David" w:hAnsi="David" w:hint="cs"/>
                <w:b/>
                <w:bCs w:val="0"/>
                <w:color w:val="262626" w:themeColor="text1" w:themeTint="D9"/>
                <w:sz w:val="28"/>
                <w:rtl/>
              </w:rPr>
              <w:t xml:space="preserve">א </w:t>
            </w:r>
            <w:r w:rsidRPr="00021047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–</w:t>
            </w:r>
            <w:r w:rsidRPr="00021047">
              <w:rPr>
                <w:rFonts w:ascii="David" w:hAnsi="David" w:hint="cs"/>
                <w:b/>
                <w:bCs w:val="0"/>
                <w:color w:val="262626" w:themeColor="text1" w:themeTint="D9"/>
                <w:sz w:val="28"/>
                <w:rtl/>
              </w:rPr>
              <w:t xml:space="preserve"> ה , ז על פי המפורט </w:t>
            </w:r>
            <w:proofErr w:type="spellStart"/>
            <w:r w:rsidRPr="00021047">
              <w:rPr>
                <w:rFonts w:ascii="David" w:hAnsi="David" w:hint="cs"/>
                <w:b/>
                <w:bCs w:val="0"/>
                <w:color w:val="262626" w:themeColor="text1" w:themeTint="D9"/>
                <w:sz w:val="28"/>
                <w:rtl/>
              </w:rPr>
              <w:t>בתכנית</w:t>
            </w:r>
            <w:proofErr w:type="spellEnd"/>
            <w:r w:rsidRPr="00021047">
              <w:rPr>
                <w:rFonts w:ascii="David" w:hAnsi="David" w:hint="cs"/>
                <w:b/>
                <w:bCs w:val="0"/>
                <w:color w:val="262626" w:themeColor="text1" w:themeTint="D9"/>
                <w:sz w:val="28"/>
                <w:rtl/>
              </w:rPr>
              <w:t xml:space="preserve"> הלימודים</w:t>
            </w:r>
          </w:p>
        </w:tc>
        <w:tc>
          <w:tcPr>
            <w:tcW w:w="1543" w:type="dxa"/>
          </w:tcPr>
          <w:p w14:paraId="4B8D07A3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7C6AC550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10 </w:t>
            </w:r>
          </w:p>
        </w:tc>
        <w:tc>
          <w:tcPr>
            <w:tcW w:w="2573" w:type="dxa"/>
          </w:tcPr>
          <w:p w14:paraId="27208ABF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26777E75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אלול ותשרי</w:t>
            </w:r>
          </w:p>
        </w:tc>
      </w:tr>
      <w:tr w:rsidR="00FE08AB" w:rsidRPr="00337EC2" w14:paraId="20414355" w14:textId="77777777" w:rsidTr="00603F80">
        <w:tc>
          <w:tcPr>
            <w:tcW w:w="1014" w:type="dxa"/>
          </w:tcPr>
          <w:p w14:paraId="5FFE6966" w14:textId="77777777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2</w:t>
            </w:r>
          </w:p>
        </w:tc>
        <w:tc>
          <w:tcPr>
            <w:tcW w:w="2218" w:type="dxa"/>
          </w:tcPr>
          <w:p w14:paraId="3E1E45DF" w14:textId="31B433F4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שבעת ימי המילואים והיום השמיני</w:t>
            </w:r>
          </w:p>
        </w:tc>
        <w:tc>
          <w:tcPr>
            <w:tcW w:w="1582" w:type="dxa"/>
          </w:tcPr>
          <w:p w14:paraId="6DC3FAEF" w14:textId="77777777" w:rsidR="00FE08AB" w:rsidRPr="00021047" w:rsidRDefault="00FE08AB" w:rsidP="00603F8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  <w:p w14:paraId="721CE5A0" w14:textId="59E42A02" w:rsidR="00FE08AB" w:rsidRPr="00021047" w:rsidRDefault="00FE08AB" w:rsidP="00603F80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021047">
              <w:rPr>
                <w:rFonts w:ascii="David" w:hAnsi="David" w:hint="cs"/>
                <w:b/>
                <w:bCs w:val="0"/>
                <w:color w:val="262626" w:themeColor="text1" w:themeTint="D9"/>
                <w:sz w:val="28"/>
                <w:rtl/>
              </w:rPr>
              <w:t>ח - י</w:t>
            </w:r>
          </w:p>
        </w:tc>
        <w:tc>
          <w:tcPr>
            <w:tcW w:w="1543" w:type="dxa"/>
          </w:tcPr>
          <w:p w14:paraId="59A21599" w14:textId="38FAE5A3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5</w:t>
            </w:r>
          </w:p>
        </w:tc>
        <w:tc>
          <w:tcPr>
            <w:tcW w:w="2573" w:type="dxa"/>
            <w:vMerge w:val="restart"/>
          </w:tcPr>
          <w:p w14:paraId="3A236CC4" w14:textId="77777777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0CA96293" w14:textId="142EB42F" w:rsidR="00FE08AB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חשוון </w:t>
            </w:r>
            <w:r w:rsidR="006C1A9C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–</w:t>
            </w: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 כסלו</w:t>
            </w:r>
          </w:p>
          <w:p w14:paraId="61FC6A95" w14:textId="144A40E9" w:rsidR="006C1A9C" w:rsidRPr="00337EC2" w:rsidRDefault="006C1A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 xml:space="preserve">[אם נוצרת בעיית זמן </w:t>
            </w:r>
            <w:r w:rsidR="00076D9C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–</w:t>
            </w:r>
            <w:r w:rsidR="00076D9C"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 xml:space="preserve"> ניתן לדחות את הוראת פרקים </w:t>
            </w: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 xml:space="preserve"> </w:t>
            </w:r>
            <w:proofErr w:type="spellStart"/>
            <w:r w:rsidR="00076D9C"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יג</w:t>
            </w:r>
            <w:proofErr w:type="spellEnd"/>
            <w:r w:rsidR="00076D9C"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 xml:space="preserve"> </w:t>
            </w:r>
            <w:r w:rsidR="00076D9C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–</w:t>
            </w:r>
            <w:r w:rsidR="00076D9C"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 xml:space="preserve"> יד לחודש האחרון.</w:t>
            </w:r>
            <w:r w:rsidR="002F5802"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]</w:t>
            </w:r>
          </w:p>
          <w:p w14:paraId="593759BF" w14:textId="77777777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7C108167" w14:textId="2665092D" w:rsidR="00FE08AB" w:rsidRPr="00337EC2" w:rsidRDefault="00FE08AB" w:rsidP="003D5C65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</w:tr>
      <w:tr w:rsidR="00FE08AB" w:rsidRPr="00337EC2" w14:paraId="284810E6" w14:textId="77777777" w:rsidTr="00603F80">
        <w:tc>
          <w:tcPr>
            <w:tcW w:w="1014" w:type="dxa"/>
          </w:tcPr>
          <w:p w14:paraId="02C0D18D" w14:textId="77777777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3</w:t>
            </w:r>
          </w:p>
        </w:tc>
        <w:tc>
          <w:tcPr>
            <w:tcW w:w="2218" w:type="dxa"/>
          </w:tcPr>
          <w:p w14:paraId="3A33AE25" w14:textId="77777777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סוגיות בפרקי טומאה וטהרה</w:t>
            </w:r>
          </w:p>
        </w:tc>
        <w:tc>
          <w:tcPr>
            <w:tcW w:w="1582" w:type="dxa"/>
          </w:tcPr>
          <w:p w14:paraId="6BAC8374" w14:textId="4A9C2BF2" w:rsidR="00FE08AB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יא</w:t>
            </w:r>
          </w:p>
          <w:p w14:paraId="644EC418" w14:textId="08F4C6B3" w:rsidR="00076D9C" w:rsidRPr="00337EC2" w:rsidRDefault="00076D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proofErr w:type="spellStart"/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יב</w:t>
            </w:r>
            <w:proofErr w:type="spellEnd"/>
          </w:p>
          <w:p w14:paraId="543BEAF5" w14:textId="77777777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proofErr w:type="spellStart"/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יג</w:t>
            </w:r>
            <w:proofErr w:type="spellEnd"/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-יד</w:t>
            </w:r>
          </w:p>
        </w:tc>
        <w:tc>
          <w:tcPr>
            <w:tcW w:w="1543" w:type="dxa"/>
          </w:tcPr>
          <w:p w14:paraId="19B18F8C" w14:textId="77777777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4BDCBFD5" w14:textId="10320C84" w:rsidR="00FE08AB" w:rsidRPr="00337EC2" w:rsidRDefault="00076D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8</w:t>
            </w:r>
          </w:p>
        </w:tc>
        <w:tc>
          <w:tcPr>
            <w:tcW w:w="2573" w:type="dxa"/>
            <w:vMerge/>
          </w:tcPr>
          <w:p w14:paraId="6EB81D47" w14:textId="10B50C66" w:rsidR="00FE08AB" w:rsidRPr="00337EC2" w:rsidRDefault="00FE08AB" w:rsidP="003D5C65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</w:tr>
      <w:tr w:rsidR="00FE08AB" w:rsidRPr="00337EC2" w14:paraId="0F43C4F9" w14:textId="77777777" w:rsidTr="006C1A9C">
        <w:tc>
          <w:tcPr>
            <w:tcW w:w="1014" w:type="dxa"/>
          </w:tcPr>
          <w:p w14:paraId="6FBD14CE" w14:textId="77777777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4</w:t>
            </w:r>
          </w:p>
        </w:tc>
        <w:tc>
          <w:tcPr>
            <w:tcW w:w="2218" w:type="dxa"/>
            <w:shd w:val="clear" w:color="auto" w:fill="D0CECE" w:themeFill="background2" w:themeFillShade="E6"/>
          </w:tcPr>
          <w:p w14:paraId="3820D8B2" w14:textId="3B418606" w:rsidR="00FE08AB" w:rsidRPr="00337EC2" w:rsidRDefault="00FE08AB" w:rsidP="00A459BC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עבודת כהן גדול ביום הכיפורים</w:t>
            </w:r>
          </w:p>
        </w:tc>
        <w:tc>
          <w:tcPr>
            <w:tcW w:w="1582" w:type="dxa"/>
            <w:shd w:val="clear" w:color="auto" w:fill="D0CECE" w:themeFill="background2" w:themeFillShade="E6"/>
          </w:tcPr>
          <w:p w14:paraId="5F25E83F" w14:textId="50D97E1E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4C4BB2F2" w14:textId="77777777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proofErr w:type="spellStart"/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טז</w:t>
            </w:r>
            <w:proofErr w:type="spellEnd"/>
          </w:p>
        </w:tc>
        <w:tc>
          <w:tcPr>
            <w:tcW w:w="1543" w:type="dxa"/>
            <w:shd w:val="clear" w:color="auto" w:fill="D0CECE" w:themeFill="background2" w:themeFillShade="E6"/>
          </w:tcPr>
          <w:p w14:paraId="0F1CC3A3" w14:textId="77777777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5D89EFE6" w14:textId="230C9F5D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  <w:tc>
          <w:tcPr>
            <w:tcW w:w="2573" w:type="dxa"/>
            <w:vMerge/>
          </w:tcPr>
          <w:p w14:paraId="1879AF38" w14:textId="58413434" w:rsidR="00FE08AB" w:rsidRPr="00337EC2" w:rsidRDefault="00FE08AB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</w:tr>
      <w:tr w:rsidR="00CB539C" w:rsidRPr="00337EC2" w14:paraId="68C12F22" w14:textId="77777777" w:rsidTr="00603F80">
        <w:tc>
          <w:tcPr>
            <w:tcW w:w="1014" w:type="dxa"/>
          </w:tcPr>
          <w:p w14:paraId="35E83ED4" w14:textId="77777777" w:rsidR="00CB539C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5</w:t>
            </w:r>
          </w:p>
        </w:tc>
        <w:tc>
          <w:tcPr>
            <w:tcW w:w="2218" w:type="dxa"/>
          </w:tcPr>
          <w:p w14:paraId="29BF119A" w14:textId="445303C3" w:rsidR="00CB539C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קדושת האדם </w:t>
            </w:r>
            <w:r w:rsidR="00024938"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בחיים</w:t>
            </w:r>
          </w:p>
          <w:p w14:paraId="2212F878" w14:textId="77777777" w:rsidR="00CB539C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  <w:tc>
          <w:tcPr>
            <w:tcW w:w="1582" w:type="dxa"/>
          </w:tcPr>
          <w:p w14:paraId="4CD2DDEC" w14:textId="308D4D3E" w:rsidR="00CB539C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proofErr w:type="spellStart"/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יח</w:t>
            </w:r>
            <w:proofErr w:type="spellEnd"/>
          </w:p>
        </w:tc>
        <w:tc>
          <w:tcPr>
            <w:tcW w:w="1543" w:type="dxa"/>
          </w:tcPr>
          <w:p w14:paraId="509887C4" w14:textId="5E029303" w:rsidR="00CB539C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1-2</w:t>
            </w:r>
          </w:p>
        </w:tc>
        <w:tc>
          <w:tcPr>
            <w:tcW w:w="2573" w:type="dxa"/>
            <w:vMerge w:val="restart"/>
          </w:tcPr>
          <w:p w14:paraId="069D4CAA" w14:textId="77777777" w:rsidR="00CB539C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5B92BCCB" w14:textId="7EA0DB59" w:rsidR="00CB539C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טבת - שבט</w:t>
            </w:r>
          </w:p>
          <w:p w14:paraId="2761A9F0" w14:textId="77777777" w:rsidR="00CB539C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</w:tr>
      <w:tr w:rsidR="00CB539C" w:rsidRPr="00337EC2" w14:paraId="138A3058" w14:textId="77777777" w:rsidTr="00603F80">
        <w:tc>
          <w:tcPr>
            <w:tcW w:w="1014" w:type="dxa"/>
          </w:tcPr>
          <w:p w14:paraId="1F31A14A" w14:textId="77777777" w:rsidR="00CB539C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  <w:tc>
          <w:tcPr>
            <w:tcW w:w="2218" w:type="dxa"/>
          </w:tcPr>
          <w:p w14:paraId="4E055CCA" w14:textId="1662EAF1" w:rsidR="00CB539C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קדושים תהיו</w:t>
            </w:r>
          </w:p>
        </w:tc>
        <w:tc>
          <w:tcPr>
            <w:tcW w:w="1582" w:type="dxa"/>
          </w:tcPr>
          <w:p w14:paraId="3EC5811B" w14:textId="784C6C67" w:rsidR="00CB539C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proofErr w:type="spellStart"/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יט</w:t>
            </w:r>
            <w:proofErr w:type="spellEnd"/>
          </w:p>
        </w:tc>
        <w:tc>
          <w:tcPr>
            <w:tcW w:w="1543" w:type="dxa"/>
          </w:tcPr>
          <w:p w14:paraId="39F6CCD7" w14:textId="72028F4D" w:rsidR="00CB539C" w:rsidRDefault="002F5802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14</w:t>
            </w:r>
          </w:p>
        </w:tc>
        <w:tc>
          <w:tcPr>
            <w:tcW w:w="2573" w:type="dxa"/>
            <w:vMerge/>
          </w:tcPr>
          <w:p w14:paraId="4C1D1A63" w14:textId="77777777" w:rsidR="00CB539C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</w:tr>
      <w:tr w:rsidR="00603F80" w:rsidRPr="00337EC2" w14:paraId="35A0AAF8" w14:textId="77777777" w:rsidTr="00603F80">
        <w:tc>
          <w:tcPr>
            <w:tcW w:w="1014" w:type="dxa"/>
          </w:tcPr>
          <w:p w14:paraId="563A081D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6</w:t>
            </w:r>
          </w:p>
        </w:tc>
        <w:tc>
          <w:tcPr>
            <w:tcW w:w="2218" w:type="dxa"/>
          </w:tcPr>
          <w:p w14:paraId="0B56156F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קדושת הזמן והמקום</w:t>
            </w:r>
          </w:p>
          <w:p w14:paraId="0080EF16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  <w:tc>
          <w:tcPr>
            <w:tcW w:w="1582" w:type="dxa"/>
          </w:tcPr>
          <w:p w14:paraId="6D60D576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proofErr w:type="spellStart"/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כג</w:t>
            </w:r>
            <w:proofErr w:type="spellEnd"/>
          </w:p>
          <w:p w14:paraId="36EA1218" w14:textId="4C7A6975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כה</w:t>
            </w:r>
          </w:p>
        </w:tc>
        <w:tc>
          <w:tcPr>
            <w:tcW w:w="1543" w:type="dxa"/>
          </w:tcPr>
          <w:p w14:paraId="4CC4FC42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3C0E4C24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337EC2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10 </w:t>
            </w:r>
          </w:p>
        </w:tc>
        <w:tc>
          <w:tcPr>
            <w:tcW w:w="2573" w:type="dxa"/>
          </w:tcPr>
          <w:p w14:paraId="0B8BC498" w14:textId="77777777" w:rsidR="00603F80" w:rsidRPr="00337EC2" w:rsidRDefault="00603F80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0C01A196" w14:textId="0047B37F" w:rsidR="00603F80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 xml:space="preserve">אדר </w:t>
            </w:r>
            <w:r w:rsidR="009832CB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–</w:t>
            </w: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 xml:space="preserve"> אייר</w:t>
            </w:r>
          </w:p>
        </w:tc>
      </w:tr>
      <w:tr w:rsidR="00021047" w:rsidRPr="00337EC2" w14:paraId="3F3E5613" w14:textId="77777777" w:rsidTr="00603F80">
        <w:tc>
          <w:tcPr>
            <w:tcW w:w="1014" w:type="dxa"/>
          </w:tcPr>
          <w:p w14:paraId="7DA6590B" w14:textId="58A00D43" w:rsidR="00021047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7</w:t>
            </w:r>
          </w:p>
        </w:tc>
        <w:tc>
          <w:tcPr>
            <w:tcW w:w="2218" w:type="dxa"/>
          </w:tcPr>
          <w:p w14:paraId="71B2EE62" w14:textId="1ED35F45" w:rsidR="00021047" w:rsidRPr="00337EC2" w:rsidRDefault="00021047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הברית</w:t>
            </w:r>
          </w:p>
        </w:tc>
        <w:tc>
          <w:tcPr>
            <w:tcW w:w="1582" w:type="dxa"/>
          </w:tcPr>
          <w:p w14:paraId="78701B50" w14:textId="020EC869" w:rsidR="00021047" w:rsidRPr="00337EC2" w:rsidRDefault="00021047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proofErr w:type="spellStart"/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כו</w:t>
            </w:r>
            <w:proofErr w:type="spellEnd"/>
          </w:p>
        </w:tc>
        <w:tc>
          <w:tcPr>
            <w:tcW w:w="1543" w:type="dxa"/>
          </w:tcPr>
          <w:p w14:paraId="7FD4B3AF" w14:textId="0C2B1AC5" w:rsidR="00021047" w:rsidRPr="00337EC2" w:rsidRDefault="00021047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2</w:t>
            </w:r>
          </w:p>
        </w:tc>
        <w:tc>
          <w:tcPr>
            <w:tcW w:w="2573" w:type="dxa"/>
          </w:tcPr>
          <w:p w14:paraId="1DFE48DF" w14:textId="48008FF9" w:rsidR="00021047" w:rsidRPr="00337EC2" w:rsidRDefault="00CB539C" w:rsidP="00603F80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>
              <w:rPr>
                <w:rFonts w:ascii="David" w:hAnsi="David" w:hint="cs"/>
                <w:bCs w:val="0"/>
                <w:color w:val="262626" w:themeColor="text1" w:themeTint="D9"/>
                <w:sz w:val="28"/>
                <w:rtl/>
              </w:rPr>
              <w:t>סיון</w:t>
            </w:r>
          </w:p>
        </w:tc>
      </w:tr>
    </w:tbl>
    <w:p w14:paraId="7E27315C" w14:textId="77777777" w:rsidR="00603F80" w:rsidRDefault="00603F80" w:rsidP="00D95630">
      <w:pPr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781B7048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17BFA6B9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78D99B3B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5DC3FE58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27310969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62FD2589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26247529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678B2615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35CBB014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37C643E7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2F2DCEE6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0D511709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7EA99377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5758A593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476CB0DB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65E25823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6421902B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24C745B6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7724BFC1" w14:textId="76A4A127" w:rsidR="009A376D" w:rsidRDefault="009A376D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  <w:r w:rsidRPr="002B61CB">
        <w:rPr>
          <w:rFonts w:ascii="David" w:hAnsi="David"/>
          <w:bCs w:val="0"/>
          <w:color w:val="0070C0"/>
          <w:sz w:val="32"/>
          <w:szCs w:val="32"/>
          <w:rtl/>
        </w:rPr>
        <w:t>שימו לב!</w:t>
      </w:r>
    </w:p>
    <w:p w14:paraId="5579B910" w14:textId="77777777" w:rsidR="00F1759C" w:rsidRPr="002B61CB" w:rsidRDefault="00F1759C" w:rsidP="009A376D">
      <w:pPr>
        <w:jc w:val="center"/>
        <w:rPr>
          <w:rFonts w:ascii="David" w:hAnsi="David"/>
          <w:bCs w:val="0"/>
          <w:color w:val="0070C0"/>
          <w:sz w:val="32"/>
          <w:szCs w:val="32"/>
        </w:rPr>
      </w:pPr>
    </w:p>
    <w:p w14:paraId="25C8E26C" w14:textId="5F3C14D3" w:rsidR="003C24D5" w:rsidRPr="002B61CB" w:rsidRDefault="003C24D5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sectPr w:rsidR="003C24D5" w:rsidRPr="002B61CB" w:rsidSect="009A376D">
      <w:headerReference w:type="first" r:id="rId8"/>
      <w:pgSz w:w="11906" w:h="16838" w:code="9"/>
      <w:pgMar w:top="1440" w:right="1080" w:bottom="1440" w:left="1080" w:header="720" w:footer="72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9FF84" w14:textId="77777777" w:rsidR="009F2A7B" w:rsidRDefault="009F2A7B">
      <w:r>
        <w:separator/>
      </w:r>
    </w:p>
  </w:endnote>
  <w:endnote w:type="continuationSeparator" w:id="0">
    <w:p w14:paraId="5707C5E8" w14:textId="77777777" w:rsidR="009F2A7B" w:rsidRDefault="009F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6BF74" w14:textId="77777777" w:rsidR="009F2A7B" w:rsidRDefault="009F2A7B">
      <w:r>
        <w:separator/>
      </w:r>
    </w:p>
  </w:footnote>
  <w:footnote w:type="continuationSeparator" w:id="0">
    <w:p w14:paraId="167D3436" w14:textId="77777777" w:rsidR="009F2A7B" w:rsidRDefault="009F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7250" w14:textId="77777777" w:rsidR="00AA4F18" w:rsidRPr="001607B6" w:rsidRDefault="002B61CB" w:rsidP="00073D76">
    <w:pPr>
      <w:pStyle w:val="a3"/>
      <w:tabs>
        <w:tab w:val="left" w:pos="345"/>
        <w:tab w:val="left" w:pos="662"/>
        <w:tab w:val="left" w:pos="7562"/>
      </w:tabs>
      <w:jc w:val="center"/>
      <w:rPr>
        <w:b/>
        <w:bCs w:val="0"/>
        <w:sz w:val="32"/>
        <w:szCs w:val="3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0F2B844" wp14:editId="3A93E40B">
          <wp:simplePos x="0" y="0"/>
          <wp:positionH relativeFrom="column">
            <wp:posOffset>4700905</wp:posOffset>
          </wp:positionH>
          <wp:positionV relativeFrom="paragraph">
            <wp:posOffset>-266700</wp:posOffset>
          </wp:positionV>
          <wp:extent cx="1283335" cy="526415"/>
          <wp:effectExtent l="0" t="0" r="0" b="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 w:val="0"/>
        <w:noProof/>
        <w:szCs w:val="36"/>
        <w:rtl/>
      </w:rPr>
      <w:drawing>
        <wp:anchor distT="0" distB="0" distL="114300" distR="114300" simplePos="0" relativeHeight="251657728" behindDoc="1" locked="0" layoutInCell="1" allowOverlap="1" wp14:anchorId="56A03D95" wp14:editId="5C6750D3">
          <wp:simplePos x="0" y="0"/>
          <wp:positionH relativeFrom="page">
            <wp:posOffset>3378200</wp:posOffset>
          </wp:positionH>
          <wp:positionV relativeFrom="page">
            <wp:posOffset>95885</wp:posOffset>
          </wp:positionV>
          <wp:extent cx="844550" cy="1083945"/>
          <wp:effectExtent l="0" t="0" r="0" b="0"/>
          <wp:wrapNone/>
          <wp:docPr id="5" name="תמונה 2" descr="תושב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ושבע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77" t="3510" r="41983" b="88835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2948460" wp14:editId="16A70290">
              <wp:simplePos x="0" y="0"/>
              <wp:positionH relativeFrom="column">
                <wp:posOffset>-828040</wp:posOffset>
              </wp:positionH>
              <wp:positionV relativeFrom="paragraph">
                <wp:posOffset>-408305</wp:posOffset>
              </wp:positionV>
              <wp:extent cx="1805305" cy="996315"/>
              <wp:effectExtent l="10160" t="10795" r="13335" b="12065"/>
              <wp:wrapSquare wrapText="bothSides"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0530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9FDD2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מדינת ישראל</w:t>
                          </w:r>
                        </w:p>
                        <w:p w14:paraId="202B31EA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משרד החינוך</w:t>
                          </w:r>
                        </w:p>
                        <w:p w14:paraId="3426A291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המזכירות הפדגוגית</w:t>
                          </w:r>
                        </w:p>
                        <w:p w14:paraId="4937763B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אגף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 xml:space="preserve"> מורשת</w:t>
                          </w: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>חברה ורוח</w:t>
                          </w:r>
                        </w:p>
                        <w:p w14:paraId="6FBFA24D" w14:textId="77777777" w:rsidR="00404919" w:rsidRPr="00404919" w:rsidRDefault="00404919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 xml:space="preserve">הוראת תנ"ך </w:t>
                          </w:r>
                          <w:proofErr w:type="spellStart"/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>בחמ"ד</w:t>
                          </w:r>
                          <w:proofErr w:type="spellEnd"/>
                        </w:p>
                        <w:p w14:paraId="25C26141" w14:textId="77777777" w:rsidR="00073D76" w:rsidRPr="00F2539F" w:rsidRDefault="00073D76" w:rsidP="00073D76">
                          <w:pPr>
                            <w:ind w:left="156"/>
                            <w:jc w:val="center"/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4846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65.2pt;margin-top:-32.15pt;width:142.15pt;height:78.45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" strokecolor="white">
              <v:textbox>
                <w:txbxContent>
                  <w:p w14:paraId="2019FDD2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מדינת ישראל</w:t>
                    </w:r>
                  </w:p>
                  <w:p w14:paraId="202B31EA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משרד החינוך</w:t>
                    </w:r>
                  </w:p>
                  <w:p w14:paraId="3426A291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המזכירות הפדגוגית</w:t>
                    </w:r>
                  </w:p>
                  <w:p w14:paraId="4937763B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אגף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 xml:space="preserve"> מורשת</w:t>
                    </w: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 xml:space="preserve"> 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>חברה ורוח</w:t>
                    </w:r>
                  </w:p>
                  <w:p w14:paraId="6FBFA24D" w14:textId="77777777" w:rsidR="00404919" w:rsidRPr="00404919" w:rsidRDefault="00404919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rFonts w:hint="cs"/>
                        <w:b/>
                        <w:bCs w:val="0"/>
                        <w:sz w:val="24"/>
                        <w:szCs w:val="24"/>
                        <w:rtl/>
                      </w:rPr>
                      <w:t>הוראת תנ"ך בחמ"ד</w:t>
                    </w:r>
                  </w:p>
                  <w:p w14:paraId="25C26141" w14:textId="77777777" w:rsidR="00073D76" w:rsidRPr="00F2539F" w:rsidRDefault="00073D76" w:rsidP="00073D76">
                    <w:pPr>
                      <w:ind w:left="156"/>
                      <w:jc w:val="center"/>
                      <w:rPr>
                        <w: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60FAD">
      <w:rPr>
        <w:b/>
        <w:bCs w:val="0"/>
        <w:szCs w:val="36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3E1B"/>
    <w:multiLevelType w:val="hybridMultilevel"/>
    <w:tmpl w:val="B2F62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955"/>
    <w:multiLevelType w:val="hybridMultilevel"/>
    <w:tmpl w:val="9528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5D8"/>
    <w:multiLevelType w:val="multilevel"/>
    <w:tmpl w:val="71625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9961DF"/>
    <w:multiLevelType w:val="multilevel"/>
    <w:tmpl w:val="CCC65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F7760F"/>
    <w:multiLevelType w:val="multilevel"/>
    <w:tmpl w:val="F3A81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A24947"/>
    <w:multiLevelType w:val="multilevel"/>
    <w:tmpl w:val="F27C2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EA162A"/>
    <w:multiLevelType w:val="hybridMultilevel"/>
    <w:tmpl w:val="D8C22838"/>
    <w:lvl w:ilvl="0" w:tplc="04090003">
      <w:start w:val="1"/>
      <w:numFmt w:val="bullet"/>
      <w:lvlText w:val="o"/>
      <w:lvlJc w:val="left"/>
      <w:pPr>
        <w:ind w:left="-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7" w15:restartNumberingAfterBreak="0">
    <w:nsid w:val="3B8B7A07"/>
    <w:multiLevelType w:val="multilevel"/>
    <w:tmpl w:val="7E9E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80D2C"/>
    <w:multiLevelType w:val="hybridMultilevel"/>
    <w:tmpl w:val="ECC2534C"/>
    <w:lvl w:ilvl="0" w:tplc="734C89F4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E2918"/>
    <w:multiLevelType w:val="multilevel"/>
    <w:tmpl w:val="8CB6A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F39DC"/>
    <w:multiLevelType w:val="hybridMultilevel"/>
    <w:tmpl w:val="D0BC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107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2108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477434">
    <w:abstractNumId w:val="10"/>
  </w:num>
  <w:num w:numId="4" w16cid:durableId="1693994113">
    <w:abstractNumId w:val="6"/>
  </w:num>
  <w:num w:numId="5" w16cid:durableId="1490052308">
    <w:abstractNumId w:val="0"/>
  </w:num>
  <w:num w:numId="6" w16cid:durableId="168373398">
    <w:abstractNumId w:val="2"/>
  </w:num>
  <w:num w:numId="7" w16cid:durableId="144667442">
    <w:abstractNumId w:val="9"/>
  </w:num>
  <w:num w:numId="8" w16cid:durableId="370879427">
    <w:abstractNumId w:val="3"/>
  </w:num>
  <w:num w:numId="9" w16cid:durableId="1859392650">
    <w:abstractNumId w:val="4"/>
  </w:num>
  <w:num w:numId="10" w16cid:durableId="1075471795">
    <w:abstractNumId w:val="5"/>
  </w:num>
  <w:num w:numId="11" w16cid:durableId="87123247">
    <w:abstractNumId w:val="1"/>
  </w:num>
  <w:num w:numId="12" w16cid:durableId="328993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42"/>
    <w:rsid w:val="00016868"/>
    <w:rsid w:val="00021047"/>
    <w:rsid w:val="00024938"/>
    <w:rsid w:val="00056956"/>
    <w:rsid w:val="00073D76"/>
    <w:rsid w:val="00076D9C"/>
    <w:rsid w:val="00100641"/>
    <w:rsid w:val="00115E68"/>
    <w:rsid w:val="00135F17"/>
    <w:rsid w:val="00146FDC"/>
    <w:rsid w:val="00152262"/>
    <w:rsid w:val="00152BCB"/>
    <w:rsid w:val="001607B6"/>
    <w:rsid w:val="00167DA9"/>
    <w:rsid w:val="001D2424"/>
    <w:rsid w:val="00202AE6"/>
    <w:rsid w:val="00210549"/>
    <w:rsid w:val="00213352"/>
    <w:rsid w:val="00242270"/>
    <w:rsid w:val="002447E6"/>
    <w:rsid w:val="002A68C0"/>
    <w:rsid w:val="002B199B"/>
    <w:rsid w:val="002B61CB"/>
    <w:rsid w:val="002F3BF5"/>
    <w:rsid w:val="002F5802"/>
    <w:rsid w:val="00334F09"/>
    <w:rsid w:val="00341066"/>
    <w:rsid w:val="003A65C1"/>
    <w:rsid w:val="003C24D5"/>
    <w:rsid w:val="003E74A1"/>
    <w:rsid w:val="003F4A47"/>
    <w:rsid w:val="00404919"/>
    <w:rsid w:val="00436F77"/>
    <w:rsid w:val="00437641"/>
    <w:rsid w:val="00454AF2"/>
    <w:rsid w:val="00462F75"/>
    <w:rsid w:val="004965BD"/>
    <w:rsid w:val="004F1289"/>
    <w:rsid w:val="00505CCA"/>
    <w:rsid w:val="00540378"/>
    <w:rsid w:val="00551A3B"/>
    <w:rsid w:val="00567B07"/>
    <w:rsid w:val="00570BFC"/>
    <w:rsid w:val="005D0CFA"/>
    <w:rsid w:val="005D7109"/>
    <w:rsid w:val="005F118C"/>
    <w:rsid w:val="00603F80"/>
    <w:rsid w:val="00625542"/>
    <w:rsid w:val="006723FD"/>
    <w:rsid w:val="00685A62"/>
    <w:rsid w:val="006C1A9C"/>
    <w:rsid w:val="00761B3B"/>
    <w:rsid w:val="00764F25"/>
    <w:rsid w:val="007A1CD7"/>
    <w:rsid w:val="007A50F7"/>
    <w:rsid w:val="007B0731"/>
    <w:rsid w:val="00854576"/>
    <w:rsid w:val="00863F5F"/>
    <w:rsid w:val="00895AB2"/>
    <w:rsid w:val="008A27B6"/>
    <w:rsid w:val="008E055E"/>
    <w:rsid w:val="00921A32"/>
    <w:rsid w:val="00961E9A"/>
    <w:rsid w:val="009832CB"/>
    <w:rsid w:val="00992951"/>
    <w:rsid w:val="009A376D"/>
    <w:rsid w:val="009A4060"/>
    <w:rsid w:val="009C6504"/>
    <w:rsid w:val="009D56C7"/>
    <w:rsid w:val="009E24A0"/>
    <w:rsid w:val="009E2583"/>
    <w:rsid w:val="009E5CD2"/>
    <w:rsid w:val="009F2A7B"/>
    <w:rsid w:val="00A20DAE"/>
    <w:rsid w:val="00A459BC"/>
    <w:rsid w:val="00A52F6D"/>
    <w:rsid w:val="00A60FAD"/>
    <w:rsid w:val="00AA4F18"/>
    <w:rsid w:val="00AD2FC6"/>
    <w:rsid w:val="00AD40F1"/>
    <w:rsid w:val="00AD4CCE"/>
    <w:rsid w:val="00B01B6C"/>
    <w:rsid w:val="00B47D1C"/>
    <w:rsid w:val="00B51AC3"/>
    <w:rsid w:val="00BB61B8"/>
    <w:rsid w:val="00BE4E75"/>
    <w:rsid w:val="00C225E6"/>
    <w:rsid w:val="00C277DB"/>
    <w:rsid w:val="00C5624A"/>
    <w:rsid w:val="00CB3C5F"/>
    <w:rsid w:val="00CB539C"/>
    <w:rsid w:val="00CD738A"/>
    <w:rsid w:val="00D26168"/>
    <w:rsid w:val="00D308C5"/>
    <w:rsid w:val="00D44EB7"/>
    <w:rsid w:val="00D47313"/>
    <w:rsid w:val="00D53FFE"/>
    <w:rsid w:val="00D574B9"/>
    <w:rsid w:val="00D95630"/>
    <w:rsid w:val="00DA3BED"/>
    <w:rsid w:val="00DB73B2"/>
    <w:rsid w:val="00DD21F0"/>
    <w:rsid w:val="00DF6ACF"/>
    <w:rsid w:val="00E1396C"/>
    <w:rsid w:val="00E66276"/>
    <w:rsid w:val="00E80D82"/>
    <w:rsid w:val="00EA2DEB"/>
    <w:rsid w:val="00EA5722"/>
    <w:rsid w:val="00EB0172"/>
    <w:rsid w:val="00ED1F75"/>
    <w:rsid w:val="00EE4B45"/>
    <w:rsid w:val="00EF2ABD"/>
    <w:rsid w:val="00F1759C"/>
    <w:rsid w:val="00F17731"/>
    <w:rsid w:val="00F23E43"/>
    <w:rsid w:val="00F405E7"/>
    <w:rsid w:val="00F95DC3"/>
    <w:rsid w:val="00FD3F51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746B1AB0"/>
  <w15:chartTrackingRefBased/>
  <w15:docId w15:val="{AEA124CD-5FD6-45AE-8D25-F5588AB2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542"/>
    <w:pPr>
      <w:bidi/>
    </w:pPr>
    <w:rPr>
      <w:rFonts w:cs="David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54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25542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EA5722"/>
    <w:pPr>
      <w:ind w:left="720"/>
    </w:pPr>
    <w:rPr>
      <w:rFonts w:ascii="Calibri" w:eastAsia="Calibri" w:hAnsi="Calibri" w:cs="Calibri"/>
      <w:bCs w:val="0"/>
      <w:sz w:val="22"/>
      <w:szCs w:val="22"/>
    </w:rPr>
  </w:style>
  <w:style w:type="paragraph" w:styleId="NormalWeb">
    <w:name w:val="Normal (Web)"/>
    <w:basedOn w:val="a"/>
    <w:uiPriority w:val="99"/>
    <w:unhideWhenUsed/>
    <w:rsid w:val="00551A3B"/>
    <w:pPr>
      <w:bidi w:val="0"/>
    </w:pPr>
    <w:rPr>
      <w:rFonts w:eastAsia="Calibri" w:cs="Times New Roman"/>
      <w:bCs w:val="0"/>
      <w:sz w:val="24"/>
      <w:szCs w:val="24"/>
    </w:rPr>
  </w:style>
  <w:style w:type="character" w:styleId="Hyperlink">
    <w:name w:val="Hyperlink"/>
    <w:uiPriority w:val="99"/>
    <w:unhideWhenUsed/>
    <w:rsid w:val="002A68C0"/>
    <w:rPr>
      <w:color w:val="1155CC"/>
      <w:u w:val="single"/>
    </w:rPr>
  </w:style>
  <w:style w:type="character" w:styleId="FollowedHyperlink">
    <w:name w:val="FollowedHyperlink"/>
    <w:rsid w:val="002A68C0"/>
    <w:rPr>
      <w:color w:val="954F72"/>
      <w:u w:val="single"/>
    </w:rPr>
  </w:style>
  <w:style w:type="character" w:customStyle="1" w:styleId="a4">
    <w:name w:val="כותרת עליונה תו"/>
    <w:link w:val="a3"/>
    <w:uiPriority w:val="99"/>
    <w:rsid w:val="00BE4E75"/>
    <w:rPr>
      <w:rFonts w:cs="David"/>
      <w:bCs/>
      <w:szCs w:val="28"/>
    </w:rPr>
  </w:style>
  <w:style w:type="table" w:styleId="a7">
    <w:name w:val="Table Grid"/>
    <w:basedOn w:val="a1"/>
    <w:uiPriority w:val="39"/>
    <w:rsid w:val="00DF6A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nx\fc\fcword8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C5AE-93E4-457C-BE07-426C1A44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fcword8.dot</Template>
  <TotalTime>1</TotalTime>
  <Pages>2</Pages>
  <Words>167</Words>
  <Characters>837</Characters>
  <Application>Microsoft Office Word</Application>
  <DocSecurity>0</DocSecurity>
  <Lines>6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BASHAN SYSTEMS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Siran</dc:creator>
  <cp:keywords/>
  <cp:lastModifiedBy>אושרית פרידמן</cp:lastModifiedBy>
  <cp:revision>2</cp:revision>
  <cp:lastPrinted>2024-09-04T11:01:00Z</cp:lastPrinted>
  <dcterms:created xsi:type="dcterms:W3CDTF">2025-09-17T22:10:00Z</dcterms:created>
  <dcterms:modified xsi:type="dcterms:W3CDTF">2025-09-17T22:10:00Z</dcterms:modified>
</cp:coreProperties>
</file>