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B2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18906259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7619B1AB" w14:textId="1264B255" w:rsidR="009A376D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3C1A2346" w14:textId="51C7F757" w:rsidR="00FB5F68" w:rsidRDefault="00FB5F68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F68A64F" w14:textId="6CC11F81" w:rsidR="00FB5F68" w:rsidRDefault="00FB5F68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47E28CFA" w14:textId="03F8AD57" w:rsidR="00FB5F68" w:rsidRDefault="00FB5F68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61E9208" w14:textId="77777777" w:rsidR="00FB5F68" w:rsidRDefault="00FB5F68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9BDDDF3" w14:textId="77777777" w:rsidR="00FB5F68" w:rsidRPr="002B61CB" w:rsidRDefault="00FB5F68" w:rsidP="009A376D">
      <w:pPr>
        <w:rPr>
          <w:rFonts w:ascii="David" w:hAnsi="David"/>
          <w:bCs w:val="0"/>
          <w:color w:val="262626"/>
          <w:sz w:val="28"/>
          <w:rtl/>
        </w:rPr>
      </w:pPr>
      <w:bookmarkStart w:id="0" w:name="_Hlk208319725"/>
    </w:p>
    <w:p w14:paraId="52C1D5F2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C00000"/>
          <w:sz w:val="28"/>
          <w:rtl/>
        </w:rPr>
      </w:pPr>
    </w:p>
    <w:p w14:paraId="7139833F" w14:textId="2CBE8F2C" w:rsidR="009A376D" w:rsidRPr="002B61CB" w:rsidRDefault="00DF6ACF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>שמות</w:t>
      </w:r>
      <w:r w:rsidR="009A376D" w:rsidRPr="002B61CB">
        <w:rPr>
          <w:rFonts w:ascii="David" w:hAnsi="David"/>
          <w:b/>
          <w:color w:val="0070C0"/>
          <w:sz w:val="32"/>
          <w:szCs w:val="32"/>
          <w:rtl/>
        </w:rPr>
        <w:t xml:space="preserve"> לכיתה </w:t>
      </w:r>
      <w:r>
        <w:rPr>
          <w:rFonts w:ascii="David" w:hAnsi="David" w:hint="cs"/>
          <w:b/>
          <w:color w:val="0070C0"/>
          <w:sz w:val="32"/>
          <w:szCs w:val="32"/>
          <w:rtl/>
        </w:rPr>
        <w:t>ח</w:t>
      </w:r>
    </w:p>
    <w:p w14:paraId="3F69ED06" w14:textId="140BCE91" w:rsidR="008E1B20" w:rsidRDefault="009A376D" w:rsidP="00FB39E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 w:rsidRPr="002B61CB">
        <w:rPr>
          <w:rFonts w:ascii="David" w:hAnsi="David"/>
          <w:b/>
          <w:color w:val="0070C0"/>
          <w:sz w:val="32"/>
          <w:szCs w:val="32"/>
          <w:rtl/>
        </w:rPr>
        <w:t>המלצה לתכנון שיעורים  - תשפ"</w:t>
      </w:r>
      <w:r w:rsidR="000C0A05">
        <w:rPr>
          <w:rFonts w:ascii="David" w:hAnsi="David" w:hint="cs"/>
          <w:b/>
          <w:color w:val="0070C0"/>
          <w:sz w:val="32"/>
          <w:szCs w:val="32"/>
          <w:rtl/>
        </w:rPr>
        <w:t>ו</w:t>
      </w:r>
    </w:p>
    <w:p w14:paraId="24004068" w14:textId="1FDF8AF9" w:rsidR="008E1B20" w:rsidRDefault="008E1B20" w:rsidP="00FB39E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5263D0AF" w14:textId="77777777" w:rsidR="00AB5839" w:rsidRPr="00EC7C26" w:rsidRDefault="00AB5839" w:rsidP="00AB5839">
      <w:pPr>
        <w:jc w:val="center"/>
        <w:rPr>
          <w:rFonts w:ascii="David" w:hAnsi="David"/>
          <w:bCs w:val="0"/>
          <w:color w:val="0070C0"/>
          <w:sz w:val="28"/>
          <w:rtl/>
        </w:rPr>
      </w:pPr>
      <w:r w:rsidRPr="00EC7C26">
        <w:rPr>
          <w:rFonts w:ascii="David" w:hAnsi="David" w:hint="cs"/>
          <w:bCs w:val="0"/>
          <w:color w:val="0070C0"/>
          <w:sz w:val="28"/>
          <w:rtl/>
        </w:rPr>
        <w:t>לרשימה המלאה של הנושאים והפרשנות עיינו בתוכנית הלימודים</w:t>
      </w:r>
    </w:p>
    <w:p w14:paraId="5DE33E22" w14:textId="56DC0876" w:rsidR="00FB5F68" w:rsidRDefault="00FB5F68" w:rsidP="00FB39E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523D6C6F" w14:textId="77777777" w:rsidR="00AB5839" w:rsidRDefault="00AB5839" w:rsidP="00FB39E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466CFC07" w14:textId="1E3A58B5" w:rsidR="009A376D" w:rsidRDefault="00FB39ED" w:rsidP="00FB39E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 xml:space="preserve"> </w:t>
      </w:r>
    </w:p>
    <w:p w14:paraId="38B3A44F" w14:textId="77777777" w:rsidR="008E1B20" w:rsidRDefault="008E1B20" w:rsidP="008E1B20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5EB32BF6" w14:textId="77777777" w:rsidR="008E1B20" w:rsidRPr="002B61CB" w:rsidRDefault="008E1B20" w:rsidP="008E1B20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1AAA5E3A" w14:textId="77777777" w:rsidR="008E1B20" w:rsidRPr="002B61CB" w:rsidRDefault="008E1B20" w:rsidP="008E1B2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המינימלי: 2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14ED9317" w14:textId="77777777" w:rsidR="008E1B20" w:rsidRDefault="008E1B20" w:rsidP="008E1B2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0129E3">
        <w:rPr>
          <w:rFonts w:ascii="David" w:hAnsi="David" w:cs="David"/>
          <w:color w:val="262626"/>
          <w:sz w:val="28"/>
          <w:szCs w:val="28"/>
          <w:rtl/>
        </w:rPr>
        <w:t>אם זכיתם ויש לכם יותר שעות שבועיות, , תוכלו ללמד ביתר העמקה וכן ללמד פרקים נוספים שאינם במיקוד הלמידה. (</w:t>
      </w:r>
      <w:r w:rsidRPr="000129E3">
        <w:rPr>
          <w:rFonts w:ascii="David" w:hAnsi="David" w:cs="David"/>
          <w:color w:val="262626"/>
          <w:sz w:val="28"/>
          <w:szCs w:val="28"/>
          <w:highlight w:val="lightGray"/>
          <w:rtl/>
        </w:rPr>
        <w:t>צבועים באפור</w:t>
      </w:r>
      <w:r w:rsidRPr="000129E3">
        <w:rPr>
          <w:rFonts w:ascii="David" w:hAnsi="David" w:cs="David"/>
          <w:color w:val="262626"/>
          <w:sz w:val="28"/>
          <w:szCs w:val="28"/>
          <w:rtl/>
        </w:rPr>
        <w:t>)</w:t>
      </w:r>
    </w:p>
    <w:p w14:paraId="79309FC9" w14:textId="77777777" w:rsidR="008E1B20" w:rsidRDefault="008E1B20" w:rsidP="008E1B2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>
        <w:rPr>
          <w:rFonts w:ascii="David" w:hAnsi="David" w:cs="David" w:hint="cs"/>
          <w:color w:val="262626"/>
          <w:sz w:val="28"/>
          <w:szCs w:val="28"/>
          <w:rtl/>
        </w:rPr>
        <w:t>במה להתמקד בלימוד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הפרקים? </w:t>
      </w:r>
      <w:r w:rsidRPr="000129E3">
        <w:rPr>
          <w:rFonts w:ascii="David" w:hAnsi="David" w:cs="David"/>
          <w:color w:val="262626"/>
          <w:sz w:val="28"/>
          <w:szCs w:val="28"/>
          <w:rtl/>
        </w:rPr>
        <w:t xml:space="preserve">ההכוונה מופיעה 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בת</w:t>
      </w:r>
      <w:r>
        <w:rPr>
          <w:rFonts w:ascii="David" w:hAnsi="David" w:cs="David" w:hint="cs"/>
          <w:b/>
          <w:bCs/>
          <w:color w:val="262626"/>
          <w:sz w:val="28"/>
          <w:szCs w:val="28"/>
          <w:rtl/>
        </w:rPr>
        <w:t>ו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כנית הלימודים.</w:t>
      </w:r>
    </w:p>
    <w:p w14:paraId="596ED855" w14:textId="77777777" w:rsidR="008E1B20" w:rsidRPr="002B61CB" w:rsidRDefault="008E1B20" w:rsidP="008E1B2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777C47EE" w14:textId="77777777" w:rsidR="008E1B20" w:rsidRPr="008E1B20" w:rsidRDefault="008E1B20" w:rsidP="008E1B20">
      <w:pPr>
        <w:pStyle w:val="a6"/>
        <w:rPr>
          <w:rFonts w:ascii="David" w:hAnsi="David"/>
          <w:color w:val="0070C0"/>
          <w:sz w:val="32"/>
          <w:szCs w:val="32"/>
          <w:rtl/>
        </w:rPr>
      </w:pPr>
      <w:r w:rsidRPr="008E1B20">
        <w:rPr>
          <w:rFonts w:ascii="David" w:hAnsi="David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8E1B20">
        <w:rPr>
          <w:rFonts w:ascii="David" w:hAnsi="David"/>
          <w:color w:val="0070C0"/>
          <w:sz w:val="32"/>
          <w:szCs w:val="32"/>
          <w:rtl/>
        </w:rPr>
        <w:t>בחמ"ד</w:t>
      </w:r>
      <w:proofErr w:type="spellEnd"/>
      <w:r w:rsidRPr="008E1B20">
        <w:rPr>
          <w:rFonts w:ascii="David" w:hAnsi="David"/>
          <w:color w:val="0070C0"/>
          <w:sz w:val="32"/>
          <w:szCs w:val="32"/>
          <w:rtl/>
        </w:rPr>
        <w:t>.</w:t>
      </w:r>
    </w:p>
    <w:bookmarkEnd w:id="0"/>
    <w:p w14:paraId="5BAE4B3D" w14:textId="77777777" w:rsidR="00F1759C" w:rsidRPr="008E1B20" w:rsidRDefault="00F1759C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tbl>
      <w:tblPr>
        <w:tblStyle w:val="a7"/>
        <w:tblpPr w:leftFromText="180" w:rightFromText="180" w:vertAnchor="page" w:horzAnchor="margin" w:tblpXSpec="center" w:tblpY="2012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2218"/>
        <w:gridCol w:w="1582"/>
        <w:gridCol w:w="1543"/>
        <w:gridCol w:w="2573"/>
      </w:tblGrid>
      <w:tr w:rsidR="008E1B20" w:rsidRPr="00F1759C" w14:paraId="6F18766A" w14:textId="77777777" w:rsidTr="008E1B20">
        <w:tc>
          <w:tcPr>
            <w:tcW w:w="1014" w:type="dxa"/>
          </w:tcPr>
          <w:p w14:paraId="20635426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2218" w:type="dxa"/>
          </w:tcPr>
          <w:p w14:paraId="1D9FFCC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נושאים</w:t>
            </w:r>
          </w:p>
        </w:tc>
        <w:tc>
          <w:tcPr>
            <w:tcW w:w="1582" w:type="dxa"/>
          </w:tcPr>
          <w:p w14:paraId="1DB09F35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 xml:space="preserve">הפרקים הנלמדים </w:t>
            </w:r>
          </w:p>
        </w:tc>
        <w:tc>
          <w:tcPr>
            <w:tcW w:w="1543" w:type="dxa"/>
          </w:tcPr>
          <w:p w14:paraId="1BD869FB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מספר שיעורים</w:t>
            </w:r>
          </w:p>
        </w:tc>
        <w:tc>
          <w:tcPr>
            <w:tcW w:w="2573" w:type="dxa"/>
          </w:tcPr>
          <w:p w14:paraId="58667EB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המלצה לתכנון שנתי </w:t>
            </w:r>
          </w:p>
        </w:tc>
      </w:tr>
      <w:tr w:rsidR="008E1B20" w:rsidRPr="00F1759C" w14:paraId="291563D2" w14:textId="77777777" w:rsidTr="008E1B20">
        <w:tc>
          <w:tcPr>
            <w:tcW w:w="1014" w:type="dxa"/>
          </w:tcPr>
          <w:p w14:paraId="1883C057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1</w:t>
            </w:r>
          </w:p>
        </w:tc>
        <w:tc>
          <w:tcPr>
            <w:tcW w:w="2218" w:type="dxa"/>
          </w:tcPr>
          <w:p w14:paraId="11767897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שעבוד מצרים ומינוי משה</w:t>
            </w:r>
          </w:p>
          <w:p w14:paraId="08FCE810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695F71EC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א-ה</w:t>
            </w:r>
          </w:p>
        </w:tc>
        <w:tc>
          <w:tcPr>
            <w:tcW w:w="1543" w:type="dxa"/>
          </w:tcPr>
          <w:p w14:paraId="0DA248D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25D165B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7</w:t>
            </w:r>
          </w:p>
        </w:tc>
        <w:tc>
          <w:tcPr>
            <w:tcW w:w="2573" w:type="dxa"/>
          </w:tcPr>
          <w:p w14:paraId="6D377F0F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05124608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אלול</w:t>
            </w:r>
          </w:p>
        </w:tc>
      </w:tr>
      <w:tr w:rsidR="008E1B20" w:rsidRPr="00F1759C" w14:paraId="232E9772" w14:textId="77777777" w:rsidTr="008E1B20">
        <w:tc>
          <w:tcPr>
            <w:tcW w:w="1014" w:type="dxa"/>
          </w:tcPr>
          <w:p w14:paraId="34A32AA2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2218" w:type="dxa"/>
          </w:tcPr>
          <w:p w14:paraId="72A75D4B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מכות מצרים</w:t>
            </w:r>
          </w:p>
          <w:p w14:paraId="19B2FB4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025EEEDF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ו-</w:t>
            </w: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</w:p>
        </w:tc>
        <w:tc>
          <w:tcPr>
            <w:tcW w:w="1543" w:type="dxa"/>
          </w:tcPr>
          <w:p w14:paraId="0EFEA23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2573" w:type="dxa"/>
            <w:vMerge w:val="restart"/>
          </w:tcPr>
          <w:p w14:paraId="59A1596B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1DF0350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תשרי - חשוון</w:t>
            </w:r>
          </w:p>
        </w:tc>
      </w:tr>
      <w:tr w:rsidR="008E1B20" w:rsidRPr="00F1759C" w14:paraId="15E6D76E" w14:textId="77777777" w:rsidTr="008E1B20">
        <w:tc>
          <w:tcPr>
            <w:tcW w:w="1014" w:type="dxa"/>
          </w:tcPr>
          <w:p w14:paraId="4D74C4B5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3</w:t>
            </w:r>
          </w:p>
        </w:tc>
        <w:tc>
          <w:tcPr>
            <w:tcW w:w="2218" w:type="dxa"/>
          </w:tcPr>
          <w:p w14:paraId="13AB3ADC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יציאת מצרים</w:t>
            </w:r>
          </w:p>
          <w:p w14:paraId="2AFDBB00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62FBC7DD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</w:t>
            </w: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יד</w:t>
            </w:r>
          </w:p>
          <w:p w14:paraId="702F5375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0C0A05">
              <w:rPr>
                <w:rFonts w:ascii="David" w:hAnsi="David"/>
                <w:b/>
                <w:bCs w:val="0"/>
                <w:color w:val="262626"/>
                <w:sz w:val="28"/>
                <w:highlight w:val="lightGray"/>
                <w:rtl/>
              </w:rPr>
              <w:t xml:space="preserve">טו </w:t>
            </w:r>
            <w:r w:rsidRPr="000C0A05">
              <w:rPr>
                <w:rFonts w:ascii="David" w:hAnsi="David" w:hint="cs"/>
                <w:b/>
                <w:bCs w:val="0"/>
                <w:color w:val="262626"/>
                <w:sz w:val="28"/>
                <w:highlight w:val="lightGray"/>
                <w:rtl/>
              </w:rPr>
              <w:t>, א-</w:t>
            </w:r>
            <w:proofErr w:type="spellStart"/>
            <w:r w:rsidRPr="000C0A05">
              <w:rPr>
                <w:rFonts w:ascii="David" w:hAnsi="David" w:hint="cs"/>
                <w:b/>
                <w:bCs w:val="0"/>
                <w:color w:val="262626"/>
                <w:sz w:val="28"/>
                <w:highlight w:val="lightGray"/>
                <w:rtl/>
              </w:rPr>
              <w:t>כא</w:t>
            </w:r>
            <w:proofErr w:type="spellEnd"/>
          </w:p>
        </w:tc>
        <w:tc>
          <w:tcPr>
            <w:tcW w:w="1543" w:type="dxa"/>
          </w:tcPr>
          <w:p w14:paraId="62A1981A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/>
          </w:tcPr>
          <w:p w14:paraId="6C550D2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8E1B20" w:rsidRPr="00F1759C" w14:paraId="5B26000F" w14:textId="77777777" w:rsidTr="008E1B20">
        <w:tc>
          <w:tcPr>
            <w:tcW w:w="1014" w:type="dxa"/>
          </w:tcPr>
          <w:p w14:paraId="53E3626A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4</w:t>
            </w:r>
          </w:p>
        </w:tc>
        <w:tc>
          <w:tcPr>
            <w:tcW w:w="2218" w:type="dxa"/>
          </w:tcPr>
          <w:p w14:paraId="554352F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הכניסה למדבר</w:t>
            </w:r>
          </w:p>
          <w:p w14:paraId="12D30BD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457970AC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טו</w:t>
            </w: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 xml:space="preserve">, 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כב-כז</w:t>
            </w:r>
            <w:proofErr w:type="spellEnd"/>
          </w:p>
          <w:p w14:paraId="5EE45A36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טז</w:t>
            </w: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-יז</w:t>
            </w:r>
            <w:proofErr w:type="spellEnd"/>
          </w:p>
        </w:tc>
        <w:tc>
          <w:tcPr>
            <w:tcW w:w="1543" w:type="dxa"/>
          </w:tcPr>
          <w:p w14:paraId="7965C0C0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573" w:type="dxa"/>
          </w:tcPr>
          <w:p w14:paraId="4FA07E9C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כסלו </w:t>
            </w:r>
          </w:p>
        </w:tc>
      </w:tr>
      <w:tr w:rsidR="008E1B20" w:rsidRPr="00F1759C" w14:paraId="7BB491C9" w14:textId="77777777" w:rsidTr="008E1B20">
        <w:tc>
          <w:tcPr>
            <w:tcW w:w="1014" w:type="dxa"/>
          </w:tcPr>
          <w:p w14:paraId="5BDD340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218" w:type="dxa"/>
          </w:tcPr>
          <w:p w14:paraId="50222F62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מעמד הר סיני</w:t>
            </w:r>
          </w:p>
          <w:p w14:paraId="4A80B4F1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46AA626F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0C0A05">
              <w:rPr>
                <w:rFonts w:ascii="David" w:hAnsi="David"/>
                <w:b/>
                <w:bCs w:val="0"/>
                <w:color w:val="262626"/>
                <w:sz w:val="28"/>
                <w:highlight w:val="lightGray"/>
                <w:rtl/>
              </w:rPr>
              <w:t>יח</w:t>
            </w:r>
            <w:proofErr w:type="spellEnd"/>
          </w:p>
          <w:p w14:paraId="118F10D9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יט</w:t>
            </w:r>
            <w:proofErr w:type="spellEnd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, יד-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יט</w:t>
            </w:r>
            <w:proofErr w:type="spellEnd"/>
          </w:p>
          <w:p w14:paraId="3886041D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</w:t>
            </w: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, א-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יז</w:t>
            </w:r>
            <w:proofErr w:type="spellEnd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 xml:space="preserve">(בחלק מהחומשים עד 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יח</w:t>
            </w:r>
            <w:proofErr w:type="spellEnd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)</w:t>
            </w:r>
          </w:p>
        </w:tc>
        <w:tc>
          <w:tcPr>
            <w:tcW w:w="1543" w:type="dxa"/>
          </w:tcPr>
          <w:p w14:paraId="0858979E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8</w:t>
            </w: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 </w:t>
            </w:r>
          </w:p>
        </w:tc>
        <w:tc>
          <w:tcPr>
            <w:tcW w:w="2573" w:type="dxa"/>
          </w:tcPr>
          <w:p w14:paraId="49BD3C06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טבת – טו בשבט</w:t>
            </w:r>
          </w:p>
        </w:tc>
      </w:tr>
      <w:tr w:rsidR="008E1B20" w:rsidRPr="00F1759C" w14:paraId="390BE919" w14:textId="77777777" w:rsidTr="008E1B20">
        <w:tc>
          <w:tcPr>
            <w:tcW w:w="1014" w:type="dxa"/>
          </w:tcPr>
          <w:p w14:paraId="5949C387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6</w:t>
            </w:r>
          </w:p>
        </w:tc>
        <w:tc>
          <w:tcPr>
            <w:tcW w:w="2218" w:type="dxa"/>
          </w:tcPr>
          <w:p w14:paraId="7DDF0774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פרשת משפטים (מצוות נבחרות</w:t>
            </w:r>
            <w:r w:rsidRPr="00F1759C">
              <w:rPr>
                <w:rFonts w:ascii="David" w:hAnsi="David"/>
                <w:b/>
                <w:bCs w:val="0"/>
                <w:color w:val="262626"/>
                <w:sz w:val="28"/>
              </w:rPr>
              <w:t>(</w:t>
            </w:r>
          </w:p>
          <w:p w14:paraId="702DDF2E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2AD7D33C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כא-</w:t>
            </w: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כג</w:t>
            </w:r>
            <w:proofErr w:type="spellEnd"/>
          </w:p>
        </w:tc>
        <w:tc>
          <w:tcPr>
            <w:tcW w:w="1543" w:type="dxa"/>
          </w:tcPr>
          <w:p w14:paraId="34CF7173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10 </w:t>
            </w:r>
          </w:p>
        </w:tc>
        <w:tc>
          <w:tcPr>
            <w:tcW w:w="2573" w:type="dxa"/>
          </w:tcPr>
          <w:p w14:paraId="15401BA7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5771851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טו בשבט – פסח</w:t>
            </w:r>
          </w:p>
        </w:tc>
      </w:tr>
      <w:tr w:rsidR="008E1B20" w:rsidRPr="00F1759C" w14:paraId="36F62212" w14:textId="77777777" w:rsidTr="008E1B20">
        <w:tc>
          <w:tcPr>
            <w:tcW w:w="1014" w:type="dxa"/>
          </w:tcPr>
          <w:p w14:paraId="18FA35D5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7</w:t>
            </w:r>
          </w:p>
        </w:tc>
        <w:tc>
          <w:tcPr>
            <w:tcW w:w="2218" w:type="dxa"/>
          </w:tcPr>
          <w:p w14:paraId="51EFE65F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חטא העגל</w:t>
            </w:r>
          </w:p>
          <w:p w14:paraId="7B65BAFA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08C2FB50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 xml:space="preserve">לא, 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יח</w:t>
            </w:r>
            <w:proofErr w:type="spellEnd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 xml:space="preserve">- </w:t>
            </w:r>
            <w:proofErr w:type="spellStart"/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לב,כולו</w:t>
            </w:r>
            <w:proofErr w:type="spellEnd"/>
          </w:p>
          <w:p w14:paraId="3B2FF485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/>
                <w:sz w:val="28"/>
                <w:rtl/>
              </w:rPr>
              <w:t>לד, א-י</w:t>
            </w:r>
          </w:p>
        </w:tc>
        <w:tc>
          <w:tcPr>
            <w:tcW w:w="1543" w:type="dxa"/>
          </w:tcPr>
          <w:p w14:paraId="39C45E98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6</w:t>
            </w:r>
          </w:p>
        </w:tc>
        <w:tc>
          <w:tcPr>
            <w:tcW w:w="2573" w:type="dxa"/>
            <w:vMerge w:val="restart"/>
          </w:tcPr>
          <w:p w14:paraId="3D6DC39D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אייר- סיוון</w:t>
            </w:r>
          </w:p>
        </w:tc>
      </w:tr>
      <w:tr w:rsidR="008E1B20" w:rsidRPr="00F1759C" w14:paraId="1FF08881" w14:textId="77777777" w:rsidTr="008E1B20">
        <w:tc>
          <w:tcPr>
            <w:tcW w:w="1014" w:type="dxa"/>
          </w:tcPr>
          <w:p w14:paraId="1B85E3AF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8</w:t>
            </w:r>
          </w:p>
        </w:tc>
        <w:tc>
          <w:tcPr>
            <w:tcW w:w="2218" w:type="dxa"/>
          </w:tcPr>
          <w:p w14:paraId="7A7C6D90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בניית המשכן</w:t>
            </w:r>
          </w:p>
          <w:p w14:paraId="128427F9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72FE3C44" w14:textId="77777777" w:rsidR="008E1B20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כה-לא,</w:t>
            </w:r>
          </w:p>
          <w:p w14:paraId="1E5B017A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לה-מ</w:t>
            </w:r>
          </w:p>
        </w:tc>
        <w:tc>
          <w:tcPr>
            <w:tcW w:w="1543" w:type="dxa"/>
          </w:tcPr>
          <w:p w14:paraId="24547A11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/>
          </w:tcPr>
          <w:p w14:paraId="57DBA25C" w14:textId="77777777" w:rsidR="008E1B20" w:rsidRPr="00F1759C" w:rsidRDefault="008E1B20" w:rsidP="008E1B2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</w:tr>
    </w:tbl>
    <w:p w14:paraId="25C8E26C" w14:textId="27999E48" w:rsidR="003C24D5" w:rsidRPr="002B61CB" w:rsidRDefault="003C24D5" w:rsidP="008E1B20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CF12" w14:textId="77777777" w:rsidR="00D35893" w:rsidRDefault="00D35893">
      <w:r>
        <w:separator/>
      </w:r>
    </w:p>
  </w:endnote>
  <w:endnote w:type="continuationSeparator" w:id="0">
    <w:p w14:paraId="65F99572" w14:textId="77777777" w:rsidR="00D35893" w:rsidRDefault="00D3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2629" w14:textId="77777777" w:rsidR="00D35893" w:rsidRDefault="00D35893">
      <w:r>
        <w:separator/>
      </w:r>
    </w:p>
  </w:footnote>
  <w:footnote w:type="continuationSeparator" w:id="0">
    <w:p w14:paraId="16AB762A" w14:textId="77777777" w:rsidR="00D35893" w:rsidRDefault="00D3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7250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F2B844" wp14:editId="3A93E40B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56A03D95" wp14:editId="5C6750D3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4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48460" wp14:editId="16A70290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FDD2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202B31EA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426A291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4937763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6FBFA24D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25C26141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4846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14:paraId="2019FDD2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14:paraId="202B31EA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14:paraId="3426A291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14:paraId="4937763B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14:paraId="6FBFA24D" w14:textId="77777777"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 xml:space="preserve">הוראת תנ"ך </w:t>
                    </w:r>
                    <w:proofErr w:type="spellStart"/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בחמ"ד</w:t>
                    </w:r>
                    <w:proofErr w:type="spellEnd"/>
                  </w:p>
                  <w:p w14:paraId="25C26141" w14:textId="77777777"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1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145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455045">
    <w:abstractNumId w:val="9"/>
  </w:num>
  <w:num w:numId="4" w16cid:durableId="1446582556">
    <w:abstractNumId w:val="6"/>
  </w:num>
  <w:num w:numId="5" w16cid:durableId="1014308926">
    <w:abstractNumId w:val="0"/>
  </w:num>
  <w:num w:numId="6" w16cid:durableId="1205823798">
    <w:abstractNumId w:val="2"/>
  </w:num>
  <w:num w:numId="7" w16cid:durableId="29501705">
    <w:abstractNumId w:val="8"/>
  </w:num>
  <w:num w:numId="8" w16cid:durableId="1628195848">
    <w:abstractNumId w:val="3"/>
  </w:num>
  <w:num w:numId="9" w16cid:durableId="497506690">
    <w:abstractNumId w:val="4"/>
  </w:num>
  <w:num w:numId="10" w16cid:durableId="329791627">
    <w:abstractNumId w:val="5"/>
  </w:num>
  <w:num w:numId="11" w16cid:durableId="212175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29E3"/>
    <w:rsid w:val="00016868"/>
    <w:rsid w:val="00056956"/>
    <w:rsid w:val="00073D76"/>
    <w:rsid w:val="000C0A05"/>
    <w:rsid w:val="00115E68"/>
    <w:rsid w:val="00135F17"/>
    <w:rsid w:val="00146FDC"/>
    <w:rsid w:val="00152262"/>
    <w:rsid w:val="00152BCB"/>
    <w:rsid w:val="001607B6"/>
    <w:rsid w:val="00167DA9"/>
    <w:rsid w:val="00185910"/>
    <w:rsid w:val="001B2D84"/>
    <w:rsid w:val="001D2424"/>
    <w:rsid w:val="00202AE6"/>
    <w:rsid w:val="00213352"/>
    <w:rsid w:val="00242270"/>
    <w:rsid w:val="002447E6"/>
    <w:rsid w:val="002A68C0"/>
    <w:rsid w:val="002B199B"/>
    <w:rsid w:val="002B61CB"/>
    <w:rsid w:val="002D29A0"/>
    <w:rsid w:val="00334F09"/>
    <w:rsid w:val="003A65C1"/>
    <w:rsid w:val="003C24D5"/>
    <w:rsid w:val="003E74A1"/>
    <w:rsid w:val="00404919"/>
    <w:rsid w:val="00436F77"/>
    <w:rsid w:val="00437641"/>
    <w:rsid w:val="00454AF2"/>
    <w:rsid w:val="00462F75"/>
    <w:rsid w:val="004965BD"/>
    <w:rsid w:val="004F1289"/>
    <w:rsid w:val="00505CCA"/>
    <w:rsid w:val="00540378"/>
    <w:rsid w:val="00551A3B"/>
    <w:rsid w:val="00567B07"/>
    <w:rsid w:val="00570BFC"/>
    <w:rsid w:val="005D0CFA"/>
    <w:rsid w:val="005D7109"/>
    <w:rsid w:val="005F118C"/>
    <w:rsid w:val="00625542"/>
    <w:rsid w:val="006723FD"/>
    <w:rsid w:val="00685A62"/>
    <w:rsid w:val="00761B3B"/>
    <w:rsid w:val="00764F25"/>
    <w:rsid w:val="007A1CD7"/>
    <w:rsid w:val="007A50F7"/>
    <w:rsid w:val="007B0731"/>
    <w:rsid w:val="00843B5E"/>
    <w:rsid w:val="00854576"/>
    <w:rsid w:val="00863F5F"/>
    <w:rsid w:val="00895AB2"/>
    <w:rsid w:val="008A27B6"/>
    <w:rsid w:val="008E0034"/>
    <w:rsid w:val="008E055E"/>
    <w:rsid w:val="008E1B20"/>
    <w:rsid w:val="00921A32"/>
    <w:rsid w:val="00961E9A"/>
    <w:rsid w:val="00992951"/>
    <w:rsid w:val="009A376D"/>
    <w:rsid w:val="009A4060"/>
    <w:rsid w:val="009C6504"/>
    <w:rsid w:val="009D56C7"/>
    <w:rsid w:val="009E24A0"/>
    <w:rsid w:val="009E2583"/>
    <w:rsid w:val="009E5CD2"/>
    <w:rsid w:val="00A20DAE"/>
    <w:rsid w:val="00A2640B"/>
    <w:rsid w:val="00A52F6D"/>
    <w:rsid w:val="00A60FAD"/>
    <w:rsid w:val="00AA4F18"/>
    <w:rsid w:val="00AB5839"/>
    <w:rsid w:val="00AD2FC6"/>
    <w:rsid w:val="00AD40F1"/>
    <w:rsid w:val="00AD4CCE"/>
    <w:rsid w:val="00B01B6C"/>
    <w:rsid w:val="00B42E99"/>
    <w:rsid w:val="00B47D1C"/>
    <w:rsid w:val="00B601FC"/>
    <w:rsid w:val="00B67390"/>
    <w:rsid w:val="00BB61B8"/>
    <w:rsid w:val="00BE4E75"/>
    <w:rsid w:val="00C277DB"/>
    <w:rsid w:val="00C5624A"/>
    <w:rsid w:val="00CD738A"/>
    <w:rsid w:val="00D22DFF"/>
    <w:rsid w:val="00D26168"/>
    <w:rsid w:val="00D308C5"/>
    <w:rsid w:val="00D35893"/>
    <w:rsid w:val="00D44EB7"/>
    <w:rsid w:val="00D47313"/>
    <w:rsid w:val="00D53FFE"/>
    <w:rsid w:val="00D574B9"/>
    <w:rsid w:val="00DA3BED"/>
    <w:rsid w:val="00DB73B2"/>
    <w:rsid w:val="00DD21F0"/>
    <w:rsid w:val="00DF6ACF"/>
    <w:rsid w:val="00E1396C"/>
    <w:rsid w:val="00E37BE0"/>
    <w:rsid w:val="00E66276"/>
    <w:rsid w:val="00E80D82"/>
    <w:rsid w:val="00EA2DEB"/>
    <w:rsid w:val="00EA5722"/>
    <w:rsid w:val="00EB0172"/>
    <w:rsid w:val="00ED1F75"/>
    <w:rsid w:val="00EE4B45"/>
    <w:rsid w:val="00EF2ABD"/>
    <w:rsid w:val="00F1759C"/>
    <w:rsid w:val="00F23E43"/>
    <w:rsid w:val="00F405E7"/>
    <w:rsid w:val="00F8174E"/>
    <w:rsid w:val="00F95DC3"/>
    <w:rsid w:val="00FB39ED"/>
    <w:rsid w:val="00FB5F68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746B1AB0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  <w:style w:type="table" w:styleId="a7">
    <w:name w:val="Table Grid"/>
    <w:basedOn w:val="a1"/>
    <w:uiPriority w:val="39"/>
    <w:rsid w:val="00DF6A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AE0E-8E4D-4EA9-9E57-0B0EF4F8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fcword8.dot</Template>
  <TotalTime>1</TotalTime>
  <Pages>2</Pages>
  <Words>150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אושרית פרידמן</cp:lastModifiedBy>
  <cp:revision>2</cp:revision>
  <cp:lastPrinted>2024-09-04T10:56:00Z</cp:lastPrinted>
  <dcterms:created xsi:type="dcterms:W3CDTF">2025-09-10T21:00:00Z</dcterms:created>
  <dcterms:modified xsi:type="dcterms:W3CDTF">2025-09-10T21:00:00Z</dcterms:modified>
</cp:coreProperties>
</file>