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D8F0" w14:textId="77777777" w:rsidR="003C24D5" w:rsidRPr="00961E9A" w:rsidRDefault="003C24D5" w:rsidP="00961E9A">
      <w:pPr>
        <w:ind w:left="-760" w:right="-709"/>
        <w:rPr>
          <w:rFonts w:ascii="Gisha" w:hAnsi="Gisha" w:cs="Gisha" w:hint="cs"/>
          <w:b/>
          <w:bCs w:val="0"/>
          <w:color w:val="314B77"/>
          <w:sz w:val="24"/>
          <w:szCs w:val="24"/>
          <w:rtl/>
        </w:rPr>
      </w:pPr>
    </w:p>
    <w:p w14:paraId="55E43C70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2FEF78F1" w14:textId="77777777" w:rsidR="009A376D" w:rsidRPr="002B61CB" w:rsidRDefault="009A376D" w:rsidP="009A376D">
      <w:pPr>
        <w:rPr>
          <w:rFonts w:ascii="David" w:hAnsi="David"/>
          <w:bCs w:val="0"/>
          <w:color w:val="262626"/>
          <w:sz w:val="28"/>
          <w:rtl/>
        </w:rPr>
      </w:pPr>
      <w:r w:rsidRPr="002B61CB">
        <w:rPr>
          <w:rFonts w:ascii="David" w:hAnsi="David"/>
          <w:bCs w:val="0"/>
          <w:color w:val="262626"/>
          <w:sz w:val="28"/>
          <w:rtl/>
        </w:rPr>
        <w:t>בס"ד</w:t>
      </w:r>
    </w:p>
    <w:p w14:paraId="10FF90BE" w14:textId="77777777" w:rsidR="009A376D" w:rsidRPr="002B61CB" w:rsidRDefault="009A376D" w:rsidP="009A376D">
      <w:pPr>
        <w:jc w:val="center"/>
        <w:rPr>
          <w:rFonts w:ascii="David" w:hAnsi="David"/>
          <w:bCs w:val="0"/>
          <w:color w:val="C00000"/>
          <w:sz w:val="28"/>
          <w:rtl/>
        </w:rPr>
      </w:pPr>
    </w:p>
    <w:p w14:paraId="37607EAC" w14:textId="77777777" w:rsidR="009A376D" w:rsidRPr="002B61CB" w:rsidRDefault="009A376D" w:rsidP="009A376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 w:rsidRPr="002B61CB">
        <w:rPr>
          <w:rFonts w:ascii="David" w:hAnsi="David"/>
          <w:b/>
          <w:color w:val="0070C0"/>
          <w:sz w:val="32"/>
          <w:szCs w:val="32"/>
          <w:rtl/>
        </w:rPr>
        <w:t>בראשית לכיתה ז</w:t>
      </w:r>
    </w:p>
    <w:p w14:paraId="0BE8686D" w14:textId="77777777" w:rsidR="009A376D" w:rsidRPr="002B61CB" w:rsidRDefault="009A376D" w:rsidP="009A376D">
      <w:pPr>
        <w:jc w:val="center"/>
        <w:rPr>
          <w:rFonts w:ascii="David" w:hAnsi="David"/>
          <w:b/>
          <w:color w:val="0070C0"/>
          <w:sz w:val="32"/>
          <w:szCs w:val="32"/>
        </w:rPr>
      </w:pPr>
      <w:r w:rsidRPr="002B61CB">
        <w:rPr>
          <w:rFonts w:ascii="David" w:hAnsi="David"/>
          <w:b/>
          <w:color w:val="0070C0"/>
          <w:sz w:val="32"/>
          <w:szCs w:val="32"/>
          <w:rtl/>
        </w:rPr>
        <w:t>המלצה לתכנון שיעורים  - תשפ"ה</w:t>
      </w:r>
    </w:p>
    <w:p w14:paraId="6DFACC33" w14:textId="77777777" w:rsidR="009A376D" w:rsidRPr="002B61CB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tbl>
      <w:tblPr>
        <w:bidiVisual/>
        <w:tblW w:w="9201" w:type="dxa"/>
        <w:tblInd w:w="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1487"/>
        <w:gridCol w:w="1370"/>
        <w:gridCol w:w="2092"/>
      </w:tblGrid>
      <w:tr w:rsidR="009A376D" w:rsidRPr="002B61CB" w14:paraId="13F38BF2" w14:textId="77777777" w:rsidTr="009A376D">
        <w:trPr>
          <w:trHeight w:val="10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978BFF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869D8F9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נושאים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FB5ABA9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הפרקים </w:t>
            </w:r>
          </w:p>
          <w:p w14:paraId="07875F1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הנלמדים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F58CAE0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מספר שיעורים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C6BF06E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המלצה לתכנון שנתי </w:t>
            </w:r>
          </w:p>
        </w:tc>
      </w:tr>
      <w:tr w:rsidR="009A376D" w:rsidRPr="002B61CB" w14:paraId="53E87708" w14:textId="77777777" w:rsidTr="009A376D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14C908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151DEDD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פתיחה לבראשית והבריאה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CDFB13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א, ד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C9F0DD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4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CE37A4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אלול </w:t>
            </w:r>
          </w:p>
          <w:p w14:paraId="1DD6C8F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עד החגים </w:t>
            </w:r>
          </w:p>
        </w:tc>
      </w:tr>
      <w:tr w:rsidR="009A376D" w:rsidRPr="002B61CB" w14:paraId="412F158A" w14:textId="77777777" w:rsidTr="009A376D">
        <w:trPr>
          <w:trHeight w:val="9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82B5CCE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293F7B8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המבול  ומגדל בבל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193201E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ו-ט, יא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443E34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B742152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</w:p>
        </w:tc>
      </w:tr>
      <w:tr w:rsidR="009A376D" w:rsidRPr="002B61CB" w14:paraId="6B98D10D" w14:textId="77777777" w:rsidTr="009A376D">
        <w:trPr>
          <w:trHeight w:val="9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65A254D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B55D078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אברהם אבי האומה 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62B48B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יב</w:t>
            </w:r>
            <w:proofErr w:type="spellEnd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-יד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592368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4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542B7F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סוף תשרי-חשוון </w:t>
            </w:r>
          </w:p>
        </w:tc>
      </w:tr>
      <w:tr w:rsidR="009A376D" w:rsidRPr="002B61CB" w14:paraId="791CF59B" w14:textId="77777777" w:rsidTr="009A376D">
        <w:trPr>
          <w:trHeight w:val="9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098DAC1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30D01D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מסע של אמונה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50C8C3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טו-</w:t>
            </w: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יז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D6CF905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89A0E21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</w:p>
        </w:tc>
      </w:tr>
      <w:tr w:rsidR="009A376D" w:rsidRPr="002B61CB" w14:paraId="09F5F950" w14:textId="77777777" w:rsidTr="009A376D">
        <w:trPr>
          <w:trHeight w:val="8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707318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A04939D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מבשורת הולדת יצחק ועד מות שרה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C9FBA03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יח-יט</w:t>
            </w:r>
            <w:proofErr w:type="spellEnd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, </w:t>
            </w: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כב-כג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6AFE5F9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51655FA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א כסלו-</w:t>
            </w:r>
          </w:p>
          <w:p w14:paraId="34ED2D7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יד טבת </w:t>
            </w:r>
          </w:p>
        </w:tc>
      </w:tr>
      <w:tr w:rsidR="009A376D" w:rsidRPr="002B61CB" w14:paraId="5DCA9393" w14:textId="77777777" w:rsidTr="009A376D">
        <w:trPr>
          <w:trHeight w:val="5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C6A25B0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F34B08C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פרקי יצחק ורבקה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365BC02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כד-</w:t>
            </w: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כז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0EA67B3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7</w:t>
            </w:r>
          </w:p>
        </w:tc>
        <w:tc>
          <w:tcPr>
            <w:tcW w:w="2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B99291A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</w:p>
        </w:tc>
      </w:tr>
      <w:tr w:rsidR="009A376D" w:rsidRPr="002B61CB" w14:paraId="071D6C6B" w14:textId="77777777" w:rsidTr="009A376D">
        <w:trPr>
          <w:trHeight w:val="8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F8C5308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55A3194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יעקב, רחל ולאה בונים את בית ישראל 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02C9BCE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כח</w:t>
            </w:r>
            <w:proofErr w:type="spellEnd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-לא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A623202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4256074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 </w:t>
            </w:r>
          </w:p>
          <w:p w14:paraId="48F20101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טו טבת- שבט </w:t>
            </w:r>
          </w:p>
        </w:tc>
      </w:tr>
      <w:tr w:rsidR="009A376D" w:rsidRPr="002B61CB" w14:paraId="2EE3C1AE" w14:textId="77777777" w:rsidTr="009A376D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ED4EB50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9541682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ויבא יעקב שלם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9F046C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לב-לה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1D81A0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C7C2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</w:rPr>
            </w:pPr>
          </w:p>
        </w:tc>
      </w:tr>
      <w:tr w:rsidR="009A376D" w:rsidRPr="002B61CB" w14:paraId="594E7205" w14:textId="77777777" w:rsidTr="009A376D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289FE0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2E47B1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יוסף במצרים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252DBB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לז</w:t>
            </w:r>
            <w:proofErr w:type="spellEnd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, לט-</w:t>
            </w: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מא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FC4352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537F70E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אדר-</w:t>
            </w:r>
          </w:p>
          <w:p w14:paraId="2F0DB56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אייר </w:t>
            </w:r>
          </w:p>
          <w:p w14:paraId="3BF5A1D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 </w:t>
            </w:r>
          </w:p>
        </w:tc>
      </w:tr>
      <w:tr w:rsidR="009A376D" w:rsidRPr="002B61CB" w14:paraId="3F13E242" w14:textId="77777777" w:rsidTr="009A376D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1791D82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10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E6DC91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יוסף ואחיו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4C82810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מב</w:t>
            </w:r>
            <w:proofErr w:type="spellEnd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-מה, נ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DB5A3D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C5B2129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</w:p>
        </w:tc>
      </w:tr>
    </w:tbl>
    <w:p w14:paraId="78DBD8F0" w14:textId="77777777" w:rsidR="009A376D" w:rsidRPr="002B61CB" w:rsidRDefault="009A376D" w:rsidP="009A376D">
      <w:pPr>
        <w:rPr>
          <w:rFonts w:ascii="David" w:hAnsi="David"/>
          <w:bCs w:val="0"/>
          <w:sz w:val="28"/>
          <w:rtl/>
        </w:rPr>
      </w:pPr>
    </w:p>
    <w:p w14:paraId="251E5CA9" w14:textId="77777777" w:rsidR="009A376D" w:rsidRPr="002B61CB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שימו לב!</w:t>
      </w:r>
    </w:p>
    <w:p w14:paraId="18D58169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  <w:rtl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ההמלצה מתייחסת למספר השיעורים המינימלי: 2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ש"ש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. </w:t>
      </w:r>
    </w:p>
    <w:p w14:paraId="51D24D98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אם זכיתם ללמד יותר, כדאי ללמד פרקים נוספים שאינם במיקוד הלמידה. </w:t>
      </w:r>
    </w:p>
    <w:p w14:paraId="0BF79FC1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מה ללמד בתוך הפרקים? מוזמנים להסתייע ביחידות ההוראה באתר תנך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חמ"ד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, שם תמצאו הצעות מפורטות לשיעורים. </w:t>
      </w:r>
    </w:p>
    <w:p w14:paraId="35B8794B" w14:textId="77777777" w:rsidR="009A376D" w:rsidRPr="002B61CB" w:rsidRDefault="009A376D" w:rsidP="009A376D">
      <w:pPr>
        <w:spacing w:line="360" w:lineRule="auto"/>
        <w:jc w:val="center"/>
        <w:rPr>
          <w:rFonts w:ascii="David" w:hAnsi="David"/>
          <w:bCs w:val="0"/>
          <w:noProof/>
          <w:sz w:val="28"/>
          <w:rtl/>
        </w:rPr>
      </w:pPr>
    </w:p>
    <w:p w14:paraId="01120559" w14:textId="77777777" w:rsidR="003C24D5" w:rsidRPr="002B61CB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 xml:space="preserve">בהצלחה! המפמ"ר וצוות מדריכי התנ"ך </w:t>
      </w:r>
      <w:proofErr w:type="spellStart"/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בחמ"ד</w:t>
      </w:r>
      <w:proofErr w:type="spellEnd"/>
      <w:r w:rsidRPr="002B61CB">
        <w:rPr>
          <w:rFonts w:ascii="David" w:hAnsi="David"/>
          <w:bCs w:val="0"/>
          <w:color w:val="0070C0"/>
          <w:sz w:val="32"/>
          <w:szCs w:val="32"/>
          <w:rtl/>
        </w:rPr>
        <w:t>.</w:t>
      </w:r>
    </w:p>
    <w:sectPr w:rsidR="003C24D5" w:rsidRPr="002B61CB" w:rsidSect="009A376D">
      <w:headerReference w:type="first" r:id="rId8"/>
      <w:pgSz w:w="11906" w:h="16838" w:code="9"/>
      <w:pgMar w:top="1440" w:right="1080" w:bottom="1440" w:left="1080" w:header="720" w:footer="72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0F8E" w14:textId="77777777" w:rsidR="00643972" w:rsidRDefault="00643972">
      <w:r>
        <w:separator/>
      </w:r>
    </w:p>
  </w:endnote>
  <w:endnote w:type="continuationSeparator" w:id="0">
    <w:p w14:paraId="4C8B6AB2" w14:textId="77777777" w:rsidR="00643972" w:rsidRDefault="0064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0DFD" w14:textId="77777777" w:rsidR="00643972" w:rsidRDefault="00643972">
      <w:r>
        <w:separator/>
      </w:r>
    </w:p>
  </w:footnote>
  <w:footnote w:type="continuationSeparator" w:id="0">
    <w:p w14:paraId="0DDA8B9A" w14:textId="77777777" w:rsidR="00643972" w:rsidRDefault="0064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2874" w14:textId="77777777" w:rsidR="00AA4F18" w:rsidRPr="001607B6" w:rsidRDefault="002B61CB" w:rsidP="00073D76">
    <w:pPr>
      <w:pStyle w:val="a3"/>
      <w:tabs>
        <w:tab w:val="left" w:pos="345"/>
        <w:tab w:val="left" w:pos="662"/>
        <w:tab w:val="left" w:pos="7562"/>
      </w:tabs>
      <w:jc w:val="center"/>
      <w:rPr>
        <w:b/>
        <w:bCs w:val="0"/>
        <w:sz w:val="32"/>
        <w:szCs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DC7B15B" wp14:editId="50EBD908">
          <wp:simplePos x="0" y="0"/>
          <wp:positionH relativeFrom="column">
            <wp:posOffset>4700905</wp:posOffset>
          </wp:positionH>
          <wp:positionV relativeFrom="paragraph">
            <wp:posOffset>-266700</wp:posOffset>
          </wp:positionV>
          <wp:extent cx="1283335" cy="526415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 w:val="0"/>
        <w:noProof/>
        <w:szCs w:val="36"/>
        <w:rtl/>
      </w:rPr>
      <w:drawing>
        <wp:anchor distT="0" distB="0" distL="114300" distR="114300" simplePos="0" relativeHeight="251657728" behindDoc="1" locked="0" layoutInCell="1" allowOverlap="1" wp14:anchorId="02F1F41B" wp14:editId="172E6E60">
          <wp:simplePos x="0" y="0"/>
          <wp:positionH relativeFrom="page">
            <wp:posOffset>3378200</wp:posOffset>
          </wp:positionH>
          <wp:positionV relativeFrom="page">
            <wp:posOffset>95885</wp:posOffset>
          </wp:positionV>
          <wp:extent cx="844550" cy="1083945"/>
          <wp:effectExtent l="0" t="0" r="0" b="0"/>
          <wp:wrapNone/>
          <wp:docPr id="5" name="תמונה 2" descr="תושב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ושבע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77" t="3510" r="41983" b="88835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B4D260D" wp14:editId="09B9B504">
              <wp:simplePos x="0" y="0"/>
              <wp:positionH relativeFrom="column">
                <wp:posOffset>-828040</wp:posOffset>
              </wp:positionH>
              <wp:positionV relativeFrom="paragraph">
                <wp:posOffset>-408305</wp:posOffset>
              </wp:positionV>
              <wp:extent cx="1805305" cy="996315"/>
              <wp:effectExtent l="10160" t="10795" r="13335" b="12065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530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20A55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מדינת ישראל</w:t>
                          </w:r>
                        </w:p>
                        <w:p w14:paraId="30333B57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משרד החינוך</w:t>
                          </w:r>
                        </w:p>
                        <w:p w14:paraId="387857FD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המזכירות הפדגוגית</w:t>
                          </w:r>
                        </w:p>
                        <w:p w14:paraId="7BD46783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אגף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 xml:space="preserve"> מורשת</w:t>
                          </w: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>חברה ורוח</w:t>
                          </w:r>
                        </w:p>
                        <w:p w14:paraId="1E940E4B" w14:textId="77777777" w:rsidR="00404919" w:rsidRPr="00404919" w:rsidRDefault="00404919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הוראת תנ"ך </w:t>
                          </w:r>
                          <w:proofErr w:type="spellStart"/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>בחמ"ד</w:t>
                          </w:r>
                          <w:proofErr w:type="spellEnd"/>
                        </w:p>
                        <w:p w14:paraId="30F516E8" w14:textId="77777777" w:rsidR="00073D76" w:rsidRPr="00F2539F" w:rsidRDefault="00073D76" w:rsidP="00073D76">
                          <w:pPr>
                            <w:ind w:left="156"/>
                            <w:jc w:val="center"/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5.2pt;margin-top:-32.15pt;width:142.15pt;height:78.4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" strokecolor="white">
              <v:textbox>
                <w:txbxContent>
                  <w:p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מדינת ישראל</w:t>
                    </w:r>
                  </w:p>
                  <w:p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משרד החינוך</w:t>
                    </w:r>
                  </w:p>
                  <w:p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המזכירות הפדגוגית</w:t>
                    </w:r>
                  </w:p>
                  <w:p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אגף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 xml:space="preserve"> מורשת</w:t>
                    </w: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 xml:space="preserve"> 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>חברה ורוח</w:t>
                    </w:r>
                  </w:p>
                  <w:p w:rsidR="00404919" w:rsidRPr="00404919" w:rsidRDefault="00404919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>הוראת תנ"ך בחמ"ד</w:t>
                    </w:r>
                  </w:p>
                  <w:p w:rsidR="00073D76" w:rsidRPr="00F2539F" w:rsidRDefault="00073D76" w:rsidP="00073D76">
                    <w:pPr>
                      <w:ind w:left="156"/>
                      <w:jc w:val="center"/>
                      <w:rPr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60FAD">
      <w:rPr>
        <w:b/>
        <w:bCs w:val="0"/>
        <w:szCs w:val="36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3E1B"/>
    <w:multiLevelType w:val="hybridMultilevel"/>
    <w:tmpl w:val="B2F62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55"/>
    <w:multiLevelType w:val="hybridMultilevel"/>
    <w:tmpl w:val="952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5D8"/>
    <w:multiLevelType w:val="multilevel"/>
    <w:tmpl w:val="71625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961DF"/>
    <w:multiLevelType w:val="multilevel"/>
    <w:tmpl w:val="CCC65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F7760F"/>
    <w:multiLevelType w:val="multilevel"/>
    <w:tmpl w:val="F3A81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A24947"/>
    <w:multiLevelType w:val="multilevel"/>
    <w:tmpl w:val="F27C2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EA162A"/>
    <w:multiLevelType w:val="hybridMultilevel"/>
    <w:tmpl w:val="D8C22838"/>
    <w:lvl w:ilvl="0" w:tplc="04090003">
      <w:start w:val="1"/>
      <w:numFmt w:val="bullet"/>
      <w:lvlText w:val="o"/>
      <w:lvlJc w:val="left"/>
      <w:pPr>
        <w:ind w:left="-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7" w15:restartNumberingAfterBreak="0">
    <w:nsid w:val="3B8B7A07"/>
    <w:multiLevelType w:val="multilevel"/>
    <w:tmpl w:val="7E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E2918"/>
    <w:multiLevelType w:val="multilevel"/>
    <w:tmpl w:val="8CB6A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39DC"/>
    <w:multiLevelType w:val="hybridMultilevel"/>
    <w:tmpl w:val="D0BC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204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492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139204">
    <w:abstractNumId w:val="9"/>
  </w:num>
  <w:num w:numId="4" w16cid:durableId="1061905477">
    <w:abstractNumId w:val="6"/>
  </w:num>
  <w:num w:numId="5" w16cid:durableId="1577743965">
    <w:abstractNumId w:val="0"/>
  </w:num>
  <w:num w:numId="6" w16cid:durableId="1885822222">
    <w:abstractNumId w:val="2"/>
  </w:num>
  <w:num w:numId="7" w16cid:durableId="388698436">
    <w:abstractNumId w:val="8"/>
  </w:num>
  <w:num w:numId="8" w16cid:durableId="1209683986">
    <w:abstractNumId w:val="3"/>
  </w:num>
  <w:num w:numId="9" w16cid:durableId="1731538603">
    <w:abstractNumId w:val="4"/>
  </w:num>
  <w:num w:numId="10" w16cid:durableId="1505048761">
    <w:abstractNumId w:val="5"/>
  </w:num>
  <w:num w:numId="11" w16cid:durableId="123837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42"/>
    <w:rsid w:val="00016868"/>
    <w:rsid w:val="00056956"/>
    <w:rsid w:val="000673EC"/>
    <w:rsid w:val="00073D76"/>
    <w:rsid w:val="000B3496"/>
    <w:rsid w:val="00115E68"/>
    <w:rsid w:val="00135F17"/>
    <w:rsid w:val="00146FDC"/>
    <w:rsid w:val="00152262"/>
    <w:rsid w:val="00152BCB"/>
    <w:rsid w:val="001607B6"/>
    <w:rsid w:val="00167DA9"/>
    <w:rsid w:val="001D2424"/>
    <w:rsid w:val="00202AE6"/>
    <w:rsid w:val="00213352"/>
    <w:rsid w:val="00242270"/>
    <w:rsid w:val="002447E6"/>
    <w:rsid w:val="002A68C0"/>
    <w:rsid w:val="002B199B"/>
    <w:rsid w:val="002B61CB"/>
    <w:rsid w:val="003A65C1"/>
    <w:rsid w:val="003C24D5"/>
    <w:rsid w:val="003E74A1"/>
    <w:rsid w:val="00404919"/>
    <w:rsid w:val="00436F77"/>
    <w:rsid w:val="00437641"/>
    <w:rsid w:val="00454AF2"/>
    <w:rsid w:val="00462F75"/>
    <w:rsid w:val="004965BD"/>
    <w:rsid w:val="004F1289"/>
    <w:rsid w:val="00505CCA"/>
    <w:rsid w:val="00540378"/>
    <w:rsid w:val="00551A3B"/>
    <w:rsid w:val="00567B07"/>
    <w:rsid w:val="00570BFC"/>
    <w:rsid w:val="005D0CFA"/>
    <w:rsid w:val="005D7109"/>
    <w:rsid w:val="005F118C"/>
    <w:rsid w:val="00625542"/>
    <w:rsid w:val="00643972"/>
    <w:rsid w:val="006723FD"/>
    <w:rsid w:val="00685A62"/>
    <w:rsid w:val="00761B3B"/>
    <w:rsid w:val="00764F25"/>
    <w:rsid w:val="007A1CD7"/>
    <w:rsid w:val="007A50F7"/>
    <w:rsid w:val="007B0731"/>
    <w:rsid w:val="00854576"/>
    <w:rsid w:val="00863F5F"/>
    <w:rsid w:val="00895AB2"/>
    <w:rsid w:val="008A27B6"/>
    <w:rsid w:val="008E055E"/>
    <w:rsid w:val="00921A32"/>
    <w:rsid w:val="00961E9A"/>
    <w:rsid w:val="00992951"/>
    <w:rsid w:val="009A376D"/>
    <w:rsid w:val="009A4060"/>
    <w:rsid w:val="009C6504"/>
    <w:rsid w:val="009D56C7"/>
    <w:rsid w:val="009E24A0"/>
    <w:rsid w:val="009E2583"/>
    <w:rsid w:val="009E5CD2"/>
    <w:rsid w:val="00A20DAE"/>
    <w:rsid w:val="00A52F6D"/>
    <w:rsid w:val="00A60FAD"/>
    <w:rsid w:val="00A6260E"/>
    <w:rsid w:val="00AA4F18"/>
    <w:rsid w:val="00AD2FC6"/>
    <w:rsid w:val="00AD40F1"/>
    <w:rsid w:val="00AD4CCE"/>
    <w:rsid w:val="00B01B6C"/>
    <w:rsid w:val="00B47D1C"/>
    <w:rsid w:val="00BB61B8"/>
    <w:rsid w:val="00BE4E75"/>
    <w:rsid w:val="00C277DB"/>
    <w:rsid w:val="00C5624A"/>
    <w:rsid w:val="00CD738A"/>
    <w:rsid w:val="00D26168"/>
    <w:rsid w:val="00D308C5"/>
    <w:rsid w:val="00D44EB7"/>
    <w:rsid w:val="00D47313"/>
    <w:rsid w:val="00D53FFE"/>
    <w:rsid w:val="00D574B9"/>
    <w:rsid w:val="00DA3BED"/>
    <w:rsid w:val="00DB73B2"/>
    <w:rsid w:val="00DD21F0"/>
    <w:rsid w:val="00E1396C"/>
    <w:rsid w:val="00E66276"/>
    <w:rsid w:val="00E80D82"/>
    <w:rsid w:val="00EA2DEB"/>
    <w:rsid w:val="00EA5722"/>
    <w:rsid w:val="00EB0172"/>
    <w:rsid w:val="00ED1F75"/>
    <w:rsid w:val="00EE4B45"/>
    <w:rsid w:val="00EF2ABD"/>
    <w:rsid w:val="00F23E43"/>
    <w:rsid w:val="00F405E7"/>
    <w:rsid w:val="00F95DC3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5168F26F"/>
  <w15:chartTrackingRefBased/>
  <w15:docId w15:val="{AEA124CD-5FD6-45AE-8D25-F5588AB2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542"/>
    <w:pPr>
      <w:bidi/>
    </w:pPr>
    <w:rPr>
      <w:rFonts w:cs="David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54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25542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EA5722"/>
    <w:pPr>
      <w:ind w:left="720"/>
    </w:pPr>
    <w:rPr>
      <w:rFonts w:ascii="Calibri" w:eastAsia="Calibri" w:hAnsi="Calibri" w:cs="Calibri"/>
      <w:bCs w:val="0"/>
      <w:sz w:val="22"/>
      <w:szCs w:val="22"/>
    </w:rPr>
  </w:style>
  <w:style w:type="paragraph" w:styleId="NormalWeb">
    <w:name w:val="Normal (Web)"/>
    <w:basedOn w:val="a"/>
    <w:uiPriority w:val="99"/>
    <w:unhideWhenUsed/>
    <w:rsid w:val="00551A3B"/>
    <w:pPr>
      <w:bidi w:val="0"/>
    </w:pPr>
    <w:rPr>
      <w:rFonts w:eastAsia="Calibri" w:cs="Times New Roman"/>
      <w:bCs w:val="0"/>
      <w:sz w:val="24"/>
      <w:szCs w:val="24"/>
    </w:rPr>
  </w:style>
  <w:style w:type="character" w:styleId="Hyperlink">
    <w:name w:val="Hyperlink"/>
    <w:uiPriority w:val="99"/>
    <w:unhideWhenUsed/>
    <w:rsid w:val="002A68C0"/>
    <w:rPr>
      <w:color w:val="1155CC"/>
      <w:u w:val="single"/>
    </w:rPr>
  </w:style>
  <w:style w:type="character" w:styleId="FollowedHyperlink">
    <w:name w:val="FollowedHyperlink"/>
    <w:rsid w:val="002A68C0"/>
    <w:rPr>
      <w:color w:val="954F72"/>
      <w:u w:val="single"/>
    </w:rPr>
  </w:style>
  <w:style w:type="character" w:customStyle="1" w:styleId="a4">
    <w:name w:val="כותרת עליונה תו"/>
    <w:link w:val="a3"/>
    <w:uiPriority w:val="99"/>
    <w:rsid w:val="00BE4E75"/>
    <w:rPr>
      <w:rFonts w:cs="David"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nx\fc\fcword8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CF0E-BC77-48EC-A9A4-C0925EB5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fcword8</Template>
  <TotalTime>0</TotalTime>
  <Pages>1</Pages>
  <Words>143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BASHAN SYSTEMS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Siran</dc:creator>
  <cp:keywords/>
  <cp:lastModifiedBy>oshrit rf</cp:lastModifiedBy>
  <cp:revision>2</cp:revision>
  <cp:lastPrinted>2019-09-11T09:48:00Z</cp:lastPrinted>
  <dcterms:created xsi:type="dcterms:W3CDTF">2024-09-04T20:21:00Z</dcterms:created>
  <dcterms:modified xsi:type="dcterms:W3CDTF">2024-09-04T20:21:00Z</dcterms:modified>
</cp:coreProperties>
</file>