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DF9A288" w14:textId="77777777" w:rsidR="00972F83" w:rsidRDefault="00102B1C" w:rsidP="00DC75DE">
      <w:pPr>
        <w:tabs>
          <w:tab w:val="center" w:pos="207.65pt"/>
          <w:tab w:val="end" w:pos="415.30pt"/>
        </w:tabs>
        <w:rPr>
          <w:rFonts w:ascii="Arial" w:hAnsi="Arial" w:cs="David" w:hint="cs"/>
          <w:color w:val="333399"/>
          <w:sz w:val="24"/>
          <w:szCs w:val="24"/>
          <w:rtl/>
        </w:rPr>
      </w:pPr>
      <w:r w:rsidRPr="004A53CF">
        <w:rPr>
          <w:rFonts w:ascii="Arial" w:hAnsi="Arial" w:cs="David" w:hint="cs"/>
          <w:color w:val="333399"/>
          <w:sz w:val="24"/>
          <w:szCs w:val="24"/>
          <w:rtl/>
        </w:rPr>
        <w:t xml:space="preserve"> </w:t>
      </w:r>
    </w:p>
    <w:p w14:paraId="2CDD1240" w14:textId="77777777" w:rsidR="005E7E3E" w:rsidRPr="005E7E3E" w:rsidRDefault="005E7E3E" w:rsidP="005E7E3E">
      <w:pPr>
        <w:spacing w:line="17pt" w:lineRule="exact"/>
        <w:jc w:val="end"/>
        <w:rPr>
          <w:rFonts w:ascii="Arial" w:hAnsi="Arial" w:cs="David" w:hint="cs"/>
          <w:color w:val="008000"/>
          <w:sz w:val="24"/>
          <w:szCs w:val="24"/>
          <w:rtl/>
        </w:rPr>
      </w:pPr>
      <w:bookmarkStart w:id="0" w:name="נספח5"/>
      <w:r w:rsidRPr="005E7E3E">
        <w:rPr>
          <w:rFonts w:ascii="Arial" w:hAnsi="Arial" w:cs="David"/>
          <w:sz w:val="24"/>
          <w:szCs w:val="24"/>
          <w:rtl/>
        </w:rPr>
        <w:t>תאריך _____________</w:t>
      </w:r>
    </w:p>
    <w:bookmarkEnd w:id="0"/>
    <w:p w14:paraId="3811E8BB" w14:textId="77777777" w:rsidR="005E7E3E" w:rsidRDefault="005E7E3E" w:rsidP="005E7E3E">
      <w:pPr>
        <w:spacing w:line="17pt" w:lineRule="exact"/>
        <w:jc w:val="both"/>
        <w:rPr>
          <w:rFonts w:ascii="Arial" w:hAnsi="Arial" w:cs="David" w:hint="cs"/>
          <w:b/>
          <w:bCs/>
          <w:sz w:val="24"/>
          <w:szCs w:val="24"/>
          <w:u w:val="single"/>
          <w:rtl/>
        </w:rPr>
      </w:pPr>
    </w:p>
    <w:p w14:paraId="221A32B7" w14:textId="77777777" w:rsidR="005E7E3E" w:rsidRDefault="005E7E3E" w:rsidP="005E7E3E">
      <w:pPr>
        <w:spacing w:line="17pt" w:lineRule="exact"/>
        <w:jc w:val="both"/>
        <w:rPr>
          <w:rFonts w:ascii="Arial" w:hAnsi="Arial" w:cs="David" w:hint="cs"/>
          <w:b/>
          <w:bCs/>
          <w:sz w:val="24"/>
          <w:szCs w:val="24"/>
          <w:u w:val="single"/>
          <w:rtl/>
        </w:rPr>
      </w:pPr>
      <w:r w:rsidRPr="005E7E3E">
        <w:rPr>
          <w:rFonts w:ascii="Arial" w:hAnsi="Arial" w:cs="David"/>
          <w:b/>
          <w:bCs/>
          <w:sz w:val="24"/>
          <w:szCs w:val="24"/>
          <w:u w:val="single"/>
          <w:rtl/>
        </w:rPr>
        <w:t>דו"ח ביצוע היחידה השלישי</w:t>
      </w:r>
      <w:r w:rsidRPr="005E7E3E">
        <w:rPr>
          <w:rFonts w:ascii="Arial" w:hAnsi="Arial" w:cs="David" w:hint="cs"/>
          <w:b/>
          <w:bCs/>
          <w:sz w:val="24"/>
          <w:szCs w:val="24"/>
          <w:u w:val="single"/>
          <w:rtl/>
        </w:rPr>
        <w:t>ת וטופס אישור המפקח המרכז לשאלון ביה"ס</w:t>
      </w:r>
    </w:p>
    <w:p w14:paraId="621855B8" w14:textId="77777777" w:rsidR="005E7E3E" w:rsidRPr="005E7E3E" w:rsidRDefault="005E7E3E" w:rsidP="005E7E3E">
      <w:pPr>
        <w:spacing w:line="17pt" w:lineRule="exact"/>
        <w:jc w:val="both"/>
        <w:rPr>
          <w:rFonts w:ascii="Arial" w:hAnsi="Arial" w:cs="David" w:hint="cs"/>
          <w:b/>
          <w:bCs/>
          <w:sz w:val="24"/>
          <w:szCs w:val="24"/>
          <w:u w:val="single"/>
          <w:rtl/>
        </w:rPr>
      </w:pPr>
    </w:p>
    <w:p w14:paraId="617A7012" w14:textId="32A39942" w:rsidR="00B57102" w:rsidRDefault="005E7E3E" w:rsidP="002A7254">
      <w:pPr>
        <w:pStyle w:val="a7"/>
        <w:spacing w:line="17pt" w:lineRule="exact"/>
        <w:rPr>
          <w:rFonts w:ascii="Arial" w:hAnsi="Arial"/>
          <w:b w:val="0"/>
          <w:bCs w:val="0"/>
          <w:sz w:val="24"/>
          <w:szCs w:val="24"/>
          <w:rtl/>
        </w:rPr>
      </w:pPr>
      <w:r w:rsidRPr="005E7E3E">
        <w:rPr>
          <w:rFonts w:ascii="Arial" w:hAnsi="Arial"/>
          <w:b w:val="0"/>
          <w:bCs w:val="0"/>
          <w:sz w:val="24"/>
          <w:szCs w:val="24"/>
          <w:rtl/>
        </w:rPr>
        <w:t>דו"ח זה יש לשלוח ל</w:t>
      </w:r>
      <w:r w:rsidRPr="005E7E3E">
        <w:rPr>
          <w:rFonts w:ascii="Arial" w:hAnsi="Arial" w:hint="cs"/>
          <w:b w:val="0"/>
          <w:bCs w:val="0"/>
          <w:sz w:val="24"/>
          <w:szCs w:val="24"/>
          <w:rtl/>
        </w:rPr>
        <w:t>חתימת ה</w:t>
      </w:r>
      <w:r w:rsidRPr="005E7E3E">
        <w:rPr>
          <w:rFonts w:ascii="Arial" w:hAnsi="Arial"/>
          <w:b w:val="0"/>
          <w:bCs w:val="0"/>
          <w:sz w:val="24"/>
          <w:szCs w:val="24"/>
          <w:rtl/>
        </w:rPr>
        <w:t xml:space="preserve">מדריכה המחוזית עד לחופשת הפסח.  </w:t>
      </w:r>
      <w:r w:rsidRPr="005E7E3E">
        <w:rPr>
          <w:rFonts w:ascii="Arial" w:hAnsi="Arial" w:hint="cs"/>
          <w:b w:val="0"/>
          <w:bCs w:val="0"/>
          <w:sz w:val="24"/>
          <w:szCs w:val="24"/>
          <w:rtl/>
        </w:rPr>
        <w:t xml:space="preserve">את </w:t>
      </w:r>
      <w:r w:rsidRPr="005E7E3E">
        <w:rPr>
          <w:rFonts w:ascii="Arial" w:hAnsi="Arial"/>
          <w:b w:val="0"/>
          <w:bCs w:val="0"/>
          <w:sz w:val="24"/>
          <w:szCs w:val="24"/>
          <w:rtl/>
        </w:rPr>
        <w:t xml:space="preserve">דו"ח הביצוע </w:t>
      </w:r>
      <w:r w:rsidRPr="005E7E3E">
        <w:rPr>
          <w:rFonts w:ascii="Arial" w:hAnsi="Arial" w:hint="cs"/>
          <w:b w:val="0"/>
          <w:bCs w:val="0"/>
          <w:sz w:val="24"/>
          <w:szCs w:val="24"/>
          <w:rtl/>
        </w:rPr>
        <w:t xml:space="preserve">החתום ע"י המדריכה יש לשלוח </w:t>
      </w:r>
      <w:r w:rsidRPr="005E7E3E">
        <w:rPr>
          <w:rFonts w:ascii="Arial" w:hAnsi="Arial"/>
          <w:b w:val="0"/>
          <w:bCs w:val="0"/>
          <w:sz w:val="24"/>
          <w:szCs w:val="24"/>
          <w:rtl/>
        </w:rPr>
        <w:t>למפמ"ר ספרות, בצרוף "</w:t>
      </w:r>
      <w:hyperlink r:id="rId7" w:history="1">
        <w:r w:rsidRPr="005E7E3E">
          <w:rPr>
            <w:rStyle w:val="Hyperlink"/>
            <w:rFonts w:ascii="Arial" w:hAnsi="Arial" w:cs="David"/>
            <w:b w:val="0"/>
            <w:bCs w:val="0"/>
            <w:sz w:val="24"/>
            <w:szCs w:val="24"/>
            <w:rtl/>
          </w:rPr>
          <w:t xml:space="preserve">טופס </w:t>
        </w:r>
        <w:r w:rsidRPr="005E7E3E">
          <w:rPr>
            <w:rStyle w:val="Hyperlink"/>
            <w:rFonts w:ascii="Arial" w:hAnsi="Arial" w:cs="David"/>
            <w:b w:val="0"/>
            <w:bCs w:val="0"/>
            <w:sz w:val="24"/>
            <w:szCs w:val="24"/>
            <w:rtl/>
          </w:rPr>
          <w:t>א</w:t>
        </w:r>
        <w:r w:rsidRPr="005E7E3E">
          <w:rPr>
            <w:rStyle w:val="Hyperlink"/>
            <w:rFonts w:ascii="Arial" w:hAnsi="Arial" w:cs="David"/>
            <w:b w:val="0"/>
            <w:bCs w:val="0"/>
            <w:sz w:val="24"/>
            <w:szCs w:val="24"/>
            <w:rtl/>
          </w:rPr>
          <w:t>ישור ה</w:t>
        </w:r>
        <w:r w:rsidRPr="005E7E3E">
          <w:rPr>
            <w:rStyle w:val="Hyperlink"/>
            <w:rFonts w:ascii="Arial" w:hAnsi="Arial" w:cs="David"/>
            <w:b w:val="0"/>
            <w:bCs w:val="0"/>
            <w:sz w:val="24"/>
            <w:szCs w:val="24"/>
            <w:rtl/>
          </w:rPr>
          <w:t>מ</w:t>
        </w:r>
        <w:r w:rsidRPr="005E7E3E">
          <w:rPr>
            <w:rStyle w:val="Hyperlink"/>
            <w:rFonts w:ascii="Arial" w:hAnsi="Arial" w:cs="David"/>
            <w:b w:val="0"/>
            <w:bCs w:val="0"/>
            <w:sz w:val="24"/>
            <w:szCs w:val="24"/>
            <w:rtl/>
          </w:rPr>
          <w:t>פמ"</w:t>
        </w:r>
        <w:r w:rsidRPr="005E7E3E">
          <w:rPr>
            <w:rStyle w:val="Hyperlink"/>
            <w:rFonts w:ascii="Arial" w:hAnsi="Arial" w:cs="David"/>
            <w:b w:val="0"/>
            <w:bCs w:val="0"/>
            <w:sz w:val="24"/>
            <w:szCs w:val="24"/>
            <w:rtl/>
          </w:rPr>
          <w:t>ר</w:t>
        </w:r>
        <w:r w:rsidRPr="005E7E3E">
          <w:rPr>
            <w:rStyle w:val="Hyperlink"/>
            <w:rFonts w:ascii="Arial" w:hAnsi="Arial" w:cs="David"/>
            <w:b w:val="0"/>
            <w:bCs w:val="0"/>
            <w:sz w:val="24"/>
            <w:szCs w:val="24"/>
            <w:rtl/>
          </w:rPr>
          <w:t xml:space="preserve"> לשאלון בית הספר</w:t>
        </w:r>
      </w:hyperlink>
      <w:r w:rsidRPr="005E7E3E">
        <w:rPr>
          <w:rFonts w:ascii="Arial" w:hAnsi="Arial"/>
          <w:b w:val="0"/>
          <w:bCs w:val="0"/>
          <w:sz w:val="24"/>
          <w:szCs w:val="24"/>
          <w:rtl/>
        </w:rPr>
        <w:t xml:space="preserve">" </w:t>
      </w:r>
    </w:p>
    <w:p w14:paraId="66A2E2E9" w14:textId="16081502" w:rsidR="002A7254" w:rsidRDefault="002A7254" w:rsidP="002A7254">
      <w:pPr>
        <w:pStyle w:val="a7"/>
        <w:spacing w:line="17pt" w:lineRule="exact"/>
        <w:rPr>
          <w:rFonts w:ascii="Arial" w:hAnsi="Arial" w:hint="cs"/>
          <w:sz w:val="24"/>
          <w:szCs w:val="24"/>
          <w:rtl/>
        </w:rPr>
      </w:pPr>
      <w:r>
        <w:rPr>
          <w:rFonts w:ascii="Arial" w:hAnsi="Arial" w:hint="cs"/>
          <w:b w:val="0"/>
          <w:bCs w:val="0"/>
          <w:sz w:val="24"/>
          <w:szCs w:val="24"/>
          <w:rtl/>
        </w:rPr>
        <w:t>יש לצרף רשימת יצירות של היחידה השלישית לרשימת היצירות של שאלון 8381</w:t>
      </w:r>
    </w:p>
    <w:p w14:paraId="312A4539" w14:textId="77777777" w:rsidR="005E7E3E" w:rsidRPr="005E7E3E" w:rsidRDefault="005E7E3E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</w:p>
    <w:p w14:paraId="0DE24D83" w14:textId="77777777" w:rsidR="002A7254" w:rsidRDefault="002A7254" w:rsidP="005E7E3E">
      <w:pPr>
        <w:pStyle w:val="4"/>
        <w:spacing w:before="0pt" w:line="13.80pt" w:lineRule="auto"/>
        <w:jc w:val="both"/>
        <w:rPr>
          <w:rFonts w:ascii="Arial" w:hAnsi="Arial" w:cs="David"/>
          <w:b w:val="0"/>
          <w:bCs w:val="0"/>
          <w:sz w:val="24"/>
          <w:szCs w:val="24"/>
          <w:rtl/>
        </w:rPr>
      </w:pPr>
    </w:p>
    <w:p w14:paraId="3DAE57A6" w14:textId="37247D29" w:rsidR="005E7E3E" w:rsidRPr="005E7E3E" w:rsidRDefault="005E7E3E" w:rsidP="005E7E3E">
      <w:pPr>
        <w:pStyle w:val="4"/>
        <w:spacing w:before="0pt" w:line="13.80pt" w:lineRule="auto"/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b w:val="0"/>
          <w:bCs w:val="0"/>
          <w:sz w:val="24"/>
          <w:szCs w:val="24"/>
          <w:rtl/>
        </w:rPr>
        <w:t>שם המורה __________________  טל' של המורה _______________</w:t>
      </w:r>
      <w:r w:rsidRPr="005E7E3E">
        <w:rPr>
          <w:rFonts w:ascii="Arial" w:hAnsi="Arial" w:cs="David"/>
          <w:sz w:val="24"/>
          <w:szCs w:val="24"/>
          <w:rtl/>
        </w:rPr>
        <w:t xml:space="preserve"> </w:t>
      </w:r>
    </w:p>
    <w:p w14:paraId="64656121" w14:textId="77777777" w:rsidR="005E7E3E" w:rsidRPr="005E7E3E" w:rsidRDefault="005E7E3E" w:rsidP="005E7E3E">
      <w:pPr>
        <w:spacing w:line="13.80pt" w:lineRule="auto"/>
        <w:jc w:val="both"/>
        <w:rPr>
          <w:rFonts w:ascii="Arial" w:hAnsi="Arial" w:cs="David"/>
          <w:sz w:val="24"/>
          <w:szCs w:val="24"/>
          <w:rtl/>
        </w:rPr>
      </w:pPr>
    </w:p>
    <w:p w14:paraId="204C296C" w14:textId="77777777" w:rsidR="005E7E3E" w:rsidRPr="005E7E3E" w:rsidRDefault="005E7E3E" w:rsidP="005E7E3E">
      <w:pPr>
        <w:spacing w:line="13.80pt" w:lineRule="auto"/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 xml:space="preserve">שם ביה"ס ____________________  סמל ביה"ס ____________________ </w:t>
      </w:r>
    </w:p>
    <w:p w14:paraId="24DDE66F" w14:textId="77777777" w:rsidR="005E7E3E" w:rsidRPr="005E7E3E" w:rsidRDefault="005E7E3E" w:rsidP="005E7E3E">
      <w:pPr>
        <w:spacing w:line="13.80pt" w:lineRule="auto"/>
        <w:jc w:val="both"/>
        <w:rPr>
          <w:rFonts w:ascii="Arial" w:hAnsi="Arial" w:cs="David"/>
          <w:sz w:val="24"/>
          <w:szCs w:val="24"/>
          <w:rtl/>
        </w:rPr>
      </w:pPr>
    </w:p>
    <w:p w14:paraId="6FDDEDC3" w14:textId="77777777" w:rsidR="005E7E3E" w:rsidRPr="005E7E3E" w:rsidRDefault="005E7E3E" w:rsidP="005E7E3E">
      <w:pPr>
        <w:spacing w:line="13.80pt" w:lineRule="auto"/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>כתובת ביה"ס ______________________ פקס של ביה"ס______________</w:t>
      </w:r>
    </w:p>
    <w:p w14:paraId="2FF74FF2" w14:textId="77777777" w:rsidR="005E7E3E" w:rsidRPr="005E7E3E" w:rsidRDefault="005E7E3E" w:rsidP="005E7E3E">
      <w:pPr>
        <w:spacing w:line="13.80pt" w:lineRule="auto"/>
        <w:jc w:val="both"/>
        <w:rPr>
          <w:rFonts w:ascii="Arial" w:hAnsi="Arial" w:cs="David"/>
          <w:sz w:val="24"/>
          <w:szCs w:val="24"/>
          <w:rtl/>
        </w:rPr>
      </w:pPr>
    </w:p>
    <w:p w14:paraId="3DC2C55D" w14:textId="77777777" w:rsidR="005E7E3E" w:rsidRPr="005E7E3E" w:rsidRDefault="005E7E3E" w:rsidP="005E7E3E">
      <w:pPr>
        <w:spacing w:line="13.80pt" w:lineRule="auto"/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 xml:space="preserve">מספר תלמידים __________________ </w:t>
      </w:r>
    </w:p>
    <w:p w14:paraId="741A6171" w14:textId="77777777" w:rsidR="005E7E3E" w:rsidRPr="005E7E3E" w:rsidRDefault="005E7E3E" w:rsidP="005E7E3E">
      <w:pPr>
        <w:spacing w:line="13.80pt" w:lineRule="auto"/>
        <w:jc w:val="both"/>
        <w:rPr>
          <w:rFonts w:ascii="Arial" w:hAnsi="Arial" w:cs="David"/>
          <w:sz w:val="24"/>
          <w:szCs w:val="24"/>
          <w:rtl/>
        </w:rPr>
      </w:pPr>
    </w:p>
    <w:p w14:paraId="33191208" w14:textId="77777777" w:rsidR="005E7E3E" w:rsidRPr="005E7E3E" w:rsidRDefault="005E7E3E" w:rsidP="005E7E3E">
      <w:pPr>
        <w:spacing w:line="17pt" w:lineRule="exact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 xml:space="preserve">הנושא שנלמד ביחידה השלישית ________________________________________ </w:t>
      </w:r>
    </w:p>
    <w:p w14:paraId="63D5789F" w14:textId="77777777" w:rsidR="005E7E3E" w:rsidRPr="005E7E3E" w:rsidRDefault="005E7E3E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</w:p>
    <w:p w14:paraId="0F81630D" w14:textId="77777777" w:rsidR="005E7E3E" w:rsidRPr="005E7E3E" w:rsidRDefault="005E7E3E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>משקל הרכיבים שעל פיהם הוערכו הישגי התלמידים:</w:t>
      </w:r>
    </w:p>
    <w:p w14:paraId="71C1A3CA" w14:textId="77777777" w:rsidR="005E7E3E" w:rsidRPr="005E7E3E" w:rsidRDefault="005E7E3E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</w:p>
    <w:p w14:paraId="2CB573D2" w14:textId="77777777" w:rsidR="005E7E3E" w:rsidRPr="005E7E3E" w:rsidRDefault="005E7E3E" w:rsidP="005E7E3E">
      <w:pPr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>% ______  עבודה שוטפת</w:t>
      </w:r>
    </w:p>
    <w:p w14:paraId="48290772" w14:textId="77777777" w:rsidR="005E7E3E" w:rsidRPr="005E7E3E" w:rsidRDefault="005E7E3E" w:rsidP="005E7E3E">
      <w:pPr>
        <w:jc w:val="both"/>
        <w:rPr>
          <w:rFonts w:ascii="Arial" w:hAnsi="Arial" w:cs="David"/>
          <w:sz w:val="24"/>
          <w:szCs w:val="24"/>
          <w:rtl/>
        </w:rPr>
      </w:pPr>
    </w:p>
    <w:p w14:paraId="690F772E" w14:textId="77777777" w:rsidR="005E7E3E" w:rsidRPr="005E7E3E" w:rsidRDefault="005E7E3E" w:rsidP="005E7E3E">
      <w:pPr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>% ______ מבחנים תקופתיים, שהתקיימו בתאריכים _____________________</w:t>
      </w:r>
    </w:p>
    <w:p w14:paraId="115C0697" w14:textId="77777777" w:rsidR="005E7E3E" w:rsidRPr="005E7E3E" w:rsidRDefault="005E7E3E" w:rsidP="005E7E3E">
      <w:pPr>
        <w:jc w:val="both"/>
        <w:rPr>
          <w:rFonts w:ascii="Arial" w:hAnsi="Arial" w:cs="David"/>
          <w:sz w:val="24"/>
          <w:szCs w:val="24"/>
          <w:rtl/>
        </w:rPr>
      </w:pPr>
    </w:p>
    <w:p w14:paraId="12759165" w14:textId="77777777" w:rsidR="005E7E3E" w:rsidRPr="005E7E3E" w:rsidRDefault="005E7E3E" w:rsidP="005E7E3E">
      <w:pPr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 xml:space="preserve">% ______  עבודות (או עבודת חקר מקיפה), שהוגשו בתאריכים _____________ </w:t>
      </w:r>
    </w:p>
    <w:p w14:paraId="43578E8E" w14:textId="77777777" w:rsidR="005E7E3E" w:rsidRPr="005E7E3E" w:rsidRDefault="005E7E3E" w:rsidP="005E7E3E">
      <w:pPr>
        <w:jc w:val="both"/>
        <w:rPr>
          <w:rFonts w:ascii="Arial" w:hAnsi="Arial" w:cs="David"/>
          <w:sz w:val="24"/>
          <w:szCs w:val="24"/>
          <w:rtl/>
        </w:rPr>
      </w:pPr>
    </w:p>
    <w:p w14:paraId="1104C6A3" w14:textId="77777777" w:rsidR="005E7E3E" w:rsidRPr="005E7E3E" w:rsidRDefault="005E7E3E" w:rsidP="005E7E3E">
      <w:pPr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>% ______ מבחן מסכם, שהתקיים בתאריך __________________.</w:t>
      </w:r>
    </w:p>
    <w:p w14:paraId="7F452803" w14:textId="77777777" w:rsidR="005E7E3E" w:rsidRPr="005E7E3E" w:rsidRDefault="005E7E3E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</w:p>
    <w:p w14:paraId="1B1D0243" w14:textId="77777777" w:rsidR="005E7E3E" w:rsidRPr="005E7E3E" w:rsidRDefault="005E7E3E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>רשימת היצירות שבהן עסקו במסגרת היחידה השלישית :</w:t>
      </w:r>
    </w:p>
    <w:p w14:paraId="42EC91E4" w14:textId="77777777" w:rsidR="005E7E3E" w:rsidRPr="005E7E3E" w:rsidRDefault="005E7E3E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 xml:space="preserve">__________________________________________________________ </w:t>
      </w:r>
    </w:p>
    <w:p w14:paraId="08A5B199" w14:textId="77777777" w:rsidR="005E7E3E" w:rsidRPr="005E7E3E" w:rsidRDefault="005E7E3E" w:rsidP="005E7E3E">
      <w:pPr>
        <w:spacing w:line="13.80pt" w:lineRule="auto"/>
        <w:jc w:val="both"/>
        <w:rPr>
          <w:rFonts w:ascii="Arial" w:hAnsi="Arial" w:cs="David"/>
          <w:sz w:val="24"/>
          <w:szCs w:val="24"/>
          <w:rtl/>
        </w:rPr>
      </w:pPr>
    </w:p>
    <w:p w14:paraId="579ADEEC" w14:textId="77777777" w:rsidR="005E7E3E" w:rsidRPr="005E7E3E" w:rsidRDefault="005E7E3E" w:rsidP="005E7E3E">
      <w:pPr>
        <w:spacing w:line="13.80pt" w:lineRule="auto"/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>__________________________________________________________</w:t>
      </w:r>
    </w:p>
    <w:p w14:paraId="6B66E13E" w14:textId="77777777" w:rsidR="005E7E3E" w:rsidRPr="005E7E3E" w:rsidRDefault="005E7E3E" w:rsidP="005E7E3E">
      <w:pPr>
        <w:spacing w:line="13.80pt" w:lineRule="auto"/>
        <w:jc w:val="both"/>
        <w:rPr>
          <w:rFonts w:ascii="Arial" w:hAnsi="Arial" w:cs="David"/>
          <w:sz w:val="24"/>
          <w:szCs w:val="24"/>
          <w:rtl/>
        </w:rPr>
      </w:pPr>
    </w:p>
    <w:p w14:paraId="64DBFBBC" w14:textId="77777777" w:rsidR="005E7E3E" w:rsidRPr="005E7E3E" w:rsidRDefault="005E7E3E" w:rsidP="005E7E3E">
      <w:pPr>
        <w:spacing w:line="13.80pt" w:lineRule="auto"/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 xml:space="preserve">__________________________________________________________ </w:t>
      </w:r>
    </w:p>
    <w:p w14:paraId="66555102" w14:textId="77777777" w:rsidR="005E7E3E" w:rsidRPr="005E7E3E" w:rsidRDefault="005E7E3E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</w:p>
    <w:p w14:paraId="4CCF2C3E" w14:textId="77777777" w:rsidR="002A7254" w:rsidRDefault="002A7254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</w:p>
    <w:p w14:paraId="51334680" w14:textId="77777777" w:rsidR="002A7254" w:rsidRDefault="002A7254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</w:p>
    <w:p w14:paraId="7211A146" w14:textId="42E11D71" w:rsidR="005E7E3E" w:rsidRPr="005E7E3E" w:rsidRDefault="005E7E3E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>חתימת  המורה __________  שם מנהל/מנהלת ביה"ס _____________</w:t>
      </w:r>
    </w:p>
    <w:p w14:paraId="2964FBAF" w14:textId="77777777" w:rsidR="005E7E3E" w:rsidRPr="005E7E3E" w:rsidRDefault="005E7E3E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</w:p>
    <w:p w14:paraId="221828CA" w14:textId="77777777" w:rsidR="005E7E3E" w:rsidRPr="005E7E3E" w:rsidRDefault="005E7E3E" w:rsidP="005E7E3E">
      <w:pPr>
        <w:spacing w:line="17pt" w:lineRule="exact"/>
        <w:jc w:val="both"/>
        <w:rPr>
          <w:rFonts w:ascii="Arial" w:hAnsi="Arial" w:cs="David"/>
          <w:sz w:val="24"/>
          <w:szCs w:val="24"/>
          <w:rtl/>
        </w:rPr>
      </w:pPr>
      <w:r w:rsidRPr="005E7E3E">
        <w:rPr>
          <w:rFonts w:ascii="Arial" w:hAnsi="Arial" w:cs="David"/>
          <w:sz w:val="24"/>
          <w:szCs w:val="24"/>
          <w:rtl/>
        </w:rPr>
        <w:t xml:space="preserve">חתימת המנהל/המנהלת </w:t>
      </w:r>
      <w:r w:rsidR="00B57102">
        <w:rPr>
          <w:rFonts w:ascii="Arial" w:hAnsi="Arial" w:cs="David" w:hint="cs"/>
          <w:sz w:val="24"/>
          <w:szCs w:val="24"/>
          <w:rtl/>
        </w:rPr>
        <w:t>ו</w:t>
      </w:r>
      <w:r w:rsidR="00B57102" w:rsidRPr="005E7E3E">
        <w:rPr>
          <w:rFonts w:ascii="Arial" w:hAnsi="Arial" w:cs="David"/>
          <w:sz w:val="24"/>
          <w:szCs w:val="24"/>
          <w:rtl/>
        </w:rPr>
        <w:t xml:space="preserve">חותמת ביה"ס </w:t>
      </w:r>
      <w:r w:rsidRPr="005E7E3E">
        <w:rPr>
          <w:rFonts w:ascii="Arial" w:hAnsi="Arial" w:cs="David"/>
          <w:sz w:val="24"/>
          <w:szCs w:val="24"/>
          <w:rtl/>
        </w:rPr>
        <w:t>________________________</w:t>
      </w:r>
    </w:p>
    <w:p w14:paraId="13E19A6A" w14:textId="77777777" w:rsidR="009626F7" w:rsidRPr="005E7E3E" w:rsidRDefault="00B57102" w:rsidP="00B57102">
      <w:pPr>
        <w:pStyle w:val="6"/>
        <w:spacing w:line="17pt" w:lineRule="exact"/>
        <w:rPr>
          <w:rFonts w:ascii="Arial" w:hAnsi="Arial" w:cs="David" w:hint="cs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br/>
        <w:t>שם</w:t>
      </w:r>
      <w:r w:rsidRPr="005E7E3E">
        <w:rPr>
          <w:rFonts w:ascii="Arial" w:hAnsi="Arial" w:cs="David"/>
          <w:sz w:val="24"/>
          <w:szCs w:val="24"/>
          <w:rtl/>
        </w:rPr>
        <w:t xml:space="preserve"> המדריכה המחוזית</w:t>
      </w:r>
      <w:r w:rsidR="005E7E3E" w:rsidRPr="005E7E3E">
        <w:rPr>
          <w:rFonts w:ascii="Arial" w:hAnsi="Arial" w:cs="David"/>
          <w:sz w:val="24"/>
          <w:szCs w:val="24"/>
          <w:rtl/>
        </w:rPr>
        <w:t>________________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5E7E3E" w:rsidRPr="005E7E3E">
        <w:rPr>
          <w:rFonts w:ascii="Arial" w:hAnsi="Arial" w:cs="David"/>
          <w:sz w:val="24"/>
          <w:szCs w:val="24"/>
          <w:rtl/>
        </w:rPr>
        <w:t>חתימת המדריכה ______________</w:t>
      </w:r>
    </w:p>
    <w:sectPr w:rsidR="009626F7" w:rsidRPr="005E7E3E" w:rsidSect="002A7254">
      <w:headerReference w:type="default" r:id="rId8"/>
      <w:footerReference w:type="even" r:id="rId9"/>
      <w:footerReference w:type="default" r:id="rId10"/>
      <w:pgSz w:w="595.30pt" w:h="841.90pt"/>
      <w:pgMar w:top="72pt" w:right="109.30pt" w:bottom="72pt" w:left="85.05pt" w:header="14.20pt" w:footer="36pt" w:gutter="0pt"/>
      <w:cols w:space="36pt"/>
      <w:bidi/>
      <w:rtlGutter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6631E36" w14:textId="77777777" w:rsidR="00CC33DB" w:rsidRDefault="00CC33DB">
      <w:r>
        <w:separator/>
      </w:r>
    </w:p>
  </w:endnote>
  <w:endnote w:type="continuationSeparator" w:id="0">
    <w:p w14:paraId="19FDDFCD" w14:textId="77777777" w:rsidR="00CC33DB" w:rsidRDefault="00CC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characterSet="iso-8859-1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characterSet="iso-8859-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269251E" w14:textId="77777777" w:rsidR="00151592" w:rsidRDefault="00151592" w:rsidP="009910F8">
    <w:pPr>
      <w:pStyle w:val="a3"/>
      <w:framePr w:wrap="around" w:vAnchor="text" w:hAnchor="text" w:y="0.05pt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rtl/>
      </w:rPr>
      <w:t>1</w:t>
    </w:r>
    <w:r>
      <w:rPr>
        <w:rStyle w:val="a4"/>
        <w:rtl/>
      </w:rPr>
      <w:fldChar w:fldCharType="end"/>
    </w:r>
  </w:p>
  <w:p w14:paraId="56C1B6DB" w14:textId="77777777" w:rsidR="00151592" w:rsidRDefault="00151592" w:rsidP="009910F8">
    <w:pPr>
      <w:pStyle w:val="a3"/>
      <w:ind w:end="18pt"/>
      <w:rPr>
        <w:rtl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D9F3ED3" w14:textId="77777777" w:rsidR="00102B1C" w:rsidRPr="00B704A9" w:rsidRDefault="00102B1C" w:rsidP="00102B1C">
    <w:pPr>
      <w:jc w:val="center"/>
      <w:rPr>
        <w:rFonts w:ascii="Arial" w:hAnsi="Arial" w:cs="Arial" w:hint="cs"/>
        <w:rtl/>
      </w:rPr>
    </w:pPr>
    <w:r w:rsidRPr="00B704A9">
      <w:rPr>
        <w:rFonts w:ascii="Arial" w:hAnsi="Arial" w:cs="Arial" w:hint="cs"/>
        <w:rtl/>
      </w:rPr>
      <w:t>__________________________________________________________________</w:t>
    </w:r>
  </w:p>
  <w:p w14:paraId="5139E132" w14:textId="77777777" w:rsidR="00102B1C" w:rsidRPr="002A7254" w:rsidRDefault="00102B1C" w:rsidP="004A1C6D">
    <w:pPr>
      <w:jc w:val="center"/>
      <w:rPr>
        <w:rFonts w:ascii="Arial" w:hAnsi="Arial" w:cs="Arial"/>
        <w:color w:val="000000"/>
        <w:sz w:val="16"/>
        <w:szCs w:val="16"/>
        <w:rtl/>
      </w:rPr>
    </w:pPr>
    <w:r w:rsidRPr="002A7254">
      <w:rPr>
        <w:rFonts w:ascii="Arial" w:hAnsi="Arial" w:cs="Arial"/>
        <w:color w:val="000000"/>
        <w:sz w:val="16"/>
        <w:szCs w:val="16"/>
        <w:rtl/>
      </w:rPr>
      <w:t>בנין לב-</w:t>
    </w:r>
    <w:r w:rsidRPr="002A7254">
      <w:rPr>
        <w:rFonts w:ascii="Arial" w:hAnsi="Arial" w:cs="Arial" w:hint="cs"/>
        <w:color w:val="000000"/>
        <w:sz w:val="16"/>
        <w:szCs w:val="16"/>
        <w:rtl/>
      </w:rPr>
      <w:t xml:space="preserve"> </w:t>
    </w:r>
    <w:r w:rsidRPr="002A7254">
      <w:rPr>
        <w:rFonts w:ascii="Arial" w:hAnsi="Arial" w:cs="Arial"/>
        <w:color w:val="000000"/>
        <w:sz w:val="16"/>
        <w:szCs w:val="16"/>
        <w:rtl/>
      </w:rPr>
      <w:t>רם, רח' דבורה הנביאה 2, ירושלים 91911,   טל': 02-5603</w:t>
    </w:r>
    <w:r w:rsidR="00F5391A" w:rsidRPr="002A7254">
      <w:rPr>
        <w:rFonts w:ascii="Arial" w:hAnsi="Arial" w:cs="Arial" w:hint="cs"/>
        <w:color w:val="000000"/>
        <w:sz w:val="16"/>
        <w:szCs w:val="16"/>
        <w:rtl/>
      </w:rPr>
      <w:t>601</w:t>
    </w:r>
    <w:r w:rsidRPr="002A7254">
      <w:rPr>
        <w:rFonts w:ascii="Arial" w:hAnsi="Arial" w:cs="Arial"/>
        <w:color w:val="000000"/>
        <w:sz w:val="16"/>
        <w:szCs w:val="16"/>
        <w:rtl/>
      </w:rPr>
      <w:t>, פקס: 02-560</w:t>
    </w:r>
    <w:r w:rsidR="004A1C6D" w:rsidRPr="002A7254">
      <w:rPr>
        <w:rFonts w:ascii="Arial" w:hAnsi="Arial" w:cs="Arial" w:hint="cs"/>
        <w:color w:val="000000"/>
        <w:sz w:val="16"/>
        <w:szCs w:val="16"/>
        <w:rtl/>
      </w:rPr>
      <w:t>3469</w:t>
    </w:r>
  </w:p>
  <w:p w14:paraId="34810C03" w14:textId="77777777" w:rsidR="009910F8" w:rsidRPr="002A7254" w:rsidRDefault="00102B1C" w:rsidP="00F5391A">
    <w:pPr>
      <w:pStyle w:val="a3"/>
      <w:jc w:val="center"/>
      <w:rPr>
        <w:rFonts w:ascii="Arial" w:hAnsi="Arial" w:cs="Arial"/>
        <w:sz w:val="16"/>
        <w:szCs w:val="16"/>
      </w:rPr>
    </w:pPr>
    <w:r w:rsidRPr="002A7254">
      <w:rPr>
        <w:rFonts w:ascii="Arial" w:hAnsi="Arial" w:cs="Arial"/>
        <w:b/>
        <w:bCs/>
        <w:color w:val="000000"/>
        <w:sz w:val="16"/>
        <w:szCs w:val="16"/>
        <w:rtl/>
      </w:rPr>
      <w:t>כתובת אתר המשרד</w:t>
    </w:r>
    <w:r w:rsidRPr="002A7254">
      <w:rPr>
        <w:rFonts w:ascii="Arial" w:hAnsi="Arial" w:cs="Arial"/>
        <w:sz w:val="16"/>
        <w:szCs w:val="16"/>
        <w:rtl/>
      </w:rPr>
      <w:t xml:space="preserve">: </w:t>
    </w:r>
    <w:hyperlink r:id="rId1" w:history="1">
      <w:r w:rsidR="00F5391A" w:rsidRPr="002A7254">
        <w:rPr>
          <w:rStyle w:val="Hyperlink"/>
          <w:rFonts w:ascii="Arial" w:hAnsi="Arial" w:cs="Arial"/>
          <w:sz w:val="16"/>
          <w:szCs w:val="16"/>
        </w:rPr>
        <w:t>http://education.gov.il/sifrut</w:t>
      </w:r>
    </w:hyperlink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540A0EA" w14:textId="77777777" w:rsidR="00CC33DB" w:rsidRDefault="00CC33DB">
      <w:r>
        <w:separator/>
      </w:r>
    </w:p>
  </w:footnote>
  <w:footnote w:type="continuationSeparator" w:id="0">
    <w:p w14:paraId="49FEC8BE" w14:textId="77777777" w:rsidR="00CC33DB" w:rsidRDefault="00CC33D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9288381" w14:textId="5E19E576" w:rsidR="0071399D" w:rsidRPr="008E6548" w:rsidRDefault="002A7254" w:rsidP="00102B1C">
    <w:pPr>
      <w:pStyle w:val="a5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2"/>
        <w:szCs w:val="22"/>
      </w:rPr>
      <mc:AlternateContent>
        <mc:Choice Requires="v">
          <w:pict w14:anchorId="5C059B0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6" type="#_x0000_t75" style="width:85.5pt;height:70.9pt">
              <v:imagedata r:id="rId1" o:title="משרד החינוך לוגו"/>
            </v:shape>
          </w:pict>
        </mc:Choice>
        <mc:Fallback>
          <w:drawing>
            <wp:inline distT="0" distB="0" distL="0" distR="0" wp14:anchorId="60C0C79D" wp14:editId="15FD9F0A">
              <wp:extent cx="1085850" cy="900430"/>
              <wp:effectExtent l="0" t="0" r="0" b="0"/>
              <wp:docPr id="22" name="תמונה 1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Picture 2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5850" cy="900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Fallback>
      </mc:AlternateConten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45139E0"/>
    <w:multiLevelType w:val="hybridMultilevel"/>
    <w:tmpl w:val="13D88598"/>
    <w:lvl w:ilvl="0" w:tplc="04090001">
      <w:start w:val="1"/>
      <w:numFmt w:val="bullet"/>
      <w:lvlText w:val=""/>
      <w:lvlJc w:val="start"/>
      <w:pPr>
        <w:ind w:start="99pt" w:hanging="18pt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start"/>
      <w:pPr>
        <w:ind w:start="135pt" w:hanging="18pt"/>
      </w:pPr>
    </w:lvl>
    <w:lvl w:ilvl="2" w:tplc="0409001B" w:tentative="1">
      <w:start w:val="1"/>
      <w:numFmt w:val="lowerRoman"/>
      <w:lvlText w:val="%3."/>
      <w:lvlJc w:val="end"/>
      <w:pPr>
        <w:ind w:start="171pt" w:hanging="9pt"/>
      </w:pPr>
    </w:lvl>
    <w:lvl w:ilvl="3" w:tplc="0409000F" w:tentative="1">
      <w:start w:val="1"/>
      <w:numFmt w:val="decimal"/>
      <w:lvlText w:val="%4."/>
      <w:lvlJc w:val="start"/>
      <w:pPr>
        <w:ind w:start="207pt" w:hanging="18pt"/>
      </w:pPr>
    </w:lvl>
    <w:lvl w:ilvl="4" w:tplc="04090019" w:tentative="1">
      <w:start w:val="1"/>
      <w:numFmt w:val="lowerLetter"/>
      <w:lvlText w:val="%5."/>
      <w:lvlJc w:val="start"/>
      <w:pPr>
        <w:ind w:start="243pt" w:hanging="18pt"/>
      </w:pPr>
    </w:lvl>
    <w:lvl w:ilvl="5" w:tplc="0409001B" w:tentative="1">
      <w:start w:val="1"/>
      <w:numFmt w:val="lowerRoman"/>
      <w:lvlText w:val="%6."/>
      <w:lvlJc w:val="end"/>
      <w:pPr>
        <w:ind w:start="279pt" w:hanging="9pt"/>
      </w:pPr>
    </w:lvl>
    <w:lvl w:ilvl="6" w:tplc="0409000F" w:tentative="1">
      <w:start w:val="1"/>
      <w:numFmt w:val="decimal"/>
      <w:lvlText w:val="%7."/>
      <w:lvlJc w:val="start"/>
      <w:pPr>
        <w:ind w:start="315pt" w:hanging="18pt"/>
      </w:pPr>
    </w:lvl>
    <w:lvl w:ilvl="7" w:tplc="04090019" w:tentative="1">
      <w:start w:val="1"/>
      <w:numFmt w:val="lowerLetter"/>
      <w:lvlText w:val="%8."/>
      <w:lvlJc w:val="start"/>
      <w:pPr>
        <w:ind w:start="351pt" w:hanging="18pt"/>
      </w:pPr>
    </w:lvl>
    <w:lvl w:ilvl="8" w:tplc="0409001B" w:tentative="1">
      <w:start w:val="1"/>
      <w:numFmt w:val="lowerRoman"/>
      <w:lvlText w:val="%9."/>
      <w:lvlJc w:val="end"/>
      <w:pPr>
        <w:ind w:start="387pt" w:hanging="9pt"/>
      </w:pPr>
    </w:lvl>
  </w:abstractNum>
  <w:abstractNum w:abstractNumId="1" w15:restartNumberingAfterBreak="0">
    <w:nsid w:val="05E9655B"/>
    <w:multiLevelType w:val="hybridMultilevel"/>
    <w:tmpl w:val="AEFA4E62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B9F1500"/>
    <w:multiLevelType w:val="hybridMultilevel"/>
    <w:tmpl w:val="A7726656"/>
    <w:lvl w:ilvl="0" w:tplc="D24C2854">
      <w:start w:val="1"/>
      <w:numFmt w:val="hebrew1"/>
      <w:lvlText w:val="%1."/>
      <w:lvlJc w:val="start"/>
      <w:pPr>
        <w:ind w:start="148.5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84.50pt" w:hanging="18pt"/>
      </w:pPr>
    </w:lvl>
    <w:lvl w:ilvl="2" w:tplc="0409001B" w:tentative="1">
      <w:start w:val="1"/>
      <w:numFmt w:val="lowerRoman"/>
      <w:lvlText w:val="%3."/>
      <w:lvlJc w:val="end"/>
      <w:pPr>
        <w:ind w:start="220.50pt" w:hanging="9pt"/>
      </w:pPr>
    </w:lvl>
    <w:lvl w:ilvl="3" w:tplc="0409000F" w:tentative="1">
      <w:start w:val="1"/>
      <w:numFmt w:val="decimal"/>
      <w:lvlText w:val="%4."/>
      <w:lvlJc w:val="start"/>
      <w:pPr>
        <w:ind w:start="256.50pt" w:hanging="18pt"/>
      </w:pPr>
    </w:lvl>
    <w:lvl w:ilvl="4" w:tplc="04090019" w:tentative="1">
      <w:start w:val="1"/>
      <w:numFmt w:val="lowerLetter"/>
      <w:lvlText w:val="%5."/>
      <w:lvlJc w:val="start"/>
      <w:pPr>
        <w:ind w:start="292.50pt" w:hanging="18pt"/>
      </w:pPr>
    </w:lvl>
    <w:lvl w:ilvl="5" w:tplc="0409001B" w:tentative="1">
      <w:start w:val="1"/>
      <w:numFmt w:val="lowerRoman"/>
      <w:lvlText w:val="%6."/>
      <w:lvlJc w:val="end"/>
      <w:pPr>
        <w:ind w:start="328.50pt" w:hanging="9pt"/>
      </w:pPr>
    </w:lvl>
    <w:lvl w:ilvl="6" w:tplc="0409000F" w:tentative="1">
      <w:start w:val="1"/>
      <w:numFmt w:val="decimal"/>
      <w:lvlText w:val="%7."/>
      <w:lvlJc w:val="start"/>
      <w:pPr>
        <w:ind w:start="364.50pt" w:hanging="18pt"/>
      </w:pPr>
    </w:lvl>
    <w:lvl w:ilvl="7" w:tplc="04090019" w:tentative="1">
      <w:start w:val="1"/>
      <w:numFmt w:val="lowerLetter"/>
      <w:lvlText w:val="%8."/>
      <w:lvlJc w:val="start"/>
      <w:pPr>
        <w:ind w:start="400.50pt" w:hanging="18pt"/>
      </w:pPr>
    </w:lvl>
    <w:lvl w:ilvl="8" w:tplc="0409001B" w:tentative="1">
      <w:start w:val="1"/>
      <w:numFmt w:val="lowerRoman"/>
      <w:lvlText w:val="%9."/>
      <w:lvlJc w:val="end"/>
      <w:pPr>
        <w:ind w:start="436.50pt" w:hanging="9pt"/>
      </w:pPr>
    </w:lvl>
  </w:abstractNum>
  <w:abstractNum w:abstractNumId="3" w15:restartNumberingAfterBreak="0">
    <w:nsid w:val="3E84165C"/>
    <w:multiLevelType w:val="hybridMultilevel"/>
    <w:tmpl w:val="CAC4499E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2334C10"/>
    <w:multiLevelType w:val="hybridMultilevel"/>
    <w:tmpl w:val="856C10CE"/>
    <w:lvl w:ilvl="0" w:tplc="0409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752265A5"/>
    <w:multiLevelType w:val="hybridMultilevel"/>
    <w:tmpl w:val="99C6D998"/>
    <w:lvl w:ilvl="0" w:tplc="F7341C94">
      <w:start w:val="1"/>
      <w:numFmt w:val="hebrew1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1774858870">
    <w:abstractNumId w:val="5"/>
  </w:num>
  <w:num w:numId="2" w16cid:durableId="617759670">
    <w:abstractNumId w:val="4"/>
  </w:num>
  <w:num w:numId="3" w16cid:durableId="1329095714">
    <w:abstractNumId w:val="2"/>
  </w:num>
  <w:num w:numId="4" w16cid:durableId="784888980">
    <w:abstractNumId w:val="1"/>
  </w:num>
  <w:num w:numId="5" w16cid:durableId="595360126">
    <w:abstractNumId w:val="0"/>
  </w:num>
  <w:num w:numId="6" w16cid:durableId="876159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5DE"/>
    <w:rsid w:val="00003265"/>
    <w:rsid w:val="00051988"/>
    <w:rsid w:val="00086553"/>
    <w:rsid w:val="00094EE0"/>
    <w:rsid w:val="000A3494"/>
    <w:rsid w:val="000C0D71"/>
    <w:rsid w:val="000D4301"/>
    <w:rsid w:val="000E43EC"/>
    <w:rsid w:val="00102B1C"/>
    <w:rsid w:val="001447CC"/>
    <w:rsid w:val="001469B7"/>
    <w:rsid w:val="00151592"/>
    <w:rsid w:val="00151E8F"/>
    <w:rsid w:val="00160AD2"/>
    <w:rsid w:val="00162A5B"/>
    <w:rsid w:val="00162EFB"/>
    <w:rsid w:val="00174433"/>
    <w:rsid w:val="001E0FAD"/>
    <w:rsid w:val="001E71B0"/>
    <w:rsid w:val="00206D89"/>
    <w:rsid w:val="0022345F"/>
    <w:rsid w:val="0029286D"/>
    <w:rsid w:val="002A7254"/>
    <w:rsid w:val="002B7ABB"/>
    <w:rsid w:val="002C049A"/>
    <w:rsid w:val="002C6CCB"/>
    <w:rsid w:val="002E2D36"/>
    <w:rsid w:val="003420B2"/>
    <w:rsid w:val="00347E4E"/>
    <w:rsid w:val="00372755"/>
    <w:rsid w:val="00382F3D"/>
    <w:rsid w:val="003A693F"/>
    <w:rsid w:val="003C1DA3"/>
    <w:rsid w:val="003F5C70"/>
    <w:rsid w:val="00413791"/>
    <w:rsid w:val="00460C4C"/>
    <w:rsid w:val="00476B17"/>
    <w:rsid w:val="004A1C6D"/>
    <w:rsid w:val="004A53CF"/>
    <w:rsid w:val="004B1E06"/>
    <w:rsid w:val="00516F5A"/>
    <w:rsid w:val="0051791C"/>
    <w:rsid w:val="0053415A"/>
    <w:rsid w:val="0059692E"/>
    <w:rsid w:val="005A4C09"/>
    <w:rsid w:val="005E08F2"/>
    <w:rsid w:val="005E7E3E"/>
    <w:rsid w:val="00634C8D"/>
    <w:rsid w:val="00653DC8"/>
    <w:rsid w:val="0065591F"/>
    <w:rsid w:val="0067733D"/>
    <w:rsid w:val="00680275"/>
    <w:rsid w:val="00686FE9"/>
    <w:rsid w:val="006A0A11"/>
    <w:rsid w:val="006B36C2"/>
    <w:rsid w:val="0071399D"/>
    <w:rsid w:val="00716D3C"/>
    <w:rsid w:val="00745131"/>
    <w:rsid w:val="0075598A"/>
    <w:rsid w:val="007E2D98"/>
    <w:rsid w:val="00800E3F"/>
    <w:rsid w:val="00800EBB"/>
    <w:rsid w:val="00834E2B"/>
    <w:rsid w:val="00842DDD"/>
    <w:rsid w:val="008E01AB"/>
    <w:rsid w:val="008E6548"/>
    <w:rsid w:val="0091614A"/>
    <w:rsid w:val="009505C1"/>
    <w:rsid w:val="00961BEF"/>
    <w:rsid w:val="009626F7"/>
    <w:rsid w:val="00972F83"/>
    <w:rsid w:val="009910F8"/>
    <w:rsid w:val="009A23CE"/>
    <w:rsid w:val="009C029F"/>
    <w:rsid w:val="009C7A9C"/>
    <w:rsid w:val="009E03AA"/>
    <w:rsid w:val="009E68AF"/>
    <w:rsid w:val="009F7610"/>
    <w:rsid w:val="00A311BD"/>
    <w:rsid w:val="00AA3382"/>
    <w:rsid w:val="00AD225E"/>
    <w:rsid w:val="00B10C2E"/>
    <w:rsid w:val="00B208E4"/>
    <w:rsid w:val="00B505A6"/>
    <w:rsid w:val="00B57102"/>
    <w:rsid w:val="00B704A9"/>
    <w:rsid w:val="00B74507"/>
    <w:rsid w:val="00C02F53"/>
    <w:rsid w:val="00C05CA8"/>
    <w:rsid w:val="00C113B2"/>
    <w:rsid w:val="00C40F31"/>
    <w:rsid w:val="00C4567E"/>
    <w:rsid w:val="00C85C53"/>
    <w:rsid w:val="00C9323C"/>
    <w:rsid w:val="00CC33DB"/>
    <w:rsid w:val="00CF5462"/>
    <w:rsid w:val="00D0612B"/>
    <w:rsid w:val="00D107FF"/>
    <w:rsid w:val="00D77330"/>
    <w:rsid w:val="00D77F96"/>
    <w:rsid w:val="00D8234D"/>
    <w:rsid w:val="00D87D6D"/>
    <w:rsid w:val="00DC0FFF"/>
    <w:rsid w:val="00DC75DE"/>
    <w:rsid w:val="00E0436A"/>
    <w:rsid w:val="00E161F2"/>
    <w:rsid w:val="00E604E9"/>
    <w:rsid w:val="00E6273C"/>
    <w:rsid w:val="00E63E56"/>
    <w:rsid w:val="00E65BF7"/>
    <w:rsid w:val="00E671E0"/>
    <w:rsid w:val="00E84A6B"/>
    <w:rsid w:val="00E970E9"/>
    <w:rsid w:val="00EA3BEB"/>
    <w:rsid w:val="00F0696C"/>
    <w:rsid w:val="00F16A47"/>
    <w:rsid w:val="00F41388"/>
    <w:rsid w:val="00F5391A"/>
    <w:rsid w:val="00F576F4"/>
    <w:rsid w:val="00F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64E73D"/>
  <w15:chartTrackingRefBased/>
  <w15:docId w15:val="{BF45DCCF-9A8D-4B94-ACFF-BC1ED7FC1A1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ABB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2B7ABB"/>
    <w:pPr>
      <w:keepNext/>
      <w:outlineLvl w:val="0"/>
    </w:pPr>
    <w:rPr>
      <w:rFonts w:cs="David"/>
      <w:sz w:val="26"/>
      <w:szCs w:val="26"/>
    </w:rPr>
  </w:style>
  <w:style w:type="paragraph" w:styleId="2">
    <w:name w:val="heading 2"/>
    <w:basedOn w:val="a"/>
    <w:next w:val="a"/>
    <w:qFormat/>
    <w:rsid w:val="002B7ABB"/>
    <w:pPr>
      <w:keepNext/>
      <w:jc w:val="both"/>
      <w:outlineLvl w:val="1"/>
    </w:pPr>
    <w:rPr>
      <w:rFonts w:cs="David"/>
      <w:sz w:val="26"/>
      <w:szCs w:val="26"/>
    </w:rPr>
  </w:style>
  <w:style w:type="paragraph" w:styleId="4">
    <w:name w:val="heading 4"/>
    <w:basedOn w:val="a"/>
    <w:next w:val="a"/>
    <w:link w:val="40"/>
    <w:qFormat/>
    <w:rsid w:val="005E7E3E"/>
    <w:pPr>
      <w:keepNext/>
      <w:spacing w:before="12pt" w:after="3pt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E7E3E"/>
    <w:pPr>
      <w:spacing w:before="12pt" w:after="3pt"/>
      <w:outlineLvl w:val="5"/>
    </w:pPr>
    <w:rPr>
      <w:rFonts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B7ABB"/>
    <w:pPr>
      <w:tabs>
        <w:tab w:val="center" w:pos="207.65pt"/>
        <w:tab w:val="end" w:pos="415.30pt"/>
      </w:tabs>
    </w:pPr>
    <w:rPr>
      <w:rFonts w:cs="David"/>
      <w:sz w:val="26"/>
      <w:szCs w:val="26"/>
    </w:rPr>
  </w:style>
  <w:style w:type="character" w:styleId="a4">
    <w:name w:val="page number"/>
    <w:basedOn w:val="a0"/>
    <w:rsid w:val="002B7ABB"/>
  </w:style>
  <w:style w:type="paragraph" w:styleId="a5">
    <w:name w:val="header"/>
    <w:basedOn w:val="a"/>
    <w:rsid w:val="002B7ABB"/>
    <w:pPr>
      <w:tabs>
        <w:tab w:val="center" w:pos="207.65pt"/>
        <w:tab w:val="end" w:pos="415.30pt"/>
      </w:tabs>
    </w:pPr>
    <w:rPr>
      <w:rFonts w:cs="David"/>
      <w:sz w:val="26"/>
      <w:szCs w:val="26"/>
    </w:rPr>
  </w:style>
  <w:style w:type="character" w:styleId="Hyperlink">
    <w:name w:val="Hyperlink"/>
    <w:rsid w:val="000A3494"/>
    <w:rPr>
      <w:rFonts w:cs="Times New Roman"/>
      <w:color w:val="0000FF"/>
      <w:u w:val="single"/>
    </w:rPr>
  </w:style>
  <w:style w:type="paragraph" w:styleId="a6">
    <w:name w:val="Balloon Text"/>
    <w:basedOn w:val="a"/>
    <w:semiHidden/>
    <w:rsid w:val="00DC75DE"/>
    <w:rPr>
      <w:rFonts w:ascii="Tahoma" w:hAnsi="Tahoma" w:cs="Tahoma"/>
      <w:sz w:val="16"/>
      <w:szCs w:val="16"/>
    </w:rPr>
  </w:style>
  <w:style w:type="paragraph" w:customStyle="1" w:styleId="margin">
    <w:name w:val="margin"/>
    <w:basedOn w:val="a"/>
    <w:rsid w:val="00800EBB"/>
    <w:pPr>
      <w:bidi w:val="0"/>
      <w:spacing w:before="5pt" w:beforeAutospacing="1" w:after="5pt" w:afterAutospacing="1"/>
      <w:ind w:end="7.50pt"/>
    </w:pPr>
    <w:rPr>
      <w:rFonts w:cs="Times New Roman"/>
      <w:sz w:val="24"/>
      <w:szCs w:val="24"/>
    </w:rPr>
  </w:style>
  <w:style w:type="character" w:customStyle="1" w:styleId="40">
    <w:name w:val="כותרת 4 תו"/>
    <w:link w:val="4"/>
    <w:rsid w:val="005E7E3E"/>
    <w:rPr>
      <w:b/>
      <w:bCs/>
      <w:sz w:val="28"/>
      <w:szCs w:val="28"/>
    </w:rPr>
  </w:style>
  <w:style w:type="character" w:customStyle="1" w:styleId="60">
    <w:name w:val="כותרת 6 תו"/>
    <w:link w:val="6"/>
    <w:rsid w:val="005E7E3E"/>
    <w:rPr>
      <w:b/>
      <w:bCs/>
      <w:sz w:val="22"/>
      <w:szCs w:val="22"/>
    </w:rPr>
  </w:style>
  <w:style w:type="paragraph" w:styleId="a7">
    <w:name w:val="Body Text"/>
    <w:basedOn w:val="a"/>
    <w:link w:val="a8"/>
    <w:rsid w:val="005E7E3E"/>
    <w:rPr>
      <w:rFonts w:cs="David"/>
      <w:b/>
      <w:bCs/>
      <w:szCs w:val="26"/>
    </w:rPr>
  </w:style>
  <w:style w:type="character" w:customStyle="1" w:styleId="a8">
    <w:name w:val="גוף טקסט תו"/>
    <w:link w:val="a7"/>
    <w:rsid w:val="005E7E3E"/>
    <w:rPr>
      <w:rFonts w:cs="David"/>
      <w:b/>
      <w:bCs/>
      <w:szCs w:val="2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hyperlink" Target="https://meyda.education.gov.il/files/Pop/0files/safrut/chativa-elyona/ishur-mafmar-ibahanut.pdf" TargetMode="Externa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hyperlink" Target="http://education.gov.il/sifrut" TargetMode="Externa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mpu2258\Application%20Data\Microsoft\Templates\&#1491;&#1500;&#1497;&#1492;.dot" TargetMode="External"/></Relationships>
</file>

<file path=word/theme/theme1.xml><?xml version="1.0" encoding="utf-8"?>
<a:theme xmlns:a="http://purl.oclc.org/ooxml/drawingml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דליה.dot</Template>
  <TotalTime>1</TotalTime>
  <Pages>1</Pages>
  <Words>232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מדינת ישראל</vt:lpstr>
    </vt:vector>
  </TitlesOfParts>
  <Company>moe</Company>
  <LinksUpToDate>false</LinksUpToDate>
  <CharactersWithSpaces>1390</CharactersWithSpaces>
  <SharedDoc>false</SharedDoc>
  <HLinks>
    <vt:vector size="12" baseType="variant">
      <vt:variant>
        <vt:i4>7864368</vt:i4>
      </vt:variant>
      <vt:variant>
        <vt:i4>0</vt:i4>
      </vt:variant>
      <vt:variant>
        <vt:i4>0</vt:i4>
      </vt:variant>
      <vt:variant>
        <vt:i4>5</vt:i4>
      </vt:variant>
      <vt:variant>
        <vt:lpwstr>https://meyda.education.gov.il/files/Pop/0files/safrut/chativa-elyona/ishur-mafmar-ibahanut.pdf</vt:lpwstr>
      </vt:variant>
      <vt:variant>
        <vt:lpwstr/>
      </vt:variant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http://education.gov.il/sifrut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מדינת ישראל</dc:title>
  <dc:subject/>
  <dc:creator>mpu2258</dc:creator>
  <cp:keywords/>
  <cp:lastModifiedBy>גלית  טולדו משגב</cp:lastModifiedBy>
  <cp:revision>2</cp:revision>
  <cp:lastPrinted>2013-07-11T09:04:00Z</cp:lastPrinted>
  <dcterms:created xsi:type="dcterms:W3CDTF">2025-01-15T16:31:00Z</dcterms:created>
  <dcterms:modified xsi:type="dcterms:W3CDTF">2025-01-15T16:31:00Z</dcterms:modified>
</cp:coreProperties>
</file>