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C23D4" w14:textId="77777777" w:rsidR="000E240C" w:rsidRPr="006A0D81" w:rsidRDefault="000E240C" w:rsidP="000E240C">
      <w:pPr>
        <w:jc w:val="center"/>
        <w:rPr>
          <w:rFonts w:ascii="Courier New" w:hAnsi="Courier New"/>
          <w:sz w:val="28"/>
          <w:rtl/>
        </w:rPr>
      </w:pPr>
      <w:bookmarkStart w:id="0" w:name="_GoBack"/>
      <w:bookmarkEnd w:id="0"/>
      <w:r w:rsidRPr="006A0D81">
        <w:rPr>
          <w:rFonts w:ascii="Courier New" w:hAnsi="Courier New" w:hint="cs"/>
          <w:sz w:val="28"/>
          <w:rtl/>
        </w:rPr>
        <w:t xml:space="preserve">                                                  </w:t>
      </w:r>
      <w:r>
        <w:rPr>
          <w:rFonts w:ascii="Courier New" w:hAnsi="Courier New" w:hint="cs"/>
          <w:sz w:val="28"/>
          <w:rtl/>
        </w:rPr>
        <w:t xml:space="preserve">                תאריך:_________________</w:t>
      </w:r>
    </w:p>
    <w:p w14:paraId="55471C15" w14:textId="77777777" w:rsidR="000E240C" w:rsidRDefault="000E240C" w:rsidP="000E240C">
      <w:pPr>
        <w:rPr>
          <w:rFonts w:ascii="Courier New" w:hAnsi="Courier New"/>
          <w:sz w:val="28"/>
          <w:u w:val="single"/>
          <w:rtl/>
        </w:rPr>
      </w:pPr>
    </w:p>
    <w:p w14:paraId="240D47F2" w14:textId="77777777" w:rsidR="000E240C" w:rsidRPr="00D43549" w:rsidRDefault="000E240C" w:rsidP="000E240C">
      <w:pPr>
        <w:jc w:val="center"/>
        <w:rPr>
          <w:rFonts w:ascii="Courier New" w:hAnsi="Courier New"/>
          <w:b/>
          <w:bCs/>
          <w:sz w:val="32"/>
          <w:szCs w:val="32"/>
          <w:rtl/>
        </w:rPr>
      </w:pPr>
      <w:r w:rsidRPr="00D43549">
        <w:rPr>
          <w:rFonts w:ascii="Courier New" w:hAnsi="Courier New" w:hint="cs"/>
          <w:b/>
          <w:bCs/>
          <w:sz w:val="32"/>
          <w:szCs w:val="32"/>
          <w:u w:val="single"/>
          <w:rtl/>
        </w:rPr>
        <w:t>טופס מספר 2</w:t>
      </w:r>
      <w:r w:rsidRPr="00D43549">
        <w:rPr>
          <w:rFonts w:ascii="Courier New" w:hAnsi="Courier New" w:hint="cs"/>
          <w:b/>
          <w:bCs/>
          <w:sz w:val="32"/>
          <w:szCs w:val="32"/>
          <w:rtl/>
        </w:rPr>
        <w:t>: התחייבות הבעלות (רשות/רשת) ומנהל המוסד החינוכי</w:t>
      </w:r>
    </w:p>
    <w:p w14:paraId="2C8DD220" w14:textId="77777777" w:rsidR="000E240C" w:rsidRPr="00D43549" w:rsidRDefault="000E240C" w:rsidP="000E240C">
      <w:pPr>
        <w:jc w:val="right"/>
        <w:rPr>
          <w:rFonts w:ascii="Courier New" w:hAnsi="Courier New"/>
          <w:sz w:val="28"/>
          <w:rtl/>
        </w:rPr>
      </w:pPr>
    </w:p>
    <w:p w14:paraId="6C04DE6D" w14:textId="77777777" w:rsidR="000E240C" w:rsidRPr="00D43549" w:rsidRDefault="000E240C" w:rsidP="000E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hAnsi="Courier New"/>
          <w:b/>
          <w:bCs/>
          <w:sz w:val="28"/>
          <w:u w:val="single"/>
        </w:rPr>
      </w:pPr>
      <w:r w:rsidRPr="00D43549">
        <w:rPr>
          <w:rFonts w:ascii="Courier New" w:hAnsi="Courier New" w:hint="cs"/>
          <w:b/>
          <w:bCs/>
          <w:sz w:val="28"/>
          <w:u w:val="single"/>
          <w:rtl/>
        </w:rPr>
        <w:t xml:space="preserve">התחייבות במסגרת בקשת הקצבה לתוכנית למניעת נשירה לשנה"ל </w:t>
      </w:r>
      <w:r>
        <w:rPr>
          <w:rFonts w:ascii="Courier New" w:hAnsi="Courier New" w:hint="cs"/>
          <w:b/>
          <w:bCs/>
          <w:sz w:val="28"/>
          <w:u w:val="single"/>
          <w:rtl/>
        </w:rPr>
        <w:t>תשפ"א</w:t>
      </w:r>
      <w:r w:rsidRPr="00D43549">
        <w:rPr>
          <w:rFonts w:ascii="Courier New" w:hAnsi="Courier New" w:hint="cs"/>
          <w:b/>
          <w:bCs/>
          <w:sz w:val="28"/>
          <w:u w:val="single"/>
          <w:rtl/>
        </w:rPr>
        <w:t xml:space="preserve"> </w:t>
      </w:r>
    </w:p>
    <w:p w14:paraId="11D5F223" w14:textId="77777777" w:rsidR="000E240C" w:rsidRPr="00D43549" w:rsidRDefault="000E240C" w:rsidP="000E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hAnsi="Courier New"/>
          <w:sz w:val="16"/>
          <w:szCs w:val="16"/>
          <w:rtl/>
        </w:rPr>
      </w:pPr>
    </w:p>
    <w:p w14:paraId="57B6E9FA" w14:textId="77777777" w:rsidR="000E240C" w:rsidRPr="00D43549" w:rsidRDefault="000E240C" w:rsidP="000E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hAnsi="Courier New"/>
          <w:sz w:val="28"/>
          <w:rtl/>
        </w:rPr>
      </w:pPr>
      <w:r w:rsidRPr="00D43549">
        <w:rPr>
          <w:rFonts w:ascii="Courier New" w:hAnsi="Courier New" w:hint="cs"/>
          <w:sz w:val="28"/>
          <w:rtl/>
        </w:rPr>
        <w:t xml:space="preserve">שם </w:t>
      </w:r>
      <w:r>
        <w:rPr>
          <w:rFonts w:ascii="Courier New" w:hAnsi="Courier New" w:hint="cs"/>
          <w:sz w:val="28"/>
          <w:rtl/>
        </w:rPr>
        <w:t>הבעלות</w:t>
      </w:r>
      <w:r w:rsidRPr="00D43549">
        <w:rPr>
          <w:rFonts w:ascii="Courier New" w:hAnsi="Courier New" w:hint="cs"/>
          <w:sz w:val="28"/>
          <w:rtl/>
        </w:rPr>
        <w:t xml:space="preserve"> _____________שם המוסד: ____________סמל מוסד: _________ </w:t>
      </w:r>
    </w:p>
    <w:p w14:paraId="1F3AFDAE" w14:textId="77777777" w:rsidR="000E240C" w:rsidRPr="00D43549" w:rsidRDefault="000E240C" w:rsidP="000E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hAnsi="Courier New"/>
          <w:sz w:val="28"/>
          <w:rtl/>
        </w:rPr>
      </w:pPr>
      <w:r>
        <w:rPr>
          <w:rFonts w:ascii="Courier New" w:hAnsi="Courier New" w:hint="cs"/>
          <w:sz w:val="28"/>
          <w:rtl/>
        </w:rPr>
        <w:t xml:space="preserve">יישוב:_________________ </w:t>
      </w:r>
      <w:r w:rsidRPr="00D43549">
        <w:rPr>
          <w:rFonts w:ascii="Courier New" w:hAnsi="Courier New" w:hint="cs"/>
          <w:sz w:val="28"/>
          <w:rtl/>
        </w:rPr>
        <w:t>קבוצה/שכבה: _______________</w:t>
      </w:r>
      <w:r>
        <w:rPr>
          <w:rFonts w:ascii="Courier New" w:hAnsi="Courier New" w:hint="cs"/>
          <w:sz w:val="28"/>
          <w:rtl/>
        </w:rPr>
        <w:t xml:space="preserve"> </w:t>
      </w:r>
    </w:p>
    <w:p w14:paraId="3522B83B" w14:textId="77777777" w:rsidR="000E240C" w:rsidRPr="00D43549" w:rsidRDefault="000E240C" w:rsidP="000E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hAnsi="Courier New"/>
          <w:sz w:val="16"/>
          <w:szCs w:val="16"/>
          <w:rtl/>
        </w:rPr>
      </w:pPr>
    </w:p>
    <w:p w14:paraId="100275DF" w14:textId="77777777" w:rsidR="000E240C" w:rsidRPr="00D43549" w:rsidRDefault="000E240C" w:rsidP="000E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rtl/>
        </w:rPr>
      </w:pPr>
      <w:r w:rsidRPr="003B1B1A">
        <w:rPr>
          <w:rFonts w:ascii="Courier New" w:hAnsi="Courier New" w:hint="cs"/>
          <w:b/>
          <w:bCs/>
          <w:sz w:val="28"/>
          <w:rtl/>
        </w:rPr>
        <w:t>הרשות/הרשת</w:t>
      </w:r>
      <w:r>
        <w:rPr>
          <w:rFonts w:ascii="Courier New" w:hAnsi="Courier New" w:hint="cs"/>
          <w:b/>
          <w:bCs/>
          <w:sz w:val="28"/>
          <w:rtl/>
        </w:rPr>
        <w:t xml:space="preserve"> ו</w:t>
      </w:r>
      <w:r w:rsidRPr="003B1B1A">
        <w:rPr>
          <w:rFonts w:ascii="Courier New" w:hAnsi="Courier New" w:hint="cs"/>
          <w:b/>
          <w:bCs/>
          <w:sz w:val="28"/>
          <w:rtl/>
        </w:rPr>
        <w:t>מנהל ביה"ס מתחייבים כדלקמן</w:t>
      </w:r>
      <w:r w:rsidRPr="00D43549">
        <w:rPr>
          <w:rFonts w:ascii="Courier New" w:hAnsi="Courier New" w:hint="cs"/>
          <w:sz w:val="28"/>
          <w:rtl/>
        </w:rPr>
        <w:t>:</w:t>
      </w:r>
    </w:p>
    <w:p w14:paraId="49709599" w14:textId="77777777" w:rsidR="000E240C" w:rsidRDefault="000E240C" w:rsidP="000E240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rPr>
          <w:rFonts w:ascii="Courier New" w:hAnsi="Courier New"/>
          <w:sz w:val="28"/>
        </w:rPr>
      </w:pPr>
      <w:r>
        <w:rPr>
          <w:rFonts w:ascii="Courier New" w:hAnsi="Courier New" w:hint="cs"/>
          <w:sz w:val="28"/>
          <w:rtl/>
        </w:rPr>
        <w:t xml:space="preserve">להשתתף בתפעול התוכנית בהיקף של 50,000 ₪ </w:t>
      </w:r>
      <w:proofErr w:type="spellStart"/>
      <w:r>
        <w:rPr>
          <w:rFonts w:ascii="Courier New" w:hAnsi="Courier New" w:hint="cs"/>
          <w:sz w:val="28"/>
          <w:rtl/>
        </w:rPr>
        <w:t>מאצ'ינג</w:t>
      </w:r>
      <w:proofErr w:type="spellEnd"/>
      <w:r>
        <w:rPr>
          <w:rFonts w:ascii="Courier New" w:hAnsi="Courier New" w:hint="cs"/>
          <w:sz w:val="28"/>
          <w:rtl/>
        </w:rPr>
        <w:t xml:space="preserve">                                      (50,000 ₪  משרד החינוך, 50,000 ש"ח הבעלות).</w:t>
      </w:r>
    </w:p>
    <w:p w14:paraId="7F27E126" w14:textId="77777777" w:rsidR="000E240C" w:rsidRPr="003B1B1A" w:rsidRDefault="000E240C" w:rsidP="000E240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/>
        <w:rPr>
          <w:rFonts w:ascii="Courier New" w:hAnsi="Courier New"/>
          <w:sz w:val="28"/>
        </w:rPr>
      </w:pPr>
      <w:r w:rsidRPr="00960A03">
        <w:rPr>
          <w:rFonts w:ascii="Courier New" w:hAnsi="Courier New" w:hint="cs"/>
          <w:sz w:val="28"/>
          <w:highlight w:val="yellow"/>
          <w:rtl/>
        </w:rPr>
        <w:t>להפעיל בכל קבוצה תכנית העצמה רגשית, תגבורים לימודיים, מפגשי הורים          וביקורי בית</w:t>
      </w:r>
      <w:r>
        <w:rPr>
          <w:rFonts w:ascii="Courier New" w:hAnsi="Courier New" w:hint="cs"/>
          <w:sz w:val="28"/>
          <w:rtl/>
        </w:rPr>
        <w:t>.</w:t>
      </w:r>
    </w:p>
    <w:p w14:paraId="37F57574" w14:textId="77777777" w:rsidR="000E240C" w:rsidRPr="003B1B1A" w:rsidRDefault="000E240C" w:rsidP="000E240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</w:rPr>
      </w:pPr>
      <w:r w:rsidRPr="00077D6B">
        <w:rPr>
          <w:rFonts w:ascii="Courier New" w:hAnsi="Courier New" w:hint="cs"/>
          <w:sz w:val="28"/>
          <w:rtl/>
        </w:rPr>
        <w:t>להקצות לפחות חדר אחד</w:t>
      </w:r>
      <w:r>
        <w:rPr>
          <w:rFonts w:ascii="Courier New" w:hAnsi="Courier New" w:hint="cs"/>
          <w:sz w:val="28"/>
          <w:rtl/>
        </w:rPr>
        <w:t xml:space="preserve"> </w:t>
      </w:r>
      <w:r w:rsidRPr="00077D6B">
        <w:rPr>
          <w:rFonts w:ascii="Courier New" w:hAnsi="Courier New" w:hint="cs"/>
          <w:sz w:val="28"/>
          <w:rtl/>
        </w:rPr>
        <w:t>לקבוצה</w:t>
      </w:r>
      <w:r>
        <w:rPr>
          <w:rFonts w:ascii="Courier New" w:hAnsi="Courier New" w:hint="cs"/>
          <w:sz w:val="28"/>
          <w:rtl/>
        </w:rPr>
        <w:t>,</w:t>
      </w:r>
      <w:r w:rsidRPr="00077D6B">
        <w:rPr>
          <w:rFonts w:ascii="Courier New" w:hAnsi="Courier New" w:hint="cs"/>
          <w:sz w:val="28"/>
          <w:rtl/>
        </w:rPr>
        <w:t xml:space="preserve"> לצורך פעילות</w:t>
      </w:r>
      <w:r>
        <w:rPr>
          <w:rFonts w:ascii="Courier New" w:hAnsi="Courier New" w:hint="cs"/>
          <w:sz w:val="28"/>
          <w:rtl/>
        </w:rPr>
        <w:t>ה.</w:t>
      </w:r>
      <w:r w:rsidRPr="003B1B1A">
        <w:rPr>
          <w:rFonts w:ascii="Courier New" w:hAnsi="Courier New" w:hint="cs"/>
          <w:sz w:val="28"/>
          <w:rtl/>
        </w:rPr>
        <w:t xml:space="preserve"> </w:t>
      </w:r>
    </w:p>
    <w:p w14:paraId="5EA7A65A" w14:textId="77777777" w:rsidR="000E240C" w:rsidRDefault="000E240C" w:rsidP="000E240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 w:hint="cs"/>
          <w:sz w:val="28"/>
          <w:rtl/>
        </w:rPr>
        <w:t>לממן את אמצעי העזר, ציוד וחומרים להפעלת התוכנית.</w:t>
      </w:r>
    </w:p>
    <w:p w14:paraId="60A5A1E9" w14:textId="77777777" w:rsidR="000E240C" w:rsidRPr="00A512A0" w:rsidRDefault="000E240C" w:rsidP="000E240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b/>
          <w:bCs/>
          <w:sz w:val="28"/>
        </w:rPr>
      </w:pPr>
      <w:r w:rsidRPr="00A512A0">
        <w:rPr>
          <w:rFonts w:ascii="Courier New" w:hAnsi="Courier New" w:hint="cs"/>
          <w:b/>
          <w:bCs/>
          <w:sz w:val="28"/>
          <w:rtl/>
        </w:rPr>
        <w:t>לא להנשיר תלמידים המשתתפים בתוכנית</w:t>
      </w:r>
      <w:r w:rsidRPr="00A512A0">
        <w:rPr>
          <w:rFonts w:hint="cs"/>
          <w:b/>
          <w:bCs/>
          <w:rtl/>
        </w:rPr>
        <w:t>.</w:t>
      </w:r>
    </w:p>
    <w:p w14:paraId="4D4151F8" w14:textId="77777777" w:rsidR="000E240C" w:rsidRDefault="000E240C" w:rsidP="000E240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</w:rPr>
      </w:pPr>
      <w:r>
        <w:rPr>
          <w:rFonts w:ascii="Courier New" w:hAnsi="Courier New" w:hint="cs"/>
          <w:sz w:val="28"/>
          <w:rtl/>
        </w:rPr>
        <w:t>לבצע את התשלומים לנותני השירותים במסגרת המבנה התקציבי הקבוע</w:t>
      </w:r>
    </w:p>
    <w:p w14:paraId="5DF26744" w14:textId="77777777" w:rsidR="000E240C" w:rsidRDefault="000E240C" w:rsidP="000E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</w:rPr>
      </w:pPr>
      <w:r>
        <w:rPr>
          <w:rFonts w:ascii="Courier New" w:hAnsi="Courier New" w:hint="cs"/>
          <w:sz w:val="28"/>
          <w:rtl/>
        </w:rPr>
        <w:t xml:space="preserve">            בקריטריונים במועדים הקבועים בחוק.</w:t>
      </w:r>
    </w:p>
    <w:p w14:paraId="72654FA1" w14:textId="6D295CA2" w:rsidR="000E240C" w:rsidRDefault="000E240C" w:rsidP="002A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rtl/>
        </w:rPr>
      </w:pPr>
      <w:r w:rsidRPr="000B2CEB">
        <w:rPr>
          <w:rFonts w:ascii="Courier New" w:hAnsi="Courier New" w:hint="cs"/>
          <w:sz w:val="28"/>
          <w:rtl/>
        </w:rPr>
        <w:t>  </w:t>
      </w:r>
    </w:p>
    <w:p w14:paraId="33ACBE1D" w14:textId="77777777" w:rsidR="000E240C" w:rsidRPr="000B2CEB" w:rsidRDefault="000E240C" w:rsidP="000E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</w:rPr>
      </w:pPr>
      <w:r w:rsidRPr="000B2CEB">
        <w:rPr>
          <w:rFonts w:ascii="Courier New" w:hAnsi="Courier New" w:hint="cs"/>
          <w:sz w:val="28"/>
          <w:rtl/>
        </w:rPr>
        <w:t xml:space="preserve">     </w:t>
      </w:r>
    </w:p>
    <w:p w14:paraId="0506244C" w14:textId="77777777" w:rsidR="000E240C" w:rsidRPr="00095087" w:rsidRDefault="000E240C" w:rsidP="000E240C">
      <w:pPr>
        <w:spacing w:line="360" w:lineRule="auto"/>
        <w:rPr>
          <w:b/>
          <w:bCs/>
          <w:sz w:val="28"/>
          <w:u w:val="single"/>
          <w:rtl/>
        </w:rPr>
      </w:pPr>
      <w:r>
        <w:rPr>
          <w:rFonts w:hint="cs"/>
          <w:sz w:val="28"/>
          <w:rtl/>
        </w:rPr>
        <w:t xml:space="preserve">   </w:t>
      </w:r>
      <w:r w:rsidRPr="00095087">
        <w:rPr>
          <w:rFonts w:hint="cs"/>
          <w:b/>
          <w:bCs/>
          <w:sz w:val="28"/>
          <w:u w:val="single"/>
          <w:rtl/>
        </w:rPr>
        <w:t xml:space="preserve">שמות </w:t>
      </w:r>
      <w:proofErr w:type="spellStart"/>
      <w:r w:rsidRPr="00095087">
        <w:rPr>
          <w:rFonts w:hint="cs"/>
          <w:b/>
          <w:bCs/>
          <w:sz w:val="28"/>
          <w:u w:val="single"/>
          <w:rtl/>
        </w:rPr>
        <w:t>מורש</w:t>
      </w:r>
      <w:r>
        <w:rPr>
          <w:rFonts w:hint="cs"/>
          <w:b/>
          <w:bCs/>
          <w:sz w:val="28"/>
          <w:u w:val="single"/>
          <w:rtl/>
        </w:rPr>
        <w:t>י</w:t>
      </w:r>
      <w:proofErr w:type="spellEnd"/>
      <w:r w:rsidRPr="00095087">
        <w:rPr>
          <w:rFonts w:hint="cs"/>
          <w:b/>
          <w:bCs/>
          <w:sz w:val="28"/>
          <w:u w:val="single"/>
          <w:rtl/>
        </w:rPr>
        <w:t xml:space="preserve"> חתימה (חובה התחייבות של שני </w:t>
      </w:r>
      <w:proofErr w:type="spellStart"/>
      <w:r w:rsidRPr="00095087">
        <w:rPr>
          <w:rFonts w:hint="cs"/>
          <w:b/>
          <w:bCs/>
          <w:sz w:val="28"/>
          <w:u w:val="single"/>
          <w:rtl/>
        </w:rPr>
        <w:t>מורש</w:t>
      </w:r>
      <w:r>
        <w:rPr>
          <w:rFonts w:hint="cs"/>
          <w:b/>
          <w:bCs/>
          <w:sz w:val="28"/>
          <w:u w:val="single"/>
          <w:rtl/>
        </w:rPr>
        <w:t>י</w:t>
      </w:r>
      <w:proofErr w:type="spellEnd"/>
      <w:r w:rsidRPr="00095087">
        <w:rPr>
          <w:rFonts w:hint="cs"/>
          <w:b/>
          <w:bCs/>
          <w:sz w:val="28"/>
          <w:u w:val="single"/>
          <w:rtl/>
        </w:rPr>
        <w:t xml:space="preserve"> חתימה)</w:t>
      </w:r>
    </w:p>
    <w:p w14:paraId="57AB2F34" w14:textId="77777777" w:rsidR="000E240C" w:rsidRPr="00431EF8" w:rsidRDefault="000E240C" w:rsidP="000E240C">
      <w:pPr>
        <w:spacing w:line="360" w:lineRule="auto"/>
        <w:rPr>
          <w:sz w:val="16"/>
          <w:szCs w:val="16"/>
          <w:rtl/>
        </w:rPr>
      </w:pPr>
    </w:p>
    <w:p w14:paraId="5D3ED58D" w14:textId="77777777" w:rsidR="000E240C" w:rsidRDefault="000E240C" w:rsidP="000E240C">
      <w:pPr>
        <w:rPr>
          <w:sz w:val="28"/>
          <w:rtl/>
        </w:rPr>
      </w:pPr>
      <w:r>
        <w:rPr>
          <w:rFonts w:hint="cs"/>
          <w:sz w:val="28"/>
          <w:rtl/>
        </w:rPr>
        <w:t>_______________         ___________         ___________      ___________</w:t>
      </w:r>
    </w:p>
    <w:p w14:paraId="4E935F22" w14:textId="77777777" w:rsidR="000E240C" w:rsidRDefault="000E240C" w:rsidP="000E240C">
      <w:pPr>
        <w:rPr>
          <w:sz w:val="28"/>
          <w:rtl/>
        </w:rPr>
      </w:pPr>
      <w:r>
        <w:rPr>
          <w:rFonts w:hint="cs"/>
          <w:sz w:val="28"/>
          <w:rtl/>
        </w:rPr>
        <w:t xml:space="preserve">  שם פרטי ומשפחה                תפקיד                     חתימה                  טלפון</w:t>
      </w:r>
    </w:p>
    <w:p w14:paraId="06B57E30" w14:textId="77777777" w:rsidR="000E240C" w:rsidRDefault="000E240C" w:rsidP="000E240C">
      <w:pPr>
        <w:rPr>
          <w:sz w:val="28"/>
          <w:rtl/>
        </w:rPr>
      </w:pPr>
    </w:p>
    <w:p w14:paraId="7BB69AF3" w14:textId="77777777" w:rsidR="000E240C" w:rsidRDefault="000E240C" w:rsidP="000E240C">
      <w:pPr>
        <w:rPr>
          <w:sz w:val="28"/>
          <w:rtl/>
        </w:rPr>
      </w:pPr>
      <w:r w:rsidRPr="000B2CEB">
        <w:rPr>
          <w:sz w:val="28"/>
        </w:rPr>
        <w:t xml:space="preserve"> </w:t>
      </w:r>
      <w:r>
        <w:rPr>
          <w:rFonts w:hint="cs"/>
          <w:sz w:val="28"/>
          <w:rtl/>
        </w:rPr>
        <w:t>_______________         ___________         ___________      ___________</w:t>
      </w:r>
    </w:p>
    <w:p w14:paraId="2763603A" w14:textId="77777777" w:rsidR="000E240C" w:rsidRDefault="000E240C" w:rsidP="000E240C">
      <w:pPr>
        <w:rPr>
          <w:sz w:val="28"/>
          <w:rtl/>
        </w:rPr>
      </w:pPr>
      <w:r>
        <w:rPr>
          <w:rFonts w:hint="cs"/>
          <w:sz w:val="28"/>
          <w:rtl/>
        </w:rPr>
        <w:t xml:space="preserve">  שם פרטי ומשפחה                תפקיד                     חתימה                  טלפון</w:t>
      </w:r>
    </w:p>
    <w:p w14:paraId="0EA786DB" w14:textId="77777777" w:rsidR="000E240C" w:rsidRPr="00431EF8" w:rsidRDefault="000E240C" w:rsidP="000E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hAnsi="Courier New"/>
          <w:sz w:val="32"/>
          <w:szCs w:val="32"/>
          <w:rtl/>
        </w:rPr>
      </w:pPr>
    </w:p>
    <w:p w14:paraId="4BED3608" w14:textId="77777777" w:rsidR="000E240C" w:rsidRPr="00095087" w:rsidRDefault="000E240C" w:rsidP="000E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hAnsi="Courier New"/>
          <w:b/>
          <w:bCs/>
          <w:sz w:val="28"/>
          <w:u w:val="single"/>
          <w:rtl/>
        </w:rPr>
      </w:pPr>
      <w:r w:rsidRPr="00095087">
        <w:rPr>
          <w:rFonts w:ascii="Courier New" w:hAnsi="Courier New" w:hint="cs"/>
          <w:b/>
          <w:bCs/>
          <w:sz w:val="28"/>
          <w:u w:val="single"/>
          <w:rtl/>
        </w:rPr>
        <w:t>התחייבות מנהל המוסד החינוכי</w:t>
      </w:r>
    </w:p>
    <w:p w14:paraId="663EACC4" w14:textId="77777777" w:rsidR="000E240C" w:rsidRPr="000B2CEB" w:rsidRDefault="000E240C" w:rsidP="000E240C">
      <w:pPr>
        <w:rPr>
          <w:sz w:val="28"/>
        </w:rPr>
      </w:pPr>
      <w:r>
        <w:rPr>
          <w:rFonts w:hint="cs"/>
          <w:sz w:val="28"/>
          <w:rtl/>
        </w:rPr>
        <w:t>אני הח"מ מצהיר על הסכמתי להשתתף בתוכנית ומתחייב לפעול בהתאם לכל הקריטריונים.</w:t>
      </w:r>
    </w:p>
    <w:p w14:paraId="0D76CF92" w14:textId="77777777" w:rsidR="000E240C" w:rsidRDefault="000E240C" w:rsidP="000E240C">
      <w:pPr>
        <w:rPr>
          <w:rtl/>
        </w:rPr>
      </w:pPr>
    </w:p>
    <w:p w14:paraId="2205CAE4" w14:textId="77777777" w:rsidR="000E240C" w:rsidRDefault="000E240C" w:rsidP="000E240C">
      <w:pPr>
        <w:rPr>
          <w:rtl/>
        </w:rPr>
      </w:pPr>
    </w:p>
    <w:p w14:paraId="53453ECE" w14:textId="77777777" w:rsidR="000E240C" w:rsidRDefault="000E240C" w:rsidP="000E240C">
      <w:pPr>
        <w:rPr>
          <w:rtl/>
        </w:rPr>
      </w:pPr>
      <w:r>
        <w:rPr>
          <w:rFonts w:hint="cs"/>
          <w:rtl/>
        </w:rPr>
        <w:t>_______________     ______________       ___________     ______________</w:t>
      </w:r>
    </w:p>
    <w:p w14:paraId="2663BE84" w14:textId="4447CC5A" w:rsidR="0021540B" w:rsidRPr="000E240C" w:rsidRDefault="000E240C" w:rsidP="000E240C">
      <w:pPr>
        <w:rPr>
          <w:rtl/>
        </w:rPr>
      </w:pPr>
      <w:r>
        <w:rPr>
          <w:rFonts w:hint="cs"/>
          <w:rtl/>
        </w:rPr>
        <w:t xml:space="preserve">     שם בית הספר         שם מנהל/ת בית הספר          חתימה                    טלפון</w:t>
      </w:r>
    </w:p>
    <w:sectPr w:rsidR="0021540B" w:rsidRPr="000E240C" w:rsidSect="00883C4D">
      <w:headerReference w:type="default" r:id="rId8"/>
      <w:footerReference w:type="default" r:id="rId9"/>
      <w:pgSz w:w="12240" w:h="15840"/>
      <w:pgMar w:top="902" w:right="1474" w:bottom="284" w:left="1418" w:header="340" w:footer="35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51DBE" w14:textId="77777777" w:rsidR="0053784E" w:rsidRDefault="0053784E">
      <w:r>
        <w:separator/>
      </w:r>
    </w:p>
  </w:endnote>
  <w:endnote w:type="continuationSeparator" w:id="0">
    <w:p w14:paraId="5BE6528B" w14:textId="77777777" w:rsidR="0053784E" w:rsidRDefault="0053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119" w:type="dxa"/>
      <w:tblBorders>
        <w:top w:val="single" w:sz="12" w:space="0" w:color="17365D"/>
      </w:tblBorders>
      <w:tblLook w:val="0000" w:firstRow="0" w:lastRow="0" w:firstColumn="0" w:lastColumn="0" w:noHBand="0" w:noVBand="0"/>
    </w:tblPr>
    <w:tblGrid>
      <w:gridCol w:w="9229"/>
    </w:tblGrid>
    <w:tr w:rsidR="00D80C95" w:rsidRPr="00D94FAE" w14:paraId="1BD60A9D" w14:textId="77777777">
      <w:trPr>
        <w:trHeight w:val="100"/>
      </w:trPr>
      <w:tc>
        <w:tcPr>
          <w:tcW w:w="9315" w:type="dxa"/>
        </w:tcPr>
        <w:p w14:paraId="124C7FF8" w14:textId="77777777" w:rsidR="00D80C95" w:rsidRPr="00CE1975" w:rsidRDefault="00D80C95" w:rsidP="00B05127">
          <w:pPr>
            <w:pStyle w:val="a4"/>
            <w:jc w:val="center"/>
            <w:rPr>
              <w:rFonts w:cs="David"/>
              <w:b/>
              <w:bCs/>
              <w:color w:val="365F91"/>
              <w:sz w:val="16"/>
              <w:szCs w:val="16"/>
              <w:rtl/>
              <w:lang w:val="en-US"/>
            </w:rPr>
          </w:pPr>
        </w:p>
      </w:tc>
    </w:tr>
  </w:tbl>
  <w:p w14:paraId="7D61E161" w14:textId="77777777" w:rsidR="00DB024E" w:rsidRPr="00210A28" w:rsidRDefault="00DB024E" w:rsidP="00DB024E">
    <w:pPr>
      <w:pStyle w:val="a4"/>
      <w:jc w:val="center"/>
      <w:rPr>
        <w:b/>
        <w:bCs/>
        <w:sz w:val="20"/>
        <w:szCs w:val="20"/>
        <w:rtl/>
      </w:rPr>
    </w:pPr>
    <w:r w:rsidRPr="00210A28">
      <w:rPr>
        <w:b/>
        <w:bCs/>
        <w:sz w:val="20"/>
        <w:szCs w:val="20"/>
        <w:rtl/>
      </w:rPr>
      <w:t xml:space="preserve">רח' דבורה הנביאה 2 מיקוד 91911 </w:t>
    </w:r>
    <w:r w:rsidRPr="00210A28">
      <w:rPr>
        <w:b/>
        <w:bCs/>
        <w:sz w:val="20"/>
        <w:szCs w:val="20"/>
      </w:rPr>
      <w:sym w:font="Wingdings" w:char="F028"/>
    </w:r>
    <w:r w:rsidRPr="00210A28">
      <w:rPr>
        <w:b/>
        <w:bCs/>
        <w:sz w:val="20"/>
        <w:szCs w:val="20"/>
        <w:rtl/>
      </w:rPr>
      <w:t xml:space="preserve"> 02-5603792/94 </w:t>
    </w:r>
    <w:r w:rsidRPr="00210A28">
      <w:rPr>
        <w:b/>
        <w:bCs/>
        <w:sz w:val="20"/>
        <w:szCs w:val="20"/>
      </w:rPr>
      <w:sym w:font="Wingdings" w:char="F032"/>
    </w:r>
    <w:r w:rsidRPr="00210A28">
      <w:rPr>
        <w:b/>
        <w:bCs/>
        <w:sz w:val="20"/>
        <w:szCs w:val="20"/>
        <w:rtl/>
      </w:rPr>
      <w:t xml:space="preserve"> 02-5603775</w:t>
    </w:r>
    <w:r w:rsidRPr="00210A28">
      <w:rPr>
        <w:b/>
        <w:bCs/>
        <w:sz w:val="20"/>
        <w:szCs w:val="20"/>
      </w:rPr>
      <w:t xml:space="preserve">   FAX  </w:t>
    </w:r>
  </w:p>
  <w:p w14:paraId="2F1036DB" w14:textId="77777777" w:rsidR="00DB024E" w:rsidRPr="006D2A6A" w:rsidRDefault="00DB024E" w:rsidP="00DB024E">
    <w:pPr>
      <w:shd w:val="clear" w:color="auto" w:fill="FFFFFF"/>
      <w:bidi w:val="0"/>
      <w:ind w:left="2268"/>
      <w:rPr>
        <w:rFonts w:ascii="Arial" w:hAnsi="Arial" w:cs="Arial"/>
        <w:color w:val="222222"/>
      </w:rPr>
    </w:pPr>
    <w:r w:rsidRPr="00234880">
      <w:rPr>
        <w:rFonts w:ascii="Arial" w:hAnsi="Arial" w:cs="Arial"/>
        <w:color w:val="3458BC"/>
        <w:u w:val="single"/>
        <w:shd w:val="clear" w:color="auto" w:fill="FFFFFF"/>
      </w:rPr>
      <w:t>ronitbe2@education.gov.il</w:t>
    </w:r>
    <w:r w:rsidRPr="006D2A6A">
      <w:rPr>
        <w:b/>
        <w:bCs/>
        <w:rtl/>
      </w:rPr>
      <w:t xml:space="preserve"> דואר אלקטרוני:</w:t>
    </w:r>
  </w:p>
  <w:p w14:paraId="1C1549B3" w14:textId="77777777" w:rsidR="00DB024E" w:rsidRPr="006D2A6A" w:rsidRDefault="00DB024E" w:rsidP="00DB024E">
    <w:pPr>
      <w:shd w:val="clear" w:color="auto" w:fill="FFFFFF"/>
      <w:tabs>
        <w:tab w:val="center" w:pos="4294"/>
        <w:tab w:val="left" w:pos="7155"/>
      </w:tabs>
      <w:bidi w:val="0"/>
      <w:ind w:left="283"/>
      <w:rPr>
        <w:rFonts w:ascii="Arial" w:hAnsi="Arial" w:cs="Arial"/>
        <w:color w:val="222222"/>
      </w:rPr>
    </w:pPr>
    <w:r>
      <w:tab/>
    </w:r>
    <w:hyperlink r:id="rId1" w:tgtFrame="_blank" w:history="1">
      <w:r w:rsidRPr="006D2A6A">
        <w:rPr>
          <w:rFonts w:ascii="Arial" w:hAnsi="Arial" w:cs="Arial"/>
          <w:color w:val="1155CC"/>
          <w:u w:val="single"/>
        </w:rPr>
        <w:t>www.edu.gov.il/yeledNoarBesikun</w:t>
      </w:r>
    </w:hyperlink>
    <w:r w:rsidRPr="006D2A6A">
      <w:rPr>
        <w:b/>
        <w:bCs/>
        <w:rtl/>
      </w:rPr>
      <w:t xml:space="preserve"> אתר האגף:</w:t>
    </w:r>
    <w:r>
      <w:rPr>
        <w:rFonts w:ascii="Arial" w:hAnsi="Arial" w:cs="Arial"/>
        <w:color w:val="222222"/>
      </w:rPr>
      <w:tab/>
    </w:r>
  </w:p>
  <w:p w14:paraId="77B91F35" w14:textId="77777777" w:rsidR="00DB024E" w:rsidRPr="007C116D" w:rsidRDefault="00DB024E" w:rsidP="00DB024E">
    <w:pPr>
      <w:pStyle w:val="a4"/>
    </w:pPr>
  </w:p>
  <w:p w14:paraId="13EF2387" w14:textId="77777777" w:rsidR="008374CB" w:rsidRPr="00DB024E" w:rsidRDefault="008374CB" w:rsidP="00845C36">
    <w:pPr>
      <w:pStyle w:val="a4"/>
      <w:jc w:val="center"/>
      <w:rPr>
        <w:b/>
        <w:bCs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EEB41" w14:textId="77777777" w:rsidR="0053784E" w:rsidRDefault="0053784E">
      <w:r>
        <w:separator/>
      </w:r>
    </w:p>
  </w:footnote>
  <w:footnote w:type="continuationSeparator" w:id="0">
    <w:p w14:paraId="4392C379" w14:textId="77777777" w:rsidR="0053784E" w:rsidRDefault="0053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CDEBE" w14:textId="77777777" w:rsidR="00DB024E" w:rsidRPr="00DB024E" w:rsidRDefault="00DB024E" w:rsidP="00DB024E">
    <w:pPr>
      <w:jc w:val="center"/>
      <w:rPr>
        <w:b/>
        <w:bCs/>
        <w:szCs w:val="24"/>
        <w:rtl/>
      </w:rPr>
    </w:pPr>
    <w:r w:rsidRPr="00DB024E">
      <w:rPr>
        <w:rFonts w:hint="cs"/>
        <w:b/>
        <w:bCs/>
        <w:szCs w:val="24"/>
        <w:rtl/>
      </w:rPr>
      <w:t>מדינת ישראל</w:t>
    </w:r>
  </w:p>
  <w:p w14:paraId="4E59FDCF" w14:textId="77777777" w:rsidR="00DB024E" w:rsidRPr="00DB024E" w:rsidRDefault="00DB024E" w:rsidP="00DB024E">
    <w:pPr>
      <w:tabs>
        <w:tab w:val="center" w:pos="4153"/>
        <w:tab w:val="left" w:pos="7256"/>
      </w:tabs>
      <w:jc w:val="center"/>
      <w:rPr>
        <w:b/>
        <w:bCs/>
        <w:szCs w:val="24"/>
        <w:rtl/>
      </w:rPr>
    </w:pPr>
    <w:r w:rsidRPr="00DB024E">
      <w:rPr>
        <w:rFonts w:hint="cs"/>
        <w:b/>
        <w:bCs/>
        <w:szCs w:val="24"/>
        <w:rtl/>
      </w:rPr>
      <w:t>משרד החינוך</w:t>
    </w:r>
  </w:p>
  <w:p w14:paraId="6D6ABF6B" w14:textId="77777777" w:rsidR="00DB024E" w:rsidRPr="00DB024E" w:rsidRDefault="00DB024E" w:rsidP="00DB024E">
    <w:pPr>
      <w:jc w:val="center"/>
      <w:rPr>
        <w:b/>
        <w:bCs/>
        <w:szCs w:val="24"/>
        <w:rtl/>
      </w:rPr>
    </w:pPr>
    <w:proofErr w:type="spellStart"/>
    <w:r w:rsidRPr="00DB024E">
      <w:rPr>
        <w:rFonts w:hint="cs"/>
        <w:b/>
        <w:bCs/>
        <w:szCs w:val="24"/>
        <w:rtl/>
      </w:rPr>
      <w:t>המינהל</w:t>
    </w:r>
    <w:proofErr w:type="spellEnd"/>
    <w:r w:rsidRPr="00DB024E">
      <w:rPr>
        <w:rFonts w:hint="cs"/>
        <w:b/>
        <w:bCs/>
        <w:szCs w:val="24"/>
        <w:rtl/>
      </w:rPr>
      <w:t xml:space="preserve"> הפדגוגי</w:t>
    </w:r>
  </w:p>
  <w:p w14:paraId="333E682E" w14:textId="77777777" w:rsidR="00DB024E" w:rsidRPr="00DB024E" w:rsidRDefault="00DB024E" w:rsidP="00DB024E">
    <w:pPr>
      <w:jc w:val="center"/>
      <w:rPr>
        <w:b/>
        <w:bCs/>
        <w:szCs w:val="24"/>
        <w:rtl/>
      </w:rPr>
    </w:pPr>
    <w:r w:rsidRPr="00DB024E">
      <w:rPr>
        <w:rFonts w:hint="cs"/>
        <w:b/>
        <w:bCs/>
        <w:szCs w:val="24"/>
        <w:rtl/>
      </w:rPr>
      <w:t>אגף א' חינוך ילדים ונוער בסיכון</w:t>
    </w:r>
  </w:p>
  <w:p w14:paraId="7C2F6D5F" w14:textId="77777777" w:rsidR="00AE41CF" w:rsidRPr="00DB024E" w:rsidRDefault="00DB024E" w:rsidP="00DB024E">
    <w:pPr>
      <w:pStyle w:val="a3"/>
      <w:jc w:val="center"/>
      <w:rPr>
        <w:b/>
        <w:bCs/>
        <w:color w:val="333399"/>
        <w:szCs w:val="24"/>
        <w:rtl/>
      </w:rPr>
    </w:pPr>
    <w:r w:rsidRPr="00DB024E">
      <w:rPr>
        <w:rFonts w:hint="cs"/>
        <w:b/>
        <w:bCs/>
        <w:szCs w:val="24"/>
        <w:rtl/>
      </w:rPr>
      <w:t>המחלקה לכיתות ותכניות שח"ר</w:t>
    </w:r>
  </w:p>
  <w:p w14:paraId="4283CC59" w14:textId="77777777" w:rsidR="001166D5" w:rsidRDefault="001166D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9D7"/>
    <w:multiLevelType w:val="hybridMultilevel"/>
    <w:tmpl w:val="EF0E6D34"/>
    <w:lvl w:ilvl="0" w:tplc="CDC6D11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272"/>
    <w:multiLevelType w:val="hybridMultilevel"/>
    <w:tmpl w:val="1E727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565"/>
    <w:multiLevelType w:val="hybridMultilevel"/>
    <w:tmpl w:val="35D0F2C8"/>
    <w:lvl w:ilvl="0" w:tplc="1332AA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1088"/>
    <w:multiLevelType w:val="hybridMultilevel"/>
    <w:tmpl w:val="B02C2D54"/>
    <w:lvl w:ilvl="0" w:tplc="B2B0B7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1D61"/>
    <w:multiLevelType w:val="hybridMultilevel"/>
    <w:tmpl w:val="9ADEC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327B"/>
    <w:multiLevelType w:val="hybridMultilevel"/>
    <w:tmpl w:val="35D0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77DB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70630"/>
    <w:multiLevelType w:val="hybridMultilevel"/>
    <w:tmpl w:val="0882AE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23A68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F4949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70001"/>
    <w:multiLevelType w:val="hybridMultilevel"/>
    <w:tmpl w:val="B8485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02CEA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3500A"/>
    <w:multiLevelType w:val="hybridMultilevel"/>
    <w:tmpl w:val="FE5E1196"/>
    <w:lvl w:ilvl="0" w:tplc="6896A99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B7858"/>
    <w:multiLevelType w:val="hybridMultilevel"/>
    <w:tmpl w:val="5F4A1F14"/>
    <w:lvl w:ilvl="0" w:tplc="4A8E8C00">
      <w:start w:val="1"/>
      <w:numFmt w:val="hebrew1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FD60A5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94001"/>
    <w:multiLevelType w:val="hybridMultilevel"/>
    <w:tmpl w:val="AB487FB0"/>
    <w:lvl w:ilvl="0" w:tplc="C78CC2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C57F7D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918F7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B1A8E"/>
    <w:multiLevelType w:val="hybridMultilevel"/>
    <w:tmpl w:val="E5C66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A0CEE"/>
    <w:multiLevelType w:val="hybridMultilevel"/>
    <w:tmpl w:val="C0E46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14"/>
  </w:num>
  <w:num w:numId="9">
    <w:abstractNumId w:val="11"/>
  </w:num>
  <w:num w:numId="10">
    <w:abstractNumId w:val="9"/>
  </w:num>
  <w:num w:numId="11">
    <w:abstractNumId w:val="17"/>
  </w:num>
  <w:num w:numId="12">
    <w:abstractNumId w:val="8"/>
  </w:num>
  <w:num w:numId="13">
    <w:abstractNumId w:val="6"/>
  </w:num>
  <w:num w:numId="14">
    <w:abstractNumId w:val="16"/>
  </w:num>
  <w:num w:numId="15">
    <w:abstractNumId w:val="1"/>
  </w:num>
  <w:num w:numId="16">
    <w:abstractNumId w:val="0"/>
  </w:num>
  <w:num w:numId="17">
    <w:abstractNumId w:val="7"/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17"/>
    <w:rsid w:val="0002479B"/>
    <w:rsid w:val="00025034"/>
    <w:rsid w:val="00025BB6"/>
    <w:rsid w:val="00027E9D"/>
    <w:rsid w:val="00032471"/>
    <w:rsid w:val="00040B65"/>
    <w:rsid w:val="00056C65"/>
    <w:rsid w:val="000632B6"/>
    <w:rsid w:val="00070FEA"/>
    <w:rsid w:val="00071C55"/>
    <w:rsid w:val="00074817"/>
    <w:rsid w:val="00095E25"/>
    <w:rsid w:val="000A4E29"/>
    <w:rsid w:val="000B4455"/>
    <w:rsid w:val="000C55B4"/>
    <w:rsid w:val="000C7765"/>
    <w:rsid w:val="000D03F6"/>
    <w:rsid w:val="000E240C"/>
    <w:rsid w:val="000E76F0"/>
    <w:rsid w:val="000F0B5C"/>
    <w:rsid w:val="001038A6"/>
    <w:rsid w:val="00116475"/>
    <w:rsid w:val="001166D5"/>
    <w:rsid w:val="0013090C"/>
    <w:rsid w:val="001353D4"/>
    <w:rsid w:val="00155DBB"/>
    <w:rsid w:val="00175455"/>
    <w:rsid w:val="0017663F"/>
    <w:rsid w:val="001930F7"/>
    <w:rsid w:val="001A2EA6"/>
    <w:rsid w:val="001E3237"/>
    <w:rsid w:val="001F696E"/>
    <w:rsid w:val="00203000"/>
    <w:rsid w:val="00207001"/>
    <w:rsid w:val="0021214A"/>
    <w:rsid w:val="002136D7"/>
    <w:rsid w:val="00213CB1"/>
    <w:rsid w:val="0021540B"/>
    <w:rsid w:val="00217C4B"/>
    <w:rsid w:val="00220226"/>
    <w:rsid w:val="00234293"/>
    <w:rsid w:val="002548C7"/>
    <w:rsid w:val="00256D3F"/>
    <w:rsid w:val="00292311"/>
    <w:rsid w:val="0029417B"/>
    <w:rsid w:val="002A0E87"/>
    <w:rsid w:val="002A1EEE"/>
    <w:rsid w:val="002B4DE7"/>
    <w:rsid w:val="002C2574"/>
    <w:rsid w:val="002C2FDC"/>
    <w:rsid w:val="002C7262"/>
    <w:rsid w:val="002C7D2E"/>
    <w:rsid w:val="002D0DCE"/>
    <w:rsid w:val="002D3891"/>
    <w:rsid w:val="002D5BBF"/>
    <w:rsid w:val="002E3385"/>
    <w:rsid w:val="002F1780"/>
    <w:rsid w:val="002F4363"/>
    <w:rsid w:val="00304535"/>
    <w:rsid w:val="003313B8"/>
    <w:rsid w:val="00345BE5"/>
    <w:rsid w:val="00360D02"/>
    <w:rsid w:val="00366B40"/>
    <w:rsid w:val="003761A0"/>
    <w:rsid w:val="003802A6"/>
    <w:rsid w:val="0039515F"/>
    <w:rsid w:val="003A234F"/>
    <w:rsid w:val="003A2C63"/>
    <w:rsid w:val="003B036F"/>
    <w:rsid w:val="003C2F4A"/>
    <w:rsid w:val="003D7D61"/>
    <w:rsid w:val="003E2D3F"/>
    <w:rsid w:val="003E3D45"/>
    <w:rsid w:val="003E460D"/>
    <w:rsid w:val="003E524C"/>
    <w:rsid w:val="0041177A"/>
    <w:rsid w:val="004125F3"/>
    <w:rsid w:val="00443F53"/>
    <w:rsid w:val="00450175"/>
    <w:rsid w:val="00453DF4"/>
    <w:rsid w:val="0046096C"/>
    <w:rsid w:val="0046359F"/>
    <w:rsid w:val="00467118"/>
    <w:rsid w:val="004774D8"/>
    <w:rsid w:val="00494E5B"/>
    <w:rsid w:val="004A2146"/>
    <w:rsid w:val="004A44D5"/>
    <w:rsid w:val="004D16F5"/>
    <w:rsid w:val="004D478B"/>
    <w:rsid w:val="004E1A58"/>
    <w:rsid w:val="004F492E"/>
    <w:rsid w:val="004F6E97"/>
    <w:rsid w:val="00502D71"/>
    <w:rsid w:val="00503C1C"/>
    <w:rsid w:val="00505EAC"/>
    <w:rsid w:val="0051527A"/>
    <w:rsid w:val="0053071F"/>
    <w:rsid w:val="0053299C"/>
    <w:rsid w:val="0053784E"/>
    <w:rsid w:val="00542946"/>
    <w:rsid w:val="00542EF3"/>
    <w:rsid w:val="00546ED7"/>
    <w:rsid w:val="00551281"/>
    <w:rsid w:val="005660A1"/>
    <w:rsid w:val="005660D2"/>
    <w:rsid w:val="00574AC9"/>
    <w:rsid w:val="0057589B"/>
    <w:rsid w:val="005904B7"/>
    <w:rsid w:val="00593C3B"/>
    <w:rsid w:val="00596F6B"/>
    <w:rsid w:val="005A5234"/>
    <w:rsid w:val="005A60F7"/>
    <w:rsid w:val="005B6BEC"/>
    <w:rsid w:val="005B7EBE"/>
    <w:rsid w:val="005C4FAA"/>
    <w:rsid w:val="005C5539"/>
    <w:rsid w:val="005D36B5"/>
    <w:rsid w:val="005D57CA"/>
    <w:rsid w:val="005E6934"/>
    <w:rsid w:val="006103D4"/>
    <w:rsid w:val="006145E6"/>
    <w:rsid w:val="00624B13"/>
    <w:rsid w:val="00651223"/>
    <w:rsid w:val="00651DF3"/>
    <w:rsid w:val="00666A27"/>
    <w:rsid w:val="006675F2"/>
    <w:rsid w:val="00671C6D"/>
    <w:rsid w:val="00676E14"/>
    <w:rsid w:val="00684D4B"/>
    <w:rsid w:val="006A30DA"/>
    <w:rsid w:val="006B20CF"/>
    <w:rsid w:val="006C06B7"/>
    <w:rsid w:val="006C1987"/>
    <w:rsid w:val="006D0F6C"/>
    <w:rsid w:val="006D5573"/>
    <w:rsid w:val="006E6427"/>
    <w:rsid w:val="006F303D"/>
    <w:rsid w:val="006F3881"/>
    <w:rsid w:val="006F5BD9"/>
    <w:rsid w:val="007305BB"/>
    <w:rsid w:val="007443AF"/>
    <w:rsid w:val="00746E3A"/>
    <w:rsid w:val="00751DA0"/>
    <w:rsid w:val="00752870"/>
    <w:rsid w:val="00766746"/>
    <w:rsid w:val="00767A6B"/>
    <w:rsid w:val="007764B2"/>
    <w:rsid w:val="00796DE3"/>
    <w:rsid w:val="007A1E1F"/>
    <w:rsid w:val="007A45E4"/>
    <w:rsid w:val="007C792C"/>
    <w:rsid w:val="007D362F"/>
    <w:rsid w:val="007D7799"/>
    <w:rsid w:val="007E461C"/>
    <w:rsid w:val="007E55F9"/>
    <w:rsid w:val="00803A46"/>
    <w:rsid w:val="00804476"/>
    <w:rsid w:val="008119DA"/>
    <w:rsid w:val="008202C7"/>
    <w:rsid w:val="008374CB"/>
    <w:rsid w:val="00841491"/>
    <w:rsid w:val="00841DB4"/>
    <w:rsid w:val="0084348A"/>
    <w:rsid w:val="00845874"/>
    <w:rsid w:val="00845C36"/>
    <w:rsid w:val="00846CC0"/>
    <w:rsid w:val="0086315F"/>
    <w:rsid w:val="00871CCF"/>
    <w:rsid w:val="00883C4D"/>
    <w:rsid w:val="00893234"/>
    <w:rsid w:val="008938DB"/>
    <w:rsid w:val="00895B42"/>
    <w:rsid w:val="008B6DDA"/>
    <w:rsid w:val="008C2C9D"/>
    <w:rsid w:val="008C35AF"/>
    <w:rsid w:val="008D71D4"/>
    <w:rsid w:val="00903B5C"/>
    <w:rsid w:val="0092773C"/>
    <w:rsid w:val="00942081"/>
    <w:rsid w:val="00947353"/>
    <w:rsid w:val="00947A44"/>
    <w:rsid w:val="00970329"/>
    <w:rsid w:val="0098189C"/>
    <w:rsid w:val="00985CB7"/>
    <w:rsid w:val="0098619C"/>
    <w:rsid w:val="009864D6"/>
    <w:rsid w:val="0099403A"/>
    <w:rsid w:val="009B0947"/>
    <w:rsid w:val="009B7511"/>
    <w:rsid w:val="00A019ED"/>
    <w:rsid w:val="00A0261C"/>
    <w:rsid w:val="00A02808"/>
    <w:rsid w:val="00A04F3D"/>
    <w:rsid w:val="00A05CB3"/>
    <w:rsid w:val="00A11A13"/>
    <w:rsid w:val="00A2033D"/>
    <w:rsid w:val="00A20C7B"/>
    <w:rsid w:val="00A2206D"/>
    <w:rsid w:val="00A25DAC"/>
    <w:rsid w:val="00A27BB9"/>
    <w:rsid w:val="00A30C6E"/>
    <w:rsid w:val="00A31174"/>
    <w:rsid w:val="00A42CC5"/>
    <w:rsid w:val="00A520C7"/>
    <w:rsid w:val="00A528DC"/>
    <w:rsid w:val="00A62C79"/>
    <w:rsid w:val="00A650EB"/>
    <w:rsid w:val="00A66AA1"/>
    <w:rsid w:val="00A67B84"/>
    <w:rsid w:val="00A847B2"/>
    <w:rsid w:val="00A95528"/>
    <w:rsid w:val="00A96085"/>
    <w:rsid w:val="00A96DB1"/>
    <w:rsid w:val="00AA1C9D"/>
    <w:rsid w:val="00AB059D"/>
    <w:rsid w:val="00AB44DA"/>
    <w:rsid w:val="00AC725E"/>
    <w:rsid w:val="00AE41CF"/>
    <w:rsid w:val="00AE53AB"/>
    <w:rsid w:val="00AF1F1C"/>
    <w:rsid w:val="00B05127"/>
    <w:rsid w:val="00B16EFE"/>
    <w:rsid w:val="00B34B3C"/>
    <w:rsid w:val="00B5659B"/>
    <w:rsid w:val="00B611B5"/>
    <w:rsid w:val="00B620FE"/>
    <w:rsid w:val="00B661BC"/>
    <w:rsid w:val="00B735C9"/>
    <w:rsid w:val="00B87A82"/>
    <w:rsid w:val="00BA5EC0"/>
    <w:rsid w:val="00BC3A19"/>
    <w:rsid w:val="00BD3110"/>
    <w:rsid w:val="00BD326D"/>
    <w:rsid w:val="00BD3783"/>
    <w:rsid w:val="00BD4F3B"/>
    <w:rsid w:val="00BD74B3"/>
    <w:rsid w:val="00BE1EE9"/>
    <w:rsid w:val="00BE548E"/>
    <w:rsid w:val="00C30280"/>
    <w:rsid w:val="00C41049"/>
    <w:rsid w:val="00C42755"/>
    <w:rsid w:val="00C61920"/>
    <w:rsid w:val="00C657FC"/>
    <w:rsid w:val="00C701F3"/>
    <w:rsid w:val="00C83533"/>
    <w:rsid w:val="00C944B3"/>
    <w:rsid w:val="00CA6FB2"/>
    <w:rsid w:val="00CC40A0"/>
    <w:rsid w:val="00CD58A7"/>
    <w:rsid w:val="00CE0BB6"/>
    <w:rsid w:val="00CE0F68"/>
    <w:rsid w:val="00CE1975"/>
    <w:rsid w:val="00CE4F55"/>
    <w:rsid w:val="00CF3FC6"/>
    <w:rsid w:val="00CF57D0"/>
    <w:rsid w:val="00CF7E55"/>
    <w:rsid w:val="00D0557B"/>
    <w:rsid w:val="00D130EE"/>
    <w:rsid w:val="00D137A3"/>
    <w:rsid w:val="00D435CB"/>
    <w:rsid w:val="00D45FAD"/>
    <w:rsid w:val="00D56B9D"/>
    <w:rsid w:val="00D60A41"/>
    <w:rsid w:val="00D617F1"/>
    <w:rsid w:val="00D6732B"/>
    <w:rsid w:val="00D80C95"/>
    <w:rsid w:val="00D8150D"/>
    <w:rsid w:val="00D8346D"/>
    <w:rsid w:val="00D83524"/>
    <w:rsid w:val="00D86C10"/>
    <w:rsid w:val="00D9069F"/>
    <w:rsid w:val="00D96C78"/>
    <w:rsid w:val="00DA3124"/>
    <w:rsid w:val="00DB024E"/>
    <w:rsid w:val="00DD3BC5"/>
    <w:rsid w:val="00DD64B6"/>
    <w:rsid w:val="00DD6B02"/>
    <w:rsid w:val="00DD72A9"/>
    <w:rsid w:val="00DE1411"/>
    <w:rsid w:val="00DE577C"/>
    <w:rsid w:val="00E0406C"/>
    <w:rsid w:val="00E050F5"/>
    <w:rsid w:val="00E16EE2"/>
    <w:rsid w:val="00E25418"/>
    <w:rsid w:val="00E319E3"/>
    <w:rsid w:val="00E429E9"/>
    <w:rsid w:val="00E43240"/>
    <w:rsid w:val="00E556B0"/>
    <w:rsid w:val="00E56028"/>
    <w:rsid w:val="00E70246"/>
    <w:rsid w:val="00E7325B"/>
    <w:rsid w:val="00E81EAC"/>
    <w:rsid w:val="00E913FC"/>
    <w:rsid w:val="00E96DAF"/>
    <w:rsid w:val="00EB2A26"/>
    <w:rsid w:val="00EC7868"/>
    <w:rsid w:val="00ED2CD2"/>
    <w:rsid w:val="00ED3A25"/>
    <w:rsid w:val="00ED7118"/>
    <w:rsid w:val="00EE0526"/>
    <w:rsid w:val="00EE4874"/>
    <w:rsid w:val="00EE5C15"/>
    <w:rsid w:val="00EE6A24"/>
    <w:rsid w:val="00EE7956"/>
    <w:rsid w:val="00EF2752"/>
    <w:rsid w:val="00F01017"/>
    <w:rsid w:val="00F026D5"/>
    <w:rsid w:val="00F12DBA"/>
    <w:rsid w:val="00F17BDC"/>
    <w:rsid w:val="00F2062E"/>
    <w:rsid w:val="00F21231"/>
    <w:rsid w:val="00F27370"/>
    <w:rsid w:val="00F33EC4"/>
    <w:rsid w:val="00F43E03"/>
    <w:rsid w:val="00F60DC6"/>
    <w:rsid w:val="00F761C3"/>
    <w:rsid w:val="00F76851"/>
    <w:rsid w:val="00F8639B"/>
    <w:rsid w:val="00F9798D"/>
    <w:rsid w:val="00FB01BD"/>
    <w:rsid w:val="00FB3E82"/>
    <w:rsid w:val="00FC6F1F"/>
    <w:rsid w:val="00FE02E2"/>
    <w:rsid w:val="00FE1D4A"/>
    <w:rsid w:val="00FE23E4"/>
    <w:rsid w:val="00FE3F92"/>
    <w:rsid w:val="00FE48B5"/>
    <w:rsid w:val="00FE6952"/>
    <w:rsid w:val="00FF3B42"/>
    <w:rsid w:val="00FF55BA"/>
    <w:rsid w:val="00FF5F80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76408"/>
  <w15:docId w15:val="{D31489D9-4C00-4BA8-8205-BA0DEF48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7A"/>
    <w:pPr>
      <w:bidi/>
    </w:pPr>
    <w:rPr>
      <w:rFonts w:cs="David"/>
      <w:sz w:val="24"/>
      <w:szCs w:val="28"/>
      <w:lang w:eastAsia="he-IL"/>
    </w:rPr>
  </w:style>
  <w:style w:type="paragraph" w:styleId="1">
    <w:name w:val="heading 1"/>
    <w:basedOn w:val="a"/>
    <w:next w:val="a"/>
    <w:qFormat/>
    <w:rsid w:val="0041177A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41177A"/>
    <w:pPr>
      <w:keepNext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41177A"/>
    <w:pPr>
      <w:keepNext/>
      <w:outlineLvl w:val="2"/>
    </w:pPr>
    <w:rPr>
      <w:rFonts w:ascii="Arial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695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FE6952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styleId="Hyperlink">
    <w:name w:val="Hyperlink"/>
    <w:rsid w:val="00752870"/>
    <w:rPr>
      <w:rFonts w:cs="Times New Roman"/>
      <w:color w:val="0000FF"/>
      <w:u w:val="single"/>
    </w:rPr>
  </w:style>
  <w:style w:type="character" w:styleId="FollowedHyperlink">
    <w:name w:val="FollowedHyperlink"/>
    <w:rsid w:val="00752870"/>
    <w:rPr>
      <w:color w:val="800080"/>
      <w:u w:val="single"/>
    </w:rPr>
  </w:style>
  <w:style w:type="table" w:styleId="a6">
    <w:name w:val="Table Grid"/>
    <w:basedOn w:val="a1"/>
    <w:uiPriority w:val="59"/>
    <w:rsid w:val="0055128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429E9"/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טקסט בלונים תו"/>
    <w:link w:val="a7"/>
    <w:rsid w:val="00E429E9"/>
    <w:rPr>
      <w:rFonts w:ascii="Tahoma" w:hAnsi="Tahoma" w:cs="Tahoma"/>
      <w:sz w:val="16"/>
      <w:szCs w:val="16"/>
      <w:lang w:eastAsia="he-IL"/>
    </w:rPr>
  </w:style>
  <w:style w:type="character" w:customStyle="1" w:styleId="a5">
    <w:name w:val="כותרת תחתונה תו"/>
    <w:link w:val="a4"/>
    <w:rsid w:val="00845C36"/>
    <w:rPr>
      <w:rFonts w:cs="David"/>
      <w:sz w:val="24"/>
      <w:szCs w:val="28"/>
      <w:lang w:eastAsia="he-IL"/>
    </w:rPr>
  </w:style>
  <w:style w:type="paragraph" w:styleId="a9">
    <w:name w:val="List Paragraph"/>
    <w:basedOn w:val="a"/>
    <w:uiPriority w:val="34"/>
    <w:qFormat/>
    <w:rsid w:val="0059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gov.il/yeledNoarBesiku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361\Local%20Settings\Temporary%20Internet%20Files\OLK25\&#1514;&#1489;&#1504;&#1497;&#1514;%20&#1512;&#1488;&#1513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811E-A10E-44B9-AC7E-1BFCF5A6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ראשית</Template>
  <TotalTime>0</TotalTime>
  <Pages>1</Pages>
  <Words>246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BASHAN SYSTEMS</Company>
  <LinksUpToDate>false</LinksUpToDate>
  <CharactersWithSpaces>1477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http://www.edu.gov.il/yeledNoarBesikun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kl361</dc:creator>
  <cp:lastModifiedBy>user</cp:lastModifiedBy>
  <cp:revision>2</cp:revision>
  <cp:lastPrinted>2015-05-18T07:53:00Z</cp:lastPrinted>
  <dcterms:created xsi:type="dcterms:W3CDTF">2021-05-18T06:00:00Z</dcterms:created>
  <dcterms:modified xsi:type="dcterms:W3CDTF">2021-05-18T06:00:00Z</dcterms:modified>
</cp:coreProperties>
</file>