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54F82" w14:textId="77777777" w:rsidR="00360D02" w:rsidRDefault="00360D02" w:rsidP="00360D02">
      <w:pPr>
        <w:jc w:val="center"/>
        <w:rPr>
          <w:rFonts w:cs="Narkisim"/>
          <w:sz w:val="28"/>
          <w:rtl/>
        </w:rPr>
      </w:pPr>
      <w:bookmarkStart w:id="0" w:name="_GoBack"/>
      <w:bookmarkEnd w:id="0"/>
      <w:r w:rsidRPr="006E3A2A">
        <w:rPr>
          <w:rFonts w:cs="Narkisim" w:hint="cs"/>
          <w:sz w:val="28"/>
          <w:u w:val="single"/>
          <w:rtl/>
        </w:rPr>
        <w:t>טופס מספר 1</w:t>
      </w:r>
      <w:r>
        <w:rPr>
          <w:rFonts w:cs="Narkisim" w:hint="cs"/>
          <w:sz w:val="28"/>
          <w:rtl/>
        </w:rPr>
        <w:t>: הצעת תקציב של הרשות/בעלות להפעלת התכנית</w:t>
      </w:r>
    </w:p>
    <w:p w14:paraId="066820CC" w14:textId="77777777" w:rsidR="00360D02" w:rsidRDefault="00360D02" w:rsidP="00360D02">
      <w:pPr>
        <w:jc w:val="center"/>
        <w:rPr>
          <w:rFonts w:cs="Narkisim"/>
          <w:sz w:val="28"/>
          <w:rtl/>
        </w:rPr>
      </w:pPr>
    </w:p>
    <w:p w14:paraId="63BEDB2B" w14:textId="77777777" w:rsidR="00360D02" w:rsidRDefault="00360D02" w:rsidP="00360D02">
      <w:pPr>
        <w:jc w:val="center"/>
        <w:rPr>
          <w:rFonts w:cs="Narkisim"/>
          <w:sz w:val="28"/>
          <w:rtl/>
        </w:rPr>
      </w:pPr>
    </w:p>
    <w:p w14:paraId="2BEAEF24" w14:textId="77777777" w:rsidR="00360D02" w:rsidRPr="00FD2126" w:rsidRDefault="00360D02" w:rsidP="00360D02">
      <w:pPr>
        <w:tabs>
          <w:tab w:val="right" w:pos="0"/>
        </w:tabs>
        <w:jc w:val="center"/>
        <w:rPr>
          <w:rFonts w:cs="Narkisim"/>
          <w:sz w:val="28"/>
          <w:rtl/>
        </w:rPr>
      </w:pPr>
    </w:p>
    <w:p w14:paraId="6EE50ED8" w14:textId="77777777" w:rsidR="00360D02" w:rsidRPr="00FD2126" w:rsidRDefault="00360D02" w:rsidP="00360D02">
      <w:pPr>
        <w:tabs>
          <w:tab w:val="right" w:pos="0"/>
        </w:tabs>
        <w:jc w:val="center"/>
        <w:rPr>
          <w:rFonts w:cs="Narkisim"/>
          <w:b/>
          <w:bCs/>
          <w:sz w:val="28"/>
          <w:u w:val="single"/>
          <w:rtl/>
        </w:rPr>
      </w:pPr>
      <w:r w:rsidRPr="00FD2126">
        <w:rPr>
          <w:rFonts w:cs="Narkisim" w:hint="cs"/>
          <w:b/>
          <w:bCs/>
          <w:sz w:val="28"/>
          <w:u w:val="single"/>
          <w:rtl/>
        </w:rPr>
        <w:t>הצעת תקציב לת</w:t>
      </w:r>
      <w:r>
        <w:rPr>
          <w:rFonts w:cs="Narkisim" w:hint="cs"/>
          <w:b/>
          <w:bCs/>
          <w:sz w:val="28"/>
          <w:u w:val="single"/>
          <w:rtl/>
        </w:rPr>
        <w:t>ו</w:t>
      </w:r>
      <w:r w:rsidRPr="00FD2126">
        <w:rPr>
          <w:rFonts w:cs="Narkisim" w:hint="cs"/>
          <w:b/>
          <w:bCs/>
          <w:sz w:val="28"/>
          <w:u w:val="single"/>
          <w:rtl/>
        </w:rPr>
        <w:t xml:space="preserve">כנית למניעת נשירה לשנה"ל </w:t>
      </w:r>
      <w:r>
        <w:rPr>
          <w:rFonts w:cs="Narkisim" w:hint="cs"/>
          <w:b/>
          <w:bCs/>
          <w:sz w:val="28"/>
          <w:u w:val="single"/>
          <w:rtl/>
        </w:rPr>
        <w:t>תשפ"א</w:t>
      </w:r>
    </w:p>
    <w:p w14:paraId="64775B58" w14:textId="77777777" w:rsidR="00360D02" w:rsidRDefault="00360D02" w:rsidP="00360D02">
      <w:pPr>
        <w:tabs>
          <w:tab w:val="right" w:pos="0"/>
        </w:tabs>
        <w:jc w:val="center"/>
        <w:rPr>
          <w:rFonts w:cs="Narkisim"/>
          <w:b/>
          <w:bCs/>
          <w:sz w:val="28"/>
          <w:u w:val="single"/>
          <w:rtl/>
        </w:rPr>
      </w:pPr>
    </w:p>
    <w:p w14:paraId="51F827F1" w14:textId="77777777" w:rsidR="00360D02" w:rsidRPr="00FD2126" w:rsidRDefault="00360D02" w:rsidP="00360D02">
      <w:pPr>
        <w:tabs>
          <w:tab w:val="right" w:pos="0"/>
        </w:tabs>
        <w:jc w:val="center"/>
        <w:rPr>
          <w:rFonts w:cs="Narkisim"/>
          <w:b/>
          <w:bCs/>
          <w:sz w:val="28"/>
          <w:u w:val="single"/>
          <w:rtl/>
        </w:rPr>
      </w:pPr>
    </w:p>
    <w:p w14:paraId="382134BF" w14:textId="77777777" w:rsidR="00360D02" w:rsidRPr="00FD2126" w:rsidRDefault="00360D02" w:rsidP="00360D02">
      <w:pPr>
        <w:tabs>
          <w:tab w:val="right" w:pos="0"/>
        </w:tabs>
        <w:jc w:val="center"/>
        <w:rPr>
          <w:rFonts w:cs="Narkisim"/>
          <w:sz w:val="28"/>
          <w:rtl/>
        </w:rPr>
      </w:pPr>
      <w:r w:rsidRPr="00FD2126">
        <w:rPr>
          <w:rFonts w:cs="Narkisim" w:hint="cs"/>
          <w:sz w:val="28"/>
          <w:rtl/>
        </w:rPr>
        <w:t xml:space="preserve">שם הבעלות: __________שם </w:t>
      </w:r>
      <w:proofErr w:type="spellStart"/>
      <w:r w:rsidRPr="00FD2126">
        <w:rPr>
          <w:rFonts w:cs="Narkisim" w:hint="cs"/>
          <w:sz w:val="28"/>
          <w:rtl/>
        </w:rPr>
        <w:t>ביה"ס:__________</w:t>
      </w:r>
      <w:r>
        <w:rPr>
          <w:rFonts w:cs="Narkisim" w:hint="cs"/>
          <w:sz w:val="28"/>
          <w:rtl/>
        </w:rPr>
        <w:t>יישוב</w:t>
      </w:r>
      <w:proofErr w:type="spellEnd"/>
      <w:r>
        <w:rPr>
          <w:rFonts w:cs="Narkisim" w:hint="cs"/>
          <w:sz w:val="28"/>
          <w:rtl/>
        </w:rPr>
        <w:t>:______</w:t>
      </w:r>
      <w:r w:rsidRPr="00FD2126">
        <w:rPr>
          <w:rFonts w:cs="Narkisim" w:hint="cs"/>
          <w:sz w:val="28"/>
          <w:rtl/>
        </w:rPr>
        <w:t>______</w:t>
      </w:r>
    </w:p>
    <w:p w14:paraId="6CF16850" w14:textId="77777777" w:rsidR="00360D02" w:rsidRDefault="00360D02" w:rsidP="00360D02">
      <w:pPr>
        <w:tabs>
          <w:tab w:val="right" w:pos="0"/>
        </w:tabs>
        <w:jc w:val="center"/>
        <w:rPr>
          <w:rFonts w:cs="Narkisim"/>
          <w:sz w:val="28"/>
          <w:rtl/>
        </w:rPr>
      </w:pPr>
    </w:p>
    <w:p w14:paraId="043BB89B" w14:textId="77777777" w:rsidR="00360D02" w:rsidRPr="00FD2126" w:rsidRDefault="00360D02" w:rsidP="00360D02">
      <w:pPr>
        <w:tabs>
          <w:tab w:val="right" w:pos="0"/>
        </w:tabs>
        <w:jc w:val="center"/>
        <w:rPr>
          <w:rFonts w:cs="Narkisim"/>
          <w:sz w:val="28"/>
          <w:rtl/>
        </w:rPr>
      </w:pPr>
    </w:p>
    <w:p w14:paraId="0225C963" w14:textId="77777777" w:rsidR="00360D02" w:rsidRDefault="00360D02" w:rsidP="00360D02">
      <w:pPr>
        <w:tabs>
          <w:tab w:val="right" w:pos="0"/>
        </w:tabs>
        <w:jc w:val="center"/>
        <w:rPr>
          <w:rFonts w:cs="Narkisim"/>
          <w:sz w:val="28"/>
          <w:rtl/>
        </w:rPr>
      </w:pPr>
      <w:r w:rsidRPr="00FD2126">
        <w:rPr>
          <w:rFonts w:cs="Narkisim" w:hint="cs"/>
          <w:sz w:val="28"/>
          <w:rtl/>
        </w:rPr>
        <w:t>סמל מוסד:____________</w:t>
      </w:r>
      <w:r>
        <w:rPr>
          <w:rFonts w:cs="Narkisim" w:hint="cs"/>
          <w:sz w:val="28"/>
          <w:rtl/>
        </w:rPr>
        <w:t xml:space="preserve"> </w:t>
      </w:r>
      <w:r w:rsidRPr="00FD2126">
        <w:rPr>
          <w:rFonts w:cs="Narkisim" w:hint="cs"/>
          <w:sz w:val="28"/>
          <w:rtl/>
        </w:rPr>
        <w:t>מספר תלמידים בתוכנית:__________________</w:t>
      </w:r>
    </w:p>
    <w:p w14:paraId="7EAB7B7B" w14:textId="77777777" w:rsidR="00360D02" w:rsidRDefault="00360D02" w:rsidP="00360D02">
      <w:pPr>
        <w:tabs>
          <w:tab w:val="right" w:pos="0"/>
        </w:tabs>
        <w:jc w:val="center"/>
        <w:rPr>
          <w:rFonts w:cs="Narkisim"/>
          <w:sz w:val="28"/>
          <w:rtl/>
        </w:rPr>
      </w:pPr>
    </w:p>
    <w:p w14:paraId="13AD1773" w14:textId="77777777" w:rsidR="00360D02" w:rsidRDefault="00360D02" w:rsidP="00360D02">
      <w:pPr>
        <w:tabs>
          <w:tab w:val="right" w:pos="0"/>
        </w:tabs>
        <w:jc w:val="center"/>
        <w:rPr>
          <w:rFonts w:cs="Narkisim"/>
          <w:sz w:val="28"/>
          <w:rtl/>
        </w:rPr>
      </w:pPr>
    </w:p>
    <w:tbl>
      <w:tblPr>
        <w:bidiVisual/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1466"/>
        <w:gridCol w:w="1595"/>
        <w:gridCol w:w="1701"/>
        <w:gridCol w:w="2795"/>
      </w:tblGrid>
      <w:tr w:rsidR="00360D02" w14:paraId="08119E48" w14:textId="77777777" w:rsidTr="008D3482">
        <w:trPr>
          <w:trHeight w:val="345"/>
        </w:trPr>
        <w:tc>
          <w:tcPr>
            <w:tcW w:w="3213" w:type="dxa"/>
            <w:gridSpan w:val="2"/>
            <w:shd w:val="clear" w:color="auto" w:fill="auto"/>
          </w:tcPr>
          <w:p w14:paraId="72694142" w14:textId="77777777" w:rsidR="00360D02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תקציבים לתוכנית למניעת נשירה</w:t>
            </w:r>
          </w:p>
        </w:tc>
        <w:tc>
          <w:tcPr>
            <w:tcW w:w="6091" w:type="dxa"/>
            <w:gridSpan w:val="3"/>
          </w:tcPr>
          <w:p w14:paraId="4AF980CE" w14:textId="77777777" w:rsidR="00360D02" w:rsidRPr="00406058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b/>
                <w:bCs/>
                <w:sz w:val="28"/>
                <w:rtl/>
              </w:rPr>
            </w:pPr>
            <w:r w:rsidRPr="00406058">
              <w:rPr>
                <w:rFonts w:cs="Narkisim" w:hint="cs"/>
                <w:b/>
                <w:bCs/>
                <w:sz w:val="28"/>
                <w:rtl/>
              </w:rPr>
              <w:t xml:space="preserve">פירוט התקציב בש"ח </w:t>
            </w:r>
          </w:p>
          <w:p w14:paraId="60CF342D" w14:textId="77777777" w:rsidR="00360D02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(</w:t>
            </w:r>
            <w:r w:rsidRPr="00AA4573">
              <w:rPr>
                <w:rFonts w:cs="Narkisim" w:hint="cs"/>
                <w:sz w:val="28"/>
                <w:highlight w:val="green"/>
                <w:rtl/>
              </w:rPr>
              <w:t>חובה למלא</w:t>
            </w:r>
            <w:r>
              <w:rPr>
                <w:rFonts w:cs="Narkisim" w:hint="cs"/>
                <w:sz w:val="28"/>
                <w:rtl/>
              </w:rPr>
              <w:t>)</w:t>
            </w:r>
          </w:p>
        </w:tc>
      </w:tr>
      <w:tr w:rsidR="00360D02" w:rsidRPr="00AA4254" w14:paraId="198E855C" w14:textId="77777777" w:rsidTr="008D3482">
        <w:tblPrEx>
          <w:tblLook w:val="04A0" w:firstRow="1" w:lastRow="0" w:firstColumn="1" w:lastColumn="0" w:noHBand="0" w:noVBand="1"/>
        </w:tblPrEx>
        <w:tc>
          <w:tcPr>
            <w:tcW w:w="1747" w:type="dxa"/>
            <w:shd w:val="clear" w:color="auto" w:fill="auto"/>
          </w:tcPr>
          <w:p w14:paraId="26F1F445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מקורות מימון</w:t>
            </w:r>
          </w:p>
        </w:tc>
        <w:tc>
          <w:tcPr>
            <w:tcW w:w="1466" w:type="dxa"/>
            <w:shd w:val="clear" w:color="auto" w:fill="auto"/>
          </w:tcPr>
          <w:p w14:paraId="2B34B2D1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סה"כ תקציב</w:t>
            </w:r>
          </w:p>
        </w:tc>
        <w:tc>
          <w:tcPr>
            <w:tcW w:w="1595" w:type="dxa"/>
          </w:tcPr>
          <w:p w14:paraId="1FBCB4CC" w14:textId="77777777" w:rsidR="00360D02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כוח אדם</w:t>
            </w:r>
          </w:p>
        </w:tc>
        <w:tc>
          <w:tcPr>
            <w:tcW w:w="1701" w:type="dxa"/>
            <w:shd w:val="clear" w:color="auto" w:fill="auto"/>
          </w:tcPr>
          <w:p w14:paraId="2570CAC8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סדנאות</w:t>
            </w:r>
          </w:p>
        </w:tc>
        <w:tc>
          <w:tcPr>
            <w:tcW w:w="2795" w:type="dxa"/>
            <w:shd w:val="clear" w:color="auto" w:fill="auto"/>
          </w:tcPr>
          <w:p w14:paraId="732017DF" w14:textId="77777777" w:rsidR="00360D02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 xml:space="preserve">רכש- עד 20% מתקציב הבעלות </w:t>
            </w:r>
          </w:p>
          <w:p w14:paraId="3140AF36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(חומרים מתכלים, כיבוד קל וציוד לסדנאות)</w:t>
            </w:r>
          </w:p>
        </w:tc>
      </w:tr>
      <w:tr w:rsidR="00360D02" w:rsidRPr="00AA4254" w14:paraId="5803AAF8" w14:textId="77777777" w:rsidTr="008D3482">
        <w:tblPrEx>
          <w:tblLook w:val="04A0" w:firstRow="1" w:lastRow="0" w:firstColumn="1" w:lastColumn="0" w:noHBand="0" w:noVBand="1"/>
        </w:tblPrEx>
        <w:tc>
          <w:tcPr>
            <w:tcW w:w="1747" w:type="dxa"/>
            <w:shd w:val="clear" w:color="auto" w:fill="auto"/>
          </w:tcPr>
          <w:p w14:paraId="0B9ECCA1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משרד החינוך</w:t>
            </w:r>
          </w:p>
        </w:tc>
        <w:tc>
          <w:tcPr>
            <w:tcW w:w="1466" w:type="dxa"/>
            <w:shd w:val="clear" w:color="auto" w:fill="auto"/>
          </w:tcPr>
          <w:p w14:paraId="661CE46C" w14:textId="77777777" w:rsidR="00360D02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50,000</w:t>
            </w:r>
          </w:p>
          <w:p w14:paraId="7D73FC51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</w:p>
        </w:tc>
        <w:tc>
          <w:tcPr>
            <w:tcW w:w="1595" w:type="dxa"/>
          </w:tcPr>
          <w:p w14:paraId="65A39DA5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0E3A446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</w:p>
        </w:tc>
        <w:tc>
          <w:tcPr>
            <w:tcW w:w="2795" w:type="dxa"/>
            <w:shd w:val="clear" w:color="auto" w:fill="auto"/>
          </w:tcPr>
          <w:p w14:paraId="4821E965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-----</w:t>
            </w:r>
          </w:p>
        </w:tc>
      </w:tr>
      <w:tr w:rsidR="00360D02" w:rsidRPr="00AA4254" w14:paraId="2ECC81F3" w14:textId="77777777" w:rsidTr="008D3482">
        <w:tblPrEx>
          <w:tblLook w:val="04A0" w:firstRow="1" w:lastRow="0" w:firstColumn="1" w:lastColumn="0" w:noHBand="0" w:noVBand="1"/>
        </w:tblPrEx>
        <w:tc>
          <w:tcPr>
            <w:tcW w:w="1747" w:type="dxa"/>
            <w:shd w:val="clear" w:color="auto" w:fill="auto"/>
          </w:tcPr>
          <w:p w14:paraId="1FC2DFC9" w14:textId="77777777" w:rsidR="00360D02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בעלות</w:t>
            </w:r>
          </w:p>
        </w:tc>
        <w:tc>
          <w:tcPr>
            <w:tcW w:w="1466" w:type="dxa"/>
            <w:shd w:val="clear" w:color="auto" w:fill="auto"/>
          </w:tcPr>
          <w:p w14:paraId="120FE6E2" w14:textId="77777777" w:rsidR="00360D02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50,000</w:t>
            </w:r>
          </w:p>
          <w:p w14:paraId="07191CCF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</w:p>
        </w:tc>
        <w:tc>
          <w:tcPr>
            <w:tcW w:w="1595" w:type="dxa"/>
          </w:tcPr>
          <w:p w14:paraId="6972E738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81D4E1F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</w:p>
        </w:tc>
        <w:tc>
          <w:tcPr>
            <w:tcW w:w="2795" w:type="dxa"/>
            <w:shd w:val="clear" w:color="auto" w:fill="auto"/>
          </w:tcPr>
          <w:p w14:paraId="174AE1FE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</w:p>
        </w:tc>
      </w:tr>
      <w:tr w:rsidR="00360D02" w:rsidRPr="00AA4254" w14:paraId="2410832B" w14:textId="77777777" w:rsidTr="008D3482">
        <w:tblPrEx>
          <w:tblLook w:val="04A0" w:firstRow="1" w:lastRow="0" w:firstColumn="1" w:lastColumn="0" w:noHBand="0" w:noVBand="1"/>
        </w:tblPrEx>
        <w:tc>
          <w:tcPr>
            <w:tcW w:w="1747" w:type="dxa"/>
            <w:shd w:val="clear" w:color="auto" w:fill="auto"/>
          </w:tcPr>
          <w:p w14:paraId="76A2155A" w14:textId="77777777" w:rsidR="00360D02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סה"כ</w:t>
            </w:r>
          </w:p>
          <w:p w14:paraId="431A01E0" w14:textId="77777777" w:rsidR="00360D02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</w:p>
        </w:tc>
        <w:tc>
          <w:tcPr>
            <w:tcW w:w="1466" w:type="dxa"/>
            <w:shd w:val="clear" w:color="auto" w:fill="auto"/>
          </w:tcPr>
          <w:p w14:paraId="57C6C2AB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  <w:r>
              <w:rPr>
                <w:rFonts w:cs="Narkisim" w:hint="cs"/>
                <w:sz w:val="28"/>
                <w:rtl/>
              </w:rPr>
              <w:t>100,000</w:t>
            </w:r>
          </w:p>
        </w:tc>
        <w:tc>
          <w:tcPr>
            <w:tcW w:w="1595" w:type="dxa"/>
          </w:tcPr>
          <w:p w14:paraId="7F270138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666BF27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</w:p>
        </w:tc>
        <w:tc>
          <w:tcPr>
            <w:tcW w:w="2795" w:type="dxa"/>
            <w:shd w:val="clear" w:color="auto" w:fill="auto"/>
          </w:tcPr>
          <w:p w14:paraId="7EBFEDBE" w14:textId="77777777" w:rsidR="00360D02" w:rsidRPr="00AA4254" w:rsidRDefault="00360D02" w:rsidP="008D3482">
            <w:pPr>
              <w:tabs>
                <w:tab w:val="right" w:pos="0"/>
              </w:tabs>
              <w:jc w:val="center"/>
              <w:rPr>
                <w:rFonts w:cs="Narkisim"/>
                <w:sz w:val="28"/>
                <w:rtl/>
              </w:rPr>
            </w:pPr>
          </w:p>
        </w:tc>
      </w:tr>
    </w:tbl>
    <w:p w14:paraId="2884C6E3" w14:textId="77777777" w:rsidR="00360D02" w:rsidRDefault="00360D02" w:rsidP="00360D02">
      <w:pPr>
        <w:tabs>
          <w:tab w:val="right" w:pos="0"/>
        </w:tabs>
        <w:jc w:val="center"/>
        <w:rPr>
          <w:rFonts w:cs="Narkisim"/>
          <w:sz w:val="28"/>
          <w:rtl/>
        </w:rPr>
      </w:pPr>
    </w:p>
    <w:p w14:paraId="08CECA22" w14:textId="77777777" w:rsidR="00360D02" w:rsidRDefault="00360D02" w:rsidP="00360D02">
      <w:pPr>
        <w:tabs>
          <w:tab w:val="right" w:pos="0"/>
        </w:tabs>
        <w:rPr>
          <w:rFonts w:cs="Narkisim"/>
          <w:sz w:val="28"/>
          <w:rtl/>
        </w:rPr>
      </w:pPr>
    </w:p>
    <w:p w14:paraId="002D41C3" w14:textId="77777777" w:rsidR="00360D02" w:rsidRDefault="00360D02" w:rsidP="00360D02">
      <w:pPr>
        <w:tabs>
          <w:tab w:val="right" w:pos="0"/>
        </w:tabs>
        <w:jc w:val="center"/>
        <w:rPr>
          <w:rFonts w:cs="Narkisim"/>
          <w:sz w:val="28"/>
          <w:rtl/>
        </w:rPr>
      </w:pPr>
    </w:p>
    <w:p w14:paraId="63408D49" w14:textId="77777777" w:rsidR="00360D02" w:rsidRDefault="00360D02" w:rsidP="00360D02">
      <w:pPr>
        <w:tabs>
          <w:tab w:val="right" w:pos="0"/>
        </w:tabs>
        <w:rPr>
          <w:rFonts w:cs="Narkisim"/>
          <w:sz w:val="28"/>
          <w:u w:val="single"/>
          <w:rtl/>
        </w:rPr>
      </w:pPr>
      <w:r w:rsidRPr="00F3286C">
        <w:rPr>
          <w:rFonts w:cs="Narkisim" w:hint="cs"/>
          <w:sz w:val="28"/>
          <w:u w:val="single"/>
          <w:rtl/>
        </w:rPr>
        <w:t>הערה:</w:t>
      </w:r>
    </w:p>
    <w:p w14:paraId="3E79133F" w14:textId="77777777" w:rsidR="00360D02" w:rsidRPr="00F3286C" w:rsidRDefault="00360D02" w:rsidP="00360D02">
      <w:pPr>
        <w:tabs>
          <w:tab w:val="right" w:pos="0"/>
        </w:tabs>
        <w:rPr>
          <w:rFonts w:cs="Narkisim"/>
          <w:sz w:val="28"/>
          <w:u w:val="single"/>
          <w:rtl/>
        </w:rPr>
      </w:pPr>
    </w:p>
    <w:p w14:paraId="45E42510" w14:textId="77777777" w:rsidR="00360D02" w:rsidRPr="002B3E67" w:rsidRDefault="00360D02" w:rsidP="00360D02">
      <w:pPr>
        <w:tabs>
          <w:tab w:val="right" w:pos="0"/>
        </w:tabs>
        <w:rPr>
          <w:rFonts w:cs="Narkisim"/>
          <w:b/>
          <w:bCs/>
          <w:sz w:val="28"/>
          <w:rtl/>
        </w:rPr>
      </w:pPr>
      <w:r>
        <w:rPr>
          <w:rFonts w:cs="Narkisim" w:hint="cs"/>
          <w:b/>
          <w:bCs/>
          <w:sz w:val="28"/>
          <w:highlight w:val="yellow"/>
          <w:rtl/>
        </w:rPr>
        <w:t>בטרם תופעל התכנית,</w:t>
      </w:r>
      <w:r w:rsidRPr="002B3E67">
        <w:rPr>
          <w:rFonts w:cs="Narkisim" w:hint="cs"/>
          <w:b/>
          <w:bCs/>
          <w:sz w:val="28"/>
          <w:highlight w:val="yellow"/>
          <w:rtl/>
        </w:rPr>
        <w:t xml:space="preserve"> יידרשו בתי</w:t>
      </w:r>
      <w:r>
        <w:rPr>
          <w:rFonts w:cs="Narkisim" w:hint="cs"/>
          <w:b/>
          <w:bCs/>
          <w:sz w:val="28"/>
          <w:highlight w:val="yellow"/>
          <w:rtl/>
        </w:rPr>
        <w:t xml:space="preserve"> הספר</w:t>
      </w:r>
      <w:r w:rsidRPr="002B3E67">
        <w:rPr>
          <w:rFonts w:cs="Narkisim" w:hint="cs"/>
          <w:b/>
          <w:bCs/>
          <w:sz w:val="28"/>
          <w:highlight w:val="yellow"/>
          <w:rtl/>
        </w:rPr>
        <w:t xml:space="preserve"> והרשות/בעלות להגיש </w:t>
      </w:r>
      <w:r w:rsidRPr="002B3E67">
        <w:rPr>
          <w:rFonts w:cs="Narkisim" w:hint="cs"/>
          <w:b/>
          <w:bCs/>
          <w:sz w:val="28"/>
          <w:highlight w:val="yellow"/>
          <w:u w:val="single"/>
          <w:rtl/>
        </w:rPr>
        <w:t>תכנית תקצוב מפורטת</w:t>
      </w:r>
      <w:r w:rsidRPr="002B3E67">
        <w:rPr>
          <w:rFonts w:cs="Narkisim" w:hint="cs"/>
          <w:b/>
          <w:bCs/>
          <w:sz w:val="28"/>
          <w:highlight w:val="yellow"/>
          <w:rtl/>
        </w:rPr>
        <w:t xml:space="preserve"> לכל הפעילויות המיועדות לתוכנית</w:t>
      </w:r>
      <w:r w:rsidRPr="002B3E67">
        <w:rPr>
          <w:rFonts w:cs="Narkisim" w:hint="cs"/>
          <w:b/>
          <w:bCs/>
          <w:sz w:val="28"/>
          <w:rtl/>
        </w:rPr>
        <w:t>.</w:t>
      </w:r>
    </w:p>
    <w:p w14:paraId="5C6EB419" w14:textId="77777777" w:rsidR="00360D02" w:rsidRDefault="00360D02" w:rsidP="00360D02">
      <w:pPr>
        <w:tabs>
          <w:tab w:val="right" w:pos="0"/>
        </w:tabs>
        <w:rPr>
          <w:rFonts w:cs="Narkisim"/>
          <w:sz w:val="28"/>
          <w:rtl/>
        </w:rPr>
      </w:pPr>
    </w:p>
    <w:p w14:paraId="1E000265" w14:textId="77777777" w:rsidR="00360D02" w:rsidRDefault="00360D02" w:rsidP="00360D02">
      <w:pPr>
        <w:tabs>
          <w:tab w:val="right" w:pos="0"/>
        </w:tabs>
        <w:jc w:val="center"/>
        <w:rPr>
          <w:rFonts w:cs="Narkisim"/>
          <w:sz w:val="28"/>
          <w:rtl/>
        </w:rPr>
      </w:pPr>
    </w:p>
    <w:p w14:paraId="016891F8" w14:textId="77777777" w:rsidR="00360D02" w:rsidRDefault="00360D02" w:rsidP="00360D02">
      <w:pPr>
        <w:tabs>
          <w:tab w:val="right" w:pos="0"/>
        </w:tabs>
        <w:jc w:val="center"/>
        <w:rPr>
          <w:rFonts w:cs="Narkisim"/>
          <w:sz w:val="28"/>
          <w:rtl/>
        </w:rPr>
      </w:pPr>
    </w:p>
    <w:p w14:paraId="23B49031" w14:textId="77777777" w:rsidR="00360D02" w:rsidRDefault="00360D02" w:rsidP="00360D02">
      <w:pPr>
        <w:tabs>
          <w:tab w:val="right" w:pos="0"/>
        </w:tabs>
        <w:rPr>
          <w:rFonts w:cs="Narkisim"/>
          <w:sz w:val="28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9F2E5" wp14:editId="18D820B9">
                <wp:simplePos x="0" y="0"/>
                <wp:positionH relativeFrom="column">
                  <wp:posOffset>66040</wp:posOffset>
                </wp:positionH>
                <wp:positionV relativeFrom="paragraph">
                  <wp:posOffset>66675</wp:posOffset>
                </wp:positionV>
                <wp:extent cx="1133475" cy="923925"/>
                <wp:effectExtent l="8890" t="9525" r="10160" b="952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34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47CCA" w14:textId="77777777" w:rsidR="00360D02" w:rsidRDefault="00360D02" w:rsidP="00360D02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</w:p>
                          <w:p w14:paraId="5CA41AE3" w14:textId="77777777" w:rsidR="00360D02" w:rsidRDefault="00360D02" w:rsidP="00360D02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חותמת</w:t>
                            </w:r>
                          </w:p>
                          <w:p w14:paraId="1EA85793" w14:textId="77777777" w:rsidR="00360D02" w:rsidRDefault="00360D02" w:rsidP="00360D02">
                            <w:pPr>
                              <w:spacing w:line="276" w:lineRule="auto"/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רשות / בעלות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A9F2E5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5.2pt;margin-top:5.25pt;width:89.25pt;height:7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">
                <v:textbox>
                  <w:txbxContent>
                    <w:p w14:paraId="34347CCA" w14:textId="77777777" w:rsidR="00360D02" w:rsidRDefault="00360D02" w:rsidP="00360D02">
                      <w:pPr>
                        <w:spacing w:line="276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</w:p>
                    <w:p w14:paraId="5CA41AE3" w14:textId="77777777" w:rsidR="00360D02" w:rsidRDefault="00360D02" w:rsidP="00360D02">
                      <w:pPr>
                        <w:spacing w:line="276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חותמת</w:t>
                      </w:r>
                    </w:p>
                    <w:p w14:paraId="1EA85793" w14:textId="77777777" w:rsidR="00360D02" w:rsidRDefault="00360D02" w:rsidP="00360D02">
                      <w:pPr>
                        <w:spacing w:line="276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רשות / בעלות</w:t>
                      </w:r>
                    </w:p>
                  </w:txbxContent>
                </v:textbox>
              </v:shape>
            </w:pict>
          </mc:Fallback>
        </mc:AlternateContent>
      </w:r>
    </w:p>
    <w:p w14:paraId="610C6B03" w14:textId="77777777" w:rsidR="00360D02" w:rsidRDefault="00360D02" w:rsidP="00360D02">
      <w:pPr>
        <w:tabs>
          <w:tab w:val="right" w:pos="0"/>
        </w:tabs>
        <w:rPr>
          <w:rFonts w:cs="Narkisim"/>
          <w:sz w:val="28"/>
          <w:rtl/>
        </w:rPr>
      </w:pPr>
      <w:r>
        <w:rPr>
          <w:rFonts w:cs="Narkisim" w:hint="cs"/>
          <w:sz w:val="28"/>
          <w:rtl/>
        </w:rPr>
        <w:t xml:space="preserve">_____________    _______________     _______________      </w:t>
      </w:r>
    </w:p>
    <w:p w14:paraId="347234CF" w14:textId="77777777" w:rsidR="00360D02" w:rsidRDefault="00360D02" w:rsidP="00360D02">
      <w:pPr>
        <w:tabs>
          <w:tab w:val="right" w:pos="0"/>
        </w:tabs>
        <w:rPr>
          <w:rFonts w:cs="Narkisim"/>
          <w:sz w:val="28"/>
          <w:rtl/>
        </w:rPr>
      </w:pPr>
      <w:r>
        <w:rPr>
          <w:rFonts w:cs="Narkisim" w:hint="cs"/>
          <w:sz w:val="28"/>
          <w:rtl/>
        </w:rPr>
        <w:t xml:space="preserve">        תאריך              שם גזבר הבעלות                    חתימה</w:t>
      </w:r>
    </w:p>
    <w:p w14:paraId="1C60BBC6" w14:textId="77777777" w:rsidR="00360D02" w:rsidRPr="00504A92" w:rsidRDefault="00360D02" w:rsidP="00360D02"/>
    <w:p w14:paraId="461054D9" w14:textId="77777777" w:rsidR="00360D02" w:rsidRPr="00504A92" w:rsidRDefault="00360D02" w:rsidP="00360D02"/>
    <w:p w14:paraId="7B93F254" w14:textId="77777777" w:rsidR="00360D02" w:rsidRPr="00504A92" w:rsidRDefault="00360D02" w:rsidP="00360D02"/>
    <w:p w14:paraId="2663BE84" w14:textId="77777777" w:rsidR="0021540B" w:rsidRDefault="0021540B" w:rsidP="00A25DAC">
      <w:pPr>
        <w:spacing w:line="360" w:lineRule="auto"/>
        <w:rPr>
          <w:sz w:val="26"/>
          <w:szCs w:val="26"/>
          <w:u w:val="single"/>
          <w:rtl/>
        </w:rPr>
      </w:pPr>
    </w:p>
    <w:sectPr w:rsidR="0021540B" w:rsidSect="00883C4D">
      <w:headerReference w:type="default" r:id="rId8"/>
      <w:footerReference w:type="default" r:id="rId9"/>
      <w:pgSz w:w="12240" w:h="15840"/>
      <w:pgMar w:top="902" w:right="1474" w:bottom="284" w:left="1418" w:header="340" w:footer="35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10BC8" w14:textId="77777777" w:rsidR="00C13BDF" w:rsidRDefault="00C13BDF">
      <w:r>
        <w:separator/>
      </w:r>
    </w:p>
  </w:endnote>
  <w:endnote w:type="continuationSeparator" w:id="0">
    <w:p w14:paraId="0E7CEE3D" w14:textId="77777777" w:rsidR="00C13BDF" w:rsidRDefault="00C1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119" w:type="dxa"/>
      <w:tblBorders>
        <w:top w:val="single" w:sz="12" w:space="0" w:color="17365D"/>
      </w:tblBorders>
      <w:tblLook w:val="0000" w:firstRow="0" w:lastRow="0" w:firstColumn="0" w:lastColumn="0" w:noHBand="0" w:noVBand="0"/>
    </w:tblPr>
    <w:tblGrid>
      <w:gridCol w:w="9229"/>
    </w:tblGrid>
    <w:tr w:rsidR="00D80C95" w:rsidRPr="00D94FAE" w14:paraId="1BD60A9D" w14:textId="77777777">
      <w:trPr>
        <w:trHeight w:val="100"/>
      </w:trPr>
      <w:tc>
        <w:tcPr>
          <w:tcW w:w="9315" w:type="dxa"/>
        </w:tcPr>
        <w:p w14:paraId="124C7FF8" w14:textId="77777777" w:rsidR="00D80C95" w:rsidRPr="00CE1975" w:rsidRDefault="00D80C95" w:rsidP="00B05127">
          <w:pPr>
            <w:pStyle w:val="a4"/>
            <w:jc w:val="center"/>
            <w:rPr>
              <w:rFonts w:cs="David"/>
              <w:b/>
              <w:bCs/>
              <w:color w:val="365F91"/>
              <w:sz w:val="16"/>
              <w:szCs w:val="16"/>
              <w:rtl/>
              <w:lang w:val="en-US"/>
            </w:rPr>
          </w:pPr>
        </w:p>
      </w:tc>
    </w:tr>
  </w:tbl>
  <w:p w14:paraId="7D61E161" w14:textId="77777777" w:rsidR="00DB024E" w:rsidRPr="00210A28" w:rsidRDefault="00DB024E" w:rsidP="00DB024E">
    <w:pPr>
      <w:pStyle w:val="a4"/>
      <w:jc w:val="center"/>
      <w:rPr>
        <w:b/>
        <w:bCs/>
        <w:sz w:val="20"/>
        <w:szCs w:val="20"/>
        <w:rtl/>
      </w:rPr>
    </w:pPr>
    <w:r w:rsidRPr="00210A28">
      <w:rPr>
        <w:b/>
        <w:bCs/>
        <w:sz w:val="20"/>
        <w:szCs w:val="20"/>
        <w:rtl/>
      </w:rPr>
      <w:t xml:space="preserve">רח' דבורה הנביאה 2 מיקוד 91911 </w:t>
    </w:r>
    <w:r w:rsidRPr="00210A28">
      <w:rPr>
        <w:b/>
        <w:bCs/>
        <w:sz w:val="20"/>
        <w:szCs w:val="20"/>
      </w:rPr>
      <w:sym w:font="Wingdings" w:char="F028"/>
    </w:r>
    <w:r w:rsidRPr="00210A28">
      <w:rPr>
        <w:b/>
        <w:bCs/>
        <w:sz w:val="20"/>
        <w:szCs w:val="20"/>
        <w:rtl/>
      </w:rPr>
      <w:t xml:space="preserve"> 02-5603792/94 </w:t>
    </w:r>
    <w:r w:rsidRPr="00210A28">
      <w:rPr>
        <w:b/>
        <w:bCs/>
        <w:sz w:val="20"/>
        <w:szCs w:val="20"/>
      </w:rPr>
      <w:sym w:font="Wingdings" w:char="F032"/>
    </w:r>
    <w:r w:rsidRPr="00210A28">
      <w:rPr>
        <w:b/>
        <w:bCs/>
        <w:sz w:val="20"/>
        <w:szCs w:val="20"/>
        <w:rtl/>
      </w:rPr>
      <w:t xml:space="preserve"> 02-5603775</w:t>
    </w:r>
    <w:r w:rsidRPr="00210A28">
      <w:rPr>
        <w:b/>
        <w:bCs/>
        <w:sz w:val="20"/>
        <w:szCs w:val="20"/>
      </w:rPr>
      <w:t xml:space="preserve">   FAX  </w:t>
    </w:r>
  </w:p>
  <w:p w14:paraId="2F1036DB" w14:textId="77777777" w:rsidR="00DB024E" w:rsidRPr="006D2A6A" w:rsidRDefault="00DB024E" w:rsidP="00DB024E">
    <w:pPr>
      <w:shd w:val="clear" w:color="auto" w:fill="FFFFFF"/>
      <w:bidi w:val="0"/>
      <w:ind w:left="2268"/>
      <w:rPr>
        <w:rFonts w:ascii="Arial" w:hAnsi="Arial" w:cs="Arial"/>
        <w:color w:val="222222"/>
      </w:rPr>
    </w:pPr>
    <w:r w:rsidRPr="00234880">
      <w:rPr>
        <w:rFonts w:ascii="Arial" w:hAnsi="Arial" w:cs="Arial"/>
        <w:color w:val="3458BC"/>
        <w:u w:val="single"/>
        <w:shd w:val="clear" w:color="auto" w:fill="FFFFFF"/>
      </w:rPr>
      <w:t>ronitbe2@education.gov.il</w:t>
    </w:r>
    <w:r w:rsidRPr="006D2A6A">
      <w:rPr>
        <w:b/>
        <w:bCs/>
        <w:rtl/>
      </w:rPr>
      <w:t xml:space="preserve"> דואר אלקטרוני:</w:t>
    </w:r>
  </w:p>
  <w:p w14:paraId="1C1549B3" w14:textId="77777777" w:rsidR="00DB024E" w:rsidRPr="006D2A6A" w:rsidRDefault="00DB024E" w:rsidP="00DB024E">
    <w:pPr>
      <w:shd w:val="clear" w:color="auto" w:fill="FFFFFF"/>
      <w:tabs>
        <w:tab w:val="center" w:pos="4294"/>
        <w:tab w:val="left" w:pos="7155"/>
      </w:tabs>
      <w:bidi w:val="0"/>
      <w:ind w:left="283"/>
      <w:rPr>
        <w:rFonts w:ascii="Arial" w:hAnsi="Arial" w:cs="Arial"/>
        <w:color w:val="222222"/>
      </w:rPr>
    </w:pPr>
    <w:r>
      <w:tab/>
    </w:r>
    <w:hyperlink r:id="rId1" w:tgtFrame="_blank" w:history="1">
      <w:r w:rsidRPr="006D2A6A">
        <w:rPr>
          <w:rFonts w:ascii="Arial" w:hAnsi="Arial" w:cs="Arial"/>
          <w:color w:val="1155CC"/>
          <w:u w:val="single"/>
        </w:rPr>
        <w:t>www.edu.gov.il/yeledNoarBesikun</w:t>
      </w:r>
    </w:hyperlink>
    <w:r w:rsidRPr="006D2A6A">
      <w:rPr>
        <w:b/>
        <w:bCs/>
        <w:rtl/>
      </w:rPr>
      <w:t xml:space="preserve"> אתר האגף:</w:t>
    </w:r>
    <w:r>
      <w:rPr>
        <w:rFonts w:ascii="Arial" w:hAnsi="Arial" w:cs="Arial"/>
        <w:color w:val="222222"/>
      </w:rPr>
      <w:tab/>
    </w:r>
  </w:p>
  <w:p w14:paraId="77B91F35" w14:textId="77777777" w:rsidR="00DB024E" w:rsidRPr="007C116D" w:rsidRDefault="00DB024E" w:rsidP="00DB024E">
    <w:pPr>
      <w:pStyle w:val="a4"/>
    </w:pPr>
  </w:p>
  <w:p w14:paraId="13EF2387" w14:textId="77777777" w:rsidR="008374CB" w:rsidRPr="00DB024E" w:rsidRDefault="008374CB" w:rsidP="00845C36">
    <w:pPr>
      <w:pStyle w:val="a4"/>
      <w:jc w:val="center"/>
      <w:rPr>
        <w:b/>
        <w:bCs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0C3FD" w14:textId="77777777" w:rsidR="00C13BDF" w:rsidRDefault="00C13BDF">
      <w:r>
        <w:separator/>
      </w:r>
    </w:p>
  </w:footnote>
  <w:footnote w:type="continuationSeparator" w:id="0">
    <w:p w14:paraId="354F8000" w14:textId="77777777" w:rsidR="00C13BDF" w:rsidRDefault="00C1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CDEBE" w14:textId="77777777" w:rsidR="00DB024E" w:rsidRPr="00DB024E" w:rsidRDefault="00DB024E" w:rsidP="00DB024E">
    <w:pPr>
      <w:jc w:val="center"/>
      <w:rPr>
        <w:b/>
        <w:bCs/>
        <w:szCs w:val="24"/>
        <w:rtl/>
      </w:rPr>
    </w:pPr>
    <w:r w:rsidRPr="00DB024E">
      <w:rPr>
        <w:rFonts w:hint="cs"/>
        <w:b/>
        <w:bCs/>
        <w:szCs w:val="24"/>
        <w:rtl/>
      </w:rPr>
      <w:t>מדינת ישראל</w:t>
    </w:r>
  </w:p>
  <w:p w14:paraId="4E59FDCF" w14:textId="77777777" w:rsidR="00DB024E" w:rsidRPr="00DB024E" w:rsidRDefault="00DB024E" w:rsidP="00DB024E">
    <w:pPr>
      <w:tabs>
        <w:tab w:val="center" w:pos="4153"/>
        <w:tab w:val="left" w:pos="7256"/>
      </w:tabs>
      <w:jc w:val="center"/>
      <w:rPr>
        <w:b/>
        <w:bCs/>
        <w:szCs w:val="24"/>
        <w:rtl/>
      </w:rPr>
    </w:pPr>
    <w:r w:rsidRPr="00DB024E">
      <w:rPr>
        <w:rFonts w:hint="cs"/>
        <w:b/>
        <w:bCs/>
        <w:szCs w:val="24"/>
        <w:rtl/>
      </w:rPr>
      <w:t>משרד החינוך</w:t>
    </w:r>
  </w:p>
  <w:p w14:paraId="6D6ABF6B" w14:textId="77777777" w:rsidR="00DB024E" w:rsidRPr="00DB024E" w:rsidRDefault="00DB024E" w:rsidP="00DB024E">
    <w:pPr>
      <w:jc w:val="center"/>
      <w:rPr>
        <w:b/>
        <w:bCs/>
        <w:szCs w:val="24"/>
        <w:rtl/>
      </w:rPr>
    </w:pPr>
    <w:proofErr w:type="spellStart"/>
    <w:r w:rsidRPr="00DB024E">
      <w:rPr>
        <w:rFonts w:hint="cs"/>
        <w:b/>
        <w:bCs/>
        <w:szCs w:val="24"/>
        <w:rtl/>
      </w:rPr>
      <w:t>המינהל</w:t>
    </w:r>
    <w:proofErr w:type="spellEnd"/>
    <w:r w:rsidRPr="00DB024E">
      <w:rPr>
        <w:rFonts w:hint="cs"/>
        <w:b/>
        <w:bCs/>
        <w:szCs w:val="24"/>
        <w:rtl/>
      </w:rPr>
      <w:t xml:space="preserve"> הפדגוגי</w:t>
    </w:r>
  </w:p>
  <w:p w14:paraId="333E682E" w14:textId="77777777" w:rsidR="00DB024E" w:rsidRPr="00DB024E" w:rsidRDefault="00DB024E" w:rsidP="00DB024E">
    <w:pPr>
      <w:jc w:val="center"/>
      <w:rPr>
        <w:b/>
        <w:bCs/>
        <w:szCs w:val="24"/>
        <w:rtl/>
      </w:rPr>
    </w:pPr>
    <w:r w:rsidRPr="00DB024E">
      <w:rPr>
        <w:rFonts w:hint="cs"/>
        <w:b/>
        <w:bCs/>
        <w:szCs w:val="24"/>
        <w:rtl/>
      </w:rPr>
      <w:t>אגף א' חינוך ילדים ונוער בסיכון</w:t>
    </w:r>
  </w:p>
  <w:p w14:paraId="7C2F6D5F" w14:textId="77777777" w:rsidR="00AE41CF" w:rsidRPr="00DB024E" w:rsidRDefault="00DB024E" w:rsidP="00DB024E">
    <w:pPr>
      <w:pStyle w:val="a3"/>
      <w:jc w:val="center"/>
      <w:rPr>
        <w:b/>
        <w:bCs/>
        <w:color w:val="333399"/>
        <w:szCs w:val="24"/>
        <w:rtl/>
      </w:rPr>
    </w:pPr>
    <w:r w:rsidRPr="00DB024E">
      <w:rPr>
        <w:rFonts w:hint="cs"/>
        <w:b/>
        <w:bCs/>
        <w:szCs w:val="24"/>
        <w:rtl/>
      </w:rPr>
      <w:t>המחלקה לכיתות ותכניות שח"ר</w:t>
    </w:r>
  </w:p>
  <w:p w14:paraId="4283CC59" w14:textId="77777777" w:rsidR="001166D5" w:rsidRDefault="001166D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9D7"/>
    <w:multiLevelType w:val="hybridMultilevel"/>
    <w:tmpl w:val="EF0E6D34"/>
    <w:lvl w:ilvl="0" w:tplc="CDC6D11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272"/>
    <w:multiLevelType w:val="hybridMultilevel"/>
    <w:tmpl w:val="1E727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565"/>
    <w:multiLevelType w:val="hybridMultilevel"/>
    <w:tmpl w:val="35D0F2C8"/>
    <w:lvl w:ilvl="0" w:tplc="1332AA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1088"/>
    <w:multiLevelType w:val="hybridMultilevel"/>
    <w:tmpl w:val="B02C2D54"/>
    <w:lvl w:ilvl="0" w:tplc="B2B0B79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D1D61"/>
    <w:multiLevelType w:val="hybridMultilevel"/>
    <w:tmpl w:val="9ADEC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77DB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70630"/>
    <w:multiLevelType w:val="hybridMultilevel"/>
    <w:tmpl w:val="0882AE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823A68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4949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70001"/>
    <w:multiLevelType w:val="hybridMultilevel"/>
    <w:tmpl w:val="B8485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02CEA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3500A"/>
    <w:multiLevelType w:val="hybridMultilevel"/>
    <w:tmpl w:val="FE5E1196"/>
    <w:lvl w:ilvl="0" w:tplc="6896A99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B7858"/>
    <w:multiLevelType w:val="hybridMultilevel"/>
    <w:tmpl w:val="5F4A1F14"/>
    <w:lvl w:ilvl="0" w:tplc="4A8E8C00">
      <w:start w:val="1"/>
      <w:numFmt w:val="hebrew1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FD60A5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94001"/>
    <w:multiLevelType w:val="hybridMultilevel"/>
    <w:tmpl w:val="AB487FB0"/>
    <w:lvl w:ilvl="0" w:tplc="C78CC2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C57F7D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918F7"/>
    <w:multiLevelType w:val="hybridMultilevel"/>
    <w:tmpl w:val="C4BC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B1A8E"/>
    <w:multiLevelType w:val="hybridMultilevel"/>
    <w:tmpl w:val="E5C66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A0CEE"/>
    <w:multiLevelType w:val="hybridMultilevel"/>
    <w:tmpl w:val="C0E46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4"/>
  </w:num>
  <w:num w:numId="6">
    <w:abstractNumId w:val="14"/>
  </w:num>
  <w:num w:numId="7">
    <w:abstractNumId w:val="12"/>
  </w:num>
  <w:num w:numId="8">
    <w:abstractNumId w:val="13"/>
  </w:num>
  <w:num w:numId="9">
    <w:abstractNumId w:val="10"/>
  </w:num>
  <w:num w:numId="10">
    <w:abstractNumId w:val="8"/>
  </w:num>
  <w:num w:numId="11">
    <w:abstractNumId w:val="16"/>
  </w:num>
  <w:num w:numId="12">
    <w:abstractNumId w:val="7"/>
  </w:num>
  <w:num w:numId="13">
    <w:abstractNumId w:val="5"/>
  </w:num>
  <w:num w:numId="14">
    <w:abstractNumId w:val="15"/>
  </w:num>
  <w:num w:numId="15">
    <w:abstractNumId w:val="1"/>
  </w:num>
  <w:num w:numId="16">
    <w:abstractNumId w:val="0"/>
  </w:num>
  <w:num w:numId="17">
    <w:abstractNumId w:val="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17"/>
    <w:rsid w:val="0002479B"/>
    <w:rsid w:val="00025034"/>
    <w:rsid w:val="00025BB6"/>
    <w:rsid w:val="00027E9D"/>
    <w:rsid w:val="00032471"/>
    <w:rsid w:val="00040B65"/>
    <w:rsid w:val="00056C65"/>
    <w:rsid w:val="000632B6"/>
    <w:rsid w:val="00070FEA"/>
    <w:rsid w:val="00071C55"/>
    <w:rsid w:val="00074817"/>
    <w:rsid w:val="00095E25"/>
    <w:rsid w:val="000A4E29"/>
    <w:rsid w:val="000B4455"/>
    <w:rsid w:val="000C55B4"/>
    <w:rsid w:val="000C7765"/>
    <w:rsid w:val="000D03F6"/>
    <w:rsid w:val="000E76F0"/>
    <w:rsid w:val="000F0B5C"/>
    <w:rsid w:val="001038A6"/>
    <w:rsid w:val="00116475"/>
    <w:rsid w:val="001166D5"/>
    <w:rsid w:val="0013090C"/>
    <w:rsid w:val="001353D4"/>
    <w:rsid w:val="00155DBB"/>
    <w:rsid w:val="00175455"/>
    <w:rsid w:val="0017663F"/>
    <w:rsid w:val="001930F7"/>
    <w:rsid w:val="001A2EA6"/>
    <w:rsid w:val="001E3237"/>
    <w:rsid w:val="001F696E"/>
    <w:rsid w:val="00203000"/>
    <w:rsid w:val="00207001"/>
    <w:rsid w:val="0021214A"/>
    <w:rsid w:val="002136D7"/>
    <w:rsid w:val="00213CB1"/>
    <w:rsid w:val="0021540B"/>
    <w:rsid w:val="00217C4B"/>
    <w:rsid w:val="00220226"/>
    <w:rsid w:val="00234293"/>
    <w:rsid w:val="002548C7"/>
    <w:rsid w:val="00256D3F"/>
    <w:rsid w:val="00292311"/>
    <w:rsid w:val="0029417B"/>
    <w:rsid w:val="002A1EEE"/>
    <w:rsid w:val="002B4DE7"/>
    <w:rsid w:val="002C2574"/>
    <w:rsid w:val="002C2FDC"/>
    <w:rsid w:val="002C7262"/>
    <w:rsid w:val="002C7D2E"/>
    <w:rsid w:val="002D0DCE"/>
    <w:rsid w:val="002D3891"/>
    <w:rsid w:val="002D5BBF"/>
    <w:rsid w:val="002E3385"/>
    <w:rsid w:val="002F1780"/>
    <w:rsid w:val="002F4363"/>
    <w:rsid w:val="00304535"/>
    <w:rsid w:val="003313B8"/>
    <w:rsid w:val="00345BE5"/>
    <w:rsid w:val="00360D02"/>
    <w:rsid w:val="00366B40"/>
    <w:rsid w:val="003761A0"/>
    <w:rsid w:val="003802A6"/>
    <w:rsid w:val="0039515F"/>
    <w:rsid w:val="003A234F"/>
    <w:rsid w:val="003A2C63"/>
    <w:rsid w:val="003B036F"/>
    <w:rsid w:val="003C2F4A"/>
    <w:rsid w:val="003D7D61"/>
    <w:rsid w:val="003E2D3F"/>
    <w:rsid w:val="003E3D45"/>
    <w:rsid w:val="003E460D"/>
    <w:rsid w:val="003E524C"/>
    <w:rsid w:val="0041177A"/>
    <w:rsid w:val="004125F3"/>
    <w:rsid w:val="00443F53"/>
    <w:rsid w:val="00450175"/>
    <w:rsid w:val="00453DF4"/>
    <w:rsid w:val="0046096C"/>
    <w:rsid w:val="0046359F"/>
    <w:rsid w:val="00467118"/>
    <w:rsid w:val="004774D8"/>
    <w:rsid w:val="00494E5B"/>
    <w:rsid w:val="004A2146"/>
    <w:rsid w:val="004A44D5"/>
    <w:rsid w:val="004D16F5"/>
    <w:rsid w:val="004D478B"/>
    <w:rsid w:val="004E1A58"/>
    <w:rsid w:val="004F492E"/>
    <w:rsid w:val="004F6E97"/>
    <w:rsid w:val="00502D71"/>
    <w:rsid w:val="00503C1C"/>
    <w:rsid w:val="00505EAC"/>
    <w:rsid w:val="0051527A"/>
    <w:rsid w:val="0053071F"/>
    <w:rsid w:val="0053299C"/>
    <w:rsid w:val="00542946"/>
    <w:rsid w:val="00542EF3"/>
    <w:rsid w:val="00546ED7"/>
    <w:rsid w:val="00551281"/>
    <w:rsid w:val="005660A1"/>
    <w:rsid w:val="005660D2"/>
    <w:rsid w:val="00574AC9"/>
    <w:rsid w:val="0057589B"/>
    <w:rsid w:val="005904B7"/>
    <w:rsid w:val="00593C3B"/>
    <w:rsid w:val="00596F6B"/>
    <w:rsid w:val="005A5234"/>
    <w:rsid w:val="005A60F7"/>
    <w:rsid w:val="005B6BEC"/>
    <w:rsid w:val="005B7EBE"/>
    <w:rsid w:val="005C4FAA"/>
    <w:rsid w:val="005C5539"/>
    <w:rsid w:val="005D36B5"/>
    <w:rsid w:val="005D57CA"/>
    <w:rsid w:val="005E6934"/>
    <w:rsid w:val="006103D4"/>
    <w:rsid w:val="006145E6"/>
    <w:rsid w:val="00624B13"/>
    <w:rsid w:val="00651223"/>
    <w:rsid w:val="00651DF3"/>
    <w:rsid w:val="00666A27"/>
    <w:rsid w:val="006675F2"/>
    <w:rsid w:val="00671C6D"/>
    <w:rsid w:val="00676E14"/>
    <w:rsid w:val="00684D4B"/>
    <w:rsid w:val="006A30DA"/>
    <w:rsid w:val="006B20CF"/>
    <w:rsid w:val="006C06B7"/>
    <w:rsid w:val="006C1987"/>
    <w:rsid w:val="006D0F6C"/>
    <w:rsid w:val="006D5573"/>
    <w:rsid w:val="006E6427"/>
    <w:rsid w:val="006F303D"/>
    <w:rsid w:val="006F3881"/>
    <w:rsid w:val="006F5BD9"/>
    <w:rsid w:val="007305BB"/>
    <w:rsid w:val="007443AF"/>
    <w:rsid w:val="00746E3A"/>
    <w:rsid w:val="00751DA0"/>
    <w:rsid w:val="00752870"/>
    <w:rsid w:val="00766746"/>
    <w:rsid w:val="00767A6B"/>
    <w:rsid w:val="007764B2"/>
    <w:rsid w:val="00796DE3"/>
    <w:rsid w:val="007A1E1F"/>
    <w:rsid w:val="007A45E4"/>
    <w:rsid w:val="007C792C"/>
    <w:rsid w:val="007D362F"/>
    <w:rsid w:val="007D7799"/>
    <w:rsid w:val="007E461C"/>
    <w:rsid w:val="007E55F9"/>
    <w:rsid w:val="00803A46"/>
    <w:rsid w:val="00804476"/>
    <w:rsid w:val="008119DA"/>
    <w:rsid w:val="008202C7"/>
    <w:rsid w:val="008374CB"/>
    <w:rsid w:val="00841491"/>
    <w:rsid w:val="00841DB4"/>
    <w:rsid w:val="00845874"/>
    <w:rsid w:val="00845C36"/>
    <w:rsid w:val="00846CC0"/>
    <w:rsid w:val="0086315F"/>
    <w:rsid w:val="00871CCF"/>
    <w:rsid w:val="00883C4D"/>
    <w:rsid w:val="00893234"/>
    <w:rsid w:val="008938DB"/>
    <w:rsid w:val="00895B42"/>
    <w:rsid w:val="008B6DDA"/>
    <w:rsid w:val="008C2C9D"/>
    <w:rsid w:val="008C35AF"/>
    <w:rsid w:val="008D71D4"/>
    <w:rsid w:val="00903B5C"/>
    <w:rsid w:val="0092773C"/>
    <w:rsid w:val="00942081"/>
    <w:rsid w:val="00947353"/>
    <w:rsid w:val="00947A44"/>
    <w:rsid w:val="00970329"/>
    <w:rsid w:val="0098189C"/>
    <w:rsid w:val="00985CB7"/>
    <w:rsid w:val="0098619C"/>
    <w:rsid w:val="009864D6"/>
    <w:rsid w:val="0099403A"/>
    <w:rsid w:val="009B0947"/>
    <w:rsid w:val="009B7511"/>
    <w:rsid w:val="00A019ED"/>
    <w:rsid w:val="00A0261C"/>
    <w:rsid w:val="00A02808"/>
    <w:rsid w:val="00A04F3D"/>
    <w:rsid w:val="00A05CB3"/>
    <w:rsid w:val="00A11A13"/>
    <w:rsid w:val="00A2033D"/>
    <w:rsid w:val="00A20C7B"/>
    <w:rsid w:val="00A2206D"/>
    <w:rsid w:val="00A25DAC"/>
    <w:rsid w:val="00A27BB9"/>
    <w:rsid w:val="00A30C6E"/>
    <w:rsid w:val="00A31174"/>
    <w:rsid w:val="00A42CC5"/>
    <w:rsid w:val="00A520C7"/>
    <w:rsid w:val="00A528DC"/>
    <w:rsid w:val="00A62C79"/>
    <w:rsid w:val="00A650EB"/>
    <w:rsid w:val="00A66AA1"/>
    <w:rsid w:val="00A67B84"/>
    <w:rsid w:val="00A847B2"/>
    <w:rsid w:val="00A95528"/>
    <w:rsid w:val="00A96085"/>
    <w:rsid w:val="00A96DB1"/>
    <w:rsid w:val="00AA1C9D"/>
    <w:rsid w:val="00AB059D"/>
    <w:rsid w:val="00AB44DA"/>
    <w:rsid w:val="00AC725E"/>
    <w:rsid w:val="00AE41CF"/>
    <w:rsid w:val="00AE53AB"/>
    <w:rsid w:val="00AF1F1C"/>
    <w:rsid w:val="00B05127"/>
    <w:rsid w:val="00B16EFE"/>
    <w:rsid w:val="00B34B3C"/>
    <w:rsid w:val="00B5659B"/>
    <w:rsid w:val="00B611B5"/>
    <w:rsid w:val="00B620FE"/>
    <w:rsid w:val="00B661BC"/>
    <w:rsid w:val="00B735C9"/>
    <w:rsid w:val="00B87A82"/>
    <w:rsid w:val="00BA5EC0"/>
    <w:rsid w:val="00BC3A19"/>
    <w:rsid w:val="00BD3110"/>
    <w:rsid w:val="00BD326D"/>
    <w:rsid w:val="00BD3783"/>
    <w:rsid w:val="00BD4F3B"/>
    <w:rsid w:val="00BD74B3"/>
    <w:rsid w:val="00BE1EE9"/>
    <w:rsid w:val="00BE548E"/>
    <w:rsid w:val="00C13BDF"/>
    <w:rsid w:val="00C30280"/>
    <w:rsid w:val="00C41049"/>
    <w:rsid w:val="00C42755"/>
    <w:rsid w:val="00C61920"/>
    <w:rsid w:val="00C657FC"/>
    <w:rsid w:val="00C701F3"/>
    <w:rsid w:val="00C83533"/>
    <w:rsid w:val="00C944B3"/>
    <w:rsid w:val="00CA6FB2"/>
    <w:rsid w:val="00CC40A0"/>
    <w:rsid w:val="00CE0BB6"/>
    <w:rsid w:val="00CE0F68"/>
    <w:rsid w:val="00CE1975"/>
    <w:rsid w:val="00CE4F55"/>
    <w:rsid w:val="00CF3FC6"/>
    <w:rsid w:val="00CF57D0"/>
    <w:rsid w:val="00CF7E55"/>
    <w:rsid w:val="00D0557B"/>
    <w:rsid w:val="00D130EE"/>
    <w:rsid w:val="00D137A3"/>
    <w:rsid w:val="00D435CB"/>
    <w:rsid w:val="00D45FAD"/>
    <w:rsid w:val="00D56B9D"/>
    <w:rsid w:val="00D60A41"/>
    <w:rsid w:val="00D617F1"/>
    <w:rsid w:val="00D6732B"/>
    <w:rsid w:val="00D80C95"/>
    <w:rsid w:val="00D8150D"/>
    <w:rsid w:val="00D8346D"/>
    <w:rsid w:val="00D83524"/>
    <w:rsid w:val="00D86C10"/>
    <w:rsid w:val="00D9069F"/>
    <w:rsid w:val="00D96C78"/>
    <w:rsid w:val="00DA3124"/>
    <w:rsid w:val="00DB024E"/>
    <w:rsid w:val="00DD3BC5"/>
    <w:rsid w:val="00DD64B6"/>
    <w:rsid w:val="00DD6B02"/>
    <w:rsid w:val="00DD72A9"/>
    <w:rsid w:val="00DE1411"/>
    <w:rsid w:val="00DE577C"/>
    <w:rsid w:val="00E0406C"/>
    <w:rsid w:val="00E050F5"/>
    <w:rsid w:val="00E16EE2"/>
    <w:rsid w:val="00E25418"/>
    <w:rsid w:val="00E319E3"/>
    <w:rsid w:val="00E429E9"/>
    <w:rsid w:val="00E43240"/>
    <w:rsid w:val="00E556B0"/>
    <w:rsid w:val="00E56028"/>
    <w:rsid w:val="00E70246"/>
    <w:rsid w:val="00E7325B"/>
    <w:rsid w:val="00E81EAC"/>
    <w:rsid w:val="00E913FC"/>
    <w:rsid w:val="00E96DAF"/>
    <w:rsid w:val="00EB2A26"/>
    <w:rsid w:val="00EC7868"/>
    <w:rsid w:val="00ED2CD2"/>
    <w:rsid w:val="00ED3A25"/>
    <w:rsid w:val="00ED6C1B"/>
    <w:rsid w:val="00ED7118"/>
    <w:rsid w:val="00EE0526"/>
    <w:rsid w:val="00EE4874"/>
    <w:rsid w:val="00EE5C15"/>
    <w:rsid w:val="00EE6A24"/>
    <w:rsid w:val="00EE7956"/>
    <w:rsid w:val="00EF2752"/>
    <w:rsid w:val="00F01017"/>
    <w:rsid w:val="00F026D5"/>
    <w:rsid w:val="00F12DBA"/>
    <w:rsid w:val="00F17BDC"/>
    <w:rsid w:val="00F2062E"/>
    <w:rsid w:val="00F21231"/>
    <w:rsid w:val="00F27370"/>
    <w:rsid w:val="00F33EC4"/>
    <w:rsid w:val="00F43E03"/>
    <w:rsid w:val="00F60DC6"/>
    <w:rsid w:val="00F761C3"/>
    <w:rsid w:val="00F76851"/>
    <w:rsid w:val="00F8639B"/>
    <w:rsid w:val="00F9798D"/>
    <w:rsid w:val="00FB01BD"/>
    <w:rsid w:val="00FB3E82"/>
    <w:rsid w:val="00FC6F1F"/>
    <w:rsid w:val="00FE02E2"/>
    <w:rsid w:val="00FE1D4A"/>
    <w:rsid w:val="00FE23E4"/>
    <w:rsid w:val="00FE3F92"/>
    <w:rsid w:val="00FE48B5"/>
    <w:rsid w:val="00FE6952"/>
    <w:rsid w:val="00FF3B42"/>
    <w:rsid w:val="00FF55BA"/>
    <w:rsid w:val="00FF5F80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76408"/>
  <w15:docId w15:val="{A0C62846-C4CC-4B5E-AE3F-D0797F1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7A"/>
    <w:pPr>
      <w:bidi/>
    </w:pPr>
    <w:rPr>
      <w:rFonts w:cs="David"/>
      <w:sz w:val="24"/>
      <w:szCs w:val="28"/>
      <w:lang w:eastAsia="he-IL"/>
    </w:rPr>
  </w:style>
  <w:style w:type="paragraph" w:styleId="1">
    <w:name w:val="heading 1"/>
    <w:basedOn w:val="a"/>
    <w:next w:val="a"/>
    <w:qFormat/>
    <w:rsid w:val="0041177A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41177A"/>
    <w:pPr>
      <w:keepNext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41177A"/>
    <w:pPr>
      <w:keepNext/>
      <w:outlineLvl w:val="2"/>
    </w:pPr>
    <w:rPr>
      <w:rFonts w:ascii="Arial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695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FE6952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styleId="Hyperlink">
    <w:name w:val="Hyperlink"/>
    <w:rsid w:val="00752870"/>
    <w:rPr>
      <w:rFonts w:cs="Times New Roman"/>
      <w:color w:val="0000FF"/>
      <w:u w:val="single"/>
    </w:rPr>
  </w:style>
  <w:style w:type="character" w:styleId="FollowedHyperlink">
    <w:name w:val="FollowedHyperlink"/>
    <w:rsid w:val="00752870"/>
    <w:rPr>
      <w:color w:val="800080"/>
      <w:u w:val="single"/>
    </w:rPr>
  </w:style>
  <w:style w:type="table" w:styleId="a6">
    <w:name w:val="Table Grid"/>
    <w:basedOn w:val="a1"/>
    <w:uiPriority w:val="59"/>
    <w:rsid w:val="0055128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429E9"/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טקסט בלונים תו"/>
    <w:link w:val="a7"/>
    <w:rsid w:val="00E429E9"/>
    <w:rPr>
      <w:rFonts w:ascii="Tahoma" w:hAnsi="Tahoma" w:cs="Tahoma"/>
      <w:sz w:val="16"/>
      <w:szCs w:val="16"/>
      <w:lang w:eastAsia="he-IL"/>
    </w:rPr>
  </w:style>
  <w:style w:type="character" w:customStyle="1" w:styleId="a5">
    <w:name w:val="כותרת תחתונה תו"/>
    <w:link w:val="a4"/>
    <w:rsid w:val="00845C36"/>
    <w:rPr>
      <w:rFonts w:cs="David"/>
      <w:sz w:val="24"/>
      <w:szCs w:val="28"/>
      <w:lang w:eastAsia="he-IL"/>
    </w:rPr>
  </w:style>
  <w:style w:type="paragraph" w:styleId="a9">
    <w:name w:val="List Paragraph"/>
    <w:basedOn w:val="a"/>
    <w:uiPriority w:val="34"/>
    <w:qFormat/>
    <w:rsid w:val="0059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gov.il/yeledNoarBesiku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361\Local%20Settings\Temporary%20Internet%20Files\OLK25\&#1514;&#1489;&#1504;&#1497;&#1514;%20&#1512;&#1488;&#1513;&#1497;&#151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2539-BDDC-44D9-83AE-F22AF507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ראשית</Template>
  <TotalTime>0</TotalTime>
  <Pages>1</Pages>
  <Words>118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BASHAN SYSTEMS</Company>
  <LinksUpToDate>false</LinksUpToDate>
  <CharactersWithSpaces>710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http://www.edu.gov.il/yeledNoarBesikun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kl361</dc:creator>
  <cp:lastModifiedBy>user</cp:lastModifiedBy>
  <cp:revision>2</cp:revision>
  <cp:lastPrinted>2015-05-18T07:53:00Z</cp:lastPrinted>
  <dcterms:created xsi:type="dcterms:W3CDTF">2021-05-18T05:59:00Z</dcterms:created>
  <dcterms:modified xsi:type="dcterms:W3CDTF">2021-05-18T05:59:00Z</dcterms:modified>
</cp:coreProperties>
</file>