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B2" w:rsidRPr="00CD52B2" w:rsidRDefault="00CD52B2">
      <w:pPr>
        <w:rPr>
          <w:b/>
          <w:bCs/>
          <w:sz w:val="36"/>
          <w:szCs w:val="36"/>
          <w:rtl/>
        </w:rPr>
      </w:pPr>
      <w:bookmarkStart w:id="0" w:name="_GoBack"/>
      <w:bookmarkEnd w:id="0"/>
      <w:r w:rsidRPr="00CD52B2">
        <w:rPr>
          <w:b/>
          <w:bCs/>
          <w:sz w:val="36"/>
          <w:szCs w:val="36"/>
          <w:rtl/>
        </w:rPr>
        <w:t>חמדה בן</w:t>
      </w:r>
      <w:r w:rsidR="00A43B5B">
        <w:rPr>
          <w:rFonts w:hint="cs"/>
          <w:b/>
          <w:bCs/>
          <w:sz w:val="36"/>
          <w:szCs w:val="36"/>
          <w:rtl/>
        </w:rPr>
        <w:t xml:space="preserve"> </w:t>
      </w:r>
      <w:r w:rsidRPr="00CD52B2">
        <w:rPr>
          <w:b/>
          <w:bCs/>
          <w:sz w:val="36"/>
          <w:szCs w:val="36"/>
          <w:rtl/>
        </w:rPr>
        <w:t>- יהודה ו"מלחמתה עם השטן</w:t>
      </w:r>
      <w:r w:rsidRPr="00CD52B2">
        <w:rPr>
          <w:b/>
          <w:bCs/>
          <w:sz w:val="36"/>
          <w:szCs w:val="36"/>
        </w:rPr>
        <w:t xml:space="preserve">": </w:t>
      </w:r>
      <w:r w:rsidRPr="00CD52B2">
        <w:rPr>
          <w:b/>
          <w:bCs/>
          <w:sz w:val="36"/>
          <w:szCs w:val="36"/>
          <w:rtl/>
        </w:rPr>
        <w:t>מפעלה הלא ידוע – הפקת המילון</w:t>
      </w:r>
    </w:p>
    <w:p w:rsidR="00CD52B2" w:rsidRPr="00CD52B2" w:rsidRDefault="00CD52B2" w:rsidP="00CD52B2">
      <w:pPr>
        <w:rPr>
          <w:b/>
          <w:bCs/>
          <w:sz w:val="28"/>
          <w:szCs w:val="28"/>
          <w:rtl/>
        </w:rPr>
      </w:pPr>
      <w:r w:rsidRPr="00CD52B2">
        <w:rPr>
          <w:b/>
          <w:bCs/>
          <w:sz w:val="28"/>
          <w:szCs w:val="28"/>
          <w:rtl/>
        </w:rPr>
        <w:t xml:space="preserve">רעות גרין </w:t>
      </w:r>
    </w:p>
    <w:p w:rsidR="004A407B" w:rsidRPr="00CD52B2" w:rsidRDefault="004A407B">
      <w:pPr>
        <w:rPr>
          <w:b/>
          <w:bCs/>
          <w:sz w:val="36"/>
          <w:szCs w:val="36"/>
          <w:rtl/>
        </w:rPr>
      </w:pPr>
      <w:r w:rsidRPr="004A407B">
        <w:rPr>
          <w:b/>
          <w:bCs/>
          <w:sz w:val="36"/>
          <w:szCs w:val="36"/>
          <w:rtl/>
        </w:rPr>
        <w:t xml:space="preserve"> </w:t>
      </w:r>
      <w:hyperlink r:id="rId6" w:history="1">
        <w:r w:rsidR="00CD52B2" w:rsidRPr="00CD52B2">
          <w:rPr>
            <w:color w:val="0000FF"/>
            <w:u w:val="single"/>
          </w:rPr>
          <w:t>https://hebrew-academy.org.il/wp-content/uploads/GREEN.pdf</w:t>
        </w:r>
      </w:hyperlink>
    </w:p>
    <w:p w:rsidR="00107E0E" w:rsidRDefault="00A43B5B">
      <w:pPr>
        <w:rPr>
          <w:rtl/>
        </w:rPr>
      </w:pPr>
      <w:r>
        <w:rPr>
          <w:rtl/>
        </w:rPr>
        <w:t>התפרסם בכתב העת "העברית</w:t>
      </w:r>
      <w:r w:rsidR="00CD52B2">
        <w:rPr>
          <w:rtl/>
        </w:rPr>
        <w:t>, " מחזור נח</w:t>
      </w:r>
      <w:r w:rsidR="00CD52B2">
        <w:t xml:space="preserve">, </w:t>
      </w:r>
      <w:r w:rsidR="00CD52B2">
        <w:rPr>
          <w:rtl/>
        </w:rPr>
        <w:t>חוברת א-ב, תשס"ט-תש"ע</w:t>
      </w:r>
    </w:p>
    <w:p w:rsidR="00107E0E" w:rsidRDefault="00107E0E">
      <w:pPr>
        <w:rPr>
          <w:rtl/>
        </w:rPr>
      </w:pPr>
    </w:p>
    <w:p w:rsidR="00107E0E" w:rsidRDefault="00A43B5B">
      <w:pPr>
        <w:rPr>
          <w:rtl/>
        </w:rPr>
      </w:pPr>
      <w:r>
        <w:rPr>
          <w:noProof/>
        </w:rPr>
        <w:drawing>
          <wp:inline distT="0" distB="0" distL="0" distR="0" wp14:anchorId="6A82F24A" wp14:editId="0B8B405F">
            <wp:extent cx="5731510" cy="4845685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4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E0E" w:rsidRDefault="00107E0E">
      <w:pPr>
        <w:rPr>
          <w:rtl/>
        </w:rPr>
      </w:pPr>
    </w:p>
    <w:p w:rsidR="00107E0E" w:rsidRDefault="00107E0E">
      <w:pPr>
        <w:rPr>
          <w:rtl/>
        </w:rPr>
      </w:pPr>
    </w:p>
    <w:p w:rsidR="00107E0E" w:rsidRDefault="00A43B5B">
      <w:pPr>
        <w:rPr>
          <w:rtl/>
        </w:rPr>
      </w:pPr>
      <w:r>
        <w:rPr>
          <w:rFonts w:hint="cs"/>
          <w:rtl/>
        </w:rPr>
        <w:t>לקריאה נוספת</w:t>
      </w:r>
    </w:p>
    <w:p w:rsidR="00A43B5B" w:rsidRPr="00A43B5B" w:rsidRDefault="00C02D0B">
      <w:pPr>
        <w:rPr>
          <w:rtl/>
        </w:rPr>
      </w:pPr>
      <w:hyperlink r:id="rId8" w:history="1">
        <w:r w:rsidR="00A43B5B">
          <w:rPr>
            <w:rStyle w:val="Hyperlink"/>
          </w:rPr>
          <w:t>http://beit-ben-yehuda.org/he/about-2/history/</w:t>
        </w:r>
      </w:hyperlink>
    </w:p>
    <w:p w:rsidR="00107E0E" w:rsidRDefault="00107E0E">
      <w:pPr>
        <w:rPr>
          <w:rtl/>
        </w:rPr>
      </w:pPr>
    </w:p>
    <w:p w:rsidR="00107E0E" w:rsidRDefault="00107E0E">
      <w:pPr>
        <w:rPr>
          <w:rtl/>
        </w:rPr>
      </w:pPr>
    </w:p>
    <w:sectPr w:rsidR="00107E0E" w:rsidSect="002907AA">
      <w:head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778" w:rsidRDefault="00A55778" w:rsidP="00B1187C">
      <w:pPr>
        <w:spacing w:after="0" w:line="240" w:lineRule="auto"/>
      </w:pPr>
      <w:r>
        <w:separator/>
      </w:r>
    </w:p>
  </w:endnote>
  <w:endnote w:type="continuationSeparator" w:id="0">
    <w:p w:rsidR="00A55778" w:rsidRDefault="00A55778" w:rsidP="00B1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778" w:rsidRDefault="00A55778" w:rsidP="00B1187C">
      <w:pPr>
        <w:spacing w:after="0" w:line="240" w:lineRule="auto"/>
      </w:pPr>
      <w:r>
        <w:separator/>
      </w:r>
    </w:p>
  </w:footnote>
  <w:footnote w:type="continuationSeparator" w:id="0">
    <w:p w:rsidR="00A55778" w:rsidRDefault="00A55778" w:rsidP="00B11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87C" w:rsidRDefault="00B1187C" w:rsidP="00B1187C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2564130</wp:posOffset>
          </wp:positionH>
          <wp:positionV relativeFrom="paragraph">
            <wp:posOffset>-257810</wp:posOffset>
          </wp:positionV>
          <wp:extent cx="872490" cy="723900"/>
          <wp:effectExtent l="0" t="0" r="381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tl/>
      </w:rPr>
      <w:t>הפיקוח על הוראת העברית</w:t>
    </w:r>
  </w:p>
  <w:p w:rsidR="00B1187C" w:rsidRDefault="00B1187C" w:rsidP="00B1187C">
    <w:pPr>
      <w:pStyle w:val="a3"/>
      <w:rPr>
        <w:rtl/>
      </w:rPr>
    </w:pPr>
    <w:r>
      <w:rPr>
        <w:rtl/>
      </w:rPr>
      <w:t>המזכירות הפדגוגית</w:t>
    </w:r>
  </w:p>
  <w:p w:rsidR="00B1187C" w:rsidRDefault="00B1187C" w:rsidP="00B1187C">
    <w:pPr>
      <w:pStyle w:val="a3"/>
      <w:rPr>
        <w:rtl/>
      </w:rPr>
    </w:pPr>
  </w:p>
  <w:p w:rsidR="00B1187C" w:rsidRDefault="00B1187C" w:rsidP="00B1187C">
    <w:pPr>
      <w:pStyle w:val="a3"/>
      <w:rPr>
        <w:rtl/>
        <w:cs/>
      </w:rPr>
    </w:pPr>
  </w:p>
  <w:p w:rsidR="00B1187C" w:rsidRDefault="00B118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71"/>
    <w:rsid w:val="00107E0E"/>
    <w:rsid w:val="00156B71"/>
    <w:rsid w:val="002907AA"/>
    <w:rsid w:val="004A407B"/>
    <w:rsid w:val="00551B02"/>
    <w:rsid w:val="00A43B5B"/>
    <w:rsid w:val="00A55778"/>
    <w:rsid w:val="00B1187C"/>
    <w:rsid w:val="00C02D0B"/>
    <w:rsid w:val="00C72EE0"/>
    <w:rsid w:val="00C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F371E18-A099-4A63-AD44-79E097E4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56B71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B11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1187C"/>
  </w:style>
  <w:style w:type="paragraph" w:styleId="a5">
    <w:name w:val="footer"/>
    <w:basedOn w:val="a"/>
    <w:link w:val="a6"/>
    <w:uiPriority w:val="99"/>
    <w:unhideWhenUsed/>
    <w:rsid w:val="00B11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1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it-ben-yehuda.org/he/about-2/history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brew-academy.org.il/wp-content/uploads/GREEN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1C4CE49D</Template>
  <TotalTime>1</TotalTime>
  <Pages>3</Pages>
  <Words>66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אפרת דורות</dc:creator>
  <cp:keywords/>
  <dc:description/>
  <cp:lastModifiedBy>רבקה שיוביץ</cp:lastModifiedBy>
  <cp:revision>2</cp:revision>
  <dcterms:created xsi:type="dcterms:W3CDTF">2019-08-14T09:58:00Z</dcterms:created>
  <dcterms:modified xsi:type="dcterms:W3CDTF">2019-08-14T09:58:00Z</dcterms:modified>
</cp:coreProperties>
</file>