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1F" w:rsidRPr="00CE5C18" w:rsidRDefault="00712F1F" w:rsidP="00E55CAB">
      <w:pPr>
        <w:spacing w:line="360" w:lineRule="auto"/>
        <w:jc w:val="center"/>
        <w:rPr>
          <w:sz w:val="24"/>
          <w:szCs w:val="24"/>
          <w:rtl/>
        </w:rPr>
      </w:pPr>
    </w:p>
    <w:p w:rsidR="00E55CAB" w:rsidRDefault="00E55CAB" w:rsidP="00E55CAB">
      <w:pPr>
        <w:spacing w:line="480" w:lineRule="auto"/>
        <w:jc w:val="center"/>
        <w:rPr>
          <w:sz w:val="24"/>
          <w:szCs w:val="24"/>
          <w:rtl/>
        </w:rPr>
      </w:pPr>
      <w:r w:rsidRPr="00CE5C18">
        <w:rPr>
          <w:rFonts w:hint="cs"/>
          <w:sz w:val="24"/>
          <w:szCs w:val="24"/>
          <w:rtl/>
        </w:rPr>
        <w:t>שינוי חוקי מענה ל</w:t>
      </w:r>
      <w:r w:rsidR="0037691B">
        <w:rPr>
          <w:rFonts w:hint="cs"/>
          <w:sz w:val="24"/>
          <w:szCs w:val="24"/>
          <w:rtl/>
        </w:rPr>
        <w:t xml:space="preserve">בגרות </w:t>
      </w:r>
      <w:r w:rsidRPr="00CE5C18">
        <w:rPr>
          <w:rFonts w:hint="cs"/>
          <w:sz w:val="24"/>
          <w:szCs w:val="24"/>
          <w:rtl/>
        </w:rPr>
        <w:t xml:space="preserve">קיץ- </w:t>
      </w:r>
      <w:r w:rsidR="0037691B">
        <w:rPr>
          <w:rFonts w:hint="cs"/>
          <w:sz w:val="24"/>
          <w:szCs w:val="24"/>
          <w:rtl/>
        </w:rPr>
        <w:t xml:space="preserve"> הגבר </w:t>
      </w:r>
      <w:r w:rsidRPr="00CE5C18">
        <w:rPr>
          <w:rFonts w:hint="cs"/>
          <w:sz w:val="24"/>
          <w:szCs w:val="24"/>
          <w:rtl/>
        </w:rPr>
        <w:t>ספרות ממ"ד</w:t>
      </w:r>
    </w:p>
    <w:p w:rsidR="003A47C0" w:rsidRPr="00CE5C18" w:rsidRDefault="003A47C0" w:rsidP="00E55CAB">
      <w:pPr>
        <w:spacing w:line="48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תלמידים אינטרניים</w:t>
      </w:r>
      <w:bookmarkStart w:id="0" w:name="_GoBack"/>
      <w:bookmarkEnd w:id="0"/>
    </w:p>
    <w:p w:rsidR="00E55CAB" w:rsidRDefault="00E55CAB" w:rsidP="00E55CAB">
      <w:pPr>
        <w:spacing w:line="480" w:lineRule="auto"/>
        <w:jc w:val="center"/>
        <w:rPr>
          <w:sz w:val="24"/>
          <w:szCs w:val="24"/>
          <w:rtl/>
        </w:rPr>
      </w:pPr>
      <w:r w:rsidRPr="00CE5C18">
        <w:rPr>
          <w:rFonts w:hint="cs"/>
          <w:sz w:val="24"/>
          <w:szCs w:val="24"/>
          <w:rtl/>
        </w:rPr>
        <w:t>מעודכן לתאריך: 20.1.21</w:t>
      </w:r>
    </w:p>
    <w:p w:rsidR="00CE5C18" w:rsidRPr="00CE5C18" w:rsidRDefault="00CE5C18" w:rsidP="00E55CAB">
      <w:pPr>
        <w:spacing w:line="480" w:lineRule="auto"/>
        <w:jc w:val="center"/>
        <w:rPr>
          <w:sz w:val="24"/>
          <w:szCs w:val="24"/>
          <w:rtl/>
        </w:rPr>
      </w:pPr>
    </w:p>
    <w:p w:rsidR="00CE5C18" w:rsidRDefault="00CE5C18" w:rsidP="00E55CAB">
      <w:pPr>
        <w:spacing w:line="480" w:lineRule="auto"/>
        <w:rPr>
          <w:sz w:val="24"/>
          <w:szCs w:val="24"/>
          <w:rtl/>
        </w:rPr>
      </w:pPr>
    </w:p>
    <w:p w:rsidR="00E55CAB" w:rsidRPr="00CE5C18" w:rsidRDefault="00E55CAB" w:rsidP="00E55CAB">
      <w:pPr>
        <w:spacing w:line="480" w:lineRule="auto"/>
        <w:rPr>
          <w:sz w:val="24"/>
          <w:szCs w:val="24"/>
          <w:rtl/>
        </w:rPr>
      </w:pPr>
      <w:r w:rsidRPr="00CE5C18">
        <w:rPr>
          <w:rFonts w:hint="cs"/>
          <w:sz w:val="24"/>
          <w:szCs w:val="24"/>
          <w:rtl/>
        </w:rPr>
        <w:t>מספר שאלון: 9385 (</w:t>
      </w:r>
      <w:proofErr w:type="spellStart"/>
      <w:r w:rsidRPr="00CE5C18">
        <w:rPr>
          <w:rFonts w:hint="cs"/>
          <w:sz w:val="24"/>
          <w:szCs w:val="24"/>
          <w:rtl/>
        </w:rPr>
        <w:t>אינטרניים</w:t>
      </w:r>
      <w:proofErr w:type="spellEnd"/>
      <w:r w:rsidRPr="00CE5C18">
        <w:rPr>
          <w:rFonts w:hint="cs"/>
          <w:sz w:val="24"/>
          <w:szCs w:val="24"/>
          <w:rtl/>
        </w:rPr>
        <w:t>)</w:t>
      </w:r>
    </w:p>
    <w:tbl>
      <w:tblPr>
        <w:tblStyle w:val="a5"/>
        <w:bidiVisual/>
        <w:tblW w:w="9033" w:type="dxa"/>
        <w:tblLook w:val="04A0" w:firstRow="1" w:lastRow="0" w:firstColumn="1" w:lastColumn="0" w:noHBand="0" w:noVBand="1"/>
      </w:tblPr>
      <w:tblGrid>
        <w:gridCol w:w="2798"/>
        <w:gridCol w:w="2835"/>
        <w:gridCol w:w="3400"/>
      </w:tblGrid>
      <w:tr w:rsidR="00E55CAB" w:rsidRPr="00E55CAB" w:rsidTr="00F56D22">
        <w:tc>
          <w:tcPr>
            <w:tcW w:w="2798" w:type="dxa"/>
          </w:tcPr>
          <w:p w:rsidR="00E55CAB" w:rsidRPr="00CE5C18" w:rsidRDefault="00E55CAB" w:rsidP="00E55CAB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CE5C18">
              <w:rPr>
                <w:rFonts w:hint="cs"/>
                <w:sz w:val="24"/>
                <w:szCs w:val="24"/>
                <w:rtl/>
              </w:rPr>
              <w:t>רשימת נושאי הלימוד</w:t>
            </w:r>
          </w:p>
        </w:tc>
        <w:tc>
          <w:tcPr>
            <w:tcW w:w="2835" w:type="dxa"/>
          </w:tcPr>
          <w:p w:rsidR="00E55CAB" w:rsidRPr="00CE5C18" w:rsidRDefault="00E55CAB" w:rsidP="00E55CAB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CE5C18">
              <w:rPr>
                <w:rFonts w:hint="cs"/>
                <w:sz w:val="24"/>
                <w:szCs w:val="24"/>
                <w:rtl/>
              </w:rPr>
              <w:t>מבנה המבחן בעת שגרה</w:t>
            </w:r>
          </w:p>
        </w:tc>
        <w:tc>
          <w:tcPr>
            <w:tcW w:w="3400" w:type="dxa"/>
          </w:tcPr>
          <w:p w:rsidR="00E55CAB" w:rsidRPr="00CE5C18" w:rsidRDefault="00E55CAB" w:rsidP="00E55CAB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CE5C18">
              <w:rPr>
                <w:rFonts w:hint="cs"/>
                <w:sz w:val="24"/>
                <w:szCs w:val="24"/>
                <w:rtl/>
              </w:rPr>
              <w:t>שינויים למועד קיץ</w:t>
            </w:r>
          </w:p>
        </w:tc>
      </w:tr>
      <w:tr w:rsidR="00E55CAB" w:rsidRPr="00E55CAB" w:rsidTr="00F56D22">
        <w:tc>
          <w:tcPr>
            <w:tcW w:w="2798" w:type="dxa"/>
          </w:tcPr>
          <w:p w:rsidR="00E55CAB" w:rsidRPr="00E55CAB" w:rsidRDefault="00E55CAB" w:rsidP="00E55CAB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E55CAB">
              <w:rPr>
                <w:rFonts w:hint="cs"/>
                <w:b w:val="0"/>
                <w:bCs w:val="0"/>
                <w:sz w:val="24"/>
                <w:szCs w:val="24"/>
                <w:rtl/>
              </w:rPr>
              <w:t>רשימת יצירות מאושרת בשלש חטיבות נושאיות, בז'אנרים שונים</w:t>
            </w:r>
          </w:p>
        </w:tc>
        <w:tc>
          <w:tcPr>
            <w:tcW w:w="2835" w:type="dxa"/>
          </w:tcPr>
          <w:p w:rsidR="00E55CAB" w:rsidRPr="00E55CAB" w:rsidRDefault="00E55CAB" w:rsidP="00E55CAB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E55CAB">
              <w:rPr>
                <w:rFonts w:hint="cs"/>
                <w:b w:val="0"/>
                <w:bCs w:val="0"/>
                <w:sz w:val="24"/>
                <w:szCs w:val="24"/>
                <w:rtl/>
              </w:rPr>
              <w:t>3 שאלות</w:t>
            </w:r>
          </w:p>
          <w:p w:rsidR="00E55CAB" w:rsidRPr="00E55CAB" w:rsidRDefault="00E55CAB" w:rsidP="00E55CAB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E55CAB">
              <w:rPr>
                <w:rFonts w:hint="cs"/>
                <w:b w:val="0"/>
                <w:bCs w:val="0"/>
                <w:sz w:val="24"/>
                <w:szCs w:val="24"/>
                <w:rtl/>
              </w:rPr>
              <w:t>מבין שלש השאלות חובה לשאול שאלה אחת על יצירה ספציפית</w:t>
            </w:r>
          </w:p>
        </w:tc>
        <w:tc>
          <w:tcPr>
            <w:tcW w:w="3400" w:type="dxa"/>
          </w:tcPr>
          <w:p w:rsidR="00E55CAB" w:rsidRPr="00E55CAB" w:rsidRDefault="00E55CAB" w:rsidP="00E55CAB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E55CAB">
              <w:rPr>
                <w:rFonts w:hint="cs"/>
                <w:b w:val="0"/>
                <w:bCs w:val="0"/>
                <w:sz w:val="24"/>
                <w:szCs w:val="24"/>
                <w:rtl/>
              </w:rPr>
              <w:t>3 שאלות</w:t>
            </w:r>
          </w:p>
          <w:p w:rsidR="00E55CAB" w:rsidRPr="00E55CAB" w:rsidRDefault="00E55CAB" w:rsidP="00E55CAB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E55CAB">
              <w:rPr>
                <w:rFonts w:hint="cs"/>
                <w:b w:val="0"/>
                <w:bCs w:val="0"/>
                <w:sz w:val="24"/>
                <w:szCs w:val="24"/>
                <w:rtl/>
              </w:rPr>
              <w:t>כל שלש השאלות יהיו שאלות כלליות, ולא ישאלו על יצירה ספציפית.</w:t>
            </w:r>
          </w:p>
        </w:tc>
      </w:tr>
    </w:tbl>
    <w:p w:rsidR="00E55CAB" w:rsidRPr="00E55CAB" w:rsidRDefault="00E55CAB" w:rsidP="00E55CAB">
      <w:pPr>
        <w:spacing w:line="480" w:lineRule="auto"/>
        <w:jc w:val="center"/>
        <w:rPr>
          <w:b w:val="0"/>
          <w:bCs w:val="0"/>
          <w:sz w:val="24"/>
          <w:szCs w:val="24"/>
          <w:rtl/>
        </w:rPr>
      </w:pPr>
    </w:p>
    <w:p w:rsidR="00CE5C18" w:rsidRDefault="00CE5C18" w:rsidP="00CE5C18">
      <w:pPr>
        <w:spacing w:line="480" w:lineRule="auto"/>
        <w:rPr>
          <w:sz w:val="24"/>
          <w:szCs w:val="24"/>
          <w:rtl/>
        </w:rPr>
      </w:pPr>
    </w:p>
    <w:p w:rsidR="00CE5C18" w:rsidRDefault="00CE5C18" w:rsidP="00CE5C18">
      <w:pPr>
        <w:spacing w:line="480" w:lineRule="auto"/>
        <w:rPr>
          <w:sz w:val="24"/>
          <w:szCs w:val="24"/>
          <w:rtl/>
        </w:rPr>
      </w:pPr>
    </w:p>
    <w:p w:rsidR="00712F1F" w:rsidRPr="00E55CAB" w:rsidRDefault="00712F1F" w:rsidP="00E55CAB">
      <w:pPr>
        <w:spacing w:line="360" w:lineRule="auto"/>
        <w:jc w:val="center"/>
        <w:rPr>
          <w:b w:val="0"/>
          <w:bCs w:val="0"/>
          <w:sz w:val="24"/>
          <w:szCs w:val="24"/>
          <w:rtl/>
        </w:rPr>
      </w:pPr>
    </w:p>
    <w:p w:rsidR="00712F1F" w:rsidRPr="00E55CAB" w:rsidRDefault="00712F1F" w:rsidP="00E55CAB">
      <w:pPr>
        <w:spacing w:line="360" w:lineRule="auto"/>
        <w:jc w:val="center"/>
        <w:rPr>
          <w:b w:val="0"/>
          <w:bCs w:val="0"/>
          <w:sz w:val="24"/>
          <w:szCs w:val="24"/>
          <w:rtl/>
        </w:rPr>
      </w:pPr>
    </w:p>
    <w:p w:rsidR="00712F1F" w:rsidRPr="00E55CAB" w:rsidRDefault="00712F1F" w:rsidP="00E55CAB">
      <w:pPr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592A72" w:rsidRPr="00E55CAB" w:rsidRDefault="00592A72" w:rsidP="00E55CAB">
      <w:pPr>
        <w:jc w:val="center"/>
        <w:rPr>
          <w:b w:val="0"/>
          <w:bCs w:val="0"/>
          <w:sz w:val="24"/>
          <w:szCs w:val="24"/>
        </w:rPr>
      </w:pPr>
    </w:p>
    <w:sectPr w:rsidR="00592A72" w:rsidRPr="00E55CAB" w:rsidSect="00C932A5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4E" w:rsidRDefault="0022504E">
      <w:r>
        <w:separator/>
      </w:r>
    </w:p>
  </w:endnote>
  <w:endnote w:type="continuationSeparator" w:id="0">
    <w:p w:rsidR="0022504E" w:rsidRDefault="0022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F0" w:rsidRDefault="00996FF0">
    <w:pPr>
      <w:pStyle w:val="a4"/>
      <w:pBdr>
        <w:bottom w:val="single" w:sz="12" w:space="1" w:color="auto"/>
      </w:pBdr>
      <w:rPr>
        <w:rtl/>
      </w:rPr>
    </w:pPr>
  </w:p>
  <w:p w:rsidR="00996FF0" w:rsidRPr="00F563C4" w:rsidRDefault="00996FF0" w:rsidP="001E2051">
    <w:pPr>
      <w:pStyle w:val="a4"/>
      <w:jc w:val="center"/>
      <w:rPr>
        <w:b w:val="0"/>
        <w:bCs w:val="0"/>
        <w:sz w:val="22"/>
        <w:szCs w:val="22"/>
        <w:rtl/>
      </w:rPr>
    </w:pPr>
    <w:r w:rsidRPr="00F563C4">
      <w:rPr>
        <w:rFonts w:hint="cs"/>
        <w:b w:val="0"/>
        <w:bCs w:val="0"/>
        <w:sz w:val="22"/>
        <w:szCs w:val="22"/>
        <w:rtl/>
      </w:rPr>
      <w:t>רח' שבטי ישראל 27, ירושלים 91911. טל' 02-5604122 פקס' מס' 02-5604018</w:t>
    </w:r>
  </w:p>
  <w:p w:rsidR="00996FF0" w:rsidRPr="00F563C4" w:rsidRDefault="00996FF0" w:rsidP="00F563C4">
    <w:pPr>
      <w:pStyle w:val="a4"/>
      <w:rPr>
        <w:b w:val="0"/>
        <w:bCs w:val="0"/>
        <w:sz w:val="22"/>
        <w:szCs w:val="22"/>
        <w:rtl/>
      </w:rPr>
    </w:pPr>
    <w:r w:rsidRPr="00F563C4">
      <w:rPr>
        <w:b w:val="0"/>
        <w:bCs w:val="0"/>
        <w:sz w:val="22"/>
        <w:szCs w:val="22"/>
        <w:rtl/>
      </w:rPr>
      <w:t>עמוד</w:t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</w:rPr>
      <w:fldChar w:fldCharType="begin"/>
    </w:r>
    <w:r w:rsidRPr="00F563C4">
      <w:rPr>
        <w:b w:val="0"/>
        <w:bCs w:val="0"/>
        <w:sz w:val="22"/>
        <w:szCs w:val="22"/>
      </w:rPr>
      <w:instrText xml:space="preserve"> PAGE </w:instrText>
    </w:r>
    <w:r w:rsidRPr="00F563C4">
      <w:rPr>
        <w:b w:val="0"/>
        <w:bCs w:val="0"/>
        <w:sz w:val="22"/>
        <w:szCs w:val="22"/>
      </w:rPr>
      <w:fldChar w:fldCharType="separate"/>
    </w:r>
    <w:r w:rsidR="003A47C0">
      <w:rPr>
        <w:b w:val="0"/>
        <w:bCs w:val="0"/>
        <w:noProof/>
        <w:sz w:val="22"/>
        <w:szCs w:val="22"/>
        <w:rtl/>
      </w:rPr>
      <w:t>1</w:t>
    </w:r>
    <w:r w:rsidRPr="00F563C4">
      <w:rPr>
        <w:b w:val="0"/>
        <w:bCs w:val="0"/>
        <w:sz w:val="22"/>
        <w:szCs w:val="22"/>
      </w:rPr>
      <w:fldChar w:fldCharType="end"/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  <w:rtl/>
      </w:rPr>
      <w:t>מתוך</w:t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</w:rPr>
      <w:fldChar w:fldCharType="begin"/>
    </w:r>
    <w:r w:rsidRPr="00F563C4">
      <w:rPr>
        <w:b w:val="0"/>
        <w:bCs w:val="0"/>
        <w:sz w:val="22"/>
        <w:szCs w:val="22"/>
      </w:rPr>
      <w:instrText xml:space="preserve"> NUMPAGES </w:instrText>
    </w:r>
    <w:r w:rsidRPr="00F563C4">
      <w:rPr>
        <w:b w:val="0"/>
        <w:bCs w:val="0"/>
        <w:sz w:val="22"/>
        <w:szCs w:val="22"/>
      </w:rPr>
      <w:fldChar w:fldCharType="separate"/>
    </w:r>
    <w:r w:rsidR="003A47C0">
      <w:rPr>
        <w:b w:val="0"/>
        <w:bCs w:val="0"/>
        <w:noProof/>
        <w:sz w:val="22"/>
        <w:szCs w:val="22"/>
        <w:rtl/>
      </w:rPr>
      <w:t>1</w:t>
    </w:r>
    <w:r w:rsidRPr="00F563C4">
      <w:rPr>
        <w:b w:val="0"/>
        <w:bCs w:val="0"/>
        <w:sz w:val="22"/>
        <w:szCs w:val="22"/>
      </w:rPr>
      <w:fldChar w:fldCharType="end"/>
    </w:r>
  </w:p>
  <w:p w:rsidR="00996FF0" w:rsidRPr="00F563C4" w:rsidRDefault="00996FF0" w:rsidP="00F563C4">
    <w:pPr>
      <w:pStyle w:val="a4"/>
      <w:rPr>
        <w:b w:val="0"/>
        <w:bCs w:val="0"/>
        <w:sz w:val="22"/>
        <w:szCs w:val="22"/>
      </w:rPr>
    </w:pPr>
    <w:r w:rsidRPr="00F563C4">
      <w:rPr>
        <w:b w:val="0"/>
        <w:bCs w:val="0"/>
        <w:sz w:val="22"/>
        <w:szCs w:val="22"/>
        <w:rtl/>
      </w:rPr>
      <w:fldChar w:fldCharType="begin"/>
    </w:r>
    <w:r w:rsidRPr="00F563C4">
      <w:rPr>
        <w:b w:val="0"/>
        <w:bCs w:val="0"/>
        <w:sz w:val="22"/>
        <w:szCs w:val="22"/>
      </w:rPr>
      <w:instrText xml:space="preserve"> FILENAME \p</w:instrText>
    </w:r>
    <w:r w:rsidRPr="00F563C4">
      <w:rPr>
        <w:b w:val="0"/>
        <w:bCs w:val="0"/>
        <w:sz w:val="22"/>
        <w:szCs w:val="22"/>
        <w:rtl/>
      </w:rPr>
      <w:instrText xml:space="preserve"> </w:instrText>
    </w:r>
    <w:r w:rsidRPr="00F563C4">
      <w:rPr>
        <w:b w:val="0"/>
        <w:bCs w:val="0"/>
        <w:sz w:val="22"/>
        <w:szCs w:val="22"/>
        <w:rtl/>
      </w:rPr>
      <w:fldChar w:fldCharType="separate"/>
    </w:r>
    <w:r>
      <w:rPr>
        <w:b w:val="0"/>
        <w:bCs w:val="0"/>
        <w:noProof/>
        <w:sz w:val="22"/>
        <w:szCs w:val="22"/>
      </w:rPr>
      <w:t>Document1</w:t>
    </w:r>
    <w:r w:rsidRPr="00F563C4">
      <w:rPr>
        <w:b w:val="0"/>
        <w:bCs w:val="0"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4E" w:rsidRDefault="0022504E">
      <w:r>
        <w:separator/>
      </w:r>
    </w:p>
  </w:footnote>
  <w:footnote w:type="continuationSeparator" w:id="0">
    <w:p w:rsidR="0022504E" w:rsidRDefault="0022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F0" w:rsidRPr="00FA5A53" w:rsidRDefault="00996FF0" w:rsidP="00FA5A53">
    <w:pPr>
      <w:pStyle w:val="a3"/>
      <w:jc w:val="center"/>
      <w:rPr>
        <w:b w:val="0"/>
        <w:bCs w:val="0"/>
        <w:sz w:val="32"/>
        <w:szCs w:val="32"/>
        <w:rtl/>
      </w:rPr>
    </w:pPr>
    <w:r w:rsidRPr="00FA5A53">
      <w:rPr>
        <w:rFonts w:hint="cs"/>
        <w:b w:val="0"/>
        <w:bCs w:val="0"/>
        <w:sz w:val="32"/>
        <w:szCs w:val="32"/>
        <w:rtl/>
      </w:rPr>
      <w:t>מדינת ישראל</w:t>
    </w:r>
  </w:p>
  <w:p w:rsidR="00996FF0" w:rsidRPr="00FA5A53" w:rsidRDefault="00996FF0" w:rsidP="00FA5A53">
    <w:pPr>
      <w:pStyle w:val="a3"/>
      <w:jc w:val="center"/>
      <w:rPr>
        <w:b w:val="0"/>
        <w:bCs w:val="0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 xml:space="preserve">משרד החינוך </w:t>
    </w:r>
  </w:p>
  <w:p w:rsidR="00996FF0" w:rsidRPr="00FA5A53" w:rsidRDefault="00996FF0" w:rsidP="00FA5A53">
    <w:pPr>
      <w:pStyle w:val="a3"/>
      <w:tabs>
        <w:tab w:val="center" w:pos="4971"/>
        <w:tab w:val="right" w:pos="9942"/>
      </w:tabs>
      <w:jc w:val="center"/>
      <w:rPr>
        <w:b w:val="0"/>
        <w:bCs w:val="0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>מינהל החינוך הדתי</w:t>
    </w:r>
  </w:p>
  <w:p w:rsidR="00996FF0" w:rsidRDefault="00996FF0" w:rsidP="00FA5A53">
    <w:pPr>
      <w:pStyle w:val="a3"/>
      <w:jc w:val="center"/>
      <w:rPr>
        <w:b w:val="0"/>
        <w:bCs w:val="0"/>
        <w:color w:val="365F91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>הפיקוח  על הוראת הספרות בחמ"ד</w:t>
    </w:r>
  </w:p>
  <w:p w:rsidR="00996FF0" w:rsidRPr="00FA5A53" w:rsidRDefault="00996FF0" w:rsidP="00FA5A53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0A"/>
    <w:multiLevelType w:val="hybridMultilevel"/>
    <w:tmpl w:val="D41CE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32F"/>
    <w:multiLevelType w:val="hybridMultilevel"/>
    <w:tmpl w:val="2FD2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3A4"/>
    <w:multiLevelType w:val="hybridMultilevel"/>
    <w:tmpl w:val="1040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291"/>
    <w:multiLevelType w:val="hybridMultilevel"/>
    <w:tmpl w:val="31E0C08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5ED"/>
    <w:multiLevelType w:val="hybridMultilevel"/>
    <w:tmpl w:val="CEA0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046D"/>
    <w:multiLevelType w:val="hybridMultilevel"/>
    <w:tmpl w:val="113452DA"/>
    <w:lvl w:ilvl="0" w:tplc="B6323B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600"/>
    <w:multiLevelType w:val="hybridMultilevel"/>
    <w:tmpl w:val="FDBEE808"/>
    <w:lvl w:ilvl="0" w:tplc="45F4F9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C2C89"/>
    <w:multiLevelType w:val="hybridMultilevel"/>
    <w:tmpl w:val="F11E8F88"/>
    <w:lvl w:ilvl="0" w:tplc="BDB201F8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550B"/>
    <w:multiLevelType w:val="hybridMultilevel"/>
    <w:tmpl w:val="C0D6504A"/>
    <w:lvl w:ilvl="0" w:tplc="C1B832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9108D"/>
    <w:multiLevelType w:val="hybridMultilevel"/>
    <w:tmpl w:val="42D080F6"/>
    <w:lvl w:ilvl="0" w:tplc="114A89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5352C"/>
    <w:multiLevelType w:val="hybridMultilevel"/>
    <w:tmpl w:val="13447034"/>
    <w:lvl w:ilvl="0" w:tplc="32E619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533F2"/>
    <w:multiLevelType w:val="hybridMultilevel"/>
    <w:tmpl w:val="44CE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6ED9"/>
    <w:multiLevelType w:val="hybridMultilevel"/>
    <w:tmpl w:val="2118F2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E322A1"/>
    <w:multiLevelType w:val="hybridMultilevel"/>
    <w:tmpl w:val="41C476E2"/>
    <w:lvl w:ilvl="0" w:tplc="40F41E18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006C"/>
    <w:multiLevelType w:val="hybridMultilevel"/>
    <w:tmpl w:val="5E184154"/>
    <w:lvl w:ilvl="0" w:tplc="114A89A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46"/>
    <w:rsid w:val="00060281"/>
    <w:rsid w:val="000D18A2"/>
    <w:rsid w:val="000D7DE3"/>
    <w:rsid w:val="000E06F2"/>
    <w:rsid w:val="000E26DE"/>
    <w:rsid w:val="00137D6A"/>
    <w:rsid w:val="00142386"/>
    <w:rsid w:val="00185BAC"/>
    <w:rsid w:val="0019278C"/>
    <w:rsid w:val="001A1B12"/>
    <w:rsid w:val="001A714F"/>
    <w:rsid w:val="001E2051"/>
    <w:rsid w:val="001E5A65"/>
    <w:rsid w:val="00202ECC"/>
    <w:rsid w:val="0022504E"/>
    <w:rsid w:val="0023022C"/>
    <w:rsid w:val="00231E34"/>
    <w:rsid w:val="0024176C"/>
    <w:rsid w:val="0024296F"/>
    <w:rsid w:val="0025246A"/>
    <w:rsid w:val="00283CFB"/>
    <w:rsid w:val="002935F2"/>
    <w:rsid w:val="002B1F89"/>
    <w:rsid w:val="0032101F"/>
    <w:rsid w:val="00345BFF"/>
    <w:rsid w:val="00353894"/>
    <w:rsid w:val="0037691B"/>
    <w:rsid w:val="0038444B"/>
    <w:rsid w:val="00397106"/>
    <w:rsid w:val="003A47C0"/>
    <w:rsid w:val="003C1203"/>
    <w:rsid w:val="003D5631"/>
    <w:rsid w:val="003F7FC3"/>
    <w:rsid w:val="00401F93"/>
    <w:rsid w:val="00414E65"/>
    <w:rsid w:val="00431563"/>
    <w:rsid w:val="00436B3C"/>
    <w:rsid w:val="004413A7"/>
    <w:rsid w:val="00461427"/>
    <w:rsid w:val="00467AF7"/>
    <w:rsid w:val="00470198"/>
    <w:rsid w:val="004701A1"/>
    <w:rsid w:val="004A6B19"/>
    <w:rsid w:val="004C0F45"/>
    <w:rsid w:val="004D14B5"/>
    <w:rsid w:val="004E57D0"/>
    <w:rsid w:val="00554E97"/>
    <w:rsid w:val="00567D7F"/>
    <w:rsid w:val="00592A72"/>
    <w:rsid w:val="005A041E"/>
    <w:rsid w:val="005B7386"/>
    <w:rsid w:val="00604C92"/>
    <w:rsid w:val="00624541"/>
    <w:rsid w:val="006434D3"/>
    <w:rsid w:val="0066468B"/>
    <w:rsid w:val="00703246"/>
    <w:rsid w:val="00712F1F"/>
    <w:rsid w:val="00714D37"/>
    <w:rsid w:val="00726C50"/>
    <w:rsid w:val="00730F5F"/>
    <w:rsid w:val="00747D3F"/>
    <w:rsid w:val="007746D8"/>
    <w:rsid w:val="007929C7"/>
    <w:rsid w:val="007A5682"/>
    <w:rsid w:val="007D1B18"/>
    <w:rsid w:val="007D7F1C"/>
    <w:rsid w:val="00822F13"/>
    <w:rsid w:val="00852049"/>
    <w:rsid w:val="00865888"/>
    <w:rsid w:val="00874288"/>
    <w:rsid w:val="008867DE"/>
    <w:rsid w:val="0089374A"/>
    <w:rsid w:val="008945EB"/>
    <w:rsid w:val="008B5EE6"/>
    <w:rsid w:val="008C3B5B"/>
    <w:rsid w:val="00917B68"/>
    <w:rsid w:val="0092201D"/>
    <w:rsid w:val="00945ABD"/>
    <w:rsid w:val="00973515"/>
    <w:rsid w:val="0099458F"/>
    <w:rsid w:val="00996FF0"/>
    <w:rsid w:val="009F23BF"/>
    <w:rsid w:val="00A03D7F"/>
    <w:rsid w:val="00A2054E"/>
    <w:rsid w:val="00A43249"/>
    <w:rsid w:val="00A55F7C"/>
    <w:rsid w:val="00A7353E"/>
    <w:rsid w:val="00AA0AA7"/>
    <w:rsid w:val="00AA529A"/>
    <w:rsid w:val="00AB19B2"/>
    <w:rsid w:val="00AB47F2"/>
    <w:rsid w:val="00AD4D5B"/>
    <w:rsid w:val="00AF09C4"/>
    <w:rsid w:val="00AF1F13"/>
    <w:rsid w:val="00AF34D7"/>
    <w:rsid w:val="00B01846"/>
    <w:rsid w:val="00B342EF"/>
    <w:rsid w:val="00B64DED"/>
    <w:rsid w:val="00B82EA2"/>
    <w:rsid w:val="00B86101"/>
    <w:rsid w:val="00BE77B2"/>
    <w:rsid w:val="00C31B48"/>
    <w:rsid w:val="00C47687"/>
    <w:rsid w:val="00C54572"/>
    <w:rsid w:val="00C932A5"/>
    <w:rsid w:val="00C976E1"/>
    <w:rsid w:val="00CA53FF"/>
    <w:rsid w:val="00CD5AD4"/>
    <w:rsid w:val="00CE5C18"/>
    <w:rsid w:val="00D0152E"/>
    <w:rsid w:val="00D11CD6"/>
    <w:rsid w:val="00D21882"/>
    <w:rsid w:val="00D47933"/>
    <w:rsid w:val="00D734AC"/>
    <w:rsid w:val="00DF71C5"/>
    <w:rsid w:val="00E13E12"/>
    <w:rsid w:val="00E55CAB"/>
    <w:rsid w:val="00E626FF"/>
    <w:rsid w:val="00EA23B9"/>
    <w:rsid w:val="00EC3252"/>
    <w:rsid w:val="00EC4A89"/>
    <w:rsid w:val="00EF4B01"/>
    <w:rsid w:val="00EF4D64"/>
    <w:rsid w:val="00EF6A98"/>
    <w:rsid w:val="00F0163F"/>
    <w:rsid w:val="00F4560A"/>
    <w:rsid w:val="00F563C4"/>
    <w:rsid w:val="00F64A0A"/>
    <w:rsid w:val="00F81B19"/>
    <w:rsid w:val="00F84C6A"/>
    <w:rsid w:val="00FA5A53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71669"/>
  <w15:docId w15:val="{8BB29D19-3BD2-414C-97D0-86BB2FFA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051"/>
    <w:pPr>
      <w:tabs>
        <w:tab w:val="center" w:pos="4153"/>
        <w:tab w:val="right" w:pos="8306"/>
      </w:tabs>
    </w:pPr>
    <w:rPr>
      <w:noProof/>
      <w:sz w:val="20"/>
      <w:szCs w:val="20"/>
      <w:lang w:eastAsia="he-IL"/>
    </w:rPr>
  </w:style>
  <w:style w:type="paragraph" w:styleId="a4">
    <w:name w:val="footer"/>
    <w:basedOn w:val="a"/>
    <w:rsid w:val="001E2051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2524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4296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CD5AD4"/>
    <w:pPr>
      <w:spacing w:after="120"/>
    </w:pPr>
  </w:style>
  <w:style w:type="character" w:styleId="Hyperlink">
    <w:name w:val="Hyperlink"/>
    <w:basedOn w:val="a0"/>
    <w:rsid w:val="007A56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u330\Desktop\&#1496;&#1500;&#1497;%20&#1497;&#1504;&#1497;&#1489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0BF6-B749-49B3-8599-B93022F2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טלי יניב</Template>
  <TotalTime>0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>moe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אוסנת מורן</dc:creator>
  <cp:lastModifiedBy>MOEUser</cp:lastModifiedBy>
  <cp:revision>2</cp:revision>
  <cp:lastPrinted>2009-04-21T08:32:00Z</cp:lastPrinted>
  <dcterms:created xsi:type="dcterms:W3CDTF">2021-02-02T19:04:00Z</dcterms:created>
  <dcterms:modified xsi:type="dcterms:W3CDTF">2021-02-02T19:04:00Z</dcterms:modified>
</cp:coreProperties>
</file>